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567A7C" w:rsidRDefault="006E04A4">
      <w:pPr>
        <w:pStyle w:val="Dokumentbeteckning"/>
      </w:pPr>
      <w:r w:rsidRPr="00567A7C">
        <w:fldChar w:fldCharType="begin" w:fldLock="1"/>
      </w:r>
      <w:r w:rsidRPr="00567A7C">
        <w:instrText xml:space="preserve"> DOCPROPERTY "DocumentYear" </w:instrText>
      </w:r>
      <w:r w:rsidRPr="00567A7C">
        <w:fldChar w:fldCharType="separate"/>
      </w:r>
      <w:r w:rsidR="00211E41" w:rsidRPr="00567A7C">
        <w:t>2007/08</w:t>
      </w:r>
      <w:r w:rsidRPr="00567A7C">
        <w:fldChar w:fldCharType="end"/>
      </w:r>
      <w:r w:rsidRPr="00567A7C">
        <w:t>:</w:t>
      </w:r>
      <w:r w:rsidRPr="00567A7C">
        <w:fldChar w:fldCharType="begin" w:fldLock="1"/>
      </w:r>
      <w:r w:rsidRPr="00567A7C">
        <w:instrText xml:space="preserve"> DOCPROPERTY "DocumentNumber" </w:instrText>
      </w:r>
      <w:r w:rsidRPr="00567A7C">
        <w:fldChar w:fldCharType="separate"/>
      </w:r>
      <w:r w:rsidR="00211E41" w:rsidRPr="00567A7C">
        <w:t>44</w:t>
      </w:r>
      <w:r w:rsidRPr="00567A7C">
        <w:fldChar w:fldCharType="end"/>
      </w:r>
    </w:p>
    <w:p w:rsidR="006E04A4" w:rsidRPr="00567A7C" w:rsidRDefault="006E04A4">
      <w:pPr>
        <w:pStyle w:val="Datum"/>
        <w:outlineLvl w:val="0"/>
      </w:pPr>
      <w:r w:rsidRPr="00567A7C">
        <w:fldChar w:fldCharType="begin" w:fldLock="1"/>
      </w:r>
      <w:r w:rsidRPr="00567A7C">
        <w:instrText xml:space="preserve"> DOCPROPERTY "DocumentDate" </w:instrText>
      </w:r>
      <w:r w:rsidRPr="00567A7C">
        <w:fldChar w:fldCharType="separate"/>
      </w:r>
      <w:r w:rsidR="00211E41" w:rsidRPr="00567A7C">
        <w:t>Fredagen den 14 december 2007</w:t>
      </w:r>
      <w:r w:rsidRPr="00567A7C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567A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567A7C" w:rsidRDefault="00F21BA2">
            <w:pPr>
              <w:pStyle w:val="Plenum"/>
              <w:tabs>
                <w:tab w:val="clear" w:pos="1418"/>
              </w:tabs>
            </w:pPr>
            <w:r w:rsidRPr="00567A7C">
              <w:t>Kl.</w:t>
            </w:r>
          </w:p>
        </w:tc>
        <w:tc>
          <w:tcPr>
            <w:tcW w:w="851" w:type="dxa"/>
          </w:tcPr>
          <w:p w:rsidR="006E04A4" w:rsidRPr="00567A7C" w:rsidRDefault="00F21BA2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567A7C">
              <w:t>09.00</w:t>
            </w:r>
          </w:p>
        </w:tc>
        <w:tc>
          <w:tcPr>
            <w:tcW w:w="397" w:type="dxa"/>
          </w:tcPr>
          <w:p w:rsidR="006E04A4" w:rsidRPr="00567A7C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567A7C" w:rsidRDefault="00F21BA2">
            <w:pPr>
              <w:pStyle w:val="Plenum"/>
              <w:tabs>
                <w:tab w:val="clear" w:pos="1418"/>
              </w:tabs>
              <w:ind w:right="1"/>
            </w:pPr>
            <w:r w:rsidRPr="00567A7C">
              <w:t>Arbetsplenum</w:t>
            </w:r>
            <w:r w:rsidR="00281B7E" w:rsidRPr="00567A7C">
              <w:t xml:space="preserve"> </w:t>
            </w:r>
            <w:r w:rsidR="00281B7E" w:rsidRPr="00567A7C">
              <w:rPr>
                <w:sz w:val="24"/>
                <w:szCs w:val="24"/>
              </w:rPr>
              <w:t>(ingen votering)</w:t>
            </w:r>
          </w:p>
        </w:tc>
      </w:tr>
    </w:tbl>
    <w:p w:rsidR="006E04A4" w:rsidRPr="00567A7C" w:rsidRDefault="006E04A4">
      <w:pPr>
        <w:pStyle w:val="StreckLngt"/>
      </w:pPr>
      <w:r w:rsidRPr="00567A7C">
        <w:tab/>
      </w:r>
    </w:p>
    <w:p w:rsidR="00D45AE3" w:rsidRPr="00567A7C" w:rsidRDefault="00D45AE3" w:rsidP="00D45AE3">
      <w:pPr>
        <w:pStyle w:val="Blankrad"/>
      </w:pPr>
      <w:r w:rsidRPr="00567A7C">
        <w:t>     </w:t>
      </w:r>
    </w:p>
    <w:p w:rsidR="002E6A93" w:rsidRPr="00567A7C" w:rsidRDefault="002E6A93" w:rsidP="00CF242C">
      <w:pPr>
        <w:pStyle w:val="Blankrad"/>
      </w:pPr>
      <w:r w:rsidRPr="00567A7C">
        <w:t xml:space="preserve">     </w:t>
      </w:r>
    </w:p>
    <w:p w:rsidR="002E6A93" w:rsidRPr="00567A7C" w:rsidRDefault="002E6A93" w:rsidP="002E6A93">
      <w:pPr>
        <w:pStyle w:val="Blankrad"/>
      </w:pPr>
      <w:r w:rsidRPr="00567A7C">
        <w:t>     </w:t>
      </w:r>
    </w:p>
    <w:p w:rsidR="0023415D" w:rsidRPr="00567A7C" w:rsidRDefault="0023415D" w:rsidP="002E6A93">
      <w:pPr>
        <w:pStyle w:val="Blankrad"/>
      </w:pPr>
      <w:r w:rsidRPr="00567A7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3415D" w:rsidRPr="00567A7C" w:rsidTr="00B27FC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3415D" w:rsidRPr="00567A7C" w:rsidRDefault="0023415D" w:rsidP="00B27FC9">
            <w:pPr>
              <w:pStyle w:val="HuvudrubrikFlisteNr"/>
            </w:pPr>
          </w:p>
        </w:tc>
        <w:tc>
          <w:tcPr>
            <w:tcW w:w="6237" w:type="dxa"/>
          </w:tcPr>
          <w:p w:rsidR="0023415D" w:rsidRPr="00567A7C" w:rsidRDefault="0023415D" w:rsidP="00B27FC9">
            <w:pPr>
              <w:pStyle w:val="HuvudrubrikEnsam"/>
            </w:pPr>
            <w:r w:rsidRPr="00567A7C">
              <w:t>Avsägelser</w:t>
            </w:r>
          </w:p>
        </w:tc>
        <w:tc>
          <w:tcPr>
            <w:tcW w:w="2481" w:type="dxa"/>
          </w:tcPr>
          <w:p w:rsidR="0023415D" w:rsidRPr="00567A7C" w:rsidRDefault="0023415D" w:rsidP="00B27FC9">
            <w:pPr>
              <w:pStyle w:val="HuvudrubrikKolumn3"/>
            </w:pPr>
          </w:p>
        </w:tc>
      </w:tr>
      <w:tr w:rsidR="0023415D" w:rsidRPr="00567A7C" w:rsidTr="00B27F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3415D" w:rsidRPr="00567A7C" w:rsidRDefault="0023415D" w:rsidP="00B27FC9">
            <w:pPr>
              <w:pStyle w:val="FlistaNrText"/>
            </w:pPr>
          </w:p>
        </w:tc>
        <w:tc>
          <w:tcPr>
            <w:tcW w:w="6237" w:type="dxa"/>
          </w:tcPr>
          <w:p w:rsidR="0023415D" w:rsidRPr="00567A7C" w:rsidRDefault="0023415D" w:rsidP="00B27FC9">
            <w:pPr>
              <w:widowControl/>
              <w:tabs>
                <w:tab w:val="clear" w:pos="6804"/>
              </w:tabs>
              <w:autoSpaceDE w:val="0"/>
              <w:autoSpaceDN w:val="0"/>
              <w:adjustRightInd w:val="0"/>
              <w:spacing w:line="240" w:lineRule="auto"/>
            </w:pPr>
            <w:r w:rsidRPr="00567A7C">
              <w:t>Max Andersson (mp) som suppleant i utbildningsutskottet</w:t>
            </w:r>
          </w:p>
        </w:tc>
        <w:tc>
          <w:tcPr>
            <w:tcW w:w="2481" w:type="dxa"/>
          </w:tcPr>
          <w:p w:rsidR="0023415D" w:rsidRPr="00567A7C" w:rsidRDefault="0023415D" w:rsidP="00B27FC9">
            <w:pPr>
              <w:rPr>
                <w:spacing w:val="-4"/>
              </w:rPr>
            </w:pPr>
          </w:p>
        </w:tc>
      </w:tr>
      <w:tr w:rsidR="0023415D" w:rsidRPr="00567A7C" w:rsidTr="00B27F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3415D" w:rsidRPr="00567A7C" w:rsidRDefault="0023415D" w:rsidP="00B27FC9">
            <w:pPr>
              <w:pStyle w:val="FlistaNrText"/>
            </w:pPr>
          </w:p>
        </w:tc>
        <w:tc>
          <w:tcPr>
            <w:tcW w:w="6237" w:type="dxa"/>
          </w:tcPr>
          <w:p w:rsidR="0023415D" w:rsidRPr="00567A7C" w:rsidRDefault="0023415D" w:rsidP="00B27FC9">
            <w:pPr>
              <w:widowControl/>
              <w:tabs>
                <w:tab w:val="clear" w:pos="6804"/>
              </w:tabs>
              <w:autoSpaceDE w:val="0"/>
              <w:autoSpaceDN w:val="0"/>
              <w:adjustRightInd w:val="0"/>
              <w:spacing w:line="240" w:lineRule="auto"/>
            </w:pPr>
            <w:r w:rsidRPr="00567A7C">
              <w:t>Helena Leander (mp) som suppleant i miljö- och jordbruksutskottet</w:t>
            </w:r>
          </w:p>
        </w:tc>
        <w:tc>
          <w:tcPr>
            <w:tcW w:w="2481" w:type="dxa"/>
          </w:tcPr>
          <w:p w:rsidR="0023415D" w:rsidRPr="00567A7C" w:rsidRDefault="0023415D" w:rsidP="00B27FC9">
            <w:pPr>
              <w:rPr>
                <w:spacing w:val="-4"/>
              </w:rPr>
            </w:pPr>
          </w:p>
        </w:tc>
      </w:tr>
      <w:tr w:rsidR="0023415D" w:rsidRPr="00567A7C" w:rsidTr="00B27F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3415D" w:rsidRPr="00567A7C" w:rsidRDefault="0023415D" w:rsidP="00B27FC9">
            <w:pPr>
              <w:pStyle w:val="FlistaNrText"/>
            </w:pPr>
          </w:p>
        </w:tc>
        <w:tc>
          <w:tcPr>
            <w:tcW w:w="6237" w:type="dxa"/>
          </w:tcPr>
          <w:p w:rsidR="0023415D" w:rsidRPr="00567A7C" w:rsidRDefault="0023415D" w:rsidP="00B27FC9">
            <w:r w:rsidRPr="00567A7C">
              <w:t>Mikaela Valtersson (mp) som suppleant i näringsutskottet</w:t>
            </w:r>
          </w:p>
        </w:tc>
        <w:tc>
          <w:tcPr>
            <w:tcW w:w="2481" w:type="dxa"/>
          </w:tcPr>
          <w:p w:rsidR="0023415D" w:rsidRPr="00567A7C" w:rsidRDefault="0023415D" w:rsidP="00B27FC9">
            <w:pPr>
              <w:rPr>
                <w:spacing w:val="-4"/>
              </w:rPr>
            </w:pPr>
          </w:p>
        </w:tc>
      </w:tr>
    </w:tbl>
    <w:p w:rsidR="0023415D" w:rsidRPr="00567A7C" w:rsidRDefault="0023415D" w:rsidP="0023415D">
      <w:pPr>
        <w:pStyle w:val="Blankrad"/>
      </w:pPr>
      <w:r w:rsidRPr="00567A7C">
        <w:t>     </w:t>
      </w:r>
    </w:p>
    <w:p w:rsidR="0023415D" w:rsidRPr="00567A7C" w:rsidRDefault="0023415D" w:rsidP="0023415D">
      <w:pPr>
        <w:pStyle w:val="Blankrad"/>
      </w:pPr>
      <w:r w:rsidRPr="00567A7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3415D" w:rsidRPr="00567A7C" w:rsidTr="00B27FC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3415D" w:rsidRPr="00567A7C" w:rsidRDefault="0023415D" w:rsidP="00B27FC9">
            <w:pPr>
              <w:pStyle w:val="HuvudrubrikFlisteNr"/>
            </w:pPr>
          </w:p>
        </w:tc>
        <w:tc>
          <w:tcPr>
            <w:tcW w:w="6237" w:type="dxa"/>
          </w:tcPr>
          <w:p w:rsidR="0023415D" w:rsidRPr="00567A7C" w:rsidRDefault="0023415D" w:rsidP="00B27FC9">
            <w:pPr>
              <w:pStyle w:val="HuvudrubrikEnsam"/>
            </w:pPr>
            <w:r w:rsidRPr="00567A7C">
              <w:t>Anmälan om kompletteringsval</w:t>
            </w:r>
          </w:p>
        </w:tc>
        <w:tc>
          <w:tcPr>
            <w:tcW w:w="2481" w:type="dxa"/>
          </w:tcPr>
          <w:p w:rsidR="0023415D" w:rsidRPr="00567A7C" w:rsidRDefault="0023415D" w:rsidP="00B27FC9">
            <w:pPr>
              <w:pStyle w:val="HuvudrubrikKolumn3"/>
            </w:pPr>
          </w:p>
        </w:tc>
      </w:tr>
      <w:tr w:rsidR="0023415D" w:rsidRPr="00567A7C" w:rsidTr="00B27F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3415D" w:rsidRPr="00567A7C" w:rsidRDefault="0023415D" w:rsidP="00B27FC9">
            <w:pPr>
              <w:pStyle w:val="FlistaNrText"/>
            </w:pPr>
          </w:p>
        </w:tc>
        <w:tc>
          <w:tcPr>
            <w:tcW w:w="6237" w:type="dxa"/>
          </w:tcPr>
          <w:p w:rsidR="0023415D" w:rsidRPr="00567A7C" w:rsidRDefault="0023415D" w:rsidP="00B27FC9">
            <w:r w:rsidRPr="00567A7C">
              <w:t>Lage Rahm (mp) som suppleant i utbildningsutskottet och näringsutskottet</w:t>
            </w:r>
          </w:p>
        </w:tc>
        <w:tc>
          <w:tcPr>
            <w:tcW w:w="2481" w:type="dxa"/>
          </w:tcPr>
          <w:p w:rsidR="0023415D" w:rsidRPr="00567A7C" w:rsidRDefault="0023415D" w:rsidP="00B27FC9">
            <w:pPr>
              <w:rPr>
                <w:spacing w:val="-4"/>
              </w:rPr>
            </w:pPr>
          </w:p>
        </w:tc>
      </w:tr>
      <w:tr w:rsidR="00A66CE9" w:rsidRPr="00567A7C" w:rsidTr="00B27F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66CE9" w:rsidRPr="00567A7C" w:rsidRDefault="00A66CE9" w:rsidP="00B27FC9">
            <w:pPr>
              <w:pStyle w:val="FlistaNrText"/>
            </w:pPr>
          </w:p>
        </w:tc>
        <w:tc>
          <w:tcPr>
            <w:tcW w:w="6237" w:type="dxa"/>
          </w:tcPr>
          <w:p w:rsidR="00A66CE9" w:rsidRPr="00567A7C" w:rsidRDefault="00A66CE9" w:rsidP="00B27FC9">
            <w:r w:rsidRPr="00567A7C">
              <w:t>Per Bolund (mp) som suppleant i miljö- och jordbruksutskottet</w:t>
            </w:r>
          </w:p>
        </w:tc>
        <w:tc>
          <w:tcPr>
            <w:tcW w:w="2481" w:type="dxa"/>
          </w:tcPr>
          <w:p w:rsidR="00A66CE9" w:rsidRPr="00567A7C" w:rsidRDefault="00A66CE9" w:rsidP="00B27FC9">
            <w:pPr>
              <w:rPr>
                <w:spacing w:val="-4"/>
              </w:rPr>
            </w:pPr>
          </w:p>
        </w:tc>
      </w:tr>
      <w:tr w:rsidR="0023415D" w:rsidRPr="00567A7C" w:rsidTr="00B27F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3415D" w:rsidRPr="00567A7C" w:rsidRDefault="0023415D" w:rsidP="00B27FC9">
            <w:pPr>
              <w:pStyle w:val="FlistaNrText"/>
            </w:pPr>
          </w:p>
        </w:tc>
        <w:tc>
          <w:tcPr>
            <w:tcW w:w="6237" w:type="dxa"/>
          </w:tcPr>
          <w:p w:rsidR="0023415D" w:rsidRPr="00567A7C" w:rsidRDefault="0023415D" w:rsidP="00B27FC9">
            <w:r w:rsidRPr="00567A7C">
              <w:t>Hannah Bergstedt (s) som suppleant i justitieutskottet, civilutskottet och miljö- och jordbruksutskottet under Fredrik Lundhs (s) fortsatta ledighet t.o.m. den 31 mars 2008</w:t>
            </w:r>
          </w:p>
        </w:tc>
        <w:tc>
          <w:tcPr>
            <w:tcW w:w="2481" w:type="dxa"/>
          </w:tcPr>
          <w:p w:rsidR="0023415D" w:rsidRPr="00567A7C" w:rsidRDefault="0023415D" w:rsidP="00B27FC9">
            <w:pPr>
              <w:rPr>
                <w:spacing w:val="-4"/>
              </w:rPr>
            </w:pPr>
          </w:p>
        </w:tc>
      </w:tr>
    </w:tbl>
    <w:p w:rsidR="0023415D" w:rsidRPr="00567A7C" w:rsidRDefault="0023415D" w:rsidP="0023415D">
      <w:pPr>
        <w:pStyle w:val="Blankrad"/>
      </w:pPr>
      <w:r w:rsidRPr="00567A7C">
        <w:t>     </w:t>
      </w:r>
    </w:p>
    <w:p w:rsidR="0023415D" w:rsidRPr="00567A7C" w:rsidRDefault="0023415D" w:rsidP="0023415D">
      <w:pPr>
        <w:pStyle w:val="Blankrad"/>
      </w:pPr>
      <w:r w:rsidRPr="00567A7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3415D" w:rsidRPr="00567A7C" w:rsidTr="00B27FC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3415D" w:rsidRPr="00567A7C" w:rsidRDefault="0023415D" w:rsidP="00B27FC9">
            <w:pPr>
              <w:pStyle w:val="HuvudrubrikFlisteNr"/>
            </w:pPr>
          </w:p>
        </w:tc>
        <w:tc>
          <w:tcPr>
            <w:tcW w:w="6237" w:type="dxa"/>
          </w:tcPr>
          <w:p w:rsidR="0023415D" w:rsidRPr="00567A7C" w:rsidRDefault="0023415D" w:rsidP="00B27FC9">
            <w:pPr>
              <w:pStyle w:val="HuvudrubrikEnsam"/>
            </w:pPr>
            <w:bookmarkStart w:id="1" w:name="TypRubrik"/>
            <w:bookmarkEnd w:id="1"/>
            <w:r w:rsidRPr="00567A7C">
              <w:t>Meddelande om återrapportering</w:t>
            </w:r>
          </w:p>
        </w:tc>
        <w:tc>
          <w:tcPr>
            <w:tcW w:w="2481" w:type="dxa"/>
          </w:tcPr>
          <w:p w:rsidR="0023415D" w:rsidRPr="00567A7C" w:rsidRDefault="0023415D" w:rsidP="00B27FC9">
            <w:pPr>
              <w:pStyle w:val="HuvudrubrikKolumn3"/>
            </w:pPr>
          </w:p>
        </w:tc>
      </w:tr>
      <w:tr w:rsidR="0023415D" w:rsidRPr="00567A7C" w:rsidTr="00B27F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3415D" w:rsidRPr="00567A7C" w:rsidRDefault="0023415D" w:rsidP="00B27FC9">
            <w:pPr>
              <w:pStyle w:val="Underrubrik"/>
            </w:pPr>
          </w:p>
        </w:tc>
        <w:tc>
          <w:tcPr>
            <w:tcW w:w="6237" w:type="dxa"/>
          </w:tcPr>
          <w:p w:rsidR="0023415D" w:rsidRPr="00567A7C" w:rsidRDefault="0023415D" w:rsidP="00B27FC9">
            <w:pPr>
              <w:pStyle w:val="Underrubrik"/>
            </w:pPr>
            <w:r w:rsidRPr="00567A7C">
              <w:t>Tisdagen den 18 december kl. 13.30</w:t>
            </w:r>
          </w:p>
        </w:tc>
        <w:tc>
          <w:tcPr>
            <w:tcW w:w="2481" w:type="dxa"/>
          </w:tcPr>
          <w:p w:rsidR="0023415D" w:rsidRPr="00567A7C" w:rsidRDefault="0023415D" w:rsidP="00B27FC9">
            <w:pPr>
              <w:pStyle w:val="Underrubrik"/>
              <w:rPr>
                <w:spacing w:val="-4"/>
              </w:rPr>
            </w:pPr>
          </w:p>
        </w:tc>
      </w:tr>
      <w:tr w:rsidR="0023415D" w:rsidRPr="00567A7C" w:rsidTr="00B27F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3415D" w:rsidRPr="00567A7C" w:rsidRDefault="0023415D" w:rsidP="00B27FC9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23415D" w:rsidRPr="00567A7C" w:rsidRDefault="0023415D" w:rsidP="00B27FC9">
            <w:r w:rsidRPr="00567A7C">
              <w:t>Statsminister Fredrik Reinfeldt (m) återrapporterar från Europeiska rådets möte 13-14 december</w:t>
            </w:r>
          </w:p>
        </w:tc>
        <w:tc>
          <w:tcPr>
            <w:tcW w:w="2481" w:type="dxa"/>
          </w:tcPr>
          <w:p w:rsidR="0023415D" w:rsidRPr="00567A7C" w:rsidRDefault="0023415D" w:rsidP="00B27FC9">
            <w:pPr>
              <w:rPr>
                <w:spacing w:val="-4"/>
              </w:rPr>
            </w:pPr>
          </w:p>
        </w:tc>
      </w:tr>
    </w:tbl>
    <w:p w:rsidR="0023415D" w:rsidRPr="00567A7C" w:rsidRDefault="0023415D" w:rsidP="0023415D">
      <w:pPr>
        <w:pStyle w:val="Blankrad"/>
      </w:pPr>
      <w:r w:rsidRPr="00567A7C">
        <w:t>     </w:t>
      </w:r>
    </w:p>
    <w:p w:rsidR="0023415D" w:rsidRPr="00567A7C" w:rsidRDefault="0023415D" w:rsidP="0023415D">
      <w:pPr>
        <w:pStyle w:val="Blankrad"/>
      </w:pPr>
      <w:r w:rsidRPr="00567A7C">
        <w:t>     </w:t>
      </w:r>
    </w:p>
    <w:p w:rsidR="005E63EA" w:rsidRPr="00567A7C" w:rsidRDefault="005E63EA">
      <w:pPr>
        <w:pStyle w:val="Blankrad"/>
      </w:pPr>
      <w:bookmarkStart w:id="3" w:name="Start"/>
      <w:bookmarkEnd w:id="3"/>
      <w:r w:rsidRPr="00567A7C">
        <w:t>   </w:t>
      </w:r>
    </w:p>
    <w:p w:rsidR="005E63EA" w:rsidRPr="00567A7C" w:rsidRDefault="005E63EA">
      <w:pPr>
        <w:pStyle w:val="Blankrad"/>
      </w:pPr>
      <w:r w:rsidRPr="00567A7C">
        <w:t>    </w:t>
      </w:r>
    </w:p>
    <w:p w:rsidR="0023415D" w:rsidRPr="00567A7C" w:rsidRDefault="0023415D">
      <w:pPr>
        <w:pStyle w:val="Blankrad"/>
      </w:pPr>
      <w:r w:rsidRPr="00567A7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3415D" w:rsidRPr="00567A7C" w:rsidTr="00B27FC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3415D" w:rsidRPr="00567A7C" w:rsidRDefault="0023415D" w:rsidP="00B27FC9">
            <w:pPr>
              <w:pStyle w:val="HuvudrubrikFlisteNr"/>
            </w:pPr>
          </w:p>
        </w:tc>
        <w:tc>
          <w:tcPr>
            <w:tcW w:w="6237" w:type="dxa"/>
          </w:tcPr>
          <w:p w:rsidR="0023415D" w:rsidRPr="00567A7C" w:rsidRDefault="0023415D" w:rsidP="00B27FC9">
            <w:pPr>
              <w:pStyle w:val="HuvudrubrikEnsam"/>
            </w:pPr>
            <w:bookmarkStart w:id="4" w:name="Start_FördröjdaInterpellationer"/>
            <w:bookmarkEnd w:id="4"/>
            <w:r w:rsidRPr="00567A7C">
              <w:t>Anmälan om fördröjda svar på interpellationer</w:t>
            </w:r>
          </w:p>
        </w:tc>
        <w:tc>
          <w:tcPr>
            <w:tcW w:w="2481" w:type="dxa"/>
          </w:tcPr>
          <w:p w:rsidR="0023415D" w:rsidRPr="00567A7C" w:rsidRDefault="0023415D" w:rsidP="00B27FC9">
            <w:pPr>
              <w:pStyle w:val="HuvudrubrikKolumn3"/>
            </w:pPr>
          </w:p>
        </w:tc>
      </w:tr>
      <w:tr w:rsidR="0023415D" w:rsidRPr="00567A7C" w:rsidTr="00B27F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3415D" w:rsidRPr="00567A7C" w:rsidRDefault="0023415D" w:rsidP="00B27FC9">
            <w:pPr>
              <w:pStyle w:val="FlistaNrText"/>
            </w:pPr>
          </w:p>
        </w:tc>
        <w:tc>
          <w:tcPr>
            <w:tcW w:w="6237" w:type="dxa"/>
          </w:tcPr>
          <w:p w:rsidR="0023415D" w:rsidRPr="00567A7C" w:rsidRDefault="0023415D" w:rsidP="00B27FC9">
            <w:r w:rsidRPr="00567A7C">
              <w:t>2007/08:254 av Marie Engström (v)</w:t>
            </w:r>
          </w:p>
          <w:p w:rsidR="0023415D" w:rsidRPr="00567A7C" w:rsidRDefault="0023415D" w:rsidP="00B27FC9">
            <w:r w:rsidRPr="00567A7C">
              <w:t>Skatteavdrag för forskning och utveckling</w:t>
            </w:r>
          </w:p>
        </w:tc>
        <w:tc>
          <w:tcPr>
            <w:tcW w:w="2481" w:type="dxa"/>
          </w:tcPr>
          <w:p w:rsidR="0023415D" w:rsidRPr="00567A7C" w:rsidRDefault="0023415D" w:rsidP="00B27FC9">
            <w:pPr>
              <w:rPr>
                <w:spacing w:val="-4"/>
              </w:rPr>
            </w:pPr>
          </w:p>
        </w:tc>
      </w:tr>
      <w:tr w:rsidR="0023415D" w:rsidRPr="00567A7C" w:rsidTr="00B27F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3415D" w:rsidRPr="00567A7C" w:rsidRDefault="0023415D" w:rsidP="00B27FC9">
            <w:pPr>
              <w:pStyle w:val="FlistaNrText"/>
            </w:pPr>
          </w:p>
        </w:tc>
        <w:tc>
          <w:tcPr>
            <w:tcW w:w="6237" w:type="dxa"/>
          </w:tcPr>
          <w:p w:rsidR="0023415D" w:rsidRPr="00567A7C" w:rsidRDefault="0023415D" w:rsidP="00B27FC9">
            <w:r w:rsidRPr="00567A7C">
              <w:t>2007/08:255 av Börje Vestlund (s)</w:t>
            </w:r>
          </w:p>
          <w:p w:rsidR="0023415D" w:rsidRPr="00567A7C" w:rsidRDefault="0023415D" w:rsidP="00B27FC9">
            <w:r w:rsidRPr="00567A7C">
              <w:t>Neddragningar inom Stockholmspolisen</w:t>
            </w:r>
          </w:p>
        </w:tc>
        <w:tc>
          <w:tcPr>
            <w:tcW w:w="2481" w:type="dxa"/>
          </w:tcPr>
          <w:p w:rsidR="0023415D" w:rsidRPr="00567A7C" w:rsidRDefault="0023415D" w:rsidP="00B27FC9">
            <w:pPr>
              <w:rPr>
                <w:spacing w:val="-4"/>
              </w:rPr>
            </w:pPr>
          </w:p>
        </w:tc>
      </w:tr>
      <w:tr w:rsidR="0023415D" w:rsidRPr="00567A7C" w:rsidTr="00B27F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3415D" w:rsidRPr="00567A7C" w:rsidRDefault="0023415D" w:rsidP="00B27FC9">
            <w:pPr>
              <w:pStyle w:val="FlistaNrText"/>
            </w:pPr>
          </w:p>
        </w:tc>
        <w:tc>
          <w:tcPr>
            <w:tcW w:w="6237" w:type="dxa"/>
          </w:tcPr>
          <w:p w:rsidR="0023415D" w:rsidRPr="00567A7C" w:rsidRDefault="0023415D" w:rsidP="00B27FC9">
            <w:r w:rsidRPr="00567A7C">
              <w:t>2007/08:256 av Eva Olofsson (v)</w:t>
            </w:r>
          </w:p>
          <w:p w:rsidR="0023415D" w:rsidRPr="00567A7C" w:rsidRDefault="0023415D" w:rsidP="00B27FC9">
            <w:r w:rsidRPr="00567A7C">
              <w:t>Gömda barns rätt till skola</w:t>
            </w:r>
          </w:p>
        </w:tc>
        <w:tc>
          <w:tcPr>
            <w:tcW w:w="2481" w:type="dxa"/>
          </w:tcPr>
          <w:p w:rsidR="0023415D" w:rsidRPr="00567A7C" w:rsidRDefault="0023415D" w:rsidP="00B27FC9">
            <w:pPr>
              <w:rPr>
                <w:spacing w:val="-4"/>
              </w:rPr>
            </w:pPr>
          </w:p>
        </w:tc>
      </w:tr>
      <w:tr w:rsidR="0023415D" w:rsidRPr="00567A7C" w:rsidTr="00B27F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3415D" w:rsidRPr="00567A7C" w:rsidRDefault="0023415D" w:rsidP="00B27FC9">
            <w:pPr>
              <w:pStyle w:val="FlistaNrText"/>
            </w:pPr>
          </w:p>
        </w:tc>
        <w:tc>
          <w:tcPr>
            <w:tcW w:w="6237" w:type="dxa"/>
          </w:tcPr>
          <w:p w:rsidR="0023415D" w:rsidRPr="00567A7C" w:rsidRDefault="0023415D" w:rsidP="00B27FC9">
            <w:r w:rsidRPr="00567A7C">
              <w:t>2007/08:259 av Hillevi Larsson (s)</w:t>
            </w:r>
          </w:p>
          <w:p w:rsidR="0023415D" w:rsidRPr="00567A7C" w:rsidRDefault="0023415D" w:rsidP="00B27FC9">
            <w:r w:rsidRPr="00567A7C">
              <w:t>Barnfattigdom</w:t>
            </w:r>
          </w:p>
        </w:tc>
        <w:tc>
          <w:tcPr>
            <w:tcW w:w="2481" w:type="dxa"/>
          </w:tcPr>
          <w:p w:rsidR="0023415D" w:rsidRPr="00567A7C" w:rsidRDefault="0023415D" w:rsidP="00B27FC9">
            <w:pPr>
              <w:rPr>
                <w:spacing w:val="-4"/>
              </w:rPr>
            </w:pPr>
          </w:p>
        </w:tc>
      </w:tr>
    </w:tbl>
    <w:p w:rsidR="0023415D" w:rsidRPr="00567A7C" w:rsidRDefault="0023415D" w:rsidP="0023415D">
      <w:pPr>
        <w:pStyle w:val="Blankrad"/>
      </w:pPr>
      <w:r w:rsidRPr="00567A7C">
        <w:t>     </w:t>
      </w:r>
    </w:p>
    <w:p w:rsidR="0023415D" w:rsidRPr="00567A7C" w:rsidRDefault="0023415D" w:rsidP="0023415D">
      <w:pPr>
        <w:pStyle w:val="Blankrad"/>
      </w:pPr>
      <w:r w:rsidRPr="00567A7C">
        <w:t xml:space="preserve">     </w:t>
      </w:r>
    </w:p>
    <w:p w:rsidR="0023415D" w:rsidRPr="00567A7C" w:rsidRDefault="0023415D">
      <w:pPr>
        <w:pStyle w:val="Blankrad"/>
      </w:pPr>
      <w:r w:rsidRPr="00567A7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3415D" w:rsidRPr="00567A7C" w:rsidTr="00B27FC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3415D" w:rsidRPr="00567A7C" w:rsidRDefault="0023415D" w:rsidP="00B27FC9">
            <w:pPr>
              <w:pStyle w:val="HuvudrubrikFlisteNr"/>
            </w:pPr>
          </w:p>
        </w:tc>
        <w:tc>
          <w:tcPr>
            <w:tcW w:w="6237" w:type="dxa"/>
          </w:tcPr>
          <w:p w:rsidR="0023415D" w:rsidRPr="00567A7C" w:rsidRDefault="0023415D" w:rsidP="00B27FC9">
            <w:pPr>
              <w:pStyle w:val="Huvudrubrik"/>
            </w:pPr>
            <w:bookmarkStart w:id="5" w:name="Start_HänvisningTillUtskott"/>
            <w:bookmarkEnd w:id="5"/>
            <w:r w:rsidRPr="00567A7C">
              <w:t>Ärende för hänvisning till utskott</w:t>
            </w:r>
          </w:p>
        </w:tc>
        <w:tc>
          <w:tcPr>
            <w:tcW w:w="2481" w:type="dxa"/>
          </w:tcPr>
          <w:p w:rsidR="0023415D" w:rsidRPr="00567A7C" w:rsidRDefault="0023415D" w:rsidP="00B27FC9">
            <w:pPr>
              <w:pStyle w:val="HuvudrubrikKolumn3"/>
            </w:pPr>
            <w:r w:rsidRPr="00567A7C">
              <w:t>Förslag</w:t>
            </w:r>
          </w:p>
        </w:tc>
      </w:tr>
      <w:tr w:rsidR="0023415D" w:rsidRPr="00567A7C" w:rsidTr="00B27F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3415D" w:rsidRPr="00567A7C" w:rsidRDefault="0023415D" w:rsidP="00B27FC9">
            <w:pPr>
              <w:pStyle w:val="renderubrik"/>
            </w:pPr>
          </w:p>
        </w:tc>
        <w:tc>
          <w:tcPr>
            <w:tcW w:w="6237" w:type="dxa"/>
          </w:tcPr>
          <w:p w:rsidR="0023415D" w:rsidRPr="00567A7C" w:rsidRDefault="0023415D" w:rsidP="00B27FC9">
            <w:pPr>
              <w:pStyle w:val="renderubrik"/>
            </w:pPr>
            <w:r w:rsidRPr="00567A7C">
              <w:t>Proposition</w:t>
            </w:r>
          </w:p>
        </w:tc>
        <w:tc>
          <w:tcPr>
            <w:tcW w:w="2481" w:type="dxa"/>
          </w:tcPr>
          <w:p w:rsidR="0023415D" w:rsidRPr="00567A7C" w:rsidRDefault="0023415D" w:rsidP="00B27FC9">
            <w:pPr>
              <w:pStyle w:val="renderubrik"/>
              <w:rPr>
                <w:spacing w:val="-4"/>
              </w:rPr>
            </w:pPr>
          </w:p>
        </w:tc>
      </w:tr>
      <w:tr w:rsidR="0023415D" w:rsidRPr="00567A7C" w:rsidTr="00B27F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3415D" w:rsidRPr="00567A7C" w:rsidRDefault="0023415D" w:rsidP="00B27FC9">
            <w:pPr>
              <w:pStyle w:val="FlistaNrText"/>
            </w:pPr>
          </w:p>
        </w:tc>
        <w:tc>
          <w:tcPr>
            <w:tcW w:w="6237" w:type="dxa"/>
          </w:tcPr>
          <w:p w:rsidR="0023415D" w:rsidRPr="00567A7C" w:rsidRDefault="0023415D" w:rsidP="00B27FC9">
            <w:r w:rsidRPr="00567A7C">
              <w:t>2007/08:41 Godkännande av rådets beslut om systemet för EU-budgetens finansiering</w:t>
            </w:r>
          </w:p>
          <w:p w:rsidR="00194573" w:rsidRPr="00567A7C" w:rsidRDefault="00194573" w:rsidP="00B27FC9"/>
          <w:p w:rsidR="00194573" w:rsidRPr="00567A7C" w:rsidRDefault="00194573" w:rsidP="00B27FC9">
            <w:r w:rsidRPr="00567A7C">
              <w:rPr>
                <w:i/>
              </w:rPr>
              <w:t>Kammaren har beslutat om förlängd motionstid för detta ärende</w:t>
            </w:r>
            <w:r w:rsidRPr="00567A7C">
              <w:rPr>
                <w:i/>
              </w:rPr>
              <w:br/>
              <w:t>Motionstiden utgår den 18 januari 2008</w:t>
            </w:r>
          </w:p>
        </w:tc>
        <w:tc>
          <w:tcPr>
            <w:tcW w:w="2481" w:type="dxa"/>
          </w:tcPr>
          <w:p w:rsidR="0023415D" w:rsidRPr="00567A7C" w:rsidRDefault="0023415D" w:rsidP="00B27FC9">
            <w:pPr>
              <w:rPr>
                <w:spacing w:val="-4"/>
              </w:rPr>
            </w:pPr>
            <w:r w:rsidRPr="00567A7C">
              <w:rPr>
                <w:spacing w:val="-4"/>
              </w:rPr>
              <w:t>FiU</w:t>
            </w:r>
          </w:p>
        </w:tc>
      </w:tr>
    </w:tbl>
    <w:p w:rsidR="0023415D" w:rsidRPr="00567A7C" w:rsidRDefault="0023415D" w:rsidP="0023415D">
      <w:pPr>
        <w:pStyle w:val="Blankrad"/>
      </w:pPr>
      <w:r w:rsidRPr="00567A7C">
        <w:t>     </w:t>
      </w:r>
    </w:p>
    <w:p w:rsidR="0023415D" w:rsidRPr="00567A7C" w:rsidRDefault="0023415D" w:rsidP="0023415D">
      <w:pPr>
        <w:pStyle w:val="Blankrad"/>
      </w:pPr>
      <w:r w:rsidRPr="00567A7C">
        <w:t xml:space="preserve">     </w:t>
      </w:r>
    </w:p>
    <w:p w:rsidR="0023415D" w:rsidRPr="00567A7C" w:rsidRDefault="0023415D">
      <w:pPr>
        <w:pStyle w:val="Blankrad"/>
      </w:pPr>
      <w:r w:rsidRPr="00567A7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3415D" w:rsidRPr="00567A7C" w:rsidTr="00B27FC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3415D" w:rsidRPr="00567A7C" w:rsidRDefault="0023415D" w:rsidP="00B27FC9">
            <w:pPr>
              <w:pStyle w:val="HuvudrubrikFlisteNr"/>
            </w:pPr>
          </w:p>
        </w:tc>
        <w:tc>
          <w:tcPr>
            <w:tcW w:w="6237" w:type="dxa"/>
          </w:tcPr>
          <w:p w:rsidR="0023415D" w:rsidRPr="00567A7C" w:rsidRDefault="0023415D" w:rsidP="00B27FC9">
            <w:pPr>
              <w:pStyle w:val="Huvudrubrik"/>
            </w:pPr>
            <w:bookmarkStart w:id="6" w:name="Start_ÄrendenFörBordläggning"/>
            <w:bookmarkEnd w:id="6"/>
            <w:r w:rsidRPr="00567A7C">
              <w:t>Ärenden för bordläggning</w:t>
            </w:r>
          </w:p>
        </w:tc>
        <w:tc>
          <w:tcPr>
            <w:tcW w:w="2481" w:type="dxa"/>
          </w:tcPr>
          <w:p w:rsidR="0023415D" w:rsidRPr="00567A7C" w:rsidRDefault="0023415D" w:rsidP="00B27FC9">
            <w:pPr>
              <w:pStyle w:val="HuvudrubrikKolumn3"/>
            </w:pPr>
            <w:r w:rsidRPr="00567A7C">
              <w:t>Reservationer</w:t>
            </w:r>
          </w:p>
        </w:tc>
      </w:tr>
      <w:tr w:rsidR="0023415D" w:rsidRPr="00567A7C" w:rsidTr="00B27F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3415D" w:rsidRPr="00567A7C" w:rsidRDefault="0023415D" w:rsidP="00B27FC9">
            <w:pPr>
              <w:pStyle w:val="renderubrik"/>
            </w:pPr>
          </w:p>
        </w:tc>
        <w:tc>
          <w:tcPr>
            <w:tcW w:w="6237" w:type="dxa"/>
          </w:tcPr>
          <w:p w:rsidR="0023415D" w:rsidRPr="00567A7C" w:rsidRDefault="0023415D" w:rsidP="00B27FC9">
            <w:pPr>
              <w:pStyle w:val="renderubrik"/>
            </w:pPr>
            <w:r w:rsidRPr="00567A7C">
              <w:t>Miljö- och jordbruksutskottets betänkanden</w:t>
            </w:r>
          </w:p>
        </w:tc>
        <w:tc>
          <w:tcPr>
            <w:tcW w:w="2481" w:type="dxa"/>
          </w:tcPr>
          <w:p w:rsidR="0023415D" w:rsidRPr="00567A7C" w:rsidRDefault="0023415D" w:rsidP="00B27FC9">
            <w:pPr>
              <w:pStyle w:val="renderubrik"/>
              <w:rPr>
                <w:spacing w:val="-4"/>
              </w:rPr>
            </w:pPr>
          </w:p>
        </w:tc>
      </w:tr>
      <w:tr w:rsidR="0023415D" w:rsidRPr="00567A7C" w:rsidTr="00B27F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3415D" w:rsidRPr="00567A7C" w:rsidRDefault="0023415D" w:rsidP="00B27FC9">
            <w:pPr>
              <w:pStyle w:val="FlistaNrText"/>
            </w:pPr>
          </w:p>
        </w:tc>
        <w:tc>
          <w:tcPr>
            <w:tcW w:w="6237" w:type="dxa"/>
          </w:tcPr>
          <w:p w:rsidR="0023415D" w:rsidRPr="00567A7C" w:rsidRDefault="0023415D" w:rsidP="00B27FC9">
            <w:r w:rsidRPr="00567A7C">
              <w:t>2007/08:MJU2 Utgiftsområde 23 Jord- och skogsbruk, fiske med anslutande näringar</w:t>
            </w:r>
          </w:p>
        </w:tc>
        <w:tc>
          <w:tcPr>
            <w:tcW w:w="2481" w:type="dxa"/>
          </w:tcPr>
          <w:p w:rsidR="0023415D" w:rsidRPr="00567A7C" w:rsidRDefault="0023415D" w:rsidP="00B27FC9">
            <w:pPr>
              <w:rPr>
                <w:spacing w:val="-4"/>
              </w:rPr>
            </w:pPr>
            <w:r w:rsidRPr="00567A7C">
              <w:rPr>
                <w:spacing w:val="-4"/>
              </w:rPr>
              <w:t>3 res. (s,v,mp)</w:t>
            </w:r>
          </w:p>
        </w:tc>
      </w:tr>
      <w:tr w:rsidR="0023415D" w:rsidRPr="00567A7C" w:rsidTr="00B27F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3415D" w:rsidRPr="00567A7C" w:rsidRDefault="0023415D" w:rsidP="00B27FC9">
            <w:pPr>
              <w:pStyle w:val="FlistaNrText"/>
            </w:pPr>
          </w:p>
        </w:tc>
        <w:tc>
          <w:tcPr>
            <w:tcW w:w="6237" w:type="dxa"/>
          </w:tcPr>
          <w:p w:rsidR="0023415D" w:rsidRPr="00567A7C" w:rsidRDefault="0023415D" w:rsidP="00B27FC9">
            <w:r w:rsidRPr="00567A7C">
              <w:t>2007/08:MJU1 Utgiftsområde 20 Allmän miljö- och naturvård m.m.</w:t>
            </w:r>
          </w:p>
        </w:tc>
        <w:tc>
          <w:tcPr>
            <w:tcW w:w="2481" w:type="dxa"/>
          </w:tcPr>
          <w:p w:rsidR="0023415D" w:rsidRPr="00567A7C" w:rsidRDefault="0023415D" w:rsidP="00B27FC9">
            <w:pPr>
              <w:rPr>
                <w:spacing w:val="-4"/>
              </w:rPr>
            </w:pPr>
            <w:r w:rsidRPr="00567A7C">
              <w:rPr>
                <w:spacing w:val="-4"/>
              </w:rPr>
              <w:t>8 res. (s,v,mp)</w:t>
            </w:r>
          </w:p>
        </w:tc>
      </w:tr>
      <w:tr w:rsidR="0023415D" w:rsidRPr="00567A7C" w:rsidTr="00B27F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3415D" w:rsidRPr="00567A7C" w:rsidRDefault="0023415D" w:rsidP="00B27FC9">
            <w:pPr>
              <w:pStyle w:val="renderubrik"/>
            </w:pPr>
          </w:p>
        </w:tc>
        <w:tc>
          <w:tcPr>
            <w:tcW w:w="6237" w:type="dxa"/>
          </w:tcPr>
          <w:p w:rsidR="0023415D" w:rsidRPr="00567A7C" w:rsidRDefault="0023415D" w:rsidP="00B27FC9">
            <w:pPr>
              <w:pStyle w:val="renderubrik"/>
            </w:pPr>
            <w:r w:rsidRPr="00567A7C">
              <w:t>Näringsutskottets betänkanden</w:t>
            </w:r>
          </w:p>
        </w:tc>
        <w:tc>
          <w:tcPr>
            <w:tcW w:w="2481" w:type="dxa"/>
          </w:tcPr>
          <w:p w:rsidR="0023415D" w:rsidRPr="00567A7C" w:rsidRDefault="0023415D" w:rsidP="00B27FC9">
            <w:pPr>
              <w:pStyle w:val="renderubrik"/>
              <w:rPr>
                <w:spacing w:val="-4"/>
              </w:rPr>
            </w:pPr>
          </w:p>
        </w:tc>
      </w:tr>
      <w:tr w:rsidR="0023415D" w:rsidRPr="00567A7C" w:rsidTr="00B27F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3415D" w:rsidRPr="00567A7C" w:rsidRDefault="0023415D" w:rsidP="00B27FC9">
            <w:pPr>
              <w:pStyle w:val="FlistaNrText"/>
            </w:pPr>
          </w:p>
        </w:tc>
        <w:tc>
          <w:tcPr>
            <w:tcW w:w="6237" w:type="dxa"/>
          </w:tcPr>
          <w:p w:rsidR="0023415D" w:rsidRPr="00567A7C" w:rsidRDefault="0023415D" w:rsidP="00B27FC9">
            <w:r w:rsidRPr="00567A7C">
              <w:t>2007/08:NU1 Utgiftsområde 24 Näringsliv</w:t>
            </w:r>
          </w:p>
        </w:tc>
        <w:tc>
          <w:tcPr>
            <w:tcW w:w="2481" w:type="dxa"/>
          </w:tcPr>
          <w:p w:rsidR="0023415D" w:rsidRPr="00567A7C" w:rsidRDefault="0023415D" w:rsidP="00B27FC9">
            <w:pPr>
              <w:rPr>
                <w:spacing w:val="-4"/>
              </w:rPr>
            </w:pPr>
            <w:r w:rsidRPr="00567A7C">
              <w:rPr>
                <w:spacing w:val="-4"/>
              </w:rPr>
              <w:t>4 res. (s,v,mp)</w:t>
            </w:r>
          </w:p>
        </w:tc>
      </w:tr>
      <w:tr w:rsidR="0023415D" w:rsidRPr="00567A7C" w:rsidTr="00B27F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3415D" w:rsidRPr="00567A7C" w:rsidRDefault="0023415D" w:rsidP="00B27FC9">
            <w:pPr>
              <w:pStyle w:val="FlistaNrText"/>
            </w:pPr>
          </w:p>
        </w:tc>
        <w:tc>
          <w:tcPr>
            <w:tcW w:w="6237" w:type="dxa"/>
          </w:tcPr>
          <w:p w:rsidR="0023415D" w:rsidRPr="00567A7C" w:rsidRDefault="0023415D" w:rsidP="00B27FC9">
            <w:r w:rsidRPr="00567A7C">
              <w:t>2007/08:NU2 Utgiftsområde 19 Regional utveckling</w:t>
            </w:r>
          </w:p>
        </w:tc>
        <w:tc>
          <w:tcPr>
            <w:tcW w:w="2481" w:type="dxa"/>
          </w:tcPr>
          <w:p w:rsidR="0023415D" w:rsidRPr="00567A7C" w:rsidRDefault="0023415D" w:rsidP="00B27FC9">
            <w:pPr>
              <w:rPr>
                <w:spacing w:val="-4"/>
              </w:rPr>
            </w:pPr>
            <w:r w:rsidRPr="00567A7C">
              <w:rPr>
                <w:spacing w:val="-4"/>
              </w:rPr>
              <w:t>5 res. (s,v)</w:t>
            </w:r>
          </w:p>
        </w:tc>
      </w:tr>
      <w:tr w:rsidR="0023415D" w:rsidRPr="00567A7C" w:rsidTr="00B27F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3415D" w:rsidRPr="00567A7C" w:rsidRDefault="0023415D" w:rsidP="00B27FC9">
            <w:pPr>
              <w:pStyle w:val="FlistaNrText"/>
            </w:pPr>
          </w:p>
        </w:tc>
        <w:tc>
          <w:tcPr>
            <w:tcW w:w="6237" w:type="dxa"/>
          </w:tcPr>
          <w:p w:rsidR="0023415D" w:rsidRPr="00567A7C" w:rsidRDefault="0023415D" w:rsidP="00B27FC9">
            <w:r w:rsidRPr="00567A7C">
              <w:t>2007/08:NU3 Utgiftsområde 21 Energi</w:t>
            </w:r>
          </w:p>
        </w:tc>
        <w:tc>
          <w:tcPr>
            <w:tcW w:w="2481" w:type="dxa"/>
          </w:tcPr>
          <w:p w:rsidR="0023415D" w:rsidRPr="00567A7C" w:rsidRDefault="0023415D" w:rsidP="00B27FC9">
            <w:pPr>
              <w:rPr>
                <w:spacing w:val="-4"/>
              </w:rPr>
            </w:pPr>
            <w:r w:rsidRPr="00567A7C">
              <w:rPr>
                <w:spacing w:val="-4"/>
              </w:rPr>
              <w:t>10 res. (s,v,mp)</w:t>
            </w:r>
          </w:p>
        </w:tc>
      </w:tr>
    </w:tbl>
    <w:p w:rsidR="0023415D" w:rsidRPr="00567A7C" w:rsidRDefault="0023415D" w:rsidP="0023415D">
      <w:pPr>
        <w:pStyle w:val="Blankrad"/>
      </w:pPr>
      <w:r w:rsidRPr="00567A7C">
        <w:t>     </w:t>
      </w:r>
    </w:p>
    <w:p w:rsidR="0023415D" w:rsidRPr="00567A7C" w:rsidRDefault="0023415D" w:rsidP="0023415D">
      <w:pPr>
        <w:pStyle w:val="Blankrad"/>
      </w:pPr>
      <w:r w:rsidRPr="00567A7C">
        <w:t xml:space="preserve">     </w:t>
      </w:r>
    </w:p>
    <w:p w:rsidR="0023415D" w:rsidRPr="00567A7C" w:rsidRDefault="0023415D">
      <w:pPr>
        <w:pStyle w:val="Blankrad"/>
      </w:pPr>
      <w:r w:rsidRPr="00567A7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3415D" w:rsidRPr="00567A7C" w:rsidTr="00B27FC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3415D" w:rsidRPr="00567A7C" w:rsidRDefault="0023415D" w:rsidP="00B27FC9">
            <w:pPr>
              <w:pStyle w:val="HuvudrubrikFlisteNr"/>
            </w:pPr>
          </w:p>
        </w:tc>
        <w:tc>
          <w:tcPr>
            <w:tcW w:w="6237" w:type="dxa"/>
          </w:tcPr>
          <w:p w:rsidR="00803496" w:rsidRPr="00567A7C" w:rsidRDefault="00803496" w:rsidP="00B27FC9">
            <w:pPr>
              <w:pStyle w:val="Huvudrubrik"/>
            </w:pPr>
            <w:bookmarkStart w:id="7" w:name="Start_Ärendenfördebattochavgörande"/>
            <w:bookmarkEnd w:id="7"/>
            <w:r w:rsidRPr="00567A7C">
              <w:t>Ärenden för debatt</w:t>
            </w:r>
            <w:r w:rsidRPr="00567A7C">
              <w:br/>
              <w:t>avgörs måndagen den 17 december kl. 16.00</w:t>
            </w:r>
          </w:p>
        </w:tc>
        <w:tc>
          <w:tcPr>
            <w:tcW w:w="2481" w:type="dxa"/>
          </w:tcPr>
          <w:p w:rsidR="0023415D" w:rsidRPr="00567A7C" w:rsidRDefault="0023415D" w:rsidP="00B27FC9">
            <w:pPr>
              <w:pStyle w:val="HuvudrubrikKolumn3"/>
            </w:pPr>
            <w:r w:rsidRPr="00567A7C">
              <w:t>Reservationer</w:t>
            </w:r>
          </w:p>
        </w:tc>
      </w:tr>
      <w:tr w:rsidR="0023415D" w:rsidRPr="00567A7C" w:rsidTr="00B27F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3415D" w:rsidRPr="00567A7C" w:rsidRDefault="0023415D" w:rsidP="00B27FC9">
            <w:pPr>
              <w:pStyle w:val="renderubrik"/>
            </w:pPr>
          </w:p>
        </w:tc>
        <w:tc>
          <w:tcPr>
            <w:tcW w:w="6237" w:type="dxa"/>
          </w:tcPr>
          <w:p w:rsidR="0023415D" w:rsidRPr="00567A7C" w:rsidRDefault="0023415D" w:rsidP="00B27FC9">
            <w:pPr>
              <w:pStyle w:val="renderubrik"/>
            </w:pPr>
            <w:r w:rsidRPr="00567A7C">
              <w:t>Skatteutskottets betänkanden</w:t>
            </w:r>
          </w:p>
        </w:tc>
        <w:tc>
          <w:tcPr>
            <w:tcW w:w="2481" w:type="dxa"/>
          </w:tcPr>
          <w:p w:rsidR="0023415D" w:rsidRPr="00567A7C" w:rsidRDefault="0023415D" w:rsidP="00B27FC9">
            <w:pPr>
              <w:pStyle w:val="renderubrik"/>
              <w:rPr>
                <w:spacing w:val="-4"/>
              </w:rPr>
            </w:pPr>
          </w:p>
        </w:tc>
      </w:tr>
      <w:tr w:rsidR="0023415D" w:rsidRPr="00567A7C" w:rsidTr="00B27F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3415D" w:rsidRPr="00567A7C" w:rsidRDefault="0023415D" w:rsidP="00B27FC9">
            <w:pPr>
              <w:pStyle w:val="FlistaNrText"/>
            </w:pPr>
          </w:p>
        </w:tc>
        <w:tc>
          <w:tcPr>
            <w:tcW w:w="6237" w:type="dxa"/>
          </w:tcPr>
          <w:p w:rsidR="0023415D" w:rsidRPr="00567A7C" w:rsidRDefault="0023415D" w:rsidP="00B27FC9">
            <w:r w:rsidRPr="00567A7C">
              <w:t>2007/08:SkU17 Vissa punktskattefrågor m.m. med anledning av budgetpropositionen för 2008</w:t>
            </w:r>
          </w:p>
        </w:tc>
        <w:tc>
          <w:tcPr>
            <w:tcW w:w="2481" w:type="dxa"/>
          </w:tcPr>
          <w:p w:rsidR="0023415D" w:rsidRPr="00567A7C" w:rsidRDefault="0023415D" w:rsidP="00B27FC9">
            <w:pPr>
              <w:rPr>
                <w:spacing w:val="-4"/>
              </w:rPr>
            </w:pPr>
            <w:r w:rsidRPr="00567A7C">
              <w:rPr>
                <w:spacing w:val="-4"/>
              </w:rPr>
              <w:t>3 res. (s,v,mp)</w:t>
            </w:r>
          </w:p>
        </w:tc>
      </w:tr>
      <w:tr w:rsidR="0023415D" w:rsidRPr="00567A7C" w:rsidTr="00B27F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3415D" w:rsidRPr="00567A7C" w:rsidRDefault="0023415D" w:rsidP="00B27FC9">
            <w:pPr>
              <w:pStyle w:val="FlistaNrText"/>
            </w:pPr>
          </w:p>
        </w:tc>
        <w:tc>
          <w:tcPr>
            <w:tcW w:w="6237" w:type="dxa"/>
          </w:tcPr>
          <w:p w:rsidR="0023415D" w:rsidRPr="00567A7C" w:rsidRDefault="0023415D" w:rsidP="00B27FC9">
            <w:r w:rsidRPr="00567A7C">
              <w:t>2007/08:SkU10 Reformerad beskattning av bostäder</w:t>
            </w:r>
          </w:p>
        </w:tc>
        <w:tc>
          <w:tcPr>
            <w:tcW w:w="2481" w:type="dxa"/>
          </w:tcPr>
          <w:p w:rsidR="0023415D" w:rsidRPr="00567A7C" w:rsidRDefault="0023415D" w:rsidP="00B27FC9">
            <w:pPr>
              <w:rPr>
                <w:spacing w:val="-4"/>
              </w:rPr>
            </w:pPr>
            <w:r w:rsidRPr="00567A7C">
              <w:rPr>
                <w:spacing w:val="-4"/>
              </w:rPr>
              <w:t>1 res. (s,v,mp)</w:t>
            </w:r>
          </w:p>
        </w:tc>
      </w:tr>
      <w:tr w:rsidR="0023415D" w:rsidRPr="00567A7C" w:rsidTr="00B27F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3415D" w:rsidRPr="00567A7C" w:rsidRDefault="0023415D" w:rsidP="00B27FC9">
            <w:pPr>
              <w:pStyle w:val="FlistaNrText"/>
            </w:pPr>
          </w:p>
        </w:tc>
        <w:tc>
          <w:tcPr>
            <w:tcW w:w="6237" w:type="dxa"/>
          </w:tcPr>
          <w:p w:rsidR="0023415D" w:rsidRPr="00567A7C" w:rsidRDefault="0023415D" w:rsidP="00B27FC9">
            <w:r w:rsidRPr="00567A7C">
              <w:t>2007/08:SkU14 Förlängd redovisningsperiod och vissa andra mervärdesskattefrågor</w:t>
            </w:r>
          </w:p>
        </w:tc>
        <w:tc>
          <w:tcPr>
            <w:tcW w:w="2481" w:type="dxa"/>
          </w:tcPr>
          <w:p w:rsidR="0023415D" w:rsidRPr="00567A7C" w:rsidRDefault="0023415D" w:rsidP="00B27FC9">
            <w:pPr>
              <w:rPr>
                <w:spacing w:val="-4"/>
              </w:rPr>
            </w:pPr>
            <w:r w:rsidRPr="00567A7C">
              <w:rPr>
                <w:spacing w:val="-4"/>
              </w:rPr>
              <w:t>3 res. (s,v)</w:t>
            </w:r>
          </w:p>
        </w:tc>
      </w:tr>
      <w:tr w:rsidR="0023415D" w:rsidRPr="00567A7C" w:rsidTr="00B27F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3415D" w:rsidRPr="00567A7C" w:rsidRDefault="0023415D" w:rsidP="00B27FC9">
            <w:pPr>
              <w:pStyle w:val="FlistaNrText"/>
            </w:pPr>
          </w:p>
        </w:tc>
        <w:tc>
          <w:tcPr>
            <w:tcW w:w="6237" w:type="dxa"/>
          </w:tcPr>
          <w:p w:rsidR="0023415D" w:rsidRPr="00567A7C" w:rsidRDefault="0023415D" w:rsidP="00B27FC9">
            <w:r w:rsidRPr="00567A7C">
              <w:t>2007/08:SkU15 Slopad förmögenhetsskatt och begränsad avdragsrätt för privat pensionssparande</w:t>
            </w:r>
          </w:p>
        </w:tc>
        <w:tc>
          <w:tcPr>
            <w:tcW w:w="2481" w:type="dxa"/>
          </w:tcPr>
          <w:p w:rsidR="0023415D" w:rsidRPr="00567A7C" w:rsidRDefault="0023415D" w:rsidP="00B27FC9">
            <w:pPr>
              <w:rPr>
                <w:spacing w:val="-4"/>
              </w:rPr>
            </w:pPr>
            <w:r w:rsidRPr="00567A7C">
              <w:rPr>
                <w:spacing w:val="-4"/>
              </w:rPr>
              <w:t>3 res. (s,v,mp)</w:t>
            </w:r>
          </w:p>
        </w:tc>
      </w:tr>
    </w:tbl>
    <w:p w:rsidR="0023415D" w:rsidRPr="00567A7C" w:rsidRDefault="0023415D" w:rsidP="0023415D">
      <w:pPr>
        <w:pStyle w:val="Blankrad"/>
      </w:pPr>
      <w:r w:rsidRPr="00567A7C">
        <w:t>     </w:t>
      </w:r>
    </w:p>
    <w:p w:rsidR="0023415D" w:rsidRPr="00567A7C" w:rsidRDefault="0023415D" w:rsidP="0023415D">
      <w:pPr>
        <w:pStyle w:val="Blankrad"/>
      </w:pPr>
      <w:r w:rsidRPr="00567A7C">
        <w:t>     </w:t>
      </w:r>
    </w:p>
    <w:p w:rsidR="0023415D" w:rsidRPr="00567A7C" w:rsidRDefault="0023415D">
      <w:pPr>
        <w:pStyle w:val="Blankrad"/>
      </w:pPr>
      <w:r w:rsidRPr="00567A7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3415D" w:rsidRPr="00567A7C" w:rsidTr="00B27FC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3415D" w:rsidRPr="00567A7C" w:rsidRDefault="0023415D" w:rsidP="00B27FC9">
            <w:pPr>
              <w:pStyle w:val="HuvudrubrikFlisteNr"/>
            </w:pPr>
          </w:p>
        </w:tc>
        <w:tc>
          <w:tcPr>
            <w:tcW w:w="6237" w:type="dxa"/>
          </w:tcPr>
          <w:p w:rsidR="0023415D" w:rsidRPr="00567A7C" w:rsidRDefault="0023415D" w:rsidP="00B27FC9">
            <w:pPr>
              <w:pStyle w:val="HuvudrubrikEnsam"/>
            </w:pPr>
            <w:r w:rsidRPr="00567A7C">
              <w:t>Ärenden för avgörande måndagen den 17 december kl. 16.00</w:t>
            </w:r>
          </w:p>
        </w:tc>
        <w:tc>
          <w:tcPr>
            <w:tcW w:w="2481" w:type="dxa"/>
          </w:tcPr>
          <w:p w:rsidR="0023415D" w:rsidRPr="00567A7C" w:rsidRDefault="0023415D" w:rsidP="00B27FC9">
            <w:pPr>
              <w:pStyle w:val="HuvudrubrikKolumn3"/>
            </w:pPr>
            <w:r w:rsidRPr="00567A7C">
              <w:t>Reservationer</w:t>
            </w:r>
          </w:p>
        </w:tc>
      </w:tr>
      <w:tr w:rsidR="0023415D" w:rsidRPr="00567A7C" w:rsidTr="00B27F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3415D" w:rsidRPr="00567A7C" w:rsidRDefault="0023415D" w:rsidP="00B27FC9">
            <w:pPr>
              <w:pStyle w:val="Underrubrik"/>
            </w:pPr>
          </w:p>
        </w:tc>
        <w:tc>
          <w:tcPr>
            <w:tcW w:w="6237" w:type="dxa"/>
          </w:tcPr>
          <w:p w:rsidR="0023415D" w:rsidRPr="00567A7C" w:rsidRDefault="0023415D" w:rsidP="00B27FC9">
            <w:pPr>
              <w:pStyle w:val="Underrubrik"/>
            </w:pPr>
            <w:bookmarkStart w:id="8" w:name="TypUnderrubrik"/>
            <w:bookmarkEnd w:id="8"/>
            <w:r w:rsidRPr="00567A7C">
              <w:t>Tidigare slutdebatterade</w:t>
            </w:r>
          </w:p>
        </w:tc>
        <w:tc>
          <w:tcPr>
            <w:tcW w:w="2481" w:type="dxa"/>
          </w:tcPr>
          <w:p w:rsidR="0023415D" w:rsidRPr="00567A7C" w:rsidRDefault="0023415D" w:rsidP="00B27FC9">
            <w:pPr>
              <w:pStyle w:val="Underrubrik"/>
              <w:rPr>
                <w:spacing w:val="-4"/>
              </w:rPr>
            </w:pPr>
          </w:p>
        </w:tc>
      </w:tr>
      <w:tr w:rsidR="0023415D" w:rsidRPr="00567A7C" w:rsidTr="00B27F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3415D" w:rsidRPr="00567A7C" w:rsidRDefault="0023415D" w:rsidP="00B27FC9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23415D" w:rsidRPr="00567A7C" w:rsidRDefault="0023415D" w:rsidP="00B27FC9">
            <w:pPr>
              <w:pStyle w:val="renderubrik"/>
            </w:pPr>
            <w:r w:rsidRPr="00567A7C">
              <w:t>Trafikutskottets betänkande</w:t>
            </w:r>
          </w:p>
        </w:tc>
        <w:tc>
          <w:tcPr>
            <w:tcW w:w="2481" w:type="dxa"/>
          </w:tcPr>
          <w:p w:rsidR="0023415D" w:rsidRPr="00567A7C" w:rsidRDefault="0023415D" w:rsidP="00B27FC9">
            <w:pPr>
              <w:pStyle w:val="renderubrik"/>
              <w:rPr>
                <w:spacing w:val="-4"/>
              </w:rPr>
            </w:pPr>
          </w:p>
        </w:tc>
      </w:tr>
      <w:tr w:rsidR="0023415D" w:rsidRPr="00567A7C" w:rsidTr="00B27F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3415D" w:rsidRPr="00567A7C" w:rsidRDefault="0023415D" w:rsidP="00B27FC9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23415D" w:rsidRPr="00567A7C" w:rsidRDefault="0023415D" w:rsidP="00B27FC9">
            <w:r w:rsidRPr="00567A7C">
              <w:t>2007/08:TU1 Utgiftsområde 22 Kommunikationer</w:t>
            </w:r>
          </w:p>
        </w:tc>
        <w:tc>
          <w:tcPr>
            <w:tcW w:w="2481" w:type="dxa"/>
          </w:tcPr>
          <w:p w:rsidR="0023415D" w:rsidRPr="00567A7C" w:rsidRDefault="0023415D" w:rsidP="00B27FC9">
            <w:pPr>
              <w:rPr>
                <w:spacing w:val="-4"/>
              </w:rPr>
            </w:pPr>
            <w:r w:rsidRPr="00567A7C">
              <w:rPr>
                <w:spacing w:val="-4"/>
              </w:rPr>
              <w:t>2 res. (s,v)</w:t>
            </w:r>
          </w:p>
        </w:tc>
      </w:tr>
      <w:tr w:rsidR="0023415D" w:rsidRPr="00567A7C" w:rsidTr="00B27F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3415D" w:rsidRPr="00567A7C" w:rsidRDefault="0023415D" w:rsidP="00B27FC9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CD0071" w:rsidRPr="00567A7C" w:rsidRDefault="00CD0071" w:rsidP="00B27FC9">
            <w:pPr>
              <w:pStyle w:val="renderubrik"/>
            </w:pPr>
          </w:p>
          <w:p w:rsidR="0023415D" w:rsidRPr="00567A7C" w:rsidRDefault="0023415D" w:rsidP="00B27FC9">
            <w:pPr>
              <w:pStyle w:val="renderubrik"/>
            </w:pPr>
            <w:r w:rsidRPr="00567A7C">
              <w:t>Socialutskottets betänkande</w:t>
            </w:r>
          </w:p>
        </w:tc>
        <w:tc>
          <w:tcPr>
            <w:tcW w:w="2481" w:type="dxa"/>
          </w:tcPr>
          <w:p w:rsidR="0023415D" w:rsidRPr="00567A7C" w:rsidRDefault="0023415D" w:rsidP="00B27FC9">
            <w:pPr>
              <w:pStyle w:val="renderubrik"/>
              <w:rPr>
                <w:spacing w:val="-4"/>
              </w:rPr>
            </w:pPr>
          </w:p>
        </w:tc>
      </w:tr>
      <w:tr w:rsidR="0023415D" w:rsidRPr="00567A7C" w:rsidTr="00B27F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3415D" w:rsidRPr="00567A7C" w:rsidRDefault="0023415D" w:rsidP="00B27FC9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23415D" w:rsidRPr="00567A7C" w:rsidRDefault="0023415D" w:rsidP="00B27FC9">
            <w:r w:rsidRPr="00567A7C">
              <w:t>2007/08:SoU1 Utgiftsområde 9 Hälsovård, sjukvård och social omsorg m.m.</w:t>
            </w:r>
          </w:p>
        </w:tc>
        <w:tc>
          <w:tcPr>
            <w:tcW w:w="2481" w:type="dxa"/>
          </w:tcPr>
          <w:p w:rsidR="0023415D" w:rsidRPr="00567A7C" w:rsidRDefault="0023415D" w:rsidP="00B27FC9">
            <w:pPr>
              <w:rPr>
                <w:spacing w:val="-4"/>
              </w:rPr>
            </w:pPr>
            <w:r w:rsidRPr="00567A7C">
              <w:rPr>
                <w:spacing w:val="-4"/>
              </w:rPr>
              <w:t>25 res. (s,v,mp)</w:t>
            </w:r>
          </w:p>
        </w:tc>
      </w:tr>
      <w:tr w:rsidR="0023415D" w:rsidRPr="00567A7C" w:rsidTr="00B27F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3415D" w:rsidRPr="00567A7C" w:rsidRDefault="0023415D" w:rsidP="00B27FC9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23415D" w:rsidRPr="00567A7C" w:rsidRDefault="0023415D" w:rsidP="00B27FC9">
            <w:pPr>
              <w:pStyle w:val="renderubrik"/>
            </w:pPr>
            <w:r w:rsidRPr="00567A7C">
              <w:t>Miljö- och jordbruksutskottets betänkande</w:t>
            </w:r>
          </w:p>
        </w:tc>
        <w:tc>
          <w:tcPr>
            <w:tcW w:w="2481" w:type="dxa"/>
          </w:tcPr>
          <w:p w:rsidR="0023415D" w:rsidRPr="00567A7C" w:rsidRDefault="0023415D" w:rsidP="00B27FC9">
            <w:pPr>
              <w:pStyle w:val="renderubrik"/>
              <w:rPr>
                <w:spacing w:val="-4"/>
              </w:rPr>
            </w:pPr>
          </w:p>
        </w:tc>
      </w:tr>
      <w:tr w:rsidR="0023415D" w:rsidRPr="00567A7C" w:rsidTr="00B27F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3415D" w:rsidRPr="00567A7C" w:rsidRDefault="0023415D" w:rsidP="00B27FC9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23415D" w:rsidRPr="00567A7C" w:rsidRDefault="0023415D" w:rsidP="00B27FC9">
            <w:r w:rsidRPr="00567A7C">
              <w:t>2007/08:MJU6 Ändringar i djurskyddslagen</w:t>
            </w:r>
          </w:p>
        </w:tc>
        <w:tc>
          <w:tcPr>
            <w:tcW w:w="2481" w:type="dxa"/>
          </w:tcPr>
          <w:p w:rsidR="0023415D" w:rsidRPr="00567A7C" w:rsidRDefault="0023415D" w:rsidP="00B27FC9">
            <w:pPr>
              <w:rPr>
                <w:spacing w:val="-4"/>
              </w:rPr>
            </w:pPr>
            <w:r w:rsidRPr="00567A7C">
              <w:rPr>
                <w:spacing w:val="-4"/>
              </w:rPr>
              <w:t>1 res. (mp)</w:t>
            </w:r>
          </w:p>
        </w:tc>
      </w:tr>
    </w:tbl>
    <w:p w:rsidR="0023415D" w:rsidRPr="00567A7C" w:rsidRDefault="0023415D" w:rsidP="0023415D">
      <w:pPr>
        <w:pStyle w:val="Blankrad"/>
      </w:pPr>
      <w:r w:rsidRPr="00567A7C">
        <w:t>     </w:t>
      </w:r>
    </w:p>
    <w:p w:rsidR="0023415D" w:rsidRPr="00567A7C" w:rsidRDefault="0023415D" w:rsidP="0023415D">
      <w:pPr>
        <w:pStyle w:val="Blankrad"/>
      </w:pPr>
      <w:r w:rsidRPr="00567A7C">
        <w:t>     </w:t>
      </w:r>
    </w:p>
    <w:p w:rsidR="006E04A4" w:rsidRPr="00567A7C" w:rsidRDefault="006E04A4">
      <w:pPr>
        <w:pStyle w:val="Blankrad"/>
      </w:pPr>
      <w:r w:rsidRPr="00567A7C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567A7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567A7C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567A7C" w:rsidRDefault="006E04A4">
            <w:pPr>
              <w:pStyle w:val="StreckMitten"/>
            </w:pPr>
            <w:r w:rsidRPr="00567A7C">
              <w:tab/>
            </w:r>
            <w:r w:rsidRPr="00567A7C">
              <w:tab/>
            </w:r>
          </w:p>
        </w:tc>
      </w:tr>
    </w:tbl>
    <w:p w:rsidR="006E04A4" w:rsidRPr="00567A7C" w:rsidRDefault="006E04A4"/>
    <w:sectPr w:rsidR="006E04A4" w:rsidRPr="00567A7C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B6AB7" w:rsidRPr="00567A7C" w:rsidRDefault="008B6AB7">
      <w:r w:rsidRPr="00567A7C">
        <w:separator/>
      </w:r>
    </w:p>
  </w:endnote>
  <w:endnote w:type="continuationSeparator" w:id="0">
    <w:p w:rsidR="008B6AB7" w:rsidRPr="00567A7C" w:rsidRDefault="008B6AB7">
      <w:r w:rsidRPr="00567A7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4D99" w:rsidRPr="00567A7C" w:rsidRDefault="00684D99">
    <w:pPr>
      <w:pStyle w:val="Sidhuvud"/>
      <w:jc w:val="center"/>
    </w:pPr>
    <w:r w:rsidRPr="00567A7C">
      <w:fldChar w:fldCharType="begin" w:fldLock="1"/>
    </w:r>
    <w:r w:rsidRPr="00567A7C">
      <w:instrText xml:space="preserve"> PAGE </w:instrText>
    </w:r>
    <w:r w:rsidRPr="00567A7C">
      <w:fldChar w:fldCharType="separate"/>
    </w:r>
    <w:r w:rsidR="00CD0071" w:rsidRPr="00567A7C">
      <w:t>3</w:t>
    </w:r>
    <w:r w:rsidRPr="00567A7C">
      <w:fldChar w:fldCharType="end"/>
    </w:r>
    <w:r w:rsidRPr="00567A7C">
      <w:t>(</w:t>
    </w:r>
    <w:r w:rsidRPr="00567A7C">
      <w:fldChar w:fldCharType="begin" w:fldLock="1"/>
    </w:r>
    <w:r w:rsidRPr="00567A7C">
      <w:instrText xml:space="preserve"> NUMPAGES </w:instrText>
    </w:r>
    <w:r w:rsidRPr="00567A7C">
      <w:fldChar w:fldCharType="separate"/>
    </w:r>
    <w:r w:rsidR="00CD0071" w:rsidRPr="00567A7C">
      <w:t>3</w:t>
    </w:r>
    <w:r w:rsidRPr="00567A7C">
      <w:fldChar w:fldCharType="end"/>
    </w:r>
    <w:r w:rsidRPr="00567A7C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4D99" w:rsidRPr="00567A7C" w:rsidRDefault="00684D99">
    <w:pPr>
      <w:pStyle w:val="Sidhuvud"/>
      <w:jc w:val="center"/>
    </w:pPr>
    <w:r w:rsidRPr="00567A7C">
      <w:fldChar w:fldCharType="begin" w:fldLock="1"/>
    </w:r>
    <w:r w:rsidRPr="00567A7C">
      <w:instrText xml:space="preserve"> PAGE </w:instrText>
    </w:r>
    <w:r w:rsidRPr="00567A7C">
      <w:fldChar w:fldCharType="separate"/>
    </w:r>
    <w:r w:rsidR="00E02F0D" w:rsidRPr="00567A7C">
      <w:t>1</w:t>
    </w:r>
    <w:r w:rsidRPr="00567A7C">
      <w:fldChar w:fldCharType="end"/>
    </w:r>
    <w:r w:rsidRPr="00567A7C">
      <w:t>(</w:t>
    </w:r>
    <w:r w:rsidRPr="00567A7C">
      <w:fldChar w:fldCharType="begin" w:fldLock="1"/>
    </w:r>
    <w:r w:rsidRPr="00567A7C">
      <w:instrText xml:space="preserve"> NUMPAGES </w:instrText>
    </w:r>
    <w:r w:rsidRPr="00567A7C">
      <w:fldChar w:fldCharType="separate"/>
    </w:r>
    <w:r w:rsidR="00211E41" w:rsidRPr="00567A7C">
      <w:t>3</w:t>
    </w:r>
    <w:r w:rsidRPr="00567A7C">
      <w:fldChar w:fldCharType="end"/>
    </w:r>
    <w:r w:rsidRPr="00567A7C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B6AB7" w:rsidRPr="00567A7C" w:rsidRDefault="008B6AB7">
      <w:r w:rsidRPr="00567A7C">
        <w:separator/>
      </w:r>
    </w:p>
  </w:footnote>
  <w:footnote w:type="continuationSeparator" w:id="0">
    <w:p w:rsidR="008B6AB7" w:rsidRPr="00567A7C" w:rsidRDefault="008B6AB7">
      <w:r w:rsidRPr="00567A7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4D99" w:rsidRPr="00567A7C" w:rsidRDefault="00684D99">
    <w:pPr>
      <w:pStyle w:val="Sidhuvud"/>
      <w:tabs>
        <w:tab w:val="clear" w:pos="4536"/>
      </w:tabs>
    </w:pPr>
    <w:r w:rsidRPr="00567A7C">
      <w:fldChar w:fldCharType="begin" w:fldLock="1"/>
    </w:r>
    <w:r w:rsidRPr="00567A7C">
      <w:instrText xml:space="preserve"> DOCPROPERTY "DocumentDate" </w:instrText>
    </w:r>
    <w:r w:rsidRPr="00567A7C">
      <w:fldChar w:fldCharType="separate"/>
    </w:r>
    <w:r w:rsidR="00211E41" w:rsidRPr="00567A7C">
      <w:t>Fredagen den 14 december 2007</w:t>
    </w:r>
    <w:r w:rsidRPr="00567A7C">
      <w:fldChar w:fldCharType="end"/>
    </w:r>
    <w:r w:rsidRPr="00567A7C">
      <w:tab/>
    </w:r>
  </w:p>
  <w:p w:rsidR="00684D99" w:rsidRPr="00567A7C" w:rsidRDefault="00684D99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567A7C">
      <w:rPr>
        <w:sz w:val="12"/>
      </w:rPr>
      <w:tab/>
    </w:r>
  </w:p>
  <w:p w:rsidR="00684D99" w:rsidRPr="00567A7C" w:rsidRDefault="00684D9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4D99" w:rsidRPr="00567A7C" w:rsidRDefault="00567A7C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567A7C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84D99" w:rsidRPr="00567A7C" w:rsidRDefault="00684D99">
    <w:pPr>
      <w:pStyle w:val="Dokumentrubrik"/>
      <w:spacing w:after="360"/>
    </w:pPr>
    <w:r w:rsidRPr="00567A7C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832982901">
    <w:abstractNumId w:val="5"/>
  </w:num>
  <w:num w:numId="2" w16cid:durableId="1200515219">
    <w:abstractNumId w:val="2"/>
  </w:num>
  <w:num w:numId="3" w16cid:durableId="371612746">
    <w:abstractNumId w:val="4"/>
  </w:num>
  <w:num w:numId="4" w16cid:durableId="1528520899">
    <w:abstractNumId w:val="1"/>
  </w:num>
  <w:num w:numId="5" w16cid:durableId="1575819191">
    <w:abstractNumId w:val="0"/>
  </w:num>
  <w:num w:numId="6" w16cid:durableId="1837843430">
    <w:abstractNumId w:val="3"/>
  </w:num>
  <w:num w:numId="7" w16cid:durableId="500588694">
    <w:abstractNumId w:val="3"/>
  </w:num>
  <w:num w:numId="8" w16cid:durableId="4063887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84D99"/>
    <w:rsid w:val="00000608"/>
    <w:rsid w:val="00003249"/>
    <w:rsid w:val="00013362"/>
    <w:rsid w:val="000157A2"/>
    <w:rsid w:val="00025ED1"/>
    <w:rsid w:val="00030ADD"/>
    <w:rsid w:val="000451B8"/>
    <w:rsid w:val="000473E3"/>
    <w:rsid w:val="00052BC7"/>
    <w:rsid w:val="000531DC"/>
    <w:rsid w:val="000541FC"/>
    <w:rsid w:val="00060EE6"/>
    <w:rsid w:val="000614F9"/>
    <w:rsid w:val="00067D5D"/>
    <w:rsid w:val="00074E52"/>
    <w:rsid w:val="00075958"/>
    <w:rsid w:val="00092904"/>
    <w:rsid w:val="00096F15"/>
    <w:rsid w:val="000A51FF"/>
    <w:rsid w:val="000C6C04"/>
    <w:rsid w:val="000E30A0"/>
    <w:rsid w:val="00103C04"/>
    <w:rsid w:val="0014779C"/>
    <w:rsid w:val="00147F56"/>
    <w:rsid w:val="001548E3"/>
    <w:rsid w:val="00160B0C"/>
    <w:rsid w:val="00165404"/>
    <w:rsid w:val="0016727E"/>
    <w:rsid w:val="00170F83"/>
    <w:rsid w:val="001903E8"/>
    <w:rsid w:val="00193B94"/>
    <w:rsid w:val="00193E4B"/>
    <w:rsid w:val="00194573"/>
    <w:rsid w:val="00194661"/>
    <w:rsid w:val="00194E99"/>
    <w:rsid w:val="00195593"/>
    <w:rsid w:val="001A1CBE"/>
    <w:rsid w:val="001B4C8D"/>
    <w:rsid w:val="001C4530"/>
    <w:rsid w:val="001D19AB"/>
    <w:rsid w:val="001D19E3"/>
    <w:rsid w:val="001D7C4B"/>
    <w:rsid w:val="001E0CB1"/>
    <w:rsid w:val="001F45EF"/>
    <w:rsid w:val="001F58F3"/>
    <w:rsid w:val="002068C6"/>
    <w:rsid w:val="00211667"/>
    <w:rsid w:val="00211E41"/>
    <w:rsid w:val="00215146"/>
    <w:rsid w:val="00223EF7"/>
    <w:rsid w:val="002257C6"/>
    <w:rsid w:val="00233D5B"/>
    <w:rsid w:val="00233E62"/>
    <w:rsid w:val="0023415D"/>
    <w:rsid w:val="00242820"/>
    <w:rsid w:val="002760B5"/>
    <w:rsid w:val="00281B7E"/>
    <w:rsid w:val="002826A6"/>
    <w:rsid w:val="002A09ED"/>
    <w:rsid w:val="002A6592"/>
    <w:rsid w:val="002B3051"/>
    <w:rsid w:val="002C244C"/>
    <w:rsid w:val="002C2EDB"/>
    <w:rsid w:val="002C6F0F"/>
    <w:rsid w:val="002C7B2A"/>
    <w:rsid w:val="002E546B"/>
    <w:rsid w:val="002E6A93"/>
    <w:rsid w:val="002F0948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50ACF"/>
    <w:rsid w:val="003511C0"/>
    <w:rsid w:val="00355222"/>
    <w:rsid w:val="003652CF"/>
    <w:rsid w:val="00371E50"/>
    <w:rsid w:val="00376480"/>
    <w:rsid w:val="00377B34"/>
    <w:rsid w:val="003863CC"/>
    <w:rsid w:val="00386486"/>
    <w:rsid w:val="003945BB"/>
    <w:rsid w:val="003B796F"/>
    <w:rsid w:val="003C5072"/>
    <w:rsid w:val="003C7487"/>
    <w:rsid w:val="003C7EDD"/>
    <w:rsid w:val="003D0E9A"/>
    <w:rsid w:val="003E1861"/>
    <w:rsid w:val="003F43D8"/>
    <w:rsid w:val="003F7E25"/>
    <w:rsid w:val="00404049"/>
    <w:rsid w:val="00405E4A"/>
    <w:rsid w:val="004100C9"/>
    <w:rsid w:val="004114F9"/>
    <w:rsid w:val="00415884"/>
    <w:rsid w:val="0045348A"/>
    <w:rsid w:val="004603CE"/>
    <w:rsid w:val="00481275"/>
    <w:rsid w:val="004C1FA3"/>
    <w:rsid w:val="004C4932"/>
    <w:rsid w:val="004D1B3F"/>
    <w:rsid w:val="004E4219"/>
    <w:rsid w:val="004E5670"/>
    <w:rsid w:val="004E5AC8"/>
    <w:rsid w:val="004F173D"/>
    <w:rsid w:val="004F2643"/>
    <w:rsid w:val="004F60B1"/>
    <w:rsid w:val="005020C6"/>
    <w:rsid w:val="00503BE4"/>
    <w:rsid w:val="00510E80"/>
    <w:rsid w:val="00537A01"/>
    <w:rsid w:val="005510B5"/>
    <w:rsid w:val="0056249D"/>
    <w:rsid w:val="00567A7C"/>
    <w:rsid w:val="00585ED4"/>
    <w:rsid w:val="00593F37"/>
    <w:rsid w:val="00594D74"/>
    <w:rsid w:val="00597CFF"/>
    <w:rsid w:val="005A4129"/>
    <w:rsid w:val="005B70D8"/>
    <w:rsid w:val="005C2FB4"/>
    <w:rsid w:val="005C7F3D"/>
    <w:rsid w:val="005D15F9"/>
    <w:rsid w:val="005D4B9F"/>
    <w:rsid w:val="005D5DA3"/>
    <w:rsid w:val="005D65CC"/>
    <w:rsid w:val="005E0859"/>
    <w:rsid w:val="005E201A"/>
    <w:rsid w:val="005E63EA"/>
    <w:rsid w:val="005F1084"/>
    <w:rsid w:val="0060198F"/>
    <w:rsid w:val="00602C19"/>
    <w:rsid w:val="00607D38"/>
    <w:rsid w:val="006115DB"/>
    <w:rsid w:val="0061541F"/>
    <w:rsid w:val="006320E4"/>
    <w:rsid w:val="006417AD"/>
    <w:rsid w:val="0064413C"/>
    <w:rsid w:val="00645051"/>
    <w:rsid w:val="00652619"/>
    <w:rsid w:val="00652957"/>
    <w:rsid w:val="00654041"/>
    <w:rsid w:val="00660A6C"/>
    <w:rsid w:val="00662905"/>
    <w:rsid w:val="00662DB5"/>
    <w:rsid w:val="00683F0B"/>
    <w:rsid w:val="00684D99"/>
    <w:rsid w:val="00690C89"/>
    <w:rsid w:val="00691645"/>
    <w:rsid w:val="00693162"/>
    <w:rsid w:val="00695350"/>
    <w:rsid w:val="006B1634"/>
    <w:rsid w:val="006C05D9"/>
    <w:rsid w:val="006C4107"/>
    <w:rsid w:val="006D0C2B"/>
    <w:rsid w:val="006D196C"/>
    <w:rsid w:val="006E04A4"/>
    <w:rsid w:val="006E1046"/>
    <w:rsid w:val="006F28F0"/>
    <w:rsid w:val="006F2BA3"/>
    <w:rsid w:val="006F4563"/>
    <w:rsid w:val="006F4DE6"/>
    <w:rsid w:val="006F63C4"/>
    <w:rsid w:val="006F7031"/>
    <w:rsid w:val="0071198D"/>
    <w:rsid w:val="00712ED9"/>
    <w:rsid w:val="0071440B"/>
    <w:rsid w:val="00721555"/>
    <w:rsid w:val="007246B8"/>
    <w:rsid w:val="00724FED"/>
    <w:rsid w:val="00726578"/>
    <w:rsid w:val="0074546A"/>
    <w:rsid w:val="00745B90"/>
    <w:rsid w:val="0075111F"/>
    <w:rsid w:val="007526CB"/>
    <w:rsid w:val="007532ED"/>
    <w:rsid w:val="00755F48"/>
    <w:rsid w:val="007737CA"/>
    <w:rsid w:val="007743CC"/>
    <w:rsid w:val="0078127D"/>
    <w:rsid w:val="007A090E"/>
    <w:rsid w:val="007B01A2"/>
    <w:rsid w:val="007B3D13"/>
    <w:rsid w:val="007C0AB9"/>
    <w:rsid w:val="007D165E"/>
    <w:rsid w:val="007D7A4C"/>
    <w:rsid w:val="007D7F1E"/>
    <w:rsid w:val="007F5CBC"/>
    <w:rsid w:val="00803496"/>
    <w:rsid w:val="00807049"/>
    <w:rsid w:val="00814CAC"/>
    <w:rsid w:val="00821A25"/>
    <w:rsid w:val="00835D03"/>
    <w:rsid w:val="0084643C"/>
    <w:rsid w:val="00854C30"/>
    <w:rsid w:val="008600DA"/>
    <w:rsid w:val="0086222B"/>
    <w:rsid w:val="00873E43"/>
    <w:rsid w:val="00887B6F"/>
    <w:rsid w:val="00891A92"/>
    <w:rsid w:val="00897F10"/>
    <w:rsid w:val="008B6AB7"/>
    <w:rsid w:val="008C2406"/>
    <w:rsid w:val="008C2C60"/>
    <w:rsid w:val="008C79FF"/>
    <w:rsid w:val="008D70CE"/>
    <w:rsid w:val="008E0710"/>
    <w:rsid w:val="008E1049"/>
    <w:rsid w:val="008F481D"/>
    <w:rsid w:val="008F66F9"/>
    <w:rsid w:val="00902758"/>
    <w:rsid w:val="00913709"/>
    <w:rsid w:val="00916262"/>
    <w:rsid w:val="00916959"/>
    <w:rsid w:val="00935A09"/>
    <w:rsid w:val="00943639"/>
    <w:rsid w:val="00945CF1"/>
    <w:rsid w:val="00953F6C"/>
    <w:rsid w:val="00954C81"/>
    <w:rsid w:val="0096765E"/>
    <w:rsid w:val="0097005E"/>
    <w:rsid w:val="0099091B"/>
    <w:rsid w:val="00993003"/>
    <w:rsid w:val="009936B7"/>
    <w:rsid w:val="009A4BE1"/>
    <w:rsid w:val="009E024F"/>
    <w:rsid w:val="009E29D2"/>
    <w:rsid w:val="009E2A19"/>
    <w:rsid w:val="009F16CD"/>
    <w:rsid w:val="00A047C8"/>
    <w:rsid w:val="00A10980"/>
    <w:rsid w:val="00A14C18"/>
    <w:rsid w:val="00A2364A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51BBE"/>
    <w:rsid w:val="00A63B75"/>
    <w:rsid w:val="00A65816"/>
    <w:rsid w:val="00A669E1"/>
    <w:rsid w:val="00A66CE9"/>
    <w:rsid w:val="00A70B35"/>
    <w:rsid w:val="00A714C9"/>
    <w:rsid w:val="00A726A7"/>
    <w:rsid w:val="00A76381"/>
    <w:rsid w:val="00A80A58"/>
    <w:rsid w:val="00A87597"/>
    <w:rsid w:val="00AA4B94"/>
    <w:rsid w:val="00AC0E93"/>
    <w:rsid w:val="00AD51C2"/>
    <w:rsid w:val="00AE255A"/>
    <w:rsid w:val="00AE413F"/>
    <w:rsid w:val="00AE4186"/>
    <w:rsid w:val="00AF003C"/>
    <w:rsid w:val="00AF07F6"/>
    <w:rsid w:val="00AF62E9"/>
    <w:rsid w:val="00B11B39"/>
    <w:rsid w:val="00B15011"/>
    <w:rsid w:val="00B27DC3"/>
    <w:rsid w:val="00B27FC9"/>
    <w:rsid w:val="00B4159D"/>
    <w:rsid w:val="00B503C7"/>
    <w:rsid w:val="00B52F86"/>
    <w:rsid w:val="00B710EF"/>
    <w:rsid w:val="00B71361"/>
    <w:rsid w:val="00B81FDE"/>
    <w:rsid w:val="00B8715B"/>
    <w:rsid w:val="00B90627"/>
    <w:rsid w:val="00B91174"/>
    <w:rsid w:val="00B96B57"/>
    <w:rsid w:val="00BA6962"/>
    <w:rsid w:val="00BB32D1"/>
    <w:rsid w:val="00BD1E8E"/>
    <w:rsid w:val="00BD5B2F"/>
    <w:rsid w:val="00BE1F3F"/>
    <w:rsid w:val="00BE26EA"/>
    <w:rsid w:val="00BE2EB7"/>
    <w:rsid w:val="00BE3A76"/>
    <w:rsid w:val="00BF1A01"/>
    <w:rsid w:val="00BF2ADF"/>
    <w:rsid w:val="00BF68E5"/>
    <w:rsid w:val="00C04A70"/>
    <w:rsid w:val="00C11760"/>
    <w:rsid w:val="00C175DA"/>
    <w:rsid w:val="00C20D9F"/>
    <w:rsid w:val="00C25CD0"/>
    <w:rsid w:val="00C337B2"/>
    <w:rsid w:val="00C34AF3"/>
    <w:rsid w:val="00C354BF"/>
    <w:rsid w:val="00C37D3A"/>
    <w:rsid w:val="00C46D5F"/>
    <w:rsid w:val="00C6587A"/>
    <w:rsid w:val="00C81EDE"/>
    <w:rsid w:val="00C94CBC"/>
    <w:rsid w:val="00C95FD1"/>
    <w:rsid w:val="00CA0FEA"/>
    <w:rsid w:val="00CA5C77"/>
    <w:rsid w:val="00CA63A1"/>
    <w:rsid w:val="00CB2C30"/>
    <w:rsid w:val="00CC4FEA"/>
    <w:rsid w:val="00CD0071"/>
    <w:rsid w:val="00CD26A6"/>
    <w:rsid w:val="00CD2A19"/>
    <w:rsid w:val="00CD5D0A"/>
    <w:rsid w:val="00CE06E3"/>
    <w:rsid w:val="00CE2D82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27346"/>
    <w:rsid w:val="00D41247"/>
    <w:rsid w:val="00D45AE3"/>
    <w:rsid w:val="00D46A27"/>
    <w:rsid w:val="00D51FA2"/>
    <w:rsid w:val="00D6469C"/>
    <w:rsid w:val="00D6756A"/>
    <w:rsid w:val="00D7044D"/>
    <w:rsid w:val="00D76DAF"/>
    <w:rsid w:val="00D77FF8"/>
    <w:rsid w:val="00D80B4A"/>
    <w:rsid w:val="00D82BA7"/>
    <w:rsid w:val="00D852CE"/>
    <w:rsid w:val="00D923F2"/>
    <w:rsid w:val="00DB3C3E"/>
    <w:rsid w:val="00DC1161"/>
    <w:rsid w:val="00DD564D"/>
    <w:rsid w:val="00DD656E"/>
    <w:rsid w:val="00DE1DA3"/>
    <w:rsid w:val="00DE550D"/>
    <w:rsid w:val="00DE65BE"/>
    <w:rsid w:val="00DF64A1"/>
    <w:rsid w:val="00DF7A9D"/>
    <w:rsid w:val="00E0128C"/>
    <w:rsid w:val="00E02F0D"/>
    <w:rsid w:val="00E03BF3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4704E"/>
    <w:rsid w:val="00E521C9"/>
    <w:rsid w:val="00E535B2"/>
    <w:rsid w:val="00E975DB"/>
    <w:rsid w:val="00EA0896"/>
    <w:rsid w:val="00EB446D"/>
    <w:rsid w:val="00EC278F"/>
    <w:rsid w:val="00EC40C9"/>
    <w:rsid w:val="00ED095E"/>
    <w:rsid w:val="00ED1E16"/>
    <w:rsid w:val="00EE5E17"/>
    <w:rsid w:val="00EF0C14"/>
    <w:rsid w:val="00EF5FE1"/>
    <w:rsid w:val="00F01227"/>
    <w:rsid w:val="00F01512"/>
    <w:rsid w:val="00F01896"/>
    <w:rsid w:val="00F061D3"/>
    <w:rsid w:val="00F12344"/>
    <w:rsid w:val="00F20263"/>
    <w:rsid w:val="00F20F9E"/>
    <w:rsid w:val="00F21BA2"/>
    <w:rsid w:val="00F27AE3"/>
    <w:rsid w:val="00F3158D"/>
    <w:rsid w:val="00F32AB0"/>
    <w:rsid w:val="00F5416E"/>
    <w:rsid w:val="00F6126D"/>
    <w:rsid w:val="00F63D49"/>
    <w:rsid w:val="00F65389"/>
    <w:rsid w:val="00F849DC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7D7367-DB89-4BD4-A567-FB6392046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styleId="Ballongtext">
    <w:name w:val="Balloon Text"/>
    <w:basedOn w:val="Normal"/>
    <w:semiHidden/>
    <w:rsid w:val="00ED1E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395</Words>
  <Characters>2624</Characters>
  <Application>Microsoft Office Word</Application>
  <DocSecurity>4</DocSecurity>
  <Lines>218</Lines>
  <Paragraphs>116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2007/08:44</vt:lpstr>
      <vt:lpstr>Fredagen den 14 december 2007</vt:lpstr>
    </vt:vector>
  </TitlesOfParts>
  <Company>Riksdagen</Company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2007-12-13T19:50:00Z</cp:lastPrinted>
  <dcterms:created xsi:type="dcterms:W3CDTF">2025-12-17T12:33:00Z</dcterms:created>
  <dcterms:modified xsi:type="dcterms:W3CDTF">2025-12-17T12:33:00Z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14 december 2007</vt:lpwstr>
  </property>
  <property fmtid="{D5CDD505-2E9C-101B-9397-08002B2CF9AE}" pid="3" name="DocumentNumber">
    <vt:lpwstr>44</vt:lpwstr>
  </property>
  <property fmtid="{D5CDD505-2E9C-101B-9397-08002B2CF9AE}" pid="4" name="DocumentYear">
    <vt:lpwstr>2007/08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2007-12-14</vt:lpwstr>
  </property>
</Properties>
</file>