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8162B" w:rsidRDefault="006E04A4">
      <w:pPr>
        <w:pStyle w:val="Dokumentbeteckning"/>
        <w:rPr>
          <w:u w:val="single"/>
        </w:rPr>
      </w:pPr>
      <w:r w:rsidRPr="0028162B">
        <w:fldChar w:fldCharType="begin" w:fldLock="1"/>
      </w:r>
      <w:r w:rsidRPr="0028162B">
        <w:instrText xml:space="preserve"> DOCPROPERTY "DocumentYear" </w:instrText>
      </w:r>
      <w:r w:rsidRPr="0028162B">
        <w:fldChar w:fldCharType="separate"/>
      </w:r>
      <w:r w:rsidR="008E0C30" w:rsidRPr="0028162B">
        <w:t>2009/10</w:t>
      </w:r>
      <w:r w:rsidRPr="0028162B">
        <w:fldChar w:fldCharType="end"/>
      </w:r>
      <w:r w:rsidRPr="0028162B">
        <w:t>:</w:t>
      </w:r>
      <w:r w:rsidRPr="0028162B">
        <w:fldChar w:fldCharType="begin" w:fldLock="1"/>
      </w:r>
      <w:r w:rsidRPr="0028162B">
        <w:instrText xml:space="preserve"> DOCPROPERTY "DocumentNumber" </w:instrText>
      </w:r>
      <w:r w:rsidRPr="0028162B">
        <w:fldChar w:fldCharType="separate"/>
      </w:r>
      <w:r w:rsidR="008E0C30" w:rsidRPr="0028162B">
        <w:t>23</w:t>
      </w:r>
      <w:r w:rsidRPr="0028162B">
        <w:fldChar w:fldCharType="end"/>
      </w:r>
    </w:p>
    <w:p w:rsidR="006E04A4" w:rsidRPr="0028162B" w:rsidRDefault="006E04A4">
      <w:pPr>
        <w:pStyle w:val="Datum"/>
        <w:outlineLvl w:val="0"/>
      </w:pPr>
      <w:r w:rsidRPr="0028162B">
        <w:fldChar w:fldCharType="begin" w:fldLock="1"/>
      </w:r>
      <w:r w:rsidRPr="0028162B">
        <w:instrText xml:space="preserve"> DOCPROPERTY "DocumentDate" </w:instrText>
      </w:r>
      <w:r w:rsidRPr="0028162B">
        <w:fldChar w:fldCharType="separate"/>
      </w:r>
      <w:r w:rsidR="008E0C30" w:rsidRPr="0028162B">
        <w:t>Onsdagen den 4 november 2009</w:t>
      </w:r>
      <w:r w:rsidRPr="0028162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81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8162B" w:rsidRDefault="003B6A30">
            <w:pPr>
              <w:pStyle w:val="Plenum"/>
              <w:tabs>
                <w:tab w:val="clear" w:pos="1418"/>
              </w:tabs>
            </w:pPr>
            <w:r w:rsidRPr="0028162B">
              <w:t>Kl.</w:t>
            </w:r>
          </w:p>
        </w:tc>
        <w:tc>
          <w:tcPr>
            <w:tcW w:w="851" w:type="dxa"/>
          </w:tcPr>
          <w:p w:rsidR="006E04A4" w:rsidRPr="0028162B" w:rsidRDefault="003B6A3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8162B">
              <w:t>09.00</w:t>
            </w:r>
          </w:p>
        </w:tc>
        <w:tc>
          <w:tcPr>
            <w:tcW w:w="397" w:type="dxa"/>
          </w:tcPr>
          <w:p w:rsidR="006E04A4" w:rsidRPr="0028162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8162B" w:rsidRDefault="003B6A30">
            <w:pPr>
              <w:pStyle w:val="Plenum"/>
              <w:tabs>
                <w:tab w:val="clear" w:pos="1418"/>
              </w:tabs>
              <w:ind w:right="1"/>
            </w:pPr>
            <w:r w:rsidRPr="0028162B">
              <w:t>Arbetsplenum</w:t>
            </w:r>
          </w:p>
        </w:tc>
      </w:tr>
      <w:tr w:rsidR="003B6A30" w:rsidRPr="00281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B6A30" w:rsidRPr="0028162B" w:rsidRDefault="003B6A3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B6A30" w:rsidRPr="0028162B" w:rsidRDefault="003B6A30">
            <w:pPr>
              <w:pStyle w:val="Plenum"/>
              <w:tabs>
                <w:tab w:val="clear" w:pos="1418"/>
              </w:tabs>
              <w:jc w:val="right"/>
            </w:pPr>
            <w:r w:rsidRPr="0028162B">
              <w:t>16.00</w:t>
            </w:r>
          </w:p>
        </w:tc>
        <w:tc>
          <w:tcPr>
            <w:tcW w:w="397" w:type="dxa"/>
          </w:tcPr>
          <w:p w:rsidR="003B6A30" w:rsidRPr="0028162B" w:rsidRDefault="003B6A3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B6A30" w:rsidRPr="0028162B" w:rsidRDefault="003B6A30">
            <w:pPr>
              <w:pStyle w:val="Plenum"/>
              <w:tabs>
                <w:tab w:val="clear" w:pos="1418"/>
              </w:tabs>
              <w:ind w:right="1"/>
            </w:pPr>
            <w:r w:rsidRPr="0028162B">
              <w:t>Votering</w:t>
            </w:r>
          </w:p>
        </w:tc>
      </w:tr>
    </w:tbl>
    <w:p w:rsidR="006E04A4" w:rsidRPr="0028162B" w:rsidRDefault="006E04A4">
      <w:pPr>
        <w:pStyle w:val="StreckLngt"/>
      </w:pPr>
      <w:r w:rsidRPr="0028162B">
        <w:tab/>
      </w:r>
    </w:p>
    <w:p w:rsidR="005D7896" w:rsidRPr="0028162B" w:rsidRDefault="005D7896" w:rsidP="003675A0">
      <w:pPr>
        <w:pStyle w:val="Blankrad"/>
      </w:pPr>
      <w:r w:rsidRPr="002816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896" w:rsidRPr="0028162B" w:rsidTr="00573D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896" w:rsidRPr="0028162B" w:rsidRDefault="005D7896" w:rsidP="00573D89">
            <w:pPr>
              <w:pStyle w:val="HuvudrubrikFlisteNr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HuvudrubrikEnsam"/>
            </w:pPr>
            <w:bookmarkStart w:id="1" w:name="TypRubrik"/>
            <w:bookmarkEnd w:id="1"/>
            <w:r w:rsidRPr="0028162B">
              <w:t>Anmälan om kompletteringsval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HuvudrubrikKolumn3"/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Anders Andersson (kd) som ledamot i socialutskottet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</w:tbl>
    <w:p w:rsidR="005D7896" w:rsidRPr="0028162B" w:rsidRDefault="005D7896" w:rsidP="003675A0">
      <w:pPr>
        <w:pStyle w:val="Blankrad"/>
      </w:pPr>
      <w:r w:rsidRPr="002816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896" w:rsidRPr="0028162B" w:rsidTr="00573D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896" w:rsidRPr="0028162B" w:rsidRDefault="005D7896" w:rsidP="00573D89">
            <w:pPr>
              <w:pStyle w:val="HuvudrubrikFlisteNr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HuvudrubrikEnsam"/>
            </w:pPr>
            <w:bookmarkStart w:id="3" w:name="Start_FördröjdaInterpellationer"/>
            <w:bookmarkEnd w:id="3"/>
            <w:r w:rsidRPr="0028162B">
              <w:t>Anmälan om fördröjda svar på interpellationer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HuvudrubrikKolumn3"/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2009/10:30 av Patrik Björck (s)</w:t>
            </w:r>
          </w:p>
          <w:p w:rsidR="005D7896" w:rsidRPr="0028162B" w:rsidRDefault="005D7896" w:rsidP="00573D89">
            <w:r w:rsidRPr="0028162B">
              <w:t>Uranbrytning i Skaraborg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2009/10:31 av Björn Lind (s)</w:t>
            </w:r>
          </w:p>
          <w:p w:rsidR="005D7896" w:rsidRPr="0028162B" w:rsidRDefault="005D7896" w:rsidP="00573D89">
            <w:r w:rsidRPr="0028162B">
              <w:t>Vård till papperslösa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</w:tbl>
    <w:p w:rsidR="005D7896" w:rsidRPr="0028162B" w:rsidRDefault="005D7896" w:rsidP="003675A0">
      <w:pPr>
        <w:pStyle w:val="Blankrad"/>
      </w:pPr>
      <w:r w:rsidRPr="002816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896" w:rsidRPr="0028162B" w:rsidTr="00573D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896" w:rsidRPr="0028162B" w:rsidRDefault="005D7896" w:rsidP="00573D89">
            <w:pPr>
              <w:pStyle w:val="HuvudrubrikFlisteNr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HuvudrubrikEnsam"/>
            </w:pPr>
            <w:r w:rsidRPr="0028162B">
              <w:t>Anmälan om uteblivet interpellationssvar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HuvudrubrikKolumn3"/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2009/10:59 av Eva-Lena Jansson (s)</w:t>
            </w:r>
          </w:p>
          <w:p w:rsidR="005D7896" w:rsidRPr="0028162B" w:rsidRDefault="005D7896" w:rsidP="00573D89">
            <w:r w:rsidRPr="0028162B">
              <w:t>Handläggningstiderna för sjukskrivningsärenden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</w:tbl>
    <w:p w:rsidR="005D7896" w:rsidRPr="0028162B" w:rsidRDefault="005D7896" w:rsidP="003675A0">
      <w:pPr>
        <w:pStyle w:val="Blankrad"/>
      </w:pPr>
      <w:r w:rsidRPr="002816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896" w:rsidRPr="0028162B" w:rsidTr="00573D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896" w:rsidRPr="0028162B" w:rsidRDefault="005D7896" w:rsidP="00573D89">
            <w:pPr>
              <w:pStyle w:val="HuvudrubrikFlisteNr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HuvudrubrikEnsam"/>
            </w:pPr>
            <w:bookmarkStart w:id="4" w:name="Start_EUdokument"/>
            <w:bookmarkEnd w:id="4"/>
            <w:r w:rsidRPr="0028162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HuvudrubrikKolumn3"/>
            </w:pPr>
            <w:r w:rsidRPr="0028162B">
              <w:t>Ansvarigt utskott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2009/10:FPM23 Gemensam programplanering av forskning om neurodegenerativa sjukdomar, särskilt Alzheimers sjukdom</w:t>
            </w:r>
            <w:r w:rsidRPr="0028162B">
              <w:rPr>
                <w:i/>
              </w:rPr>
              <w:t xml:space="preserve"> KOM(2009)379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 xml:space="preserve">UbU 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2009/10:FPM24 Meddelande om främjande av möjliggörande teknologier</w:t>
            </w:r>
            <w:r w:rsidRPr="0028162B">
              <w:rPr>
                <w:i/>
              </w:rPr>
              <w:t xml:space="preserve"> KOM(2009)512 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 xml:space="preserve">NU 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2009/10:FPM25 Brottsbekämpande myndigheters åtkomst till Eurodac</w:t>
            </w:r>
            <w:r w:rsidRPr="0028162B">
              <w:rPr>
                <w:i/>
              </w:rPr>
              <w:t xml:space="preserve"> KOM(2009)342, KOM(2009)344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 xml:space="preserve">SfU 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2009/10:FPM26 Handlingsplan för rörlighet i städer</w:t>
            </w:r>
            <w:r w:rsidRPr="0028162B">
              <w:rPr>
                <w:i/>
              </w:rPr>
              <w:t xml:space="preserve"> KOM(2009)490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 xml:space="preserve">TU </w:t>
            </w:r>
          </w:p>
        </w:tc>
      </w:tr>
    </w:tbl>
    <w:p w:rsidR="005D7896" w:rsidRPr="0028162B" w:rsidRDefault="005D7896" w:rsidP="003675A0">
      <w:pPr>
        <w:pStyle w:val="Blankrad"/>
      </w:pPr>
      <w:r w:rsidRPr="002816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896" w:rsidRPr="0028162B" w:rsidTr="00573D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896" w:rsidRPr="0028162B" w:rsidRDefault="005D7896" w:rsidP="00573D89">
            <w:pPr>
              <w:pStyle w:val="HuvudrubrikFlisteNr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Huvudrubrik"/>
            </w:pPr>
            <w:bookmarkStart w:id="5" w:name="Start_Ärendenfördebattochavgörande"/>
            <w:bookmarkEnd w:id="5"/>
            <w:r w:rsidRPr="0028162B">
              <w:t>Ärenden för debatt och avgörande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HuvudrubrikKolumn3"/>
            </w:pPr>
            <w:r w:rsidRPr="0028162B">
              <w:t>Reservationer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renderubrik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renderubrik"/>
            </w:pPr>
            <w:r w:rsidRPr="0028162B">
              <w:t>Näringsutskottets betänkanden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renderubrik"/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2009/10:NU6 Genomförande av tjänstedirektivet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>3 res. (s,v,mp)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2009/10:NU5 Regelförenklingsarbetet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>1 res. (s,v,mp)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renderubrik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renderubrik"/>
            </w:pPr>
            <w:r w:rsidRPr="0028162B">
              <w:t>Finansutskottets betänkande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renderubrik"/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2009/10:FiU8 Villkoren för Sveriges kredit till Island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renderubrik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renderubrik"/>
            </w:pPr>
            <w:r w:rsidRPr="0028162B">
              <w:t>Trafikutskottets betänkande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renderubrik"/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2009/10:TU3 Anslutning till och genomförande av barlastvattenkonventionen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renderubrik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renderubrik"/>
            </w:pPr>
            <w:r w:rsidRPr="0028162B">
              <w:t>Socialutskottets betänkande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renderubrik"/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2009/10:SoU4 Redovisning av fördelning av medel från Allmänna arvsfonden under budgetåret 2008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renderubrik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renderubrik"/>
            </w:pPr>
            <w:r w:rsidRPr="0028162B">
              <w:t>Skatteutskottets betänkande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renderubrik"/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2009/10:SkU2 Beskattning av utomlands bosatta artister, m.fl.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renderubrik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renderubrik"/>
            </w:pPr>
            <w:r w:rsidRPr="0028162B">
              <w:t>Kulturutskottets betänkande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renderubrik"/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2009/10:KrU2 Överenskommelsen mellan regeringen, idéburna organisationer inom det sociala området och Sveriges Kommuner och Landsting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>1 res. (v)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renderubrik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renderubrik"/>
            </w:pPr>
            <w:r w:rsidRPr="0028162B">
              <w:t>Miljö- och jordbruksutskottets betänkanden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renderubrik"/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2009/10:MJU3 Eftersök av trafikskadat vilt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2009/10:MJU5 Övergripande miljöfrågor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>7 res. (s,v,mp)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2009/10:MJU6 Miljöbalkens försäkringar och avhjälpande av förorenade områden samt avfall, kretslopp och återvinning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>6 res. (s,v,mp)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2009/10:MJU7 En ny organisation för veterinär service och vid utbrott av smittsamma djursjukdomar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>4 res. (s,v,mp)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2009/10:MJU9 Hållbart skydd av naturområden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>23 res. (s,v,mp)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renderubrik"/>
            </w:pPr>
          </w:p>
        </w:tc>
        <w:tc>
          <w:tcPr>
            <w:tcW w:w="6237" w:type="dxa"/>
          </w:tcPr>
          <w:p w:rsidR="005D7896" w:rsidRPr="0028162B" w:rsidRDefault="005D7896" w:rsidP="00573D89">
            <w:pPr>
              <w:pStyle w:val="renderubrik"/>
            </w:pPr>
            <w:r w:rsidRPr="0028162B">
              <w:t>Utrikesutskottets betänkanden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pStyle w:val="renderubrik"/>
              <w:rPr>
                <w:spacing w:val="-4"/>
              </w:rPr>
            </w:pP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2009/10:UU6 Verksamheten inom Europarådet under 2008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  <w:r w:rsidRPr="0028162B">
              <w:rPr>
                <w:spacing w:val="-4"/>
              </w:rPr>
              <w:t>1 res. (s,v,mp)</w:t>
            </w:r>
          </w:p>
        </w:tc>
      </w:tr>
      <w:tr w:rsidR="005D7896" w:rsidRPr="0028162B" w:rsidTr="0057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896" w:rsidRPr="0028162B" w:rsidRDefault="005D7896" w:rsidP="00573D89">
            <w:pPr>
              <w:pStyle w:val="FlistaNrText"/>
            </w:pPr>
          </w:p>
        </w:tc>
        <w:tc>
          <w:tcPr>
            <w:tcW w:w="6237" w:type="dxa"/>
          </w:tcPr>
          <w:p w:rsidR="005D7896" w:rsidRPr="0028162B" w:rsidRDefault="005D7896" w:rsidP="00573D89">
            <w:r w:rsidRPr="0028162B">
              <w:t>2009/10:UU7 Verksamheten inom Organisationen för säkerhet och samarbete i Europa (OSSE) under år 2008</w:t>
            </w:r>
          </w:p>
        </w:tc>
        <w:tc>
          <w:tcPr>
            <w:tcW w:w="2481" w:type="dxa"/>
          </w:tcPr>
          <w:p w:rsidR="005D7896" w:rsidRPr="0028162B" w:rsidRDefault="005D7896" w:rsidP="00573D89">
            <w:pPr>
              <w:rPr>
                <w:spacing w:val="-4"/>
              </w:rPr>
            </w:pPr>
          </w:p>
        </w:tc>
      </w:tr>
    </w:tbl>
    <w:p w:rsidR="005D7896" w:rsidRPr="0028162B" w:rsidRDefault="005D7896" w:rsidP="003675A0">
      <w:pPr>
        <w:pStyle w:val="Blankrad"/>
      </w:pPr>
      <w:r w:rsidRPr="0028162B">
        <w:t>     </w:t>
      </w:r>
    </w:p>
    <w:p w:rsidR="00BC339B" w:rsidRPr="0028162B" w:rsidRDefault="005D7896" w:rsidP="003675A0">
      <w:pPr>
        <w:pStyle w:val="Blankrad"/>
      </w:pPr>
      <w:bookmarkStart w:id="6" w:name="Start"/>
      <w:bookmarkEnd w:id="6"/>
      <w:r w:rsidRPr="0028162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816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8162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8162B" w:rsidRDefault="006E04A4" w:rsidP="00D016E9">
            <w:pPr>
              <w:pStyle w:val="StreckMitten"/>
            </w:pPr>
            <w:r w:rsidRPr="0028162B">
              <w:tab/>
            </w:r>
            <w:r w:rsidRPr="0028162B">
              <w:tab/>
            </w:r>
          </w:p>
        </w:tc>
      </w:tr>
    </w:tbl>
    <w:p w:rsidR="006E04A4" w:rsidRPr="0028162B" w:rsidRDefault="006E04A4" w:rsidP="003675A0">
      <w:pPr>
        <w:pStyle w:val="Blankrad"/>
      </w:pPr>
    </w:p>
    <w:sectPr w:rsidR="006E04A4" w:rsidRPr="0028162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D89" w:rsidRPr="0028162B" w:rsidRDefault="00573D89">
      <w:r w:rsidRPr="0028162B">
        <w:separator/>
      </w:r>
    </w:p>
  </w:endnote>
  <w:endnote w:type="continuationSeparator" w:id="0">
    <w:p w:rsidR="00573D89" w:rsidRPr="0028162B" w:rsidRDefault="00573D89">
      <w:r w:rsidRPr="002816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EC3" w:rsidRPr="0028162B" w:rsidRDefault="00904EC3">
    <w:pPr>
      <w:pStyle w:val="Sidhuvud"/>
      <w:jc w:val="center"/>
    </w:pPr>
    <w:r w:rsidRPr="0028162B">
      <w:fldChar w:fldCharType="begin" w:fldLock="1"/>
    </w:r>
    <w:r w:rsidRPr="0028162B">
      <w:instrText xml:space="preserve"> PAGE </w:instrText>
    </w:r>
    <w:r w:rsidRPr="0028162B">
      <w:fldChar w:fldCharType="separate"/>
    </w:r>
    <w:r w:rsidR="008E0C30" w:rsidRPr="0028162B">
      <w:t>2</w:t>
    </w:r>
    <w:r w:rsidRPr="0028162B">
      <w:fldChar w:fldCharType="end"/>
    </w:r>
    <w:r w:rsidRPr="0028162B">
      <w:t xml:space="preserve"> (</w:t>
    </w:r>
    <w:r w:rsidRPr="0028162B">
      <w:fldChar w:fldCharType="begin" w:fldLock="1"/>
    </w:r>
    <w:r w:rsidRPr="0028162B">
      <w:instrText xml:space="preserve"> NUMPAGES </w:instrText>
    </w:r>
    <w:r w:rsidRPr="0028162B">
      <w:fldChar w:fldCharType="separate"/>
    </w:r>
    <w:r w:rsidR="008E0C30" w:rsidRPr="0028162B">
      <w:t>2</w:t>
    </w:r>
    <w:r w:rsidRPr="0028162B">
      <w:fldChar w:fldCharType="end"/>
    </w:r>
    <w:r w:rsidRPr="0028162B">
      <w:t>)</w:t>
    </w:r>
  </w:p>
  <w:p w:rsidR="00904EC3" w:rsidRPr="0028162B" w:rsidRDefault="00904E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EC3" w:rsidRPr="0028162B" w:rsidRDefault="00904EC3">
    <w:pPr>
      <w:pStyle w:val="Sidhuvud"/>
      <w:jc w:val="center"/>
    </w:pPr>
    <w:r w:rsidRPr="0028162B">
      <w:fldChar w:fldCharType="begin" w:fldLock="1"/>
    </w:r>
    <w:r w:rsidRPr="0028162B">
      <w:instrText xml:space="preserve"> PAGE </w:instrText>
    </w:r>
    <w:r w:rsidRPr="0028162B">
      <w:fldChar w:fldCharType="separate"/>
    </w:r>
    <w:r w:rsidR="00573D89" w:rsidRPr="0028162B">
      <w:t>1</w:t>
    </w:r>
    <w:r w:rsidRPr="0028162B">
      <w:fldChar w:fldCharType="end"/>
    </w:r>
    <w:r w:rsidRPr="0028162B">
      <w:t xml:space="preserve"> (</w:t>
    </w:r>
    <w:r w:rsidRPr="0028162B">
      <w:fldChar w:fldCharType="begin" w:fldLock="1"/>
    </w:r>
    <w:r w:rsidRPr="0028162B">
      <w:instrText xml:space="preserve"> NUMPAGES </w:instrText>
    </w:r>
    <w:r w:rsidRPr="0028162B">
      <w:fldChar w:fldCharType="separate"/>
    </w:r>
    <w:r w:rsidR="001B7376" w:rsidRPr="0028162B">
      <w:t>2</w:t>
    </w:r>
    <w:r w:rsidRPr="0028162B">
      <w:fldChar w:fldCharType="end"/>
    </w:r>
    <w:r w:rsidRPr="0028162B">
      <w:t>)</w:t>
    </w:r>
  </w:p>
  <w:p w:rsidR="00904EC3" w:rsidRPr="0028162B" w:rsidRDefault="00904E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D89" w:rsidRPr="0028162B" w:rsidRDefault="00573D89">
      <w:r w:rsidRPr="0028162B">
        <w:separator/>
      </w:r>
    </w:p>
  </w:footnote>
  <w:footnote w:type="continuationSeparator" w:id="0">
    <w:p w:rsidR="00573D89" w:rsidRPr="0028162B" w:rsidRDefault="00573D89">
      <w:r w:rsidRPr="002816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EC3" w:rsidRPr="0028162B" w:rsidRDefault="00904EC3">
    <w:pPr>
      <w:pStyle w:val="Sidhuvud"/>
      <w:tabs>
        <w:tab w:val="clear" w:pos="4536"/>
      </w:tabs>
    </w:pPr>
    <w:r w:rsidRPr="0028162B">
      <w:fldChar w:fldCharType="begin" w:fldLock="1"/>
    </w:r>
    <w:r w:rsidRPr="0028162B">
      <w:instrText xml:space="preserve"> DOCPROPERTY "DocumentDate" </w:instrText>
    </w:r>
    <w:r w:rsidRPr="0028162B">
      <w:fldChar w:fldCharType="separate"/>
    </w:r>
    <w:r w:rsidR="008E0C30" w:rsidRPr="0028162B">
      <w:t>Onsdagen den 4 november 2009</w:t>
    </w:r>
    <w:r w:rsidRPr="0028162B">
      <w:fldChar w:fldCharType="end"/>
    </w:r>
    <w:r w:rsidRPr="0028162B">
      <w:tab/>
    </w:r>
  </w:p>
  <w:p w:rsidR="00904EC3" w:rsidRPr="0028162B" w:rsidRDefault="00904E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8162B">
      <w:rPr>
        <w:sz w:val="12"/>
      </w:rPr>
      <w:tab/>
    </w:r>
  </w:p>
  <w:p w:rsidR="00904EC3" w:rsidRPr="0028162B" w:rsidRDefault="00904EC3"/>
  <w:p w:rsidR="00904EC3" w:rsidRPr="0028162B" w:rsidRDefault="00904E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EC3" w:rsidRPr="0028162B" w:rsidRDefault="002816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8162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4EC3" w:rsidRPr="0028162B" w:rsidRDefault="00904EC3">
    <w:pPr>
      <w:pStyle w:val="Dokumentrubrik"/>
      <w:spacing w:after="360"/>
    </w:pPr>
    <w:r w:rsidRPr="0028162B">
      <w:t>Föredragningslista</w:t>
    </w:r>
  </w:p>
  <w:p w:rsidR="00904EC3" w:rsidRPr="0028162B" w:rsidRDefault="00904E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19632719">
    <w:abstractNumId w:val="5"/>
  </w:num>
  <w:num w:numId="2" w16cid:durableId="1558858938">
    <w:abstractNumId w:val="2"/>
  </w:num>
  <w:num w:numId="3" w16cid:durableId="1402023339">
    <w:abstractNumId w:val="4"/>
  </w:num>
  <w:num w:numId="4" w16cid:durableId="1018652768">
    <w:abstractNumId w:val="1"/>
  </w:num>
  <w:num w:numId="5" w16cid:durableId="1781028830">
    <w:abstractNumId w:val="0"/>
  </w:num>
  <w:num w:numId="6" w16cid:durableId="824205045">
    <w:abstractNumId w:val="3"/>
  </w:num>
  <w:num w:numId="7" w16cid:durableId="669715959">
    <w:abstractNumId w:val="3"/>
  </w:num>
  <w:num w:numId="8" w16cid:durableId="2034453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04EC3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4CAA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7D6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B7376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62B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6A30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3D89"/>
    <w:rsid w:val="0058117D"/>
    <w:rsid w:val="0058157A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3771"/>
    <w:rsid w:val="005C507D"/>
    <w:rsid w:val="005C7F3D"/>
    <w:rsid w:val="005D15F9"/>
    <w:rsid w:val="005D4B9F"/>
    <w:rsid w:val="005D5DA3"/>
    <w:rsid w:val="005D65CC"/>
    <w:rsid w:val="005D6C81"/>
    <w:rsid w:val="005D7896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234D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5335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667A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0C30"/>
    <w:rsid w:val="008E1049"/>
    <w:rsid w:val="008F481D"/>
    <w:rsid w:val="008F66F9"/>
    <w:rsid w:val="0090066C"/>
    <w:rsid w:val="00902758"/>
    <w:rsid w:val="00904EC3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7A45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339B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64B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28A"/>
    <w:rsid w:val="00DE1DA3"/>
    <w:rsid w:val="00DE550D"/>
    <w:rsid w:val="00DE5CC0"/>
    <w:rsid w:val="00DE65BE"/>
    <w:rsid w:val="00DF0A28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4C2217-FD0C-4E14-BB89-CDD5D852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3533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312</Words>
  <Characters>2256</Characters>
  <Application>Microsoft Office Word</Application>
  <DocSecurity>4</DocSecurity>
  <Lines>161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2009/10:23</vt:lpstr>
      <vt:lpstr>Onsdagen den 4 november 2009</vt:lpstr>
    </vt:vector>
  </TitlesOfParts>
  <Company>Riksdagen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2009-11-03T14:10:00Z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4 november 2009</vt:lpwstr>
  </property>
  <property fmtid="{D5CDD505-2E9C-101B-9397-08002B2CF9AE}" pid="3" name="DocumentNumber">
    <vt:lpwstr>23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2009-11-04</vt:lpwstr>
  </property>
  <property fmtid="{D5CDD505-2E9C-101B-9397-08002B2CF9AE}" pid="7" name="DatumAvgörande">
    <vt:lpwstr>2009-11-04</vt:lpwstr>
  </property>
</Properties>
</file>