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521B036D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2024/25:2</w:t>
            </w:r>
            <w:r w:rsidR="00AD05A2">
              <w:rPr>
                <w:b/>
              </w:rPr>
              <w:t>1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6D148CD2" w:rsidR="000B7DD3" w:rsidRDefault="000B7DD3" w:rsidP="002F3121">
            <w:r>
              <w:t>2025-02-</w:t>
            </w:r>
            <w:r w:rsidR="00AD05A2">
              <w:t>20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4FFF5FD4" w:rsidR="000B7DD3" w:rsidRDefault="000B7DD3" w:rsidP="002F3121">
            <w:r>
              <w:t>1</w:t>
            </w:r>
            <w:r w:rsidR="00AD05A2">
              <w:t>0</w:t>
            </w:r>
            <w:r>
              <w:t>.00</w:t>
            </w:r>
            <w:r w:rsidRPr="005874BB">
              <w:rPr>
                <w:szCs w:val="24"/>
              </w:rPr>
              <w:t>–</w:t>
            </w:r>
            <w:r>
              <w:rPr>
                <w:szCs w:val="24"/>
              </w:rPr>
              <w:t>1</w:t>
            </w:r>
            <w:r w:rsidR="00AD05A2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  <w:r w:rsidR="00CE6889">
              <w:rPr>
                <w:szCs w:val="24"/>
              </w:rPr>
              <w:t>15</w:t>
            </w:r>
            <w:r w:rsidRPr="000638AE">
              <w:t xml:space="preserve"> 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77777777" w:rsidR="000B7DD3" w:rsidRDefault="000B7DD3" w:rsidP="002F3121">
            <w:r>
              <w:t xml:space="preserve">Se bilaga </w:t>
            </w:r>
          </w:p>
          <w:p w14:paraId="3F79C9A0" w14:textId="77777777" w:rsidR="000B7DD3" w:rsidRDefault="000B7DD3" w:rsidP="002F3121"/>
        </w:tc>
      </w:tr>
    </w:tbl>
    <w:p w14:paraId="266C8775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p w14:paraId="2C9548C8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77777777" w:rsidR="000B7DD3" w:rsidRDefault="000B7DD3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14:paraId="24AAD146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79F4E3A" w14:textId="77777777" w:rsidR="001F2123" w:rsidRDefault="001F2123" w:rsidP="001F21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588BC32" w14:textId="77777777" w:rsidR="001F2123" w:rsidRDefault="001F2123" w:rsidP="001F21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9A89BAF" w14:textId="77777777" w:rsidR="001F2123" w:rsidRDefault="001F2123" w:rsidP="001F212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20</w:t>
            </w:r>
            <w:r w:rsidRPr="002C27CC">
              <w:rPr>
                <w:bCs/>
                <w:snapToGrid w:val="0"/>
              </w:rPr>
              <w:t>.</w:t>
            </w:r>
          </w:p>
          <w:p w14:paraId="482B411F" w14:textId="61344645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B7DD3" w14:paraId="298AB0D8" w14:textId="77777777" w:rsidTr="002F3121">
        <w:tc>
          <w:tcPr>
            <w:tcW w:w="567" w:type="dxa"/>
            <w:shd w:val="clear" w:color="auto" w:fill="auto"/>
          </w:tcPr>
          <w:p w14:paraId="7615D9C0" w14:textId="0C6650E1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3F4F8453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943B71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9B94F58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C421B4B" w14:textId="77777777" w:rsidR="00E26A48" w:rsidRDefault="00E26A4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7C33AAA" w14:textId="77777777" w:rsidR="00E26A48" w:rsidRDefault="00E26A4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8A023F4" w14:textId="77777777" w:rsidR="00E26A48" w:rsidRDefault="00E26A4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27C60F8" w14:textId="77777777" w:rsidR="0065419E" w:rsidRDefault="0065419E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80378F" w14:textId="77777777" w:rsidR="0065419E" w:rsidRDefault="0065419E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525AF05" w14:textId="64E02AE2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14:paraId="41B83AAB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3AF82AB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756CC494" w14:textId="042E346B" w:rsidR="000B7DD3" w:rsidRDefault="001F2123" w:rsidP="002F3121">
            <w:pPr>
              <w:tabs>
                <w:tab w:val="left" w:pos="1701"/>
              </w:tabs>
              <w:rPr>
                <w:b/>
                <w:bCs/>
              </w:rPr>
            </w:pPr>
            <w:r w:rsidRPr="00C80A97">
              <w:rPr>
                <w:b/>
                <w:bCs/>
              </w:rPr>
              <w:t>Ökat informationsflöde till brottsbekämpningen (JuU9)</w:t>
            </w:r>
          </w:p>
          <w:p w14:paraId="7B9D951B" w14:textId="77777777" w:rsidR="00C80A97" w:rsidRPr="00C80A97" w:rsidRDefault="00C80A97" w:rsidP="002F312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B8BE0A" w14:textId="6B119282" w:rsidR="00E26A48" w:rsidRDefault="00E26A48" w:rsidP="00E26A4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66F21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B66F21">
              <w:rPr>
                <w:bCs/>
              </w:rPr>
              <w:t>beredningen av</w:t>
            </w:r>
            <w:r>
              <w:rPr>
                <w:bCs/>
              </w:rPr>
              <w:t xml:space="preserve"> </w:t>
            </w:r>
            <w:r w:rsidRPr="00F77EAB">
              <w:rPr>
                <w:bCs/>
                <w:snapToGrid w:val="0"/>
              </w:rPr>
              <w:t>proposition 2024/25:65</w:t>
            </w:r>
            <w:r>
              <w:rPr>
                <w:bCs/>
                <w:snapToGrid w:val="0"/>
              </w:rPr>
              <w:t xml:space="preserve"> och motioner</w:t>
            </w:r>
            <w:r w:rsidRPr="00F77EAB">
              <w:rPr>
                <w:bCs/>
                <w:snapToGrid w:val="0"/>
              </w:rPr>
              <w:t>.</w:t>
            </w:r>
          </w:p>
          <w:p w14:paraId="1C2E69DC" w14:textId="3B9FCE4D" w:rsidR="00E26A48" w:rsidRDefault="00E26A48" w:rsidP="00E26A4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1B8196" w14:textId="376274D1" w:rsidR="00E26A48" w:rsidRDefault="00E26A48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25:JuU</w:t>
            </w:r>
            <w:proofErr w:type="gramEnd"/>
            <w:r>
              <w:rPr>
                <w:bCs/>
                <w:snapToGrid w:val="0"/>
              </w:rPr>
              <w:t>9</w:t>
            </w:r>
            <w:r w:rsidR="00491D82">
              <w:rPr>
                <w:bCs/>
                <w:snapToGrid w:val="0"/>
              </w:rPr>
              <w:t>.</w:t>
            </w:r>
          </w:p>
          <w:p w14:paraId="28607650" w14:textId="17A79FED" w:rsidR="0065419E" w:rsidRDefault="0065419E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7654FDD" w14:textId="69E7A2CD" w:rsidR="0065419E" w:rsidRPr="000D150B" w:rsidRDefault="0065419E" w:rsidP="0065419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V-, C- och MP-ledamöterna anmälde reservationer.</w:t>
            </w:r>
          </w:p>
          <w:p w14:paraId="72033714" w14:textId="77777777" w:rsidR="00E26A48" w:rsidRDefault="00E26A4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70801E" w14:textId="6AFA0EDF" w:rsidR="000B7DD3" w:rsidRPr="00C80A97" w:rsidRDefault="00C80A97" w:rsidP="002F3121">
            <w:pPr>
              <w:tabs>
                <w:tab w:val="left" w:pos="1701"/>
              </w:tabs>
              <w:rPr>
                <w:b/>
                <w:bCs/>
              </w:rPr>
            </w:pPr>
            <w:r w:rsidRPr="00C80A97">
              <w:rPr>
                <w:b/>
                <w:bCs/>
              </w:rPr>
              <w:t>Hemlig dataavläsning mot allvarliga brott (JuU21)</w:t>
            </w:r>
          </w:p>
          <w:p w14:paraId="16196891" w14:textId="77777777" w:rsidR="00C80A97" w:rsidRDefault="00C80A97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5670279" w14:textId="22100F43" w:rsidR="000B7DD3" w:rsidRDefault="00E26A48" w:rsidP="002F3121">
            <w:pPr>
              <w:tabs>
                <w:tab w:val="left" w:pos="1701"/>
              </w:tabs>
              <w:rPr>
                <w:bCs/>
              </w:rPr>
            </w:pPr>
            <w:r w:rsidRPr="00B66F21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B66F21">
              <w:rPr>
                <w:bCs/>
              </w:rPr>
              <w:t xml:space="preserve">beredningen </w:t>
            </w:r>
            <w:r w:rsidRPr="00C034E2">
              <w:rPr>
                <w:bCs/>
              </w:rPr>
              <w:t>av proposition 2024/25:51</w:t>
            </w:r>
            <w:r>
              <w:rPr>
                <w:bCs/>
              </w:rPr>
              <w:t xml:space="preserve"> och motioner</w:t>
            </w:r>
            <w:r w:rsidRPr="00C034E2">
              <w:rPr>
                <w:bCs/>
              </w:rPr>
              <w:t>.</w:t>
            </w:r>
          </w:p>
          <w:p w14:paraId="5D264A11" w14:textId="20F44804" w:rsidR="00E26A48" w:rsidRDefault="00E26A48" w:rsidP="002F3121">
            <w:pPr>
              <w:tabs>
                <w:tab w:val="left" w:pos="1701"/>
              </w:tabs>
              <w:rPr>
                <w:bCs/>
              </w:rPr>
            </w:pPr>
          </w:p>
          <w:p w14:paraId="567B9320" w14:textId="57285742" w:rsidR="00E26A48" w:rsidRDefault="00E26A48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25:JuU</w:t>
            </w:r>
            <w:proofErr w:type="gramEnd"/>
            <w:r>
              <w:rPr>
                <w:bCs/>
                <w:snapToGrid w:val="0"/>
              </w:rPr>
              <w:t>21</w:t>
            </w:r>
            <w:r w:rsidR="00491D82">
              <w:rPr>
                <w:bCs/>
                <w:snapToGrid w:val="0"/>
              </w:rPr>
              <w:t>.</w:t>
            </w:r>
          </w:p>
          <w:p w14:paraId="73D4039A" w14:textId="279B0FE0" w:rsidR="0065419E" w:rsidRDefault="0065419E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2BCD1A1" w14:textId="3C072E89" w:rsidR="0065419E" w:rsidRDefault="0065419E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V-, C- och MP-ledamöterna anmälde reservationer.</w:t>
            </w:r>
          </w:p>
          <w:p w14:paraId="53100B34" w14:textId="00CA8BEF" w:rsidR="00E26A48" w:rsidRPr="001021E0" w:rsidRDefault="00E26A48" w:rsidP="00491D8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0B7DD3" w14:paraId="3814D3F9" w14:textId="77777777" w:rsidTr="002F3121">
        <w:tc>
          <w:tcPr>
            <w:tcW w:w="567" w:type="dxa"/>
            <w:shd w:val="clear" w:color="auto" w:fill="auto"/>
          </w:tcPr>
          <w:p w14:paraId="6004B39A" w14:textId="41B7DE2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1C3B7CBC" w14:textId="34F67660" w:rsidR="003E0388" w:rsidRPr="00C80A97" w:rsidRDefault="00C80A97" w:rsidP="002F3121">
            <w:pPr>
              <w:tabs>
                <w:tab w:val="left" w:pos="1701"/>
              </w:tabs>
              <w:rPr>
                <w:b/>
                <w:bCs/>
              </w:rPr>
            </w:pPr>
            <w:r w:rsidRPr="00C80A97">
              <w:rPr>
                <w:b/>
                <w:bCs/>
              </w:rPr>
              <w:t>En modern straffrättslig preskriptionslagstiftning (JuU22)</w:t>
            </w:r>
          </w:p>
          <w:p w14:paraId="6E2817B7" w14:textId="77777777" w:rsidR="00C80A97" w:rsidRDefault="00C80A97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F53DEA1" w14:textId="77AAAE03" w:rsidR="00E26A48" w:rsidRDefault="00E26A48" w:rsidP="00E26A48">
            <w:pPr>
              <w:tabs>
                <w:tab w:val="left" w:pos="1701"/>
              </w:tabs>
              <w:rPr>
                <w:bCs/>
              </w:rPr>
            </w:pPr>
            <w:r w:rsidRPr="00B66F21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B66F21">
              <w:rPr>
                <w:bCs/>
              </w:rPr>
              <w:t xml:space="preserve">beredningen </w:t>
            </w:r>
            <w:r w:rsidRPr="00C034E2">
              <w:rPr>
                <w:bCs/>
              </w:rPr>
              <w:t xml:space="preserve">av proposition </w:t>
            </w:r>
            <w:r w:rsidRPr="00F77EAB">
              <w:rPr>
                <w:bCs/>
                <w:snapToGrid w:val="0"/>
              </w:rPr>
              <w:t>2024/25:</w:t>
            </w:r>
            <w:r>
              <w:rPr>
                <w:bCs/>
                <w:snapToGrid w:val="0"/>
              </w:rPr>
              <w:t>59 och motioner</w:t>
            </w:r>
            <w:r w:rsidRPr="00F77EAB">
              <w:rPr>
                <w:bCs/>
                <w:snapToGrid w:val="0"/>
              </w:rPr>
              <w:t>.</w:t>
            </w:r>
          </w:p>
          <w:p w14:paraId="5F90A07A" w14:textId="77777777" w:rsidR="00E26A48" w:rsidRDefault="00E26A48" w:rsidP="00E26A48">
            <w:pPr>
              <w:tabs>
                <w:tab w:val="left" w:pos="1701"/>
              </w:tabs>
              <w:rPr>
                <w:bCs/>
              </w:rPr>
            </w:pPr>
          </w:p>
          <w:p w14:paraId="4A6947EE" w14:textId="41A856F1" w:rsidR="00E26A48" w:rsidRDefault="00E26A48" w:rsidP="00E26A4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25:JuU</w:t>
            </w:r>
            <w:proofErr w:type="gramEnd"/>
            <w:r>
              <w:rPr>
                <w:bCs/>
                <w:snapToGrid w:val="0"/>
              </w:rPr>
              <w:t>22</w:t>
            </w:r>
            <w:r w:rsidR="00491D82">
              <w:rPr>
                <w:bCs/>
                <w:snapToGrid w:val="0"/>
              </w:rPr>
              <w:t>.</w:t>
            </w:r>
          </w:p>
          <w:p w14:paraId="552005F2" w14:textId="489100D0" w:rsidR="0065419E" w:rsidRDefault="0065419E" w:rsidP="00E26A4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D8F49D" w14:textId="64919F39" w:rsidR="0065419E" w:rsidRDefault="0065419E" w:rsidP="00E26A4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anmälde reservationer.</w:t>
            </w:r>
          </w:p>
          <w:p w14:paraId="2F6B07BE" w14:textId="3EE866AA" w:rsidR="003E0388" w:rsidRPr="003E0388" w:rsidRDefault="003E0388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E0388" w14:paraId="193E611C" w14:textId="77777777" w:rsidTr="002F3121">
        <w:tc>
          <w:tcPr>
            <w:tcW w:w="567" w:type="dxa"/>
            <w:shd w:val="clear" w:color="auto" w:fill="auto"/>
          </w:tcPr>
          <w:p w14:paraId="0237F76D" w14:textId="4373641F" w:rsidR="003E0388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381BB011" w14:textId="261291E9" w:rsidR="003E0388" w:rsidRPr="00C80A97" w:rsidRDefault="00C80A97" w:rsidP="002F312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C80A97">
              <w:rPr>
                <w:b/>
                <w:bCs/>
              </w:rPr>
              <w:t>Terrorism (JuU13)</w:t>
            </w:r>
          </w:p>
        </w:tc>
      </w:tr>
      <w:tr w:rsidR="003E0388" w14:paraId="4751D90A" w14:textId="77777777" w:rsidTr="002F3121">
        <w:tc>
          <w:tcPr>
            <w:tcW w:w="567" w:type="dxa"/>
            <w:shd w:val="clear" w:color="auto" w:fill="auto"/>
          </w:tcPr>
          <w:p w14:paraId="5DD03EEB" w14:textId="77777777" w:rsidR="003E0388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449883A8" w14:textId="77777777" w:rsidR="003E0388" w:rsidRPr="0047167B" w:rsidRDefault="003E0388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E60E54C" w14:textId="10DAEC22" w:rsidR="003E0388" w:rsidRDefault="0047167B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7167B">
              <w:rPr>
                <w:bCs/>
                <w:snapToGrid w:val="0"/>
              </w:rPr>
              <w:t xml:space="preserve">Utskottet inledde beredningen av </w:t>
            </w:r>
            <w:r w:rsidR="00361D20">
              <w:rPr>
                <w:bCs/>
                <w:snapToGrid w:val="0"/>
              </w:rPr>
              <w:t>motioner.</w:t>
            </w:r>
          </w:p>
          <w:p w14:paraId="39A1837B" w14:textId="498D9042" w:rsidR="00361D20" w:rsidRDefault="00361D20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0973BBE" w14:textId="1659F1C9" w:rsidR="0092109A" w:rsidRPr="0047167B" w:rsidRDefault="00361D20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3695881F" w14:textId="77777777" w:rsidR="003E0388" w:rsidRDefault="003E0388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90A9DBB" w14:textId="65F301B6" w:rsidR="0018067D" w:rsidRPr="0047167B" w:rsidRDefault="0018067D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E0388" w14:paraId="0C11629D" w14:textId="77777777" w:rsidTr="002F3121">
        <w:tc>
          <w:tcPr>
            <w:tcW w:w="567" w:type="dxa"/>
            <w:shd w:val="clear" w:color="auto" w:fill="auto"/>
          </w:tcPr>
          <w:p w14:paraId="071A5245" w14:textId="0D9B6860" w:rsidR="003E0388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6 </w:t>
            </w:r>
          </w:p>
        </w:tc>
        <w:tc>
          <w:tcPr>
            <w:tcW w:w="6946" w:type="dxa"/>
            <w:shd w:val="clear" w:color="auto" w:fill="auto"/>
          </w:tcPr>
          <w:p w14:paraId="52A94CB5" w14:textId="2E60FC24" w:rsidR="003E0388" w:rsidRPr="00C80A97" w:rsidRDefault="00C80A97" w:rsidP="002F3121">
            <w:pPr>
              <w:tabs>
                <w:tab w:val="left" w:pos="1701"/>
              </w:tabs>
              <w:rPr>
                <w:b/>
                <w:bCs/>
              </w:rPr>
            </w:pPr>
            <w:r w:rsidRPr="00C80A97">
              <w:rPr>
                <w:b/>
                <w:bCs/>
              </w:rPr>
              <w:t xml:space="preserve">Riksrevisionens rapport om statens insatser för barn som </w:t>
            </w:r>
            <w:r w:rsidRPr="00C80A97">
              <w:rPr>
                <w:b/>
                <w:bCs/>
              </w:rPr>
              <w:lastRenderedPageBreak/>
              <w:t>misstänks för grova brott (JuU24)</w:t>
            </w:r>
          </w:p>
          <w:p w14:paraId="59B5C260" w14:textId="77777777" w:rsidR="00C80A97" w:rsidRDefault="00C80A97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0E3E8CB" w14:textId="3ABB6348" w:rsidR="00361D20" w:rsidRDefault="00361D20" w:rsidP="00361D2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7167B">
              <w:rPr>
                <w:bCs/>
                <w:snapToGrid w:val="0"/>
              </w:rPr>
              <w:t xml:space="preserve">Utskottet inledde beredningen av </w:t>
            </w:r>
            <w:r>
              <w:rPr>
                <w:bCs/>
                <w:snapToGrid w:val="0"/>
              </w:rPr>
              <w:t>skrivelse 2024/25:54 och motioner.</w:t>
            </w:r>
          </w:p>
          <w:p w14:paraId="41DC9A2C" w14:textId="47135BBB" w:rsidR="00361D20" w:rsidRDefault="00361D20" w:rsidP="00361D2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CB2F54A" w14:textId="264230D3" w:rsidR="00361D20" w:rsidRDefault="00361D20" w:rsidP="00361D2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17D2C662" w14:textId="5F77CC61" w:rsidR="00F42749" w:rsidRDefault="00F42749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80A97" w14:paraId="0DC1233C" w14:textId="77777777" w:rsidTr="002F3121">
        <w:tc>
          <w:tcPr>
            <w:tcW w:w="567" w:type="dxa"/>
            <w:shd w:val="clear" w:color="auto" w:fill="auto"/>
          </w:tcPr>
          <w:p w14:paraId="4A3A944E" w14:textId="7F028AB1" w:rsidR="00C80A97" w:rsidRDefault="00C80A97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shd w:val="clear" w:color="auto" w:fill="auto"/>
          </w:tcPr>
          <w:p w14:paraId="77A0A1F4" w14:textId="77777777" w:rsidR="00C80A97" w:rsidRDefault="00C80A97" w:rsidP="002F3121">
            <w:pPr>
              <w:tabs>
                <w:tab w:val="left" w:pos="1701"/>
              </w:tabs>
              <w:rPr>
                <w:b/>
                <w:bCs/>
              </w:rPr>
            </w:pPr>
            <w:r w:rsidRPr="00C80A97">
              <w:rPr>
                <w:b/>
                <w:bCs/>
              </w:rPr>
              <w:t>2024 års redogörelse för tillämpningen av lagen om särskild kontroll av vissa utlänningar (JuU26)</w:t>
            </w:r>
          </w:p>
          <w:p w14:paraId="7BF6F8DD" w14:textId="77777777" w:rsidR="00361D20" w:rsidRDefault="00361D20" w:rsidP="002F3121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CB62B53" w14:textId="69E1D9DC" w:rsidR="00361D20" w:rsidRDefault="00361D20" w:rsidP="00361D2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7167B">
              <w:rPr>
                <w:bCs/>
                <w:snapToGrid w:val="0"/>
              </w:rPr>
              <w:t xml:space="preserve">Utskottet inledde beredningen av </w:t>
            </w:r>
            <w:r>
              <w:rPr>
                <w:bCs/>
                <w:snapToGrid w:val="0"/>
              </w:rPr>
              <w:t>skrivelse 2024/25:68.</w:t>
            </w:r>
          </w:p>
          <w:p w14:paraId="03A8DE81" w14:textId="77777777" w:rsidR="00361D20" w:rsidRDefault="00361D20" w:rsidP="00361D2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586255" w14:textId="6677199C" w:rsidR="00361D20" w:rsidRPr="00361D20" w:rsidRDefault="00361D20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C80A97" w14:paraId="2A668C4D" w14:textId="77777777" w:rsidTr="002F3121">
        <w:tc>
          <w:tcPr>
            <w:tcW w:w="567" w:type="dxa"/>
            <w:shd w:val="clear" w:color="auto" w:fill="auto"/>
          </w:tcPr>
          <w:p w14:paraId="616172C2" w14:textId="77777777" w:rsidR="00C80A97" w:rsidRDefault="00C80A97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727C6CCB" w14:textId="77777777" w:rsidR="00C80A97" w:rsidRPr="00C80A97" w:rsidRDefault="00C80A97" w:rsidP="002F3121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80A97" w14:paraId="20A645E2" w14:textId="77777777" w:rsidTr="002F3121">
        <w:tc>
          <w:tcPr>
            <w:tcW w:w="567" w:type="dxa"/>
            <w:shd w:val="clear" w:color="auto" w:fill="auto"/>
          </w:tcPr>
          <w:p w14:paraId="00AB3B51" w14:textId="77777777" w:rsidR="00C80A97" w:rsidRDefault="00C80A97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  <w:p w14:paraId="2F62B098" w14:textId="0A1C746D" w:rsidR="00C80A97" w:rsidRDefault="00C80A97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A59F748" w14:textId="15159317" w:rsidR="00C80A97" w:rsidRDefault="00C80A97" w:rsidP="002F3121">
            <w:pPr>
              <w:tabs>
                <w:tab w:val="left" w:pos="1701"/>
              </w:tabs>
              <w:rPr>
                <w:b/>
                <w:bCs/>
              </w:rPr>
            </w:pPr>
            <w:r w:rsidRPr="00C80A97">
              <w:rPr>
                <w:b/>
                <w:bCs/>
              </w:rPr>
              <w:t>Kamerabevakning i brottsbekämpning och annan offentlig verksamhet – utökade möjligheter och ett enklare förfarande (JuU27)</w:t>
            </w:r>
          </w:p>
          <w:p w14:paraId="77B8955F" w14:textId="7F474A4E" w:rsidR="00361D20" w:rsidRDefault="00361D20" w:rsidP="002F3121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2591AF3" w14:textId="6E506C0B" w:rsidR="00361D20" w:rsidRDefault="00361D20" w:rsidP="00361D2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7167B">
              <w:rPr>
                <w:bCs/>
                <w:snapToGrid w:val="0"/>
              </w:rPr>
              <w:t xml:space="preserve">Utskottet inledde beredningen av </w:t>
            </w:r>
            <w:r>
              <w:rPr>
                <w:bCs/>
                <w:snapToGrid w:val="0"/>
              </w:rPr>
              <w:t>proposition 2024/25:93 och motioner.</w:t>
            </w:r>
          </w:p>
          <w:p w14:paraId="0F6BC39B" w14:textId="77777777" w:rsidR="00361D20" w:rsidRDefault="00361D20" w:rsidP="00361D2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FA88A5" w14:textId="76BF24BF" w:rsidR="00361D20" w:rsidRPr="00361D20" w:rsidRDefault="00361D20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781D8C8F" w14:textId="15D51381" w:rsidR="00C80A97" w:rsidRPr="00C80A97" w:rsidRDefault="00C80A97" w:rsidP="002F3121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80A97" w14:paraId="432A4264" w14:textId="77777777" w:rsidTr="002F3121">
        <w:tc>
          <w:tcPr>
            <w:tcW w:w="567" w:type="dxa"/>
            <w:shd w:val="clear" w:color="auto" w:fill="auto"/>
          </w:tcPr>
          <w:p w14:paraId="4741D8B5" w14:textId="21A0E52C" w:rsidR="00C80A97" w:rsidRDefault="00C80A97" w:rsidP="00C80A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  <w:p w14:paraId="5CDC20A1" w14:textId="77777777" w:rsidR="00C80A97" w:rsidRDefault="00C80A97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7939B079" w14:textId="77777777" w:rsidR="00C80A97" w:rsidRDefault="00C80A97" w:rsidP="002F3121">
            <w:pPr>
              <w:tabs>
                <w:tab w:val="left" w:pos="1701"/>
              </w:tabs>
              <w:rPr>
                <w:b/>
                <w:bCs/>
              </w:rPr>
            </w:pPr>
            <w:r w:rsidRPr="00C80A97">
              <w:rPr>
                <w:b/>
                <w:bCs/>
              </w:rPr>
              <w:t>Kommissionens arbetsprogram 2025</w:t>
            </w:r>
          </w:p>
          <w:p w14:paraId="299B215D" w14:textId="77777777" w:rsidR="00EF73AE" w:rsidRDefault="00EF73AE" w:rsidP="002F3121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F5BC25B" w14:textId="227A23AB" w:rsidR="00EF73AE" w:rsidRDefault="00EF73AE" w:rsidP="00EF73A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42749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 behandlingen av frågan om ett yttrande till utrikesutskottet över kommissionens arbetsprogram 2025, </w:t>
            </w:r>
            <w:proofErr w:type="gramStart"/>
            <w:r>
              <w:rPr>
                <w:bCs/>
                <w:snapToGrid w:val="0"/>
              </w:rPr>
              <w:t>COM(</w:t>
            </w:r>
            <w:proofErr w:type="gramEnd"/>
            <w:r>
              <w:rPr>
                <w:bCs/>
                <w:snapToGrid w:val="0"/>
              </w:rPr>
              <w:t xml:space="preserve">2025) 45. </w:t>
            </w:r>
          </w:p>
          <w:p w14:paraId="42B71EC1" w14:textId="06239E78" w:rsidR="00EF73AE" w:rsidRDefault="00EF73AE" w:rsidP="00EF73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F831898" w14:textId="14C04A24" w:rsidR="00EF73AE" w:rsidRPr="00491D82" w:rsidRDefault="00491D82" w:rsidP="00EF73A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91D82">
              <w:rPr>
                <w:bCs/>
                <w:snapToGrid w:val="0"/>
              </w:rPr>
              <w:t>Frågan bordlades.</w:t>
            </w:r>
          </w:p>
          <w:p w14:paraId="03DCA81E" w14:textId="353411C9" w:rsidR="00EF73AE" w:rsidRPr="00C80A97" w:rsidRDefault="00EF73AE" w:rsidP="002F3121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80A97" w14:paraId="756BA2C8" w14:textId="77777777" w:rsidTr="002F3121">
        <w:tc>
          <w:tcPr>
            <w:tcW w:w="567" w:type="dxa"/>
            <w:shd w:val="clear" w:color="auto" w:fill="auto"/>
          </w:tcPr>
          <w:p w14:paraId="01814B9A" w14:textId="26B186BA" w:rsidR="00C80A97" w:rsidRDefault="00C80A97" w:rsidP="00C80A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  <w:p w14:paraId="4BFF20BC" w14:textId="77777777" w:rsidR="00C80A97" w:rsidRDefault="00C80A97" w:rsidP="00C80A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B5FC00F" w14:textId="77777777" w:rsidR="00C80A97" w:rsidRDefault="00C80A97" w:rsidP="002F3121">
            <w:pPr>
              <w:tabs>
                <w:tab w:val="left" w:pos="1701"/>
              </w:tabs>
              <w:rPr>
                <w:b/>
                <w:bCs/>
              </w:rPr>
            </w:pPr>
            <w:r w:rsidRPr="00C80A97">
              <w:rPr>
                <w:b/>
                <w:bCs/>
              </w:rPr>
              <w:t>Överlämnande av motionsyrkande</w:t>
            </w:r>
          </w:p>
          <w:p w14:paraId="18F63A11" w14:textId="77777777" w:rsidR="00EF73AE" w:rsidRDefault="00EF73AE" w:rsidP="002F3121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B9CB8E5" w14:textId="6A17DBBB" w:rsidR="00EF73AE" w:rsidRDefault="00EF73AE" w:rsidP="002F3121">
            <w:pPr>
              <w:tabs>
                <w:tab w:val="left" w:pos="1701"/>
              </w:tabs>
            </w:pPr>
            <w:r>
              <w:t>Utskottet överlämnade motion 2024/25:3111</w:t>
            </w:r>
            <w:r w:rsidR="00E13A68">
              <w:t xml:space="preserve"> av Teresa Carvalho m.fl. (S)</w:t>
            </w:r>
            <w:r>
              <w:t xml:space="preserve"> </w:t>
            </w:r>
            <w:r w:rsidRPr="00E13A68">
              <w:rPr>
                <w:szCs w:val="24"/>
              </w:rPr>
              <w:t>yrkande</w:t>
            </w:r>
            <w:r>
              <w:t xml:space="preserve"> 79 till arbetsmarknadsutskottet under förutsättning att det utskottet tar emot motionsyrkandet. </w:t>
            </w:r>
          </w:p>
          <w:p w14:paraId="1597A397" w14:textId="5F925391" w:rsidR="00EF73AE" w:rsidRPr="00EF73AE" w:rsidRDefault="00EF73AE" w:rsidP="002F3121">
            <w:pPr>
              <w:tabs>
                <w:tab w:val="left" w:pos="1701"/>
              </w:tabs>
            </w:pPr>
          </w:p>
        </w:tc>
      </w:tr>
      <w:tr w:rsidR="000B7DD3" w14:paraId="3225CCA8" w14:textId="77777777" w:rsidTr="002F3121">
        <w:tc>
          <w:tcPr>
            <w:tcW w:w="567" w:type="dxa"/>
            <w:shd w:val="clear" w:color="auto" w:fill="auto"/>
          </w:tcPr>
          <w:p w14:paraId="192EAC2C" w14:textId="632B71EE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0A97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14:paraId="2E8FC5F7" w14:textId="268F4A48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5CAA4E20" w14:textId="77777777" w:rsidR="000B7DD3" w:rsidRDefault="000B7DD3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92E9FC1" w14:textId="41E02BDC" w:rsidR="001B6C70" w:rsidRPr="00EF73AE" w:rsidRDefault="000B7DD3" w:rsidP="002F3121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  <w:r>
              <w:rPr>
                <w:bCs/>
                <w:snapToGrid w:val="0"/>
              </w:rPr>
              <w:t xml:space="preserve">Kanslichefen </w:t>
            </w:r>
            <w:r w:rsidR="00712E1F">
              <w:rPr>
                <w:bCs/>
                <w:snapToGrid w:val="0"/>
              </w:rPr>
              <w:t xml:space="preserve">anmälde sammanträdes- och ärendeplan. </w:t>
            </w:r>
          </w:p>
          <w:p w14:paraId="3F1C0CDA" w14:textId="77777777" w:rsidR="000B7DD3" w:rsidRPr="002254FB" w:rsidRDefault="000B7DD3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0B7DD3" w14:paraId="5A6D39AD" w14:textId="77777777" w:rsidTr="002F3121">
        <w:tc>
          <w:tcPr>
            <w:tcW w:w="567" w:type="dxa"/>
          </w:tcPr>
          <w:p w14:paraId="6F290B1E" w14:textId="793A094C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0A97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</w:tcPr>
          <w:p w14:paraId="149C5FAF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E0F71B3" w14:textId="7D660D14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Nästa sammanträde äger rum t</w:t>
            </w:r>
            <w:r w:rsidR="00F42749">
              <w:rPr>
                <w:snapToGrid w:val="0"/>
              </w:rPr>
              <w:t>orsdagen</w:t>
            </w:r>
            <w:r>
              <w:rPr>
                <w:snapToGrid w:val="0"/>
              </w:rPr>
              <w:t xml:space="preserve"> den </w:t>
            </w:r>
            <w:r w:rsidR="00F42749">
              <w:rPr>
                <w:snapToGrid w:val="0"/>
              </w:rPr>
              <w:t>2</w:t>
            </w:r>
            <w:r w:rsidR="00E15132">
              <w:rPr>
                <w:snapToGrid w:val="0"/>
              </w:rPr>
              <w:t>7</w:t>
            </w:r>
            <w:r>
              <w:rPr>
                <w:snapToGrid w:val="0"/>
              </w:rPr>
              <w:t xml:space="preserve"> februari 2025 kl. 1</w:t>
            </w:r>
            <w:r w:rsidR="00F42749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4189B18D" w14:textId="77777777" w:rsidR="000B7DD3" w:rsidRDefault="000B7DD3" w:rsidP="002F3121">
            <w:pPr>
              <w:rPr>
                <w:b/>
                <w:bCs/>
                <w:snapToGrid w:val="0"/>
              </w:rPr>
            </w:pPr>
          </w:p>
        </w:tc>
      </w:tr>
    </w:tbl>
    <w:p w14:paraId="2B4A7851" w14:textId="77777777" w:rsidR="000B7DD3" w:rsidRDefault="000B7DD3" w:rsidP="000B7DD3"/>
    <w:p w14:paraId="62F6866D" w14:textId="77777777" w:rsidR="000B7DD3" w:rsidRDefault="000B7DD3" w:rsidP="000B7DD3"/>
    <w:p w14:paraId="268FFCFC" w14:textId="2193E169" w:rsidR="000B7DD3" w:rsidRDefault="000B7DD3" w:rsidP="000B7DD3"/>
    <w:p w14:paraId="413B2BF2" w14:textId="1611C29A" w:rsidR="0018067D" w:rsidRDefault="0018067D" w:rsidP="000B7DD3"/>
    <w:p w14:paraId="42633FB3" w14:textId="748F80E1" w:rsidR="0018067D" w:rsidRDefault="0018067D" w:rsidP="000B7DD3"/>
    <w:p w14:paraId="40502330" w14:textId="77777777" w:rsidR="0018067D" w:rsidRDefault="0018067D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77777777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13A13DC9" w14:textId="77777777" w:rsidR="000B7DD3" w:rsidRDefault="000B7DD3" w:rsidP="002F3121">
            <w:pPr>
              <w:tabs>
                <w:tab w:val="left" w:pos="1701"/>
              </w:tabs>
            </w:pPr>
          </w:p>
          <w:p w14:paraId="2BCBF44E" w14:textId="77777777" w:rsidR="000B7DD3" w:rsidRDefault="000B7DD3" w:rsidP="002F3121">
            <w:pPr>
              <w:tabs>
                <w:tab w:val="left" w:pos="1701"/>
              </w:tabs>
            </w:pPr>
          </w:p>
          <w:p w14:paraId="4A681539" w14:textId="77777777" w:rsidR="000B7DD3" w:rsidRDefault="000B7DD3" w:rsidP="002F3121">
            <w:pPr>
              <w:tabs>
                <w:tab w:val="left" w:pos="1701"/>
              </w:tabs>
            </w:pPr>
          </w:p>
          <w:p w14:paraId="16031117" w14:textId="4C551668" w:rsidR="000B7DD3" w:rsidRDefault="00F42749" w:rsidP="002F3121">
            <w:pPr>
              <w:tabs>
                <w:tab w:val="left" w:pos="1701"/>
              </w:tabs>
            </w:pPr>
            <w:r>
              <w:lastRenderedPageBreak/>
              <w:t xml:space="preserve">Sara Dadnahal </w:t>
            </w:r>
          </w:p>
          <w:p w14:paraId="0EB3499E" w14:textId="77777777" w:rsidR="000B7DD3" w:rsidRDefault="000B7DD3" w:rsidP="002F3121">
            <w:pPr>
              <w:tabs>
                <w:tab w:val="left" w:pos="1701"/>
              </w:tabs>
            </w:pPr>
          </w:p>
          <w:p w14:paraId="0F1BF6F6" w14:textId="77777777" w:rsidR="000B7DD3" w:rsidRDefault="000B7DD3" w:rsidP="002F3121">
            <w:pPr>
              <w:tabs>
                <w:tab w:val="left" w:pos="1701"/>
              </w:tabs>
            </w:pPr>
          </w:p>
          <w:p w14:paraId="3EDDF690" w14:textId="19F51E56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F42749">
              <w:t>2</w:t>
            </w:r>
            <w:r w:rsidR="00E15132">
              <w:t>7</w:t>
            </w:r>
            <w:r>
              <w:t xml:space="preserve"> februari 2025</w:t>
            </w:r>
          </w:p>
          <w:p w14:paraId="6448B8D1" w14:textId="77777777" w:rsidR="000B7DD3" w:rsidRDefault="000B7DD3" w:rsidP="002F3121">
            <w:pPr>
              <w:tabs>
                <w:tab w:val="left" w:pos="1701"/>
              </w:tabs>
            </w:pPr>
          </w:p>
          <w:p w14:paraId="54E72734" w14:textId="77777777" w:rsidR="000B7DD3" w:rsidRDefault="000B7DD3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3FA598C1" w:rsidR="000B7DD3" w:rsidRPr="00ED345C" w:rsidRDefault="00F42749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  <w:r w:rsidR="000B7DD3">
              <w:rPr>
                <w:szCs w:val="24"/>
              </w:rPr>
              <w:t xml:space="preserve"> </w:t>
            </w:r>
          </w:p>
        </w:tc>
      </w:tr>
    </w:tbl>
    <w:p w14:paraId="5D202B52" w14:textId="77777777" w:rsidR="000B7DD3" w:rsidRDefault="000B7DD3" w:rsidP="000B7DD3">
      <w:pPr>
        <w:widowControl/>
      </w:pPr>
    </w:p>
    <w:p w14:paraId="362AE013" w14:textId="77777777" w:rsidR="000B7DD3" w:rsidRDefault="000B7DD3" w:rsidP="000B7DD3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B7DD3" w14:paraId="10A2D6BF" w14:textId="77777777" w:rsidTr="002F312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77777777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2F3121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EAF06E" w14:textId="77777777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4CF242D4" w:rsidR="000B7DD3" w:rsidRDefault="000B7DD3" w:rsidP="002F3121">
            <w:pPr>
              <w:tabs>
                <w:tab w:val="left" w:pos="1701"/>
              </w:tabs>
            </w:pPr>
            <w:r>
              <w:t>2024/25:2</w:t>
            </w:r>
            <w:r w:rsidR="00E15132">
              <w:t>1</w:t>
            </w:r>
          </w:p>
        </w:tc>
      </w:tr>
      <w:tr w:rsidR="000B7DD3" w14:paraId="365E24E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4DCA0D5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04106">
              <w:rPr>
                <w:sz w:val="22"/>
              </w:rPr>
              <w:t>1–</w:t>
            </w:r>
            <w:r w:rsidR="003103FC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05A2B270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3103FC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0E3FB0BE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3103FC">
              <w:rPr>
                <w:sz w:val="22"/>
              </w:rPr>
              <w:t>5</w:t>
            </w:r>
            <w:r w:rsidR="00E15132">
              <w:rPr>
                <w:sz w:val="22"/>
              </w:rPr>
              <w:t>-12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BF7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5C2E4F5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7A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3C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088E23F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A0C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026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6ED489EA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0B7DD3" w:rsidRPr="007379A1" w:rsidRDefault="00F04106" w:rsidP="002F3121">
            <w:pPr>
              <w:rPr>
                <w:szCs w:val="24"/>
              </w:rPr>
            </w:pPr>
            <w:r>
              <w:t>Henrik Vinge</w:t>
            </w:r>
            <w:r w:rsidR="000B7DD3" w:rsidRPr="00F85329">
              <w:t xml:space="preserve"> (SD)</w:t>
            </w:r>
            <w:r w:rsidR="000B7DD3"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620A3B88" w:rsidR="000B7DD3" w:rsidRPr="00F72CCB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3D9AAD18" w:rsidR="000B7DD3" w:rsidRPr="00F72CCB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13B4DDE9" w:rsidR="000B7DD3" w:rsidRPr="00F72CCB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403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:rsidRPr="00AE6A74" w14:paraId="2220A535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0B7DD3" w:rsidRPr="009841C1" w:rsidRDefault="000B7DD3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1EF3FA4" w:rsidR="000B7DD3" w:rsidRPr="002E729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02697330" w:rsidR="000B7DD3" w:rsidRPr="002E729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1CB1E806" w:rsidR="000B7DD3" w:rsidRPr="002E729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97BE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30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0B7DD3" w:rsidRPr="007B6545" w14:paraId="0098DDB6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0B7DD3" w:rsidRPr="00C04C3F" w:rsidRDefault="000B7DD3" w:rsidP="002F3121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274AE9D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715B7D0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701EE061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D62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7776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A53515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77777777" w:rsidR="000B7DD3" w:rsidRPr="00A74BA5" w:rsidRDefault="000B7DD3" w:rsidP="002F3121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5DD844A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4CCF26C4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6B92DDE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4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821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528AA7F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0B7DD3" w:rsidRPr="00A74BA5" w:rsidRDefault="00F04106" w:rsidP="002F3121">
            <w:pPr>
              <w:rPr>
                <w:szCs w:val="24"/>
              </w:rPr>
            </w:pPr>
            <w:r>
              <w:t xml:space="preserve">Pontus Andersson </w:t>
            </w:r>
            <w:proofErr w:type="spellStart"/>
            <w:r>
              <w:t>Garpvall</w:t>
            </w:r>
            <w:proofErr w:type="spellEnd"/>
            <w:r>
              <w:t xml:space="preserve"> </w:t>
            </w:r>
            <w:r w:rsidR="000B7DD3"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420F1474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57908B84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7C57B9B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ABD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AC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C2847E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0B7DD3" w:rsidRPr="00F85329" w:rsidRDefault="000B7DD3" w:rsidP="002F3121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5F453DF0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7E660B1B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4C7C7061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366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17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58D249D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5CF01D6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02A56618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1E4A607E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C5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F21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3B0970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426FADFE" w:rsidR="000B7DD3" w:rsidRDefault="00E1513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03D6F313" w:rsidR="000B7DD3" w:rsidRDefault="00E1513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24962559" w:rsidR="000B7DD3" w:rsidRDefault="00E1513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09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CC0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E01669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0B7DD3" w:rsidRPr="00A74BA5" w:rsidRDefault="00F04106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="000B7DD3"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3FC9B70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387F2F8E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02503447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B7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D5C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AF4A59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59F24B87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3F485BAD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55F1E053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261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1B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6827326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0B7DD3" w:rsidRPr="00A74BA5" w:rsidRDefault="000B7DD3" w:rsidP="002F3121">
            <w:pPr>
              <w:rPr>
                <w:szCs w:val="24"/>
              </w:rPr>
            </w:pPr>
            <w:r>
              <w:t xml:space="preserve">Fredrik </w:t>
            </w:r>
            <w:proofErr w:type="spellStart"/>
            <w:r>
              <w:t>Kärrholm</w:t>
            </w:r>
            <w:proofErr w:type="spellEnd"/>
            <w:r w:rsidRPr="00775568">
              <w:t xml:space="preserve">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1DE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F8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C732F9E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3B37C03F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4D70089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273C64D5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CE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D2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6A4213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0B7DD3" w:rsidRPr="00A74BA5" w:rsidRDefault="000B7DD3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52F509C8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1D8525A9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18027C5E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0A6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BB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4C168C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2B9B5EFA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3D4363B9" w:rsidR="000B7DD3" w:rsidRDefault="00E1513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428F971F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B3C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4C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A15433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0B7DD3" w:rsidRPr="00A74BA5" w:rsidRDefault="00F04106" w:rsidP="002F3121">
            <w:pPr>
              <w:rPr>
                <w:szCs w:val="24"/>
              </w:rPr>
            </w:pPr>
            <w:r>
              <w:t xml:space="preserve">Katja Nyberg </w:t>
            </w:r>
            <w:r w:rsidR="000B7DD3"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19A55EE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783660D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592DF64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EAB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4C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49D345A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0B7DD3" w:rsidRPr="000253CD" w:rsidRDefault="000B7DD3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534E5B29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000C0B6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691E9AF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406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C48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71DBBA5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562C4EDF" w:rsidR="000B7DD3" w:rsidRPr="00B20174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7CDAB79F" w:rsidR="000B7DD3" w:rsidRPr="00B20174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6DC33D34" w:rsidR="000B7DD3" w:rsidRPr="00B20174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CA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012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5E7F703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988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42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FC35C7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77777777" w:rsidR="000B7DD3" w:rsidRPr="00CD65BC" w:rsidRDefault="000B7DD3" w:rsidP="002F3121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760FEA33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B989F89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092D3219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6B9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C3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7D2E9CD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0B7DD3" w:rsidRPr="00A23450" w:rsidRDefault="000B7DD3" w:rsidP="002F3121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9A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7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2F8A7BE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0B7DD3" w:rsidRPr="00A23450" w:rsidRDefault="000B7DD3" w:rsidP="002F3121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25E7AF11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32B82166" w:rsidR="000B7DD3" w:rsidRPr="0078232D" w:rsidRDefault="00E1513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16E53726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A7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76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086CC9A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0B7DD3" w:rsidRDefault="000B7DD3" w:rsidP="002F3121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01AD7986" w:rsidR="000B7DD3" w:rsidRPr="0078232D" w:rsidRDefault="00E1513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00062442" w:rsidR="000B7DD3" w:rsidRPr="0078232D" w:rsidRDefault="00E1513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04B628BF" w:rsidR="000B7DD3" w:rsidRPr="0078232D" w:rsidRDefault="00E1513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203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35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32E40F9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77777777" w:rsidR="000B7DD3" w:rsidRDefault="000B7DD3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8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87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68D5C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0B7DD3" w:rsidRPr="00A23450" w:rsidRDefault="000B7DD3" w:rsidP="002F3121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4D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9E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673009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0B7DD3" w:rsidRPr="00A23450" w:rsidRDefault="000B7DD3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6F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07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5CEB9D44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0B7DD3" w:rsidRPr="00A23450" w:rsidRDefault="000B7DD3" w:rsidP="002F3121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BC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78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3DCC6F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77777777" w:rsidR="000B7DD3" w:rsidRDefault="000B7DD3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772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9D6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2F4447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0B7DD3" w:rsidRDefault="000B7DD3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9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2B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2BD2270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0B7DD3" w:rsidRPr="00A23450" w:rsidRDefault="000B7DD3" w:rsidP="002F312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0A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8F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E605AC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0B7DD3" w:rsidRPr="00A23450" w:rsidRDefault="000B7DD3" w:rsidP="002F3121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9C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4D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98D00C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0B7DD3" w:rsidRDefault="000B7DD3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29E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C1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A286E23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0B7DD3" w:rsidRDefault="000B7DD3" w:rsidP="002F3121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74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2E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BBC82AC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0B7DD3" w:rsidRDefault="000B7DD3" w:rsidP="002F3121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FC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BD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B95520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0B7DD3" w:rsidRDefault="000B7DD3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BA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11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1416A37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0B7DD3" w:rsidRDefault="000B7DD3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6C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8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9B37F4E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92A0" w14:textId="77777777" w:rsidR="000B7DD3" w:rsidRPr="00775568" w:rsidRDefault="000B7DD3" w:rsidP="002F3121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EB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A7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39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9D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7D6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9E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C1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4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72A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37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50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2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0C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12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B490D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0B7DD3" w:rsidRPr="00775568" w:rsidRDefault="000B7DD3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0A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F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39B2957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0B7DD3" w:rsidRPr="00775568" w:rsidRDefault="000B7DD3" w:rsidP="002F3121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5B45E26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230C74E6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2FED545A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CE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114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586BFA4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0B7DD3" w:rsidRPr="00775568" w:rsidRDefault="000B7DD3" w:rsidP="002F3121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1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7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57DC13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0B7DD3" w:rsidRPr="00775568" w:rsidRDefault="000B7DD3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B86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2B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45162E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0B7DD3" w:rsidRPr="00326ACA" w:rsidRDefault="000B7DD3" w:rsidP="002F3121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EEC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C61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DF8BF4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0B7DD3" w:rsidRPr="002B414F" w:rsidRDefault="000B7DD3" w:rsidP="002F3121">
            <w:r>
              <w:t>Rebecka Le Moine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7F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57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19213D5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0B7DD3" w:rsidRPr="002F723A" w:rsidRDefault="000B7DD3" w:rsidP="002F3121">
            <w: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DB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06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9A6447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0B7DD3" w:rsidRDefault="000B7DD3" w:rsidP="002F3121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80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B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DD8C07A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631D" w14:textId="77777777" w:rsidR="000B7DD3" w:rsidRPr="0024100F" w:rsidRDefault="000B7DD3" w:rsidP="002F3121">
            <w:r>
              <w:rPr>
                <w:b/>
                <w:i/>
                <w:szCs w:val="24"/>
              </w:rPr>
              <w:lastRenderedPageBreak/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4F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A5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06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79C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8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959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41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28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AC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03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0C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20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F3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7E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C58243E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E934" w14:textId="77777777" w:rsidR="000B7DD3" w:rsidRPr="00326348" w:rsidRDefault="000B7DD3" w:rsidP="002F3121">
            <w:pPr>
              <w:rPr>
                <w:bCs/>
                <w:iCs/>
                <w:szCs w:val="24"/>
              </w:rPr>
            </w:pPr>
            <w:r w:rsidRPr="00326348">
              <w:rPr>
                <w:bCs/>
                <w:iCs/>
                <w:szCs w:val="24"/>
              </w:rPr>
              <w:t>Lars</w:t>
            </w:r>
            <w:r>
              <w:rPr>
                <w:bCs/>
                <w:iCs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Cs w:val="24"/>
              </w:rPr>
              <w:t>Jilmstad</w:t>
            </w:r>
            <w:proofErr w:type="spellEnd"/>
            <w:r>
              <w:rPr>
                <w:bCs/>
                <w:iCs/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447D" w14:textId="77BE3AD3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25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8B5A" w14:textId="19504528" w:rsidR="000B7DD3" w:rsidRPr="0078232D" w:rsidRDefault="00E1513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D60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D98A" w14:textId="537DA4E5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FA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0B3" w14:textId="3EC9CE65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A62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152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3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B3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F02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87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5A2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6043F"/>
    <w:rsid w:val="000638AE"/>
    <w:rsid w:val="00072835"/>
    <w:rsid w:val="00094A50"/>
    <w:rsid w:val="000B7DD3"/>
    <w:rsid w:val="00127E96"/>
    <w:rsid w:val="0018067D"/>
    <w:rsid w:val="001B6C70"/>
    <w:rsid w:val="001F2123"/>
    <w:rsid w:val="0028015F"/>
    <w:rsid w:val="00280BC7"/>
    <w:rsid w:val="002B7046"/>
    <w:rsid w:val="003103FC"/>
    <w:rsid w:val="00361D20"/>
    <w:rsid w:val="00386CC5"/>
    <w:rsid w:val="003E0388"/>
    <w:rsid w:val="0047167B"/>
    <w:rsid w:val="00491D82"/>
    <w:rsid w:val="005315D0"/>
    <w:rsid w:val="0056254D"/>
    <w:rsid w:val="00585C22"/>
    <w:rsid w:val="0065419E"/>
    <w:rsid w:val="006D3AF9"/>
    <w:rsid w:val="00712851"/>
    <w:rsid w:val="00712E1F"/>
    <w:rsid w:val="007149F6"/>
    <w:rsid w:val="007516A5"/>
    <w:rsid w:val="007B6A85"/>
    <w:rsid w:val="00874A67"/>
    <w:rsid w:val="008D3BE8"/>
    <w:rsid w:val="008F5C48"/>
    <w:rsid w:val="009027D8"/>
    <w:rsid w:val="0092109A"/>
    <w:rsid w:val="00925EF5"/>
    <w:rsid w:val="00980BA4"/>
    <w:rsid w:val="00984C82"/>
    <w:rsid w:val="009855B9"/>
    <w:rsid w:val="009C1E1F"/>
    <w:rsid w:val="00A37376"/>
    <w:rsid w:val="00A666BE"/>
    <w:rsid w:val="00AD05A2"/>
    <w:rsid w:val="00B026D0"/>
    <w:rsid w:val="00BA047C"/>
    <w:rsid w:val="00BA692F"/>
    <w:rsid w:val="00C80A97"/>
    <w:rsid w:val="00C9395A"/>
    <w:rsid w:val="00CE6889"/>
    <w:rsid w:val="00D66118"/>
    <w:rsid w:val="00D8468E"/>
    <w:rsid w:val="00DD73C4"/>
    <w:rsid w:val="00DE3D8E"/>
    <w:rsid w:val="00E13A68"/>
    <w:rsid w:val="00E15132"/>
    <w:rsid w:val="00E26A48"/>
    <w:rsid w:val="00E85860"/>
    <w:rsid w:val="00EF73AE"/>
    <w:rsid w:val="00F04106"/>
    <w:rsid w:val="00F063C4"/>
    <w:rsid w:val="00F42749"/>
    <w:rsid w:val="00F47425"/>
    <w:rsid w:val="00F66E5F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73</TotalTime>
  <Pages>5</Pages>
  <Words>538</Words>
  <Characters>3747</Characters>
  <Application>Microsoft Office Word</Application>
  <DocSecurity>0</DocSecurity>
  <Lines>144</Lines>
  <Paragraphs>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9</cp:revision>
  <cp:lastPrinted>2025-02-27T08:08:00Z</cp:lastPrinted>
  <dcterms:created xsi:type="dcterms:W3CDTF">2025-02-24T17:07:00Z</dcterms:created>
  <dcterms:modified xsi:type="dcterms:W3CDTF">2025-02-27T08:53:00Z</dcterms:modified>
</cp:coreProperties>
</file>