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3817C0" w:rsidRDefault="005E5FC8" w14:paraId="29DAEB9E" w14:textId="77777777">
      <w:pPr>
        <w:pStyle w:val="RubrikFrslagTIllRiksdagsbeslut"/>
      </w:pPr>
      <w:sdt>
        <w:sdtPr>
          <w:alias w:val="CC_Boilerplate_4"/>
          <w:tag w:val="CC_Boilerplate_4"/>
          <w:id w:val="-1644581176"/>
          <w:lock w:val="sdtContentLocked"/>
          <w:placeholder>
            <w:docPart w:val="743331C712C3433B84C65B9D8D441BC1"/>
          </w:placeholder>
          <w:text/>
        </w:sdtPr>
        <w:sdtEndPr/>
        <w:sdtContent>
          <w:r w:rsidRPr="009B062B" w:rsidR="00AF30DD">
            <w:t>Förslag till riksdagsbeslut</w:t>
          </w:r>
        </w:sdtContent>
      </w:sdt>
      <w:bookmarkEnd w:id="0"/>
      <w:bookmarkEnd w:id="1"/>
    </w:p>
    <w:sdt>
      <w:sdtPr>
        <w:alias w:val="Yrkande 1"/>
        <w:tag w:val="d1171123-10dc-43f2-91b4-b13fc1dcc0e7"/>
        <w:id w:val="-762848537"/>
        <w:lock w:val="sdtLocked"/>
      </w:sdtPr>
      <w:sdtEndPr/>
      <w:sdtContent>
        <w:p w:rsidR="00EC2EC2" w:rsidRDefault="00C532CF" w14:paraId="044E9474" w14:textId="77777777">
          <w:pPr>
            <w:pStyle w:val="Frslagstext"/>
            <w:numPr>
              <w:ilvl w:val="0"/>
              <w:numId w:val="0"/>
            </w:numPr>
          </w:pPr>
          <w:r>
            <w:t>Riksdagen ställer sig bakom det som anförs i motionen om att regeringen bör initiera en nationell kampanj för att minska matsvinn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17E63BDEA7F946EC821E0680D7EFEF23"/>
        </w:placeholder>
        <w:text/>
      </w:sdtPr>
      <w:sdtEndPr/>
      <w:sdtContent>
        <w:p w:rsidRPr="009B062B" w:rsidR="006D79C9" w:rsidP="00333E95" w:rsidRDefault="006D79C9" w14:paraId="34116BFB" w14:textId="77777777">
          <w:pPr>
            <w:pStyle w:val="Rubrik1"/>
          </w:pPr>
          <w:r>
            <w:t>Motivering</w:t>
          </w:r>
        </w:p>
      </w:sdtContent>
    </w:sdt>
    <w:bookmarkEnd w:displacedByCustomXml="prev" w:id="3"/>
    <w:bookmarkEnd w:displacedByCustomXml="prev" w:id="4"/>
    <w:p w:rsidR="003E749C" w:rsidP="003E749C" w:rsidRDefault="003E749C" w14:paraId="68C7D33E" w14:textId="1FD5AE93">
      <w:pPr>
        <w:pStyle w:val="Normalutanindragellerluft"/>
      </w:pPr>
      <w:r>
        <w:t>Matsvinn är ett betydande och växande problem i Sverige och globalt. Enligt Naturvårdsverket slängs cirka 1,3 miljoner ton mat varje år i Sverige, varav en stor del uppstår i hushållen. Detta omfattande slöseri med mat innebär inte bara en betydande ekonomisk förlust, utan också en onödig belastning på miljön genom ökade växthusgas</w:t>
      </w:r>
      <w:r w:rsidR="005E5FC8">
        <w:softHyphen/>
      </w:r>
      <w:r w:rsidRPr="005E5FC8">
        <w:rPr>
          <w:spacing w:val="-3"/>
        </w:rPr>
        <w:t xml:space="preserve">utsläpp och förbrukning av värdefulla naturresurser som vatten och energi. För att Sverige </w:t>
      </w:r>
      <w:r>
        <w:t>ska kunna uppnå sina miljömål och minska den negativa påverkan på klimatet är det nödvändigt att ta itu med matsvinnet på alla nivåer i samhället. En nationell kampanj som riktar sig till hushåll, skolor, restauranger och livsmedelsbutiker kan bidra till att förändra beteenden och skapa en bredare medvetenhet om detta angelägna problem.</w:t>
      </w:r>
    </w:p>
    <w:p w:rsidR="003E749C" w:rsidP="003E749C" w:rsidRDefault="003E749C" w14:paraId="54FFD062" w14:textId="6397034F">
      <w:r>
        <w:t>Kampanjen skulle med fördel innefatta flera centrala delar. För det första skulle det vara värdefullt att inkludera utveckling av utbildningsmaterial som kan användas i skolor över hela landet. Detta material kan innefatta lektionsplaner, interaktiva övningar och tävlingar som syftar till att öka medvetenheten bland barn och ungdomar om matsvinnets omfattning och konsekvenser. Vidare skulle kampanjen kunna rikta sig till allmänheten genom informationsinsatser i media, där konkreta och lättillgängliga tips om hur man kan minska matsvinn i sina egna hushåll presenteras. En annan viktig aspekt är att främja samverkan med livsmedelssektorn. Restauranger och livsmedels</w:t>
      </w:r>
      <w:r w:rsidR="005E5FC8">
        <w:softHyphen/>
      </w:r>
      <w:r>
        <w:t xml:space="preserve">butiker kan uppmuntras att delta i kampanjen genom att exempelvis erbjuda rabatter på </w:t>
      </w:r>
      <w:r>
        <w:lastRenderedPageBreak/>
        <w:t xml:space="preserve">produkter nära utgångsdatum och donera överskottsmat till välgörenhetsorganisationer. Slutligen skulle praktiska verktyg och checklistor kunna utvecklas och distribueras för </w:t>
      </w:r>
      <w:r w:rsidRPr="005E5FC8">
        <w:rPr>
          <w:spacing w:val="-3"/>
        </w:rPr>
        <w:t>att hjälpa hushåll att planera sina måltider bättre, förvara mat på rätt sätt samt återanvända</w:t>
      </w:r>
      <w:r>
        <w:t xml:space="preserve"> rester istället för att kasta dem.</w:t>
      </w:r>
    </w:p>
    <w:p w:rsidR="00BB6339" w:rsidP="003E749C" w:rsidRDefault="003E749C" w14:paraId="0B51A605" w14:textId="1207688F">
      <w:r>
        <w:t xml:space="preserve">För att minska matsvinnet och dess negativa effekter på både miljö och ekonomi föreslår jag att riksdagen ger regeringen i uppdrag att initiera en nationell kampanj för att minska matsvinn i Sverige. Genom att kombinera utbildning, samverkan med livsmedelssektorn och tillhandahållande av praktiska verktyg kan vi skapa en varaktig förändring i </w:t>
      </w:r>
      <w:r w:rsidR="00C532CF">
        <w:t xml:space="preserve">fråga om </w:t>
      </w:r>
      <w:r>
        <w:t>hur mat hanteras och konsumeras i vårt land.</w:t>
      </w:r>
    </w:p>
    <w:sdt>
      <w:sdtPr>
        <w:rPr>
          <w:i/>
          <w:noProof/>
        </w:rPr>
        <w:alias w:val="CC_Underskrifter"/>
        <w:tag w:val="CC_Underskrifter"/>
        <w:id w:val="583496634"/>
        <w:lock w:val="sdtContentLocked"/>
        <w:placeholder>
          <w:docPart w:val="1F9366B6632440AFA54BBAF4FB1E44A9"/>
        </w:placeholder>
      </w:sdtPr>
      <w:sdtEndPr>
        <w:rPr>
          <w:i w:val="0"/>
          <w:noProof w:val="0"/>
        </w:rPr>
      </w:sdtEndPr>
      <w:sdtContent>
        <w:p w:rsidR="003817C0" w:rsidP="003817C0" w:rsidRDefault="003817C0" w14:paraId="28233FD7" w14:textId="77777777"/>
        <w:p w:rsidRPr="008E0FE2" w:rsidR="004801AC" w:rsidP="003817C0" w:rsidRDefault="005E5FC8" w14:paraId="751A705E" w14:textId="156E7C20"/>
      </w:sdtContent>
    </w:sdt>
    <w:tbl>
      <w:tblPr>
        <w:tblW w:w="5000" w:type="pct"/>
        <w:tblLook w:val="04A0" w:firstRow="1" w:lastRow="0" w:firstColumn="1" w:lastColumn="0" w:noHBand="0" w:noVBand="1"/>
        <w:tblCaption w:val="underskrifter"/>
      </w:tblPr>
      <w:tblGrid>
        <w:gridCol w:w="4252"/>
        <w:gridCol w:w="4252"/>
      </w:tblGrid>
      <w:tr w:rsidR="00EC2EC2" w14:paraId="1AEF0E06" w14:textId="77777777">
        <w:trPr>
          <w:cantSplit/>
        </w:trPr>
        <w:tc>
          <w:tcPr>
            <w:tcW w:w="50" w:type="pct"/>
            <w:vAlign w:val="bottom"/>
          </w:tcPr>
          <w:p w:rsidR="00EC2EC2" w:rsidRDefault="00C532CF" w14:paraId="21D5AE1C" w14:textId="77777777">
            <w:pPr>
              <w:pStyle w:val="Underskrifter"/>
              <w:spacing w:after="0"/>
            </w:pPr>
            <w:r>
              <w:t>Serkan Köse (S)</w:t>
            </w:r>
          </w:p>
        </w:tc>
        <w:tc>
          <w:tcPr>
            <w:tcW w:w="50" w:type="pct"/>
            <w:vAlign w:val="bottom"/>
          </w:tcPr>
          <w:p w:rsidR="00EC2EC2" w:rsidRDefault="00EC2EC2" w14:paraId="1D85392C" w14:textId="77777777">
            <w:pPr>
              <w:pStyle w:val="Underskrifter"/>
              <w:spacing w:after="0"/>
            </w:pPr>
          </w:p>
        </w:tc>
      </w:tr>
    </w:tbl>
    <w:p w:rsidR="00BB65BF" w:rsidRDefault="00BB65BF" w14:paraId="2E7017BF" w14:textId="77777777"/>
    <w:sectPr w:rsidR="00BB65BF"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FF8409" w14:textId="77777777" w:rsidR="003E749C" w:rsidRDefault="003E749C" w:rsidP="000C1CAD">
      <w:pPr>
        <w:spacing w:line="240" w:lineRule="auto"/>
      </w:pPr>
      <w:r>
        <w:separator/>
      </w:r>
    </w:p>
  </w:endnote>
  <w:endnote w:type="continuationSeparator" w:id="0">
    <w:p w14:paraId="6B88A0C3" w14:textId="77777777" w:rsidR="003E749C" w:rsidRDefault="003E749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A2AC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31C0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6B8E6" w14:textId="174A52D0" w:rsidR="00262EA3" w:rsidRPr="003817C0" w:rsidRDefault="00262EA3" w:rsidP="003817C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455569" w14:textId="77777777" w:rsidR="003E749C" w:rsidRDefault="003E749C" w:rsidP="000C1CAD">
      <w:pPr>
        <w:spacing w:line="240" w:lineRule="auto"/>
      </w:pPr>
      <w:r>
        <w:separator/>
      </w:r>
    </w:p>
  </w:footnote>
  <w:footnote w:type="continuationSeparator" w:id="0">
    <w:p w14:paraId="7AF07A4A" w14:textId="77777777" w:rsidR="003E749C" w:rsidRDefault="003E749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BF0F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506F453" wp14:editId="56D7F0E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B4D8978" w14:textId="794E2A8A" w:rsidR="00262EA3" w:rsidRDefault="005E5FC8" w:rsidP="008103B5">
                          <w:pPr>
                            <w:jc w:val="right"/>
                          </w:pPr>
                          <w:sdt>
                            <w:sdtPr>
                              <w:alias w:val="CC_Noformat_Partikod"/>
                              <w:tag w:val="CC_Noformat_Partikod"/>
                              <w:id w:val="-53464382"/>
                              <w:text/>
                            </w:sdtPr>
                            <w:sdtEndPr/>
                            <w:sdtContent>
                              <w:r w:rsidR="003E749C">
                                <w:t>S</w:t>
                              </w:r>
                            </w:sdtContent>
                          </w:sdt>
                          <w:sdt>
                            <w:sdtPr>
                              <w:alias w:val="CC_Noformat_Partinummer"/>
                              <w:tag w:val="CC_Noformat_Partinummer"/>
                              <w:id w:val="-1709555926"/>
                              <w:text/>
                            </w:sdtPr>
                            <w:sdtEndPr/>
                            <w:sdtContent>
                              <w:r w:rsidR="003E749C">
                                <w:t>162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506F45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B4D8978" w14:textId="794E2A8A" w:rsidR="00262EA3" w:rsidRDefault="005E5FC8" w:rsidP="008103B5">
                    <w:pPr>
                      <w:jc w:val="right"/>
                    </w:pPr>
                    <w:sdt>
                      <w:sdtPr>
                        <w:alias w:val="CC_Noformat_Partikod"/>
                        <w:tag w:val="CC_Noformat_Partikod"/>
                        <w:id w:val="-53464382"/>
                        <w:text/>
                      </w:sdtPr>
                      <w:sdtEndPr/>
                      <w:sdtContent>
                        <w:r w:rsidR="003E749C">
                          <w:t>S</w:t>
                        </w:r>
                      </w:sdtContent>
                    </w:sdt>
                    <w:sdt>
                      <w:sdtPr>
                        <w:alias w:val="CC_Noformat_Partinummer"/>
                        <w:tag w:val="CC_Noformat_Partinummer"/>
                        <w:id w:val="-1709555926"/>
                        <w:text/>
                      </w:sdtPr>
                      <w:sdtEndPr/>
                      <w:sdtContent>
                        <w:r w:rsidR="003E749C">
                          <w:t>162</w:t>
                        </w:r>
                      </w:sdtContent>
                    </w:sdt>
                  </w:p>
                </w:txbxContent>
              </v:textbox>
              <w10:wrap anchorx="page"/>
            </v:shape>
          </w:pict>
        </mc:Fallback>
      </mc:AlternateContent>
    </w:r>
  </w:p>
  <w:p w14:paraId="35F7A41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39874" w14:textId="77777777" w:rsidR="00262EA3" w:rsidRDefault="00262EA3" w:rsidP="008563AC">
    <w:pPr>
      <w:jc w:val="right"/>
    </w:pPr>
  </w:p>
  <w:p w14:paraId="123C720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4A79C" w14:textId="77777777" w:rsidR="00262EA3" w:rsidRDefault="005E5FC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54215E7" wp14:editId="434F110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FDEFFE2" w14:textId="40F514B2" w:rsidR="00262EA3" w:rsidRDefault="005E5FC8" w:rsidP="00A314CF">
    <w:pPr>
      <w:pStyle w:val="FSHNormal"/>
      <w:spacing w:before="40"/>
    </w:pPr>
    <w:sdt>
      <w:sdtPr>
        <w:alias w:val="CC_Noformat_Motionstyp"/>
        <w:tag w:val="CC_Noformat_Motionstyp"/>
        <w:id w:val="1162973129"/>
        <w:lock w:val="sdtContentLocked"/>
        <w15:appearance w15:val="hidden"/>
        <w:text/>
      </w:sdtPr>
      <w:sdtEndPr/>
      <w:sdtContent>
        <w:r w:rsidR="003817C0">
          <w:t>Enskild motion</w:t>
        </w:r>
      </w:sdtContent>
    </w:sdt>
    <w:r w:rsidR="00821B36">
      <w:t xml:space="preserve"> </w:t>
    </w:r>
    <w:sdt>
      <w:sdtPr>
        <w:alias w:val="CC_Noformat_Partikod"/>
        <w:tag w:val="CC_Noformat_Partikod"/>
        <w:id w:val="1471015553"/>
        <w:text/>
      </w:sdtPr>
      <w:sdtEndPr/>
      <w:sdtContent>
        <w:r w:rsidR="003E749C">
          <w:t>S</w:t>
        </w:r>
      </w:sdtContent>
    </w:sdt>
    <w:sdt>
      <w:sdtPr>
        <w:alias w:val="CC_Noformat_Partinummer"/>
        <w:tag w:val="CC_Noformat_Partinummer"/>
        <w:id w:val="-2014525982"/>
        <w:text/>
      </w:sdtPr>
      <w:sdtEndPr/>
      <w:sdtContent>
        <w:r w:rsidR="003E749C">
          <w:t>162</w:t>
        </w:r>
      </w:sdtContent>
    </w:sdt>
  </w:p>
  <w:p w14:paraId="290B76BE" w14:textId="77777777" w:rsidR="00262EA3" w:rsidRPr="008227B3" w:rsidRDefault="005E5FC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7D71165" w14:textId="62614DDE" w:rsidR="00262EA3" w:rsidRPr="008227B3" w:rsidRDefault="005E5FC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817C0">
          <w:t>2024/25</w:t>
        </w:r>
      </w:sdtContent>
    </w:sdt>
    <w:sdt>
      <w:sdtPr>
        <w:rPr>
          <w:rStyle w:val="BeteckningChar"/>
        </w:rPr>
        <w:alias w:val="CC_Noformat_Partibet"/>
        <w:tag w:val="CC_Noformat_Partibet"/>
        <w:id w:val="405810658"/>
        <w:lock w:val="sdtContentLocked"/>
        <w:placeholder>
          <w:docPart w:val="8118682231F640A98FDF3872DCDC8D80"/>
        </w:placeholder>
        <w:showingPlcHdr/>
        <w15:appearance w15:val="hidden"/>
        <w:text/>
      </w:sdtPr>
      <w:sdtEndPr>
        <w:rPr>
          <w:rStyle w:val="Rubrik1Char"/>
          <w:rFonts w:asciiTheme="majorHAnsi" w:hAnsiTheme="majorHAnsi"/>
          <w:sz w:val="38"/>
        </w:rPr>
      </w:sdtEndPr>
      <w:sdtContent>
        <w:r w:rsidR="003817C0">
          <w:t>:452</w:t>
        </w:r>
      </w:sdtContent>
    </w:sdt>
  </w:p>
  <w:p w14:paraId="50C31646" w14:textId="061DAD53" w:rsidR="00262EA3" w:rsidRDefault="005E5FC8" w:rsidP="00E03A3D">
    <w:pPr>
      <w:pStyle w:val="Motionr"/>
    </w:pPr>
    <w:sdt>
      <w:sdtPr>
        <w:alias w:val="CC_Noformat_Avtext"/>
        <w:tag w:val="CC_Noformat_Avtext"/>
        <w:id w:val="-2020768203"/>
        <w:lock w:val="sdtContentLocked"/>
        <w15:appearance w15:val="hidden"/>
        <w:text/>
      </w:sdtPr>
      <w:sdtEndPr/>
      <w:sdtContent>
        <w:r w:rsidR="003817C0">
          <w:t>av Serkan Köse (S)</w:t>
        </w:r>
      </w:sdtContent>
    </w:sdt>
  </w:p>
  <w:sdt>
    <w:sdtPr>
      <w:alias w:val="CC_Noformat_Rubtext"/>
      <w:tag w:val="CC_Noformat_Rubtext"/>
      <w:id w:val="-218060500"/>
      <w:lock w:val="sdtLocked"/>
      <w:text/>
    </w:sdtPr>
    <w:sdtEndPr/>
    <w:sdtContent>
      <w:p w14:paraId="673A5950" w14:textId="2035E105" w:rsidR="00262EA3" w:rsidRDefault="003E749C" w:rsidP="00283E0F">
        <w:pPr>
          <w:pStyle w:val="FSHRub2"/>
        </w:pPr>
        <w:r>
          <w:t>En nationell kampanj för att minska matsvinn</w:t>
        </w:r>
      </w:p>
    </w:sdtContent>
  </w:sdt>
  <w:sdt>
    <w:sdtPr>
      <w:alias w:val="CC_Boilerplate_3"/>
      <w:tag w:val="CC_Boilerplate_3"/>
      <w:id w:val="1606463544"/>
      <w:lock w:val="sdtContentLocked"/>
      <w15:appearance w15:val="hidden"/>
      <w:text w:multiLine="1"/>
    </w:sdtPr>
    <w:sdtEndPr/>
    <w:sdtContent>
      <w:p w14:paraId="448142C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E749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7C0"/>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E749C"/>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5FC8"/>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65BF"/>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2CF"/>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2EC2"/>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87E4D1D"/>
  <w15:chartTrackingRefBased/>
  <w15:docId w15:val="{64132565-AFB2-43AD-BE0D-B417E8297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43331C712C3433B84C65B9D8D441BC1"/>
        <w:category>
          <w:name w:val="Allmänt"/>
          <w:gallery w:val="placeholder"/>
        </w:category>
        <w:types>
          <w:type w:val="bbPlcHdr"/>
        </w:types>
        <w:behaviors>
          <w:behavior w:val="content"/>
        </w:behaviors>
        <w:guid w:val="{353ED760-B6CE-4350-8E0B-0F6FA2318400}"/>
      </w:docPartPr>
      <w:docPartBody>
        <w:p w:rsidR="00952515" w:rsidRDefault="00952515">
          <w:pPr>
            <w:pStyle w:val="743331C712C3433B84C65B9D8D441BC1"/>
          </w:pPr>
          <w:r w:rsidRPr="005A0A93">
            <w:rPr>
              <w:rStyle w:val="Platshllartext"/>
            </w:rPr>
            <w:t>Förslag till riksdagsbeslut</w:t>
          </w:r>
        </w:p>
      </w:docPartBody>
    </w:docPart>
    <w:docPart>
      <w:docPartPr>
        <w:name w:val="17E63BDEA7F946EC821E0680D7EFEF23"/>
        <w:category>
          <w:name w:val="Allmänt"/>
          <w:gallery w:val="placeholder"/>
        </w:category>
        <w:types>
          <w:type w:val="bbPlcHdr"/>
        </w:types>
        <w:behaviors>
          <w:behavior w:val="content"/>
        </w:behaviors>
        <w:guid w:val="{866CF3BB-6DB9-4FF4-9EE2-75FED8B17E49}"/>
      </w:docPartPr>
      <w:docPartBody>
        <w:p w:rsidR="00952515" w:rsidRDefault="00952515">
          <w:pPr>
            <w:pStyle w:val="17E63BDEA7F946EC821E0680D7EFEF23"/>
          </w:pPr>
          <w:r w:rsidRPr="005A0A93">
            <w:rPr>
              <w:rStyle w:val="Platshllartext"/>
            </w:rPr>
            <w:t>Motivering</w:t>
          </w:r>
        </w:p>
      </w:docPartBody>
    </w:docPart>
    <w:docPart>
      <w:docPartPr>
        <w:name w:val="1F9366B6632440AFA54BBAF4FB1E44A9"/>
        <w:category>
          <w:name w:val="Allmänt"/>
          <w:gallery w:val="placeholder"/>
        </w:category>
        <w:types>
          <w:type w:val="bbPlcHdr"/>
        </w:types>
        <w:behaviors>
          <w:behavior w:val="content"/>
        </w:behaviors>
        <w:guid w:val="{03EF04B3-B1DB-4371-AD4D-009336630905}"/>
      </w:docPartPr>
      <w:docPartBody>
        <w:p w:rsidR="001E5F8F" w:rsidRDefault="001E5F8F"/>
      </w:docPartBody>
    </w:docPart>
    <w:docPart>
      <w:docPartPr>
        <w:name w:val="8118682231F640A98FDF3872DCDC8D80"/>
        <w:category>
          <w:name w:val="Allmänt"/>
          <w:gallery w:val="placeholder"/>
        </w:category>
        <w:types>
          <w:type w:val="bbPlcHdr"/>
        </w:types>
        <w:behaviors>
          <w:behavior w:val="content"/>
        </w:behaviors>
        <w:guid w:val="{D8694F4C-1A11-4A4E-BCD1-2A6586FE9DBE}"/>
      </w:docPartPr>
      <w:docPartBody>
        <w:p w:rsidR="00000000" w:rsidRDefault="001E5F8F">
          <w:r>
            <w:t>:452</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515"/>
    <w:rsid w:val="001E5F8F"/>
    <w:rsid w:val="0095251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43331C712C3433B84C65B9D8D441BC1">
    <w:name w:val="743331C712C3433B84C65B9D8D441BC1"/>
  </w:style>
  <w:style w:type="paragraph" w:customStyle="1" w:styleId="17E63BDEA7F946EC821E0680D7EFEF23">
    <w:name w:val="17E63BDEA7F946EC821E0680D7EFEF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E8F3144-1F4E-4FCD-BA4A-164D2DAEEC0A}"/>
</file>

<file path=customXml/itemProps2.xml><?xml version="1.0" encoding="utf-8"?>
<ds:datastoreItem xmlns:ds="http://schemas.openxmlformats.org/officeDocument/2006/customXml" ds:itemID="{39CE7C18-9DB4-4E44-A6C0-4191533675C9}"/>
</file>

<file path=customXml/itemProps3.xml><?xml version="1.0" encoding="utf-8"?>
<ds:datastoreItem xmlns:ds="http://schemas.openxmlformats.org/officeDocument/2006/customXml" ds:itemID="{F78DE2E2-AB37-4135-B8A4-D9BB633CB68E}"/>
</file>

<file path=docProps/app.xml><?xml version="1.0" encoding="utf-8"?>
<Properties xmlns="http://schemas.openxmlformats.org/officeDocument/2006/extended-properties" xmlns:vt="http://schemas.openxmlformats.org/officeDocument/2006/docPropsVTypes">
  <Template>Normal</Template>
  <TotalTime>9</TotalTime>
  <Pages>2</Pages>
  <Words>357</Words>
  <Characters>2106</Characters>
  <Application>Microsoft Office Word</Application>
  <DocSecurity>0</DocSecurity>
  <Lines>37</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2455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