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02726" w:rsidRPr="00161E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02726" w:rsidRPr="00161EFB" w:rsidRDefault="00396443">
            <w:pPr>
              <w:spacing w:before="240"/>
              <w:rPr>
                <w:sz w:val="40"/>
              </w:rPr>
            </w:pPr>
            <w:r w:rsidRPr="00161EFB">
              <w:rPr>
                <w:sz w:val="40"/>
              </w:rPr>
              <w:t>Riksdagsskrivelse</w:t>
            </w:r>
          </w:p>
          <w:p w:rsidR="00202726" w:rsidRPr="00161EFB" w:rsidRDefault="00396443">
            <w:pPr>
              <w:pStyle w:val="RSKRbeteckning"/>
            </w:pPr>
            <w:r w:rsidRPr="00161EFB">
              <w:t>2006/07</w:t>
            </w:r>
            <w:r w:rsidR="00202726" w:rsidRPr="00161EFB">
              <w:t>:</w:t>
            </w:r>
            <w:r w:rsidRPr="00161EFB">
              <w:t>157</w:t>
            </w:r>
          </w:p>
        </w:tc>
        <w:tc>
          <w:tcPr>
            <w:tcW w:w="1134" w:type="dxa"/>
          </w:tcPr>
          <w:p w:rsidR="00202726" w:rsidRPr="00161EFB" w:rsidRDefault="00161EFB">
            <w:pPr>
              <w:jc w:val="right"/>
            </w:pPr>
            <w:r w:rsidRPr="00161EF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726" w:rsidRPr="00161E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02726" w:rsidRPr="00161EFB" w:rsidRDefault="00202726">
            <w:pPr>
              <w:spacing w:line="100" w:lineRule="exact"/>
              <w:rPr>
                <w:sz w:val="10"/>
              </w:rPr>
            </w:pPr>
          </w:p>
        </w:tc>
      </w:tr>
    </w:tbl>
    <w:p w:rsidR="00202726" w:rsidRPr="00161EFB" w:rsidRDefault="00202726"/>
    <w:p w:rsidR="00202726" w:rsidRPr="00161EFB" w:rsidRDefault="00396443">
      <w:pPr>
        <w:pStyle w:val="Mottagare1"/>
      </w:pPr>
      <w:r w:rsidRPr="00161EFB">
        <w:t>Regeringen</w:t>
      </w:r>
    </w:p>
    <w:p w:rsidR="00202726" w:rsidRPr="00161EFB" w:rsidRDefault="00396443">
      <w:pPr>
        <w:pStyle w:val="Mottagare2"/>
      </w:pPr>
      <w:r w:rsidRPr="00161EFB">
        <w:rPr>
          <w:bCs/>
        </w:rPr>
        <w:t>Finansdepartementet</w:t>
      </w:r>
    </w:p>
    <w:p w:rsidR="00202726" w:rsidRPr="00161EFB" w:rsidRDefault="00202726">
      <w:r w:rsidRPr="00161EFB">
        <w:t xml:space="preserve">Med överlämnande av </w:t>
      </w:r>
      <w:r w:rsidR="00396443" w:rsidRPr="00161EFB">
        <w:t>socialförsäkrings</w:t>
      </w:r>
      <w:r w:rsidRPr="00161EFB">
        <w:t xml:space="preserve">utskottets betänkande </w:t>
      </w:r>
      <w:r w:rsidR="00396443" w:rsidRPr="00161EFB">
        <w:t>2006/07</w:t>
      </w:r>
      <w:r w:rsidRPr="00161EFB">
        <w:t>:</w:t>
      </w:r>
      <w:r w:rsidR="00396443" w:rsidRPr="00161EFB">
        <w:t>SfU10</w:t>
      </w:r>
      <w:r w:rsidRPr="00161EFB">
        <w:t xml:space="preserve"> </w:t>
      </w:r>
      <w:r w:rsidR="00396443" w:rsidRPr="00161EFB">
        <w:t>Nedsättning av socialavgifter för personer som fyllt 18 men inte 25 år</w:t>
      </w:r>
      <w:r w:rsidRPr="00161EFB">
        <w:t xml:space="preserve"> får jag anmäla att riksdagen denna dag bifallit utskottets förslag till riksdagsbeslut.</w:t>
      </w:r>
    </w:p>
    <w:p w:rsidR="00202726" w:rsidRPr="00161EFB" w:rsidRDefault="00202726">
      <w:pPr>
        <w:pStyle w:val="Stockholm"/>
      </w:pPr>
      <w:r w:rsidRPr="00161EFB">
        <w:t xml:space="preserve">Stockholm den </w:t>
      </w:r>
      <w:r w:rsidR="00396443" w:rsidRPr="00161EFB">
        <w:t>23 maj 2007</w:t>
      </w:r>
    </w:p>
    <w:p w:rsidR="00202726" w:rsidRPr="00161EFB" w:rsidRDefault="0020272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2726" w:rsidRPr="00161E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02726" w:rsidRPr="00161EFB" w:rsidRDefault="00396443">
            <w:pPr>
              <w:pStyle w:val="AvsTalman"/>
            </w:pPr>
            <w:r w:rsidRPr="00161EFB">
              <w:t>Jan Björkman</w:t>
            </w:r>
          </w:p>
        </w:tc>
        <w:tc>
          <w:tcPr>
            <w:tcW w:w="3628" w:type="dxa"/>
          </w:tcPr>
          <w:p w:rsidR="00202726" w:rsidRPr="00161EFB" w:rsidRDefault="00396443">
            <w:pPr>
              <w:pStyle w:val="AvsTjnsteman"/>
            </w:pPr>
            <w:r w:rsidRPr="00161EFB">
              <w:t>Ulf Christoffersson</w:t>
            </w:r>
          </w:p>
        </w:tc>
      </w:tr>
    </w:tbl>
    <w:p w:rsidR="00202726" w:rsidRPr="00161EFB" w:rsidRDefault="00202726"/>
    <w:p w:rsidR="00D85057" w:rsidRPr="00161EFB" w:rsidRDefault="00D85057" w:rsidP="00202726"/>
    <w:sectPr w:rsidR="00D85057" w:rsidRPr="00161EF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06"/>
    <w:rsid w:val="0009098F"/>
    <w:rsid w:val="00161EFB"/>
    <w:rsid w:val="001667BD"/>
    <w:rsid w:val="001C2855"/>
    <w:rsid w:val="001C7458"/>
    <w:rsid w:val="00202726"/>
    <w:rsid w:val="00224A43"/>
    <w:rsid w:val="0026798D"/>
    <w:rsid w:val="00396443"/>
    <w:rsid w:val="004C4FD0"/>
    <w:rsid w:val="005422B3"/>
    <w:rsid w:val="00594EB7"/>
    <w:rsid w:val="005F2290"/>
    <w:rsid w:val="00662397"/>
    <w:rsid w:val="00846206"/>
    <w:rsid w:val="00860608"/>
    <w:rsid w:val="00927EA9"/>
    <w:rsid w:val="00A16D59"/>
    <w:rsid w:val="00BB222A"/>
    <w:rsid w:val="00BB66ED"/>
    <w:rsid w:val="00C72B82"/>
    <w:rsid w:val="00D85057"/>
    <w:rsid w:val="00DC0766"/>
    <w:rsid w:val="00D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92678-7FB0-422E-B09D-C5316AE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E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318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2007-05-23T07:41:00Z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157</vt:lpwstr>
  </property>
  <property fmtid="{D5CDD505-2E9C-101B-9397-08002B2CF9AE}" pid="6" name="Datum">
    <vt:lpwstr>23 maj 2007</vt:lpwstr>
  </property>
  <property fmtid="{D5CDD505-2E9C-101B-9397-08002B2CF9AE}" pid="7" name="StartNr">
    <vt:lpwstr>157</vt:lpwstr>
  </property>
  <property fmtid="{D5CDD505-2E9C-101B-9397-08002B2CF9AE}" pid="8" name="SlutNr">
    <vt:lpwstr>157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10</vt:lpwstr>
  </property>
  <property fmtid="{D5CDD505-2E9C-101B-9397-08002B2CF9AE}" pid="17" name="RefRubrik">
    <vt:lpwstr>Nedsättning av socialavgifter för personer som fyllt 18 men inte 25 år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