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7E3A7A2E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3F60FF">
              <w:rPr>
                <w:b/>
                <w:noProof/>
              </w:rPr>
              <w:t>1</w:t>
            </w:r>
            <w:r w:rsidR="004E4F4B">
              <w:rPr>
                <w:b/>
                <w:noProof/>
              </w:rPr>
              <w:t>6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43DAD121" w:rsidR="0096348C" w:rsidRPr="00195A55" w:rsidRDefault="00EF70DA" w:rsidP="0096348C">
            <w:pPr>
              <w:rPr>
                <w:noProof/>
              </w:rPr>
            </w:pPr>
            <w:r w:rsidRPr="00195A55">
              <w:rPr>
                <w:noProof/>
              </w:rPr>
              <w:t>20</w:t>
            </w:r>
            <w:r w:rsidR="00C3591B" w:rsidRPr="00195A55">
              <w:rPr>
                <w:noProof/>
              </w:rPr>
              <w:t>2</w:t>
            </w:r>
            <w:r w:rsidR="004C15E6" w:rsidRPr="00195A55">
              <w:rPr>
                <w:noProof/>
              </w:rPr>
              <w:t>5</w:t>
            </w:r>
            <w:r w:rsidR="009D6560" w:rsidRPr="00195A55">
              <w:rPr>
                <w:noProof/>
              </w:rPr>
              <w:t>-</w:t>
            </w:r>
            <w:r w:rsidR="0017707B">
              <w:rPr>
                <w:noProof/>
              </w:rPr>
              <w:t>12</w:t>
            </w:r>
            <w:r w:rsidR="00666516" w:rsidRPr="00195A55">
              <w:rPr>
                <w:noProof/>
              </w:rPr>
              <w:t>-</w:t>
            </w:r>
            <w:r w:rsidR="004E4F4B">
              <w:rPr>
                <w:noProof/>
              </w:rPr>
              <w:t>16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2DBCD5FF" w:rsidR="00240790" w:rsidRPr="00EA5CBC" w:rsidRDefault="004E4F4B" w:rsidP="0096348C">
            <w:pPr>
              <w:rPr>
                <w:noProof/>
              </w:rPr>
            </w:pPr>
            <w:r w:rsidRPr="00EA5CBC">
              <w:rPr>
                <w:noProof/>
              </w:rPr>
              <w:t>11</w:t>
            </w:r>
            <w:r w:rsidR="007A17C6" w:rsidRPr="00EA5CBC">
              <w:rPr>
                <w:noProof/>
              </w:rPr>
              <w:t>.</w:t>
            </w:r>
            <w:r w:rsidR="00DE4A20" w:rsidRPr="00EA5CBC">
              <w:rPr>
                <w:noProof/>
              </w:rPr>
              <w:t>00</w:t>
            </w:r>
            <w:r w:rsidR="00C04B68" w:rsidRPr="00EA5CBC">
              <w:rPr>
                <w:noProof/>
              </w:rPr>
              <w:t xml:space="preserve"> – </w:t>
            </w:r>
            <w:r w:rsidRPr="00EA5CBC">
              <w:rPr>
                <w:noProof/>
              </w:rPr>
              <w:t>11</w:t>
            </w:r>
            <w:r w:rsidR="00C04B68" w:rsidRPr="00EA5CBC">
              <w:rPr>
                <w:noProof/>
              </w:rPr>
              <w:t>.</w:t>
            </w:r>
            <w:r w:rsidR="00EA5CBC" w:rsidRPr="00EA5CBC">
              <w:rPr>
                <w:noProof/>
              </w:rPr>
              <w:t>31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07B" w:rsidRPr="00195A55" w14:paraId="0FC6F74E" w14:textId="77777777" w:rsidTr="00B7668F">
        <w:tc>
          <w:tcPr>
            <w:tcW w:w="567" w:type="dxa"/>
          </w:tcPr>
          <w:p w14:paraId="2D33AB01" w14:textId="5740E3BF" w:rsidR="0017707B" w:rsidRDefault="0017707B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E4F4B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9D9A493" w14:textId="77777777" w:rsidR="0017707B" w:rsidRPr="00195A55" w:rsidRDefault="0017707B" w:rsidP="0017707B">
            <w:pPr>
              <w:widowControl/>
              <w:spacing w:after="240" w:line="276" w:lineRule="auto"/>
              <w:rPr>
                <w:b/>
                <w:noProof/>
              </w:rPr>
            </w:pPr>
            <w:r w:rsidRPr="00460AC7">
              <w:rPr>
                <w:b/>
                <w:bCs/>
              </w:rPr>
              <w:t>Justering</w:t>
            </w:r>
            <w:r w:rsidRPr="00195A55">
              <w:rPr>
                <w:b/>
                <w:noProof/>
              </w:rPr>
              <w:t xml:space="preserve"> av protokoll</w:t>
            </w:r>
          </w:p>
          <w:p w14:paraId="3D8B7AA3" w14:textId="6B20CAA6" w:rsidR="0017707B" w:rsidRDefault="0017707B" w:rsidP="0017707B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1</w:t>
            </w:r>
            <w:r w:rsidR="004E4F4B">
              <w:rPr>
                <w:bCs/>
                <w:noProof/>
              </w:rPr>
              <w:t>5</w:t>
            </w:r>
            <w:r w:rsidRPr="00195A55">
              <w:rPr>
                <w:bCs/>
                <w:noProof/>
              </w:rPr>
              <w:t>.</w:t>
            </w:r>
          </w:p>
          <w:p w14:paraId="3233FEE9" w14:textId="77777777" w:rsidR="0017707B" w:rsidRDefault="0017707B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0002D" w:rsidRPr="00195A55" w14:paraId="1F81360F" w14:textId="77777777" w:rsidTr="00B7668F">
        <w:tc>
          <w:tcPr>
            <w:tcW w:w="567" w:type="dxa"/>
          </w:tcPr>
          <w:p w14:paraId="60925959" w14:textId="1AE01C21" w:rsidR="00E0002D" w:rsidRDefault="00E0002D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E4F4B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5BBDF65E" w14:textId="7414C810" w:rsidR="00327621" w:rsidRDefault="004E4F4B" w:rsidP="003F60FF">
            <w:pPr>
              <w:tabs>
                <w:tab w:val="left" w:pos="1701"/>
              </w:tabs>
              <w:rPr>
                <w:b/>
                <w:bCs/>
              </w:rPr>
            </w:pPr>
            <w:r w:rsidRPr="000E04EE">
              <w:rPr>
                <w:b/>
                <w:bCs/>
              </w:rPr>
              <w:t>Företag, kapital och fastighet (SkU15)</w:t>
            </w:r>
          </w:p>
          <w:p w14:paraId="5C4BFC08" w14:textId="77777777" w:rsidR="004E4F4B" w:rsidRDefault="004E4F4B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415F60" w14:textId="662A142A" w:rsidR="00B61DC0" w:rsidRDefault="00B61DC0" w:rsidP="00B61DC0">
            <w:pPr>
              <w:tabs>
                <w:tab w:val="left" w:pos="1701"/>
              </w:tabs>
            </w:pPr>
            <w:r>
              <w:t xml:space="preserve">Utskottet </w:t>
            </w:r>
            <w:r w:rsidR="00327621">
              <w:t>inledde</w:t>
            </w:r>
            <w:r>
              <w:t xml:space="preserve"> beredningen av </w:t>
            </w:r>
            <w:r w:rsidR="000552D3">
              <w:t>motioner</w:t>
            </w:r>
            <w:r>
              <w:t>.</w:t>
            </w:r>
          </w:p>
          <w:p w14:paraId="51F4CB7A" w14:textId="77777777" w:rsidR="00B61DC0" w:rsidRDefault="00B61DC0" w:rsidP="00B61DC0">
            <w:pPr>
              <w:tabs>
                <w:tab w:val="left" w:pos="1701"/>
              </w:tabs>
            </w:pPr>
          </w:p>
          <w:p w14:paraId="24292C56" w14:textId="0A0935E6" w:rsidR="0009025D" w:rsidRDefault="00327621" w:rsidP="0009025D">
            <w:pPr>
              <w:tabs>
                <w:tab w:val="left" w:pos="1701"/>
              </w:tabs>
            </w:pPr>
            <w:r>
              <w:t>Ärendet bordlades.</w:t>
            </w:r>
          </w:p>
          <w:p w14:paraId="697A9A60" w14:textId="1CD5125F" w:rsidR="00E0002D" w:rsidRPr="00E0002D" w:rsidRDefault="00E0002D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E4F4B" w:rsidRPr="00195A55" w14:paraId="26E34959" w14:textId="77777777" w:rsidTr="00B7668F">
        <w:tc>
          <w:tcPr>
            <w:tcW w:w="567" w:type="dxa"/>
          </w:tcPr>
          <w:p w14:paraId="5B89FC88" w14:textId="6FBF5FE0" w:rsidR="004E4F4B" w:rsidRDefault="004E4F4B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6D16C7FB" w14:textId="7902DC63" w:rsidR="004E4F4B" w:rsidRDefault="004E4F4B" w:rsidP="004E4F4B">
            <w:pPr>
              <w:widowControl/>
              <w:spacing w:line="280" w:lineRule="exact"/>
              <w:rPr>
                <w:b/>
                <w:bCs/>
              </w:rPr>
            </w:pPr>
            <w:r w:rsidRPr="000E04EE">
              <w:rPr>
                <w:b/>
                <w:bCs/>
              </w:rPr>
              <w:t>Mervärdesskatt (SkU17)</w:t>
            </w:r>
          </w:p>
          <w:p w14:paraId="7DCDA94A" w14:textId="5F4AD834" w:rsidR="004E4F4B" w:rsidRDefault="004E4F4B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3EEE1014" w14:textId="77777777" w:rsidR="000552D3" w:rsidRDefault="000552D3" w:rsidP="000552D3">
            <w:pPr>
              <w:tabs>
                <w:tab w:val="left" w:pos="1701"/>
              </w:tabs>
            </w:pPr>
            <w:r>
              <w:t>Utskottet inledde beredningen av motioner.</w:t>
            </w:r>
          </w:p>
          <w:p w14:paraId="4DEBA030" w14:textId="77777777" w:rsidR="000552D3" w:rsidRDefault="000552D3" w:rsidP="000552D3">
            <w:pPr>
              <w:tabs>
                <w:tab w:val="left" w:pos="1701"/>
              </w:tabs>
            </w:pPr>
          </w:p>
          <w:p w14:paraId="5555280B" w14:textId="6F1F0915" w:rsidR="000552D3" w:rsidRPr="000552D3" w:rsidRDefault="000552D3" w:rsidP="000552D3">
            <w:pPr>
              <w:tabs>
                <w:tab w:val="left" w:pos="1701"/>
              </w:tabs>
            </w:pPr>
            <w:r>
              <w:t>Ärendet bordlades.</w:t>
            </w:r>
          </w:p>
          <w:p w14:paraId="57A9C479" w14:textId="77777777" w:rsidR="004E4F4B" w:rsidRPr="000E04EE" w:rsidRDefault="004E4F4B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F60FF" w:rsidRPr="00195A55" w14:paraId="74E8DCDD" w14:textId="77777777" w:rsidTr="00B7668F">
        <w:tc>
          <w:tcPr>
            <w:tcW w:w="567" w:type="dxa"/>
          </w:tcPr>
          <w:p w14:paraId="68A46B63" w14:textId="5A4A8C64" w:rsidR="003F60FF" w:rsidRPr="00195A55" w:rsidRDefault="003F60F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E4F4B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06B8A6EF" w14:textId="043952E8" w:rsidR="003F60FF" w:rsidRPr="00195A55" w:rsidRDefault="003F60FF" w:rsidP="003F60FF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</w:tc>
      </w:tr>
      <w:bookmarkEnd w:id="0"/>
      <w:bookmarkEnd w:id="1"/>
      <w:tr w:rsidR="003F60FF" w:rsidRPr="00195A55" w14:paraId="744C5C4C" w14:textId="77777777" w:rsidTr="00586EBD">
        <w:trPr>
          <w:trHeight w:val="993"/>
        </w:trPr>
        <w:tc>
          <w:tcPr>
            <w:tcW w:w="567" w:type="dxa"/>
          </w:tcPr>
          <w:p w14:paraId="246DF369" w14:textId="77777777" w:rsidR="003F60FF" w:rsidRPr="00195A55" w:rsidRDefault="003F60FF" w:rsidP="003F60FF">
            <w:pPr>
              <w:tabs>
                <w:tab w:val="left" w:pos="1701"/>
              </w:tabs>
              <w:rPr>
                <w:b/>
                <w:noProof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A4B6884" w14:textId="61B682F8" w:rsidR="002026D9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4E4F4B">
              <w:rPr>
                <w:noProof/>
                <w:snapToGrid w:val="0"/>
              </w:rPr>
              <w:t>15</w:t>
            </w:r>
            <w:r w:rsidRPr="00195A55">
              <w:rPr>
                <w:noProof/>
                <w:snapToGrid w:val="0"/>
              </w:rPr>
              <w:t xml:space="preserve"> </w:t>
            </w:r>
            <w:r w:rsidR="004E4F4B">
              <w:rPr>
                <w:noProof/>
                <w:snapToGrid w:val="0"/>
              </w:rPr>
              <w:t>januari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4E4F4B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5EA0AB6C" w14:textId="77777777" w:rsidR="0009025D" w:rsidRDefault="0009025D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448504FF" w14:textId="77777777" w:rsidR="0009025D" w:rsidRDefault="0009025D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7C02037A" w14:textId="54DD2FF1" w:rsidR="0009025D" w:rsidRPr="00195A55" w:rsidRDefault="0009025D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tr w:rsidR="003F60FF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3F60FF" w:rsidRPr="00195A55" w:rsidRDefault="003F60FF" w:rsidP="003F60FF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258C3E80" w14:textId="104671F2" w:rsidR="003F60FF" w:rsidRPr="00195A55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798E024A" w14:textId="3E1D7950" w:rsidR="003F60FF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0BC3C144" w14:textId="77777777" w:rsidR="0009025D" w:rsidRDefault="0009025D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3F60FF" w:rsidRPr="00195A55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4CF2187C" w:rsidR="003F60FF" w:rsidRPr="00195A55" w:rsidRDefault="003F60FF" w:rsidP="003F60FF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4E4F4B">
              <w:rPr>
                <w:noProof/>
              </w:rPr>
              <w:t>15</w:t>
            </w:r>
            <w:r w:rsidRPr="00195A55">
              <w:rPr>
                <w:noProof/>
              </w:rPr>
              <w:t xml:space="preserve"> </w:t>
            </w:r>
            <w:r w:rsidR="004E4F4B">
              <w:rPr>
                <w:noProof/>
              </w:rPr>
              <w:t>januari</w:t>
            </w:r>
            <w:r w:rsidRPr="00195A55">
              <w:rPr>
                <w:noProof/>
              </w:rPr>
              <w:t xml:space="preserve"> </w:t>
            </w:r>
            <w:r w:rsidR="00606E54"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69B4DD83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F9730F">
              <w:rPr>
                <w:b/>
                <w:noProof/>
              </w:rPr>
              <w:t>1</w:t>
            </w:r>
            <w:r w:rsidR="004E4F4B">
              <w:rPr>
                <w:b/>
                <w:noProof/>
              </w:rPr>
              <w:t>6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3205E870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DC4A43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27B2E249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606E54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055D830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75E035C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149FDCF2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53EBDBE5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1A5FD1EF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69058D52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150B7848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4120E70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73C0C5F0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45766DB7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6B5BE41D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3F4B162F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3E9EE769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12074EB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05324A0B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54F4669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7D4D0FBE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1061F7EB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05397242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07E10DD2" w:rsidR="00327621" w:rsidRPr="00195A55" w:rsidRDefault="00DC4A4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E58CEA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1BFA2A8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1503824F" w:rsidR="00327621" w:rsidRPr="00195A55" w:rsidRDefault="004E4F4B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Vakant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8776D8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5919666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0C77330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F83283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65AB6507" w14:textId="7B4FB8A6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C6BA2DA" w14:textId="08536A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3269A4A" w14:textId="7AF9AF51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57C7BD99" w14:textId="24C17B36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09025D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52D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25D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363E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1DC0"/>
    <w:rsid w:val="00B64A91"/>
    <w:rsid w:val="00B6507D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1932</TotalTime>
  <Pages>2</Pages>
  <Words>282</Words>
  <Characters>2180</Characters>
  <Application>Microsoft Office Word</Application>
  <DocSecurity>0</DocSecurity>
  <Lines>2180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172</cp:revision>
  <cp:lastPrinted>2025-12-04T08:56:00Z</cp:lastPrinted>
  <dcterms:created xsi:type="dcterms:W3CDTF">2024-12-18T07:18:00Z</dcterms:created>
  <dcterms:modified xsi:type="dcterms:W3CDTF">2025-12-16T13:14:00Z</dcterms:modified>
</cp:coreProperties>
</file>