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94E" w:rsidRPr="003A2BCD" w:rsidRDefault="0075194E" w:rsidP="00D72B56">
      <w:pPr>
        <w:pStyle w:val="Hemstlrubrik"/>
      </w:pPr>
      <w:r w:rsidRPr="003A2BCD">
        <w:t>Förslag till riksdagsbeslut</w:t>
      </w:r>
    </w:p>
    <w:p w:rsidR="0075194E" w:rsidRPr="003A2BCD" w:rsidRDefault="0075194E" w:rsidP="004B4A0C">
      <w:pPr>
        <w:pStyle w:val="Hemstlatt"/>
      </w:pPr>
      <w:r w:rsidRPr="003A2BCD">
        <w:t>Riksdagen tillkännager för regeringen som sin mening vad i motionen anförs om CSN:s ställning.</w:t>
      </w:r>
    </w:p>
    <w:p w:rsidR="0075194E" w:rsidRPr="003A2BCD" w:rsidRDefault="0075194E" w:rsidP="0075194E">
      <w:pPr>
        <w:pStyle w:val="Rubrik1"/>
      </w:pPr>
      <w:r w:rsidRPr="003A2BCD">
        <w:t>Motivering</w:t>
      </w:r>
    </w:p>
    <w:p w:rsidR="0075194E" w:rsidRPr="003A2BCD" w:rsidRDefault="0075194E" w:rsidP="0075194E">
      <w:pPr>
        <w:autoSpaceDE w:val="0"/>
        <w:autoSpaceDN w:val="0"/>
        <w:adjustRightInd w:val="0"/>
        <w:rPr>
          <w:szCs w:val="24"/>
        </w:rPr>
      </w:pPr>
      <w:r w:rsidRPr="003A2BCD">
        <w:rPr>
          <w:szCs w:val="24"/>
        </w:rPr>
        <w:t>CSN har en dubbelroll som borde avskaffas direkt. CSN är</w:t>
      </w:r>
      <w:r w:rsidR="00D72B56" w:rsidRPr="003A2BCD">
        <w:rPr>
          <w:szCs w:val="24"/>
        </w:rPr>
        <w:t xml:space="preserve"> dels en myndighet som fattar beslut, </w:t>
      </w:r>
      <w:r w:rsidRPr="003A2BCD">
        <w:rPr>
          <w:szCs w:val="24"/>
        </w:rPr>
        <w:t>är dels en myndighet som betalar ut pengar efter dessa b</w:t>
      </w:r>
      <w:r w:rsidRPr="003A2BCD">
        <w:rPr>
          <w:szCs w:val="24"/>
        </w:rPr>
        <w:t>e</w:t>
      </w:r>
      <w:r w:rsidRPr="003A2BCD">
        <w:rPr>
          <w:szCs w:val="24"/>
        </w:rPr>
        <w:t>slut. Bara den kopplingen borde vara grund för en nyordning. Studielånsfr</w:t>
      </w:r>
      <w:r w:rsidRPr="003A2BCD">
        <w:rPr>
          <w:szCs w:val="24"/>
        </w:rPr>
        <w:t>å</w:t>
      </w:r>
      <w:r w:rsidRPr="003A2BCD">
        <w:rPr>
          <w:szCs w:val="24"/>
        </w:rPr>
        <w:t>gan och hanteringen av studielånen borde utsättas för konkurrens. Nu!</w:t>
      </w:r>
    </w:p>
    <w:p w:rsidR="0075194E" w:rsidRPr="003A2BCD" w:rsidRDefault="0075194E" w:rsidP="00D72B56">
      <w:pPr>
        <w:pStyle w:val="Normaltindrag"/>
        <w:rPr>
          <w:szCs w:val="24"/>
        </w:rPr>
      </w:pPr>
      <w:r w:rsidRPr="003A2BCD">
        <w:t>Och så länge CSN finns kvar måste verksamheten fungera. Hur många samtal får vi ledamöter om att CSN:s verksamhet inte fungerar, tillgängligh</w:t>
      </w:r>
      <w:r w:rsidRPr="003A2BCD">
        <w:t>e</w:t>
      </w:r>
      <w:r w:rsidRPr="003A2BCD">
        <w:t xml:space="preserve">ten är </w:t>
      </w:r>
      <w:r w:rsidR="00D72B56" w:rsidRPr="003A2BCD">
        <w:t>dålig, långa väntetider m.m</w:t>
      </w:r>
      <w:r w:rsidRPr="003A2BC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72B56" w:rsidRPr="003A2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2B56" w:rsidRPr="003A2BCD" w:rsidRDefault="00D72B56" w:rsidP="00D72B56">
            <w:pPr>
              <w:pStyle w:val="UnderskriftDatum"/>
              <w:spacing w:before="240"/>
            </w:pPr>
            <w:r w:rsidRPr="003A2BCD">
              <w:t>Stockholm den 14 september 2005</w:t>
            </w:r>
          </w:p>
        </w:tc>
        <w:tc>
          <w:tcPr>
            <w:tcW w:w="3047" w:type="dxa"/>
          </w:tcPr>
          <w:p w:rsidR="00D72B56" w:rsidRPr="003A2BCD" w:rsidRDefault="00D72B56" w:rsidP="00D72B56">
            <w:pPr>
              <w:pStyle w:val="Underskrifter"/>
              <w:spacing w:before="240"/>
            </w:pPr>
          </w:p>
        </w:tc>
      </w:tr>
      <w:tr w:rsidR="00D72B56" w:rsidRPr="003A2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2B56" w:rsidRPr="003A2BCD" w:rsidRDefault="00D72B56" w:rsidP="00D72B56">
            <w:pPr>
              <w:pStyle w:val="Underskrifter"/>
            </w:pPr>
            <w:r w:rsidRPr="003A2BCD">
              <w:t>Rolf Gunnarsson (m)</w:t>
            </w:r>
          </w:p>
        </w:tc>
        <w:tc>
          <w:tcPr>
            <w:tcW w:w="3047" w:type="dxa"/>
          </w:tcPr>
          <w:p w:rsidR="00D72B56" w:rsidRPr="003A2BCD" w:rsidRDefault="00D72B56" w:rsidP="00D72B56">
            <w:pPr>
              <w:pStyle w:val="Underskrifter"/>
            </w:pPr>
          </w:p>
        </w:tc>
      </w:tr>
    </w:tbl>
    <w:p w:rsidR="0075194E" w:rsidRPr="003A2BCD" w:rsidRDefault="0075194E" w:rsidP="00D72B56">
      <w:pPr>
        <w:pStyle w:val="Normaltindrag"/>
      </w:pPr>
    </w:p>
    <w:sectPr w:rsidR="0075194E" w:rsidRPr="003A2BCD" w:rsidSect="00D72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CC0" w:rsidRPr="003A2BCD" w:rsidRDefault="005D6CC0">
      <w:r w:rsidRPr="003A2BCD">
        <w:separator/>
      </w:r>
    </w:p>
  </w:endnote>
  <w:endnote w:type="continuationSeparator" w:id="0">
    <w:p w:rsidR="005D6CC0" w:rsidRPr="003A2BCD" w:rsidRDefault="005D6CC0">
      <w:r w:rsidRPr="003A2B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3A2BCD" w:rsidP="00D72B56">
    <w:pPr>
      <w:pStyle w:val="Sidfot"/>
    </w:pPr>
    <w:r w:rsidRPr="003A2B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462164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6" w:rsidRDefault="00D72B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2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2B56" w:rsidRDefault="00D72B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2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3A2BCD" w:rsidP="00D72B56">
    <w:pPr>
      <w:pStyle w:val="Sidfot"/>
    </w:pPr>
    <w:r w:rsidRPr="003A2B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4916774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6" w:rsidRDefault="00D72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2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B56" w:rsidRDefault="00D72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2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3A2BCD" w:rsidP="00D72B56">
    <w:pPr>
      <w:pStyle w:val="Sidfot"/>
    </w:pPr>
    <w:r w:rsidRPr="003A2B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9003912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6" w:rsidRDefault="00D72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2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B56" w:rsidRDefault="00D72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2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CC0" w:rsidRPr="003A2BCD" w:rsidRDefault="005D6CC0">
      <w:r w:rsidRPr="003A2BCD">
        <w:separator/>
      </w:r>
    </w:p>
  </w:footnote>
  <w:footnote w:type="continuationSeparator" w:id="0">
    <w:p w:rsidR="005D6CC0" w:rsidRPr="003A2BCD" w:rsidRDefault="005D6CC0">
      <w:r w:rsidRPr="003A2B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3A2BCD" w:rsidP="00D72B56">
    <w:pPr>
      <w:pStyle w:val="Sidhuvud"/>
    </w:pPr>
    <w:r w:rsidRPr="003A2B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7739100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6" w:rsidRDefault="00D72B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2D7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2D76"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2B56" w:rsidRDefault="00D72B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2D7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2D76"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3A2BCD" w:rsidP="00D72B56">
    <w:pPr>
      <w:pStyle w:val="Sidhuvud"/>
    </w:pPr>
    <w:r w:rsidRPr="003A2B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6261259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6" w:rsidRDefault="00D72B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2D7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2D76">
                            <w:t>Ub204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2B56" w:rsidRDefault="00D72B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2D7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2D76">
                      <w:t>Ub204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56" w:rsidRPr="003A2BCD" w:rsidRDefault="00D72B56">
    <w:pPr>
      <w:pStyle w:val="FSHNormal"/>
      <w:tabs>
        <w:tab w:val="right" w:pos="5840"/>
      </w:tabs>
    </w:pPr>
    <w:r w:rsidRPr="003A2BCD">
      <w:br/>
    </w:r>
    <w:r w:rsidRPr="003A2BCD">
      <w:fldChar w:fldCharType="begin" w:fldLock="1"/>
    </w:r>
    <w:r w:rsidRPr="003A2BCD">
      <w:instrText xml:space="preserve"> DOCPROPERTY</w:instrText>
    </w:r>
    <w:r w:rsidRPr="003A2BCD">
      <w:rPr>
        <w:sz w:val="18"/>
      </w:rPr>
      <w:instrText xml:space="preserve"> "YearUser" *\charformat </w:instrText>
    </w:r>
    <w:r w:rsidRPr="003A2BCD">
      <w:fldChar w:fldCharType="separate"/>
    </w:r>
    <w:r w:rsidR="00CD2D76" w:rsidRPr="003A2BCD">
      <w:t>2005/06</w:t>
    </w:r>
    <w:r w:rsidRPr="003A2BCD">
      <w:fldChar w:fldCharType="end"/>
    </w:r>
    <w:r w:rsidRPr="003A2BCD">
      <w:t xml:space="preserve"> </w:t>
    </w:r>
    <w:r w:rsidRPr="003A2BCD">
      <w:tab/>
      <w:t xml:space="preserve">mnr: </w:t>
    </w:r>
    <w:r w:rsidRPr="003A2BCD">
      <w:fldChar w:fldCharType="begin" w:fldLock="1"/>
    </w:r>
    <w:r w:rsidRPr="003A2BCD">
      <w:instrText xml:space="preserve"> DOCPROPERTY</w:instrText>
    </w:r>
    <w:r w:rsidRPr="003A2BCD">
      <w:rPr>
        <w:sz w:val="18"/>
      </w:rPr>
      <w:instrText xml:space="preserve"> "Motionsnummer" *\charformat </w:instrText>
    </w:r>
    <w:r w:rsidRPr="003A2BCD">
      <w:fldChar w:fldCharType="separate"/>
    </w:r>
    <w:r w:rsidR="00CD2D76" w:rsidRPr="003A2BCD">
      <w:t>Ub204</w:t>
    </w:r>
    <w:r w:rsidRPr="003A2BCD">
      <w:fldChar w:fldCharType="end"/>
    </w:r>
    <w:r w:rsidRPr="003A2BCD">
      <w:br/>
    </w:r>
    <w:r w:rsidRPr="003A2BCD">
      <w:fldChar w:fldCharType="begin" w:fldLock="1"/>
    </w:r>
    <w:r w:rsidRPr="003A2BCD">
      <w:instrText xml:space="preserve"> DOCPROPERTY</w:instrText>
    </w:r>
    <w:r w:rsidRPr="003A2BCD">
      <w:rPr>
        <w:sz w:val="18"/>
      </w:rPr>
      <w:instrText xml:space="preserve"> "Samling" *\charformat </w:instrText>
    </w:r>
    <w:r w:rsidRPr="003A2BCD">
      <w:fldChar w:fldCharType="end"/>
    </w:r>
    <w:r w:rsidRPr="003A2BCD">
      <w:tab/>
      <w:t xml:space="preserve">pnr: </w:t>
    </w:r>
    <w:r w:rsidRPr="003A2BCD">
      <w:fldChar w:fldCharType="begin" w:fldLock="1"/>
    </w:r>
    <w:r w:rsidRPr="003A2BCD">
      <w:instrText xml:space="preserve"> DOCPROPERTY</w:instrText>
    </w:r>
    <w:r w:rsidRPr="003A2BCD">
      <w:rPr>
        <w:sz w:val="18"/>
      </w:rPr>
      <w:instrText xml:space="preserve"> "Partinummer" *\charformat </w:instrText>
    </w:r>
    <w:r w:rsidRPr="003A2BCD">
      <w:fldChar w:fldCharType="separate"/>
    </w:r>
    <w:r w:rsidR="00CD2D76" w:rsidRPr="003A2BCD">
      <w:t>m1092</w:t>
    </w:r>
    <w:r w:rsidRPr="003A2BCD">
      <w:fldChar w:fldCharType="end"/>
    </w:r>
  </w:p>
  <w:p w:rsidR="00D72B56" w:rsidRPr="003A2BCD" w:rsidRDefault="00D72B56">
    <w:pPr>
      <w:pStyle w:val="FSHRub1"/>
    </w:pPr>
    <w:r w:rsidRPr="003A2BCD">
      <w:t>Motion till riksdagen</w:t>
    </w:r>
    <w:r w:rsidRPr="003A2BCD">
      <w:br/>
    </w:r>
    <w:r w:rsidRPr="003A2BCD">
      <w:fldChar w:fldCharType="begin" w:fldLock="1"/>
    </w:r>
    <w:r w:rsidRPr="003A2BCD">
      <w:instrText xml:space="preserve"> DOCPROPERTY "YearUser" *\charformat </w:instrText>
    </w:r>
    <w:r w:rsidRPr="003A2BCD">
      <w:fldChar w:fldCharType="separate"/>
    </w:r>
    <w:r w:rsidR="00CD2D76" w:rsidRPr="003A2BCD">
      <w:t>2005/06</w:t>
    </w:r>
    <w:r w:rsidRPr="003A2BCD">
      <w:fldChar w:fldCharType="end"/>
    </w:r>
    <w:r w:rsidRPr="003A2BCD">
      <w:t>:</w:t>
    </w:r>
    <w:r w:rsidRPr="003A2BCD">
      <w:fldChar w:fldCharType="begin" w:fldLock="1"/>
    </w:r>
    <w:r w:rsidRPr="003A2BCD">
      <w:instrText xml:space="preserve"> DOCPROPERTY "Motionsnummer" *\charformat </w:instrText>
    </w:r>
    <w:r w:rsidRPr="003A2BCD">
      <w:fldChar w:fldCharType="separate"/>
    </w:r>
    <w:r w:rsidR="00CD2D76" w:rsidRPr="003A2BCD">
      <w:t>Ub204</w:t>
    </w:r>
    <w:r w:rsidRPr="003A2BCD">
      <w:fldChar w:fldCharType="end"/>
    </w:r>
  </w:p>
  <w:p w:rsidR="00D72B56" w:rsidRPr="003A2BCD" w:rsidRDefault="00D72B56">
    <w:pPr>
      <w:pStyle w:val="FSHNormalS5"/>
    </w:pPr>
    <w:r w:rsidRPr="003A2BCD">
      <w:fldChar w:fldCharType="begin" w:fldLock="1"/>
    </w:r>
    <w:r w:rsidRPr="003A2BCD">
      <w:instrText xml:space="preserve"> DOCPROPERTY "MotionarText" *\charformat </w:instrText>
    </w:r>
    <w:r w:rsidRPr="003A2BCD">
      <w:fldChar w:fldCharType="separate"/>
    </w:r>
    <w:r w:rsidR="00CD2D76" w:rsidRPr="003A2BCD">
      <w:t>av Rolf Gunnarsson (m)</w:t>
    </w:r>
    <w:r w:rsidRPr="003A2BCD">
      <w:fldChar w:fldCharType="end"/>
    </w:r>
    <w:r w:rsidRPr="003A2BCD">
      <w:br/>
    </w:r>
    <w:r w:rsidRPr="003A2BCD">
      <w:fldChar w:fldCharType="begin" w:fldLock="1"/>
    </w:r>
    <w:r w:rsidRPr="003A2BCD">
      <w:instrText xml:space="preserve"> DOCPROPERTY "SvarFrasKort" *\charformat </w:instrText>
    </w:r>
    <w:r w:rsidRPr="003A2BCD">
      <w:fldChar w:fldCharType="end"/>
    </w:r>
  </w:p>
  <w:p w:rsidR="00D72B56" w:rsidRPr="003A2BCD" w:rsidRDefault="00D72B56">
    <w:pPr>
      <w:pStyle w:val="FSHTitel"/>
    </w:pPr>
    <w:r w:rsidRPr="003A2BCD">
      <w:fldChar w:fldCharType="begin" w:fldLock="1"/>
    </w:r>
    <w:r w:rsidRPr="003A2BCD">
      <w:instrText xml:space="preserve"> DOCPROPERTY</w:instrText>
    </w:r>
    <w:r w:rsidRPr="003A2BCD">
      <w:rPr>
        <w:sz w:val="18"/>
      </w:rPr>
      <w:instrText xml:space="preserve"> "RubrikSvar" *\charformat </w:instrText>
    </w:r>
    <w:r w:rsidRPr="003A2BCD">
      <w:fldChar w:fldCharType="separate"/>
    </w:r>
    <w:r w:rsidR="00CD2D76" w:rsidRPr="003A2BCD">
      <w:t>CSN:s ställning</w:t>
    </w:r>
    <w:r w:rsidRPr="003A2BCD">
      <w:fldChar w:fldCharType="end"/>
    </w:r>
  </w:p>
  <w:p w:rsidR="00D72B56" w:rsidRPr="003A2BCD" w:rsidRDefault="00D72B56" w:rsidP="00D72B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953838">
    <w:abstractNumId w:val="13"/>
  </w:num>
  <w:num w:numId="2" w16cid:durableId="761292333">
    <w:abstractNumId w:val="12"/>
  </w:num>
  <w:num w:numId="3" w16cid:durableId="222832565">
    <w:abstractNumId w:val="15"/>
  </w:num>
  <w:num w:numId="4" w16cid:durableId="353918454">
    <w:abstractNumId w:val="16"/>
  </w:num>
  <w:num w:numId="5" w16cid:durableId="1612319314">
    <w:abstractNumId w:val="8"/>
  </w:num>
  <w:num w:numId="6" w16cid:durableId="300041029">
    <w:abstractNumId w:val="3"/>
  </w:num>
  <w:num w:numId="7" w16cid:durableId="1814904643">
    <w:abstractNumId w:val="2"/>
  </w:num>
  <w:num w:numId="8" w16cid:durableId="572853614">
    <w:abstractNumId w:val="1"/>
  </w:num>
  <w:num w:numId="9" w16cid:durableId="2013948399">
    <w:abstractNumId w:val="0"/>
  </w:num>
  <w:num w:numId="10" w16cid:durableId="992952209">
    <w:abstractNumId w:val="9"/>
  </w:num>
  <w:num w:numId="11" w16cid:durableId="1883521227">
    <w:abstractNumId w:val="7"/>
  </w:num>
  <w:num w:numId="12" w16cid:durableId="1866862331">
    <w:abstractNumId w:val="6"/>
  </w:num>
  <w:num w:numId="13" w16cid:durableId="1796562140">
    <w:abstractNumId w:val="5"/>
  </w:num>
  <w:num w:numId="14" w16cid:durableId="873931687">
    <w:abstractNumId w:val="4"/>
  </w:num>
  <w:num w:numId="15" w16cid:durableId="1982608613">
    <w:abstractNumId w:val="10"/>
  </w:num>
  <w:num w:numId="16" w16cid:durableId="2147238634">
    <w:abstractNumId w:val="11"/>
  </w:num>
  <w:num w:numId="17" w16cid:durableId="99853637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E32650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2E16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456C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2BBC"/>
    <w:rsid w:val="003A2BCD"/>
    <w:rsid w:val="003A75FF"/>
    <w:rsid w:val="003B59DD"/>
    <w:rsid w:val="003C1653"/>
    <w:rsid w:val="003F531C"/>
    <w:rsid w:val="003F6718"/>
    <w:rsid w:val="0041650B"/>
    <w:rsid w:val="00422641"/>
    <w:rsid w:val="00452DF1"/>
    <w:rsid w:val="004621B3"/>
    <w:rsid w:val="004B4A0C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D6CC0"/>
    <w:rsid w:val="005F6C36"/>
    <w:rsid w:val="00603A59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5194E"/>
    <w:rsid w:val="007724F1"/>
    <w:rsid w:val="00774C61"/>
    <w:rsid w:val="00776E0E"/>
    <w:rsid w:val="00792A44"/>
    <w:rsid w:val="00796661"/>
    <w:rsid w:val="007A6006"/>
    <w:rsid w:val="007B5839"/>
    <w:rsid w:val="007C2E24"/>
    <w:rsid w:val="007C3769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16B1C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6281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D2D76"/>
    <w:rsid w:val="00D338A6"/>
    <w:rsid w:val="00D4275C"/>
    <w:rsid w:val="00D452E3"/>
    <w:rsid w:val="00D50901"/>
    <w:rsid w:val="00D72B56"/>
    <w:rsid w:val="00D83137"/>
    <w:rsid w:val="00D907A0"/>
    <w:rsid w:val="00D950CC"/>
    <w:rsid w:val="00DB268A"/>
    <w:rsid w:val="00DF277F"/>
    <w:rsid w:val="00E04AB9"/>
    <w:rsid w:val="00E31E19"/>
    <w:rsid w:val="00E32650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50E5"/>
    <w:rsid w:val="00F14242"/>
    <w:rsid w:val="00F31A4C"/>
    <w:rsid w:val="00F366DD"/>
    <w:rsid w:val="00F93613"/>
    <w:rsid w:val="00FA6E21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C02783-8506-4CAE-B645-9103595A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72B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2B56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A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99</Words>
  <Characters>565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Ub204</vt:lpstr>
    </vt:vector>
  </TitlesOfParts>
  <Company>RD/RFK/IT/DTSL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Ub204</dc:title>
  <dc:subject>Ub204</dc:subject>
  <dc:creator>Riksdagen</dc:creator>
  <cp:keywords>Riksdagen</cp:keywords>
  <dc:description/>
  <cp:lastModifiedBy>Lars Brink</cp:lastModifiedBy>
  <cp:revision>2</cp:revision>
  <cp:lastPrinted>2005-10-20T08:38:00Z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mot2000_400_2005-08-22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CSN:s ställning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CSN:s ställning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20052006000000000109000010920069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20052006000000000109000010920069</vt:lpwstr>
  </property>
  <property fmtid="{D5CDD505-2E9C-101B-9397-08002B2CF9AE}" pid="50" name="nummer">
    <vt:lpwstr>204</vt:lpwstr>
  </property>
  <property fmtid="{D5CDD505-2E9C-101B-9397-08002B2CF9AE}" pid="51" name="utskottsbeteckning">
    <vt:lpwstr>Ub</vt:lpwstr>
  </property>
</Properties>
</file>