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E4BD4" w:rsidRDefault="00331E05" w14:paraId="71677632" w14:textId="77777777">
      <w:pPr>
        <w:pStyle w:val="RubrikFrslagTIllRiksdagsbeslut"/>
      </w:pPr>
      <w:sdt>
        <w:sdtPr>
          <w:alias w:val="CC_Boilerplate_4"/>
          <w:tag w:val="CC_Boilerplate_4"/>
          <w:id w:val="-1644581176"/>
          <w:lock w:val="sdtContentLocked"/>
          <w:placeholder>
            <w:docPart w:val="AF0EC839A0D94250A086B26FE00F60A1"/>
          </w:placeholder>
          <w:text/>
        </w:sdtPr>
        <w:sdtEndPr/>
        <w:sdtContent>
          <w:r w:rsidRPr="009B062B" w:rsidR="00AF30DD">
            <w:t>Förslag till riksdagsbeslut</w:t>
          </w:r>
        </w:sdtContent>
      </w:sdt>
      <w:bookmarkEnd w:id="0"/>
      <w:bookmarkEnd w:id="1"/>
    </w:p>
    <w:sdt>
      <w:sdtPr>
        <w:alias w:val="Yrkande 1"/>
        <w:tag w:val="c41dc3d7-068b-4ff3-aafb-cce82d7deafa"/>
        <w:id w:val="1040630464"/>
        <w:lock w:val="sdtLocked"/>
      </w:sdtPr>
      <w:sdtEndPr/>
      <w:sdtContent>
        <w:p w:rsidR="001E1316" w:rsidRDefault="005618EF" w14:paraId="6481D9F1" w14:textId="77777777">
          <w:pPr>
            <w:pStyle w:val="Frslagstext"/>
            <w:numPr>
              <w:ilvl w:val="0"/>
              <w:numId w:val="0"/>
            </w:numPr>
          </w:pPr>
          <w:r>
            <w:t>Riksdagen anvisar anslagen för 2026 inom utgiftsområde 16 Utbildning och universitetsforskning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25907D07F943B294D630B7620805AA"/>
        </w:placeholder>
        <w:text/>
      </w:sdtPr>
      <w:sdtEndPr/>
      <w:sdtContent>
        <w:p w:rsidRPr="005E4BD4" w:rsidR="006D79C9" w:rsidP="00333E95" w:rsidRDefault="00037FD4" w14:paraId="6EA6816A" w14:textId="4365E1F6">
          <w:pPr>
            <w:pStyle w:val="Rubrik1"/>
          </w:pPr>
          <w:r>
            <w:t>Anslagsfördelning</w:t>
          </w:r>
        </w:p>
      </w:sdtContent>
    </w:sdt>
    <w:bookmarkEnd w:displacedByCustomXml="prev" w:id="3"/>
    <w:bookmarkEnd w:displacedByCustomXml="prev" w:id="4"/>
    <w:p w:rsidRPr="00A3032E" w:rsidR="00037FD4" w:rsidP="00A3032E" w:rsidRDefault="000A3331" w14:paraId="50E14372" w14:textId="77C0A389">
      <w:pPr>
        <w:pStyle w:val="Tabellrubrik"/>
      </w:pPr>
      <w:r w:rsidRPr="00A3032E">
        <w:t>Tabell</w:t>
      </w:r>
      <w:r w:rsidRPr="00A3032E" w:rsidR="009C5640">
        <w:t> </w:t>
      </w:r>
      <w:r w:rsidRPr="00A3032E">
        <w:t xml:space="preserve">1 </w:t>
      </w:r>
      <w:r w:rsidRPr="00A3032E" w:rsidR="00037FD4">
        <w:t>Anslagsförslag</w:t>
      </w:r>
      <w:r w:rsidRPr="00A3032E" w:rsidR="009C5640">
        <w:t xml:space="preserve"> för </w:t>
      </w:r>
      <w:r w:rsidRPr="00A3032E" w:rsidR="00037FD4">
        <w:t>2026</w:t>
      </w:r>
      <w:r w:rsidRPr="00A3032E" w:rsidR="009C5640">
        <w:t xml:space="preserve"> </w:t>
      </w:r>
      <w:r w:rsidRPr="00A3032E" w:rsidR="00037FD4">
        <w:t>för utgiftsområde 16 Utbildning och universitetsforskning</w:t>
      </w:r>
    </w:p>
    <w:p w:rsidRPr="00A3032E" w:rsidR="00037FD4" w:rsidP="00A3032E" w:rsidRDefault="00037FD4" w14:paraId="34B3670B" w14:textId="77777777">
      <w:pPr>
        <w:pStyle w:val="Tabellunderrubrik"/>
      </w:pPr>
      <w:r w:rsidRPr="00A3032E">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5E4BD4" w:rsidR="00037FD4" w:rsidTr="00331E05" w14:paraId="79B14F7E"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E4BD4" w:rsidR="00037FD4" w:rsidP="00037FD4" w:rsidRDefault="009C5640" w14:paraId="6184D840" w14:textId="180E152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5E4BD4" w:rsidR="00037FD4">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E4BD4" w:rsidR="00037FD4" w:rsidP="00037FD4" w:rsidRDefault="00037FD4" w14:paraId="406905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E4BD4">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E4BD4" w:rsidR="00037FD4" w:rsidP="00037FD4" w:rsidRDefault="00037FD4" w14:paraId="180458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E4BD4">
              <w:rPr>
                <w:rFonts w:ascii="Times New Roman" w:hAnsi="Times New Roman" w:eastAsia="Times New Roman" w:cs="Times New Roman"/>
                <w:b/>
                <w:bCs/>
                <w:color w:val="000000"/>
                <w:kern w:val="0"/>
                <w:sz w:val="20"/>
                <w:szCs w:val="20"/>
                <w:lang w:eastAsia="sv-SE"/>
                <w14:numSpacing w14:val="default"/>
              </w:rPr>
              <w:t>Avvikelse från regeringen</w:t>
            </w:r>
          </w:p>
        </w:tc>
      </w:tr>
      <w:tr w:rsidRPr="005E4BD4" w:rsidR="00037FD4" w:rsidTr="00037FD4" w14:paraId="607AB76D"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22437D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1241B4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Statens skolverk</w:t>
            </w:r>
          </w:p>
        </w:tc>
        <w:tc>
          <w:tcPr>
            <w:tcW w:w="1418" w:type="dxa"/>
            <w:shd w:val="clear" w:color="auto" w:fill="FFFFFF"/>
            <w:tcMar>
              <w:top w:w="68" w:type="dxa"/>
              <w:left w:w="28" w:type="dxa"/>
              <w:bottom w:w="0" w:type="dxa"/>
              <w:right w:w="28" w:type="dxa"/>
            </w:tcMar>
            <w:hideMark/>
          </w:tcPr>
          <w:p w:rsidRPr="005E4BD4" w:rsidR="00037FD4" w:rsidP="00037FD4" w:rsidRDefault="00037FD4" w14:paraId="7DB290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1 406 011</w:t>
            </w:r>
          </w:p>
        </w:tc>
        <w:tc>
          <w:tcPr>
            <w:tcW w:w="1418" w:type="dxa"/>
            <w:shd w:val="clear" w:color="auto" w:fill="FFFFFF"/>
            <w:tcMar>
              <w:top w:w="68" w:type="dxa"/>
              <w:left w:w="28" w:type="dxa"/>
              <w:bottom w:w="0" w:type="dxa"/>
              <w:right w:w="28" w:type="dxa"/>
            </w:tcMar>
            <w:hideMark/>
          </w:tcPr>
          <w:p w:rsidRPr="005E4BD4" w:rsidR="00037FD4" w:rsidP="00037FD4" w:rsidRDefault="00037FD4" w14:paraId="46665F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20 000</w:t>
            </w:r>
          </w:p>
        </w:tc>
      </w:tr>
      <w:tr w:rsidRPr="005E4BD4" w:rsidR="00037FD4" w:rsidTr="00037FD4" w14:paraId="1221A907"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5EDBB0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2D0F31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Statens skolinspektion</w:t>
            </w:r>
          </w:p>
        </w:tc>
        <w:tc>
          <w:tcPr>
            <w:tcW w:w="1418" w:type="dxa"/>
            <w:shd w:val="clear" w:color="auto" w:fill="FFFFFF"/>
            <w:tcMar>
              <w:top w:w="68" w:type="dxa"/>
              <w:left w:w="28" w:type="dxa"/>
              <w:bottom w:w="0" w:type="dxa"/>
              <w:right w:w="28" w:type="dxa"/>
            </w:tcMar>
            <w:hideMark/>
          </w:tcPr>
          <w:p w:rsidRPr="005E4BD4" w:rsidR="00037FD4" w:rsidP="00037FD4" w:rsidRDefault="00037FD4" w14:paraId="3AF98F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676 633</w:t>
            </w:r>
          </w:p>
        </w:tc>
        <w:tc>
          <w:tcPr>
            <w:tcW w:w="1418" w:type="dxa"/>
            <w:shd w:val="clear" w:color="auto" w:fill="FFFFFF"/>
            <w:tcMar>
              <w:top w:w="68" w:type="dxa"/>
              <w:left w:w="28" w:type="dxa"/>
              <w:bottom w:w="0" w:type="dxa"/>
              <w:right w:w="28" w:type="dxa"/>
            </w:tcMar>
            <w:hideMark/>
          </w:tcPr>
          <w:p w:rsidRPr="005E4BD4" w:rsidR="00037FD4" w:rsidP="00037FD4" w:rsidRDefault="00037FD4" w14:paraId="131470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5BEEBFDF"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305E2A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278279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Specialpedagogiska skolmyndigheten</w:t>
            </w:r>
          </w:p>
        </w:tc>
        <w:tc>
          <w:tcPr>
            <w:tcW w:w="1418" w:type="dxa"/>
            <w:shd w:val="clear" w:color="auto" w:fill="FFFFFF"/>
            <w:tcMar>
              <w:top w:w="68" w:type="dxa"/>
              <w:left w:w="28" w:type="dxa"/>
              <w:bottom w:w="0" w:type="dxa"/>
              <w:right w:w="28" w:type="dxa"/>
            </w:tcMar>
            <w:hideMark/>
          </w:tcPr>
          <w:p w:rsidRPr="005E4BD4" w:rsidR="00037FD4" w:rsidP="00037FD4" w:rsidRDefault="00037FD4" w14:paraId="53836F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894 052</w:t>
            </w:r>
          </w:p>
        </w:tc>
        <w:tc>
          <w:tcPr>
            <w:tcW w:w="1418" w:type="dxa"/>
            <w:shd w:val="clear" w:color="auto" w:fill="FFFFFF"/>
            <w:tcMar>
              <w:top w:w="68" w:type="dxa"/>
              <w:left w:w="28" w:type="dxa"/>
              <w:bottom w:w="0" w:type="dxa"/>
              <w:right w:w="28" w:type="dxa"/>
            </w:tcMar>
            <w:hideMark/>
          </w:tcPr>
          <w:p w:rsidRPr="005E4BD4" w:rsidR="00037FD4" w:rsidP="00037FD4" w:rsidRDefault="00037FD4" w14:paraId="74542A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20 000</w:t>
            </w:r>
          </w:p>
        </w:tc>
      </w:tr>
      <w:tr w:rsidRPr="005E4BD4" w:rsidR="00037FD4" w:rsidTr="00037FD4" w14:paraId="13985B99"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7143AC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4C37A0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Sameskolstyrelsen</w:t>
            </w:r>
          </w:p>
        </w:tc>
        <w:tc>
          <w:tcPr>
            <w:tcW w:w="1418" w:type="dxa"/>
            <w:shd w:val="clear" w:color="auto" w:fill="FFFFFF"/>
            <w:tcMar>
              <w:top w:w="68" w:type="dxa"/>
              <w:left w:w="28" w:type="dxa"/>
              <w:bottom w:w="0" w:type="dxa"/>
              <w:right w:w="28" w:type="dxa"/>
            </w:tcMar>
            <w:hideMark/>
          </w:tcPr>
          <w:p w:rsidRPr="005E4BD4" w:rsidR="00037FD4" w:rsidP="00037FD4" w:rsidRDefault="00037FD4" w14:paraId="0D061A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68 698</w:t>
            </w:r>
          </w:p>
        </w:tc>
        <w:tc>
          <w:tcPr>
            <w:tcW w:w="1418" w:type="dxa"/>
            <w:shd w:val="clear" w:color="auto" w:fill="FFFFFF"/>
            <w:tcMar>
              <w:top w:w="68" w:type="dxa"/>
              <w:left w:w="28" w:type="dxa"/>
              <w:bottom w:w="0" w:type="dxa"/>
              <w:right w:w="28" w:type="dxa"/>
            </w:tcMar>
            <w:hideMark/>
          </w:tcPr>
          <w:p w:rsidRPr="005E4BD4" w:rsidR="00037FD4" w:rsidP="00037FD4" w:rsidRDefault="00037FD4" w14:paraId="3E385E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4952007E"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56FEC0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063044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Utveckling av skolväsendet och annan pedagogisk verksamhet</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04C245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5 493 885</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2BF0A0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1 000 000</w:t>
            </w:r>
          </w:p>
        </w:tc>
      </w:tr>
      <w:tr w:rsidRPr="005E4BD4" w:rsidR="00037FD4" w:rsidTr="00037FD4" w14:paraId="48A7B911"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69E9B9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46734B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Statligt stöd till särskild utbildning i gymnasieskolan</w:t>
            </w:r>
          </w:p>
        </w:tc>
        <w:tc>
          <w:tcPr>
            <w:tcW w:w="1418" w:type="dxa"/>
            <w:shd w:val="clear" w:color="auto" w:fill="FFFFFF"/>
            <w:tcMar>
              <w:top w:w="68" w:type="dxa"/>
              <w:left w:w="28" w:type="dxa"/>
              <w:bottom w:w="0" w:type="dxa"/>
              <w:right w:w="28" w:type="dxa"/>
            </w:tcMar>
            <w:hideMark/>
          </w:tcPr>
          <w:p w:rsidRPr="005E4BD4" w:rsidR="00037FD4" w:rsidP="00037FD4" w:rsidRDefault="00037FD4" w14:paraId="503187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293 837</w:t>
            </w:r>
          </w:p>
        </w:tc>
        <w:tc>
          <w:tcPr>
            <w:tcW w:w="1418" w:type="dxa"/>
            <w:shd w:val="clear" w:color="auto" w:fill="FFFFFF"/>
            <w:tcMar>
              <w:top w:w="68" w:type="dxa"/>
              <w:left w:w="28" w:type="dxa"/>
              <w:bottom w:w="0" w:type="dxa"/>
              <w:right w:w="28" w:type="dxa"/>
            </w:tcMar>
            <w:hideMark/>
          </w:tcPr>
          <w:p w:rsidRPr="005E4BD4" w:rsidR="00037FD4" w:rsidP="00037FD4" w:rsidRDefault="00037FD4" w14:paraId="172D87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6BA9991F"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657394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1E0EE5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Maxtaxa i förskola, fritidshem och annan pedagogisk verksamhet samt kvalitetshöjande åtgärder inom förskola</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3C8C66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5 760 000</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714E80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518 000</w:t>
            </w:r>
          </w:p>
        </w:tc>
      </w:tr>
      <w:tr w:rsidRPr="005E4BD4" w:rsidR="00037FD4" w:rsidTr="00037FD4" w14:paraId="44F10E00"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646425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70F35D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Bidrag till viss verksamhet inom skolväsendet, m.m.</w:t>
            </w:r>
          </w:p>
        </w:tc>
        <w:tc>
          <w:tcPr>
            <w:tcW w:w="1418" w:type="dxa"/>
            <w:shd w:val="clear" w:color="auto" w:fill="FFFFFF"/>
            <w:tcMar>
              <w:top w:w="68" w:type="dxa"/>
              <w:left w:w="28" w:type="dxa"/>
              <w:bottom w:w="0" w:type="dxa"/>
              <w:right w:w="28" w:type="dxa"/>
            </w:tcMar>
            <w:hideMark/>
          </w:tcPr>
          <w:p w:rsidRPr="005E4BD4" w:rsidR="00037FD4" w:rsidP="00037FD4" w:rsidRDefault="00037FD4" w14:paraId="435EB6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206 720</w:t>
            </w:r>
          </w:p>
        </w:tc>
        <w:tc>
          <w:tcPr>
            <w:tcW w:w="1418" w:type="dxa"/>
            <w:shd w:val="clear" w:color="auto" w:fill="FFFFFF"/>
            <w:tcMar>
              <w:top w:w="68" w:type="dxa"/>
              <w:left w:w="28" w:type="dxa"/>
              <w:bottom w:w="0" w:type="dxa"/>
              <w:right w:w="28" w:type="dxa"/>
            </w:tcMar>
            <w:hideMark/>
          </w:tcPr>
          <w:p w:rsidRPr="005E4BD4" w:rsidR="00037FD4" w:rsidP="00037FD4" w:rsidRDefault="00037FD4" w14:paraId="2381C8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57D217DF"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6EB2EA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60EA25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Bidrag till svensk undervisning i utlandet</w:t>
            </w:r>
          </w:p>
        </w:tc>
        <w:tc>
          <w:tcPr>
            <w:tcW w:w="1418" w:type="dxa"/>
            <w:shd w:val="clear" w:color="auto" w:fill="FFFFFF"/>
            <w:tcMar>
              <w:top w:w="68" w:type="dxa"/>
              <w:left w:w="28" w:type="dxa"/>
              <w:bottom w:w="0" w:type="dxa"/>
              <w:right w:w="28" w:type="dxa"/>
            </w:tcMar>
            <w:hideMark/>
          </w:tcPr>
          <w:p w:rsidRPr="005E4BD4" w:rsidR="00037FD4" w:rsidP="00037FD4" w:rsidRDefault="00037FD4" w14:paraId="11A64A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130 582</w:t>
            </w:r>
          </w:p>
        </w:tc>
        <w:tc>
          <w:tcPr>
            <w:tcW w:w="1418" w:type="dxa"/>
            <w:shd w:val="clear" w:color="auto" w:fill="FFFFFF"/>
            <w:tcMar>
              <w:top w:w="68" w:type="dxa"/>
              <w:left w:w="28" w:type="dxa"/>
              <w:bottom w:w="0" w:type="dxa"/>
              <w:right w:w="28" w:type="dxa"/>
            </w:tcMar>
            <w:hideMark/>
          </w:tcPr>
          <w:p w:rsidRPr="005E4BD4" w:rsidR="00037FD4" w:rsidP="00037FD4" w:rsidRDefault="00037FD4" w14:paraId="339435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49B76147"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31EAA3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11849A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Fortbildning av lärare och förskolepersonal</w:t>
            </w:r>
          </w:p>
        </w:tc>
        <w:tc>
          <w:tcPr>
            <w:tcW w:w="1418" w:type="dxa"/>
            <w:shd w:val="clear" w:color="auto" w:fill="FFFFFF"/>
            <w:tcMar>
              <w:top w:w="68" w:type="dxa"/>
              <w:left w:w="28" w:type="dxa"/>
              <w:bottom w:w="0" w:type="dxa"/>
              <w:right w:w="28" w:type="dxa"/>
            </w:tcMar>
            <w:hideMark/>
          </w:tcPr>
          <w:p w:rsidRPr="005E4BD4" w:rsidR="00037FD4" w:rsidP="00037FD4" w:rsidRDefault="00037FD4" w14:paraId="27169E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1 109 526</w:t>
            </w:r>
          </w:p>
        </w:tc>
        <w:tc>
          <w:tcPr>
            <w:tcW w:w="1418" w:type="dxa"/>
            <w:shd w:val="clear" w:color="auto" w:fill="FFFFFF"/>
            <w:tcMar>
              <w:top w:w="68" w:type="dxa"/>
              <w:left w:w="28" w:type="dxa"/>
              <w:bottom w:w="0" w:type="dxa"/>
              <w:right w:w="28" w:type="dxa"/>
            </w:tcMar>
            <w:hideMark/>
          </w:tcPr>
          <w:p w:rsidRPr="005E4BD4" w:rsidR="00037FD4" w:rsidP="00037FD4" w:rsidRDefault="00037FD4" w14:paraId="29BCC3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250 000</w:t>
            </w:r>
          </w:p>
        </w:tc>
      </w:tr>
      <w:tr w:rsidRPr="005E4BD4" w:rsidR="00037FD4" w:rsidTr="00037FD4" w14:paraId="7618C383"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1B1BCC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14858B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Skolforskningsinstitutet</w:t>
            </w:r>
          </w:p>
        </w:tc>
        <w:tc>
          <w:tcPr>
            <w:tcW w:w="1418" w:type="dxa"/>
            <w:shd w:val="clear" w:color="auto" w:fill="FFFFFF"/>
            <w:tcMar>
              <w:top w:w="68" w:type="dxa"/>
              <w:left w:w="28" w:type="dxa"/>
              <w:bottom w:w="0" w:type="dxa"/>
              <w:right w:w="28" w:type="dxa"/>
            </w:tcMar>
            <w:hideMark/>
          </w:tcPr>
          <w:p w:rsidRPr="005E4BD4" w:rsidR="00037FD4" w:rsidP="00037FD4" w:rsidRDefault="00037FD4" w14:paraId="6244F5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47 910</w:t>
            </w:r>
          </w:p>
        </w:tc>
        <w:tc>
          <w:tcPr>
            <w:tcW w:w="1418" w:type="dxa"/>
            <w:shd w:val="clear" w:color="auto" w:fill="FFFFFF"/>
            <w:tcMar>
              <w:top w:w="68" w:type="dxa"/>
              <w:left w:w="28" w:type="dxa"/>
              <w:bottom w:w="0" w:type="dxa"/>
              <w:right w:w="28" w:type="dxa"/>
            </w:tcMar>
            <w:hideMark/>
          </w:tcPr>
          <w:p w:rsidRPr="005E4BD4" w:rsidR="00037FD4" w:rsidP="00037FD4" w:rsidRDefault="00037FD4" w14:paraId="0A97A1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1696F849"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2F116E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4ACA07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Praktiknära skolforskning</w:t>
            </w:r>
          </w:p>
        </w:tc>
        <w:tc>
          <w:tcPr>
            <w:tcW w:w="1418" w:type="dxa"/>
            <w:shd w:val="clear" w:color="auto" w:fill="FFFFFF"/>
            <w:tcMar>
              <w:top w:w="68" w:type="dxa"/>
              <w:left w:w="28" w:type="dxa"/>
              <w:bottom w:w="0" w:type="dxa"/>
              <w:right w:w="28" w:type="dxa"/>
            </w:tcMar>
            <w:hideMark/>
          </w:tcPr>
          <w:p w:rsidRPr="005E4BD4" w:rsidR="00037FD4" w:rsidP="00037FD4" w:rsidRDefault="00037FD4" w14:paraId="438657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36 043</w:t>
            </w:r>
          </w:p>
        </w:tc>
        <w:tc>
          <w:tcPr>
            <w:tcW w:w="1418" w:type="dxa"/>
            <w:shd w:val="clear" w:color="auto" w:fill="FFFFFF"/>
            <w:tcMar>
              <w:top w:w="68" w:type="dxa"/>
              <w:left w:w="28" w:type="dxa"/>
              <w:bottom w:w="0" w:type="dxa"/>
              <w:right w:w="28" w:type="dxa"/>
            </w:tcMar>
            <w:hideMark/>
          </w:tcPr>
          <w:p w:rsidRPr="005E4BD4" w:rsidR="00037FD4" w:rsidP="00037FD4" w:rsidRDefault="00037FD4" w14:paraId="13EA17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05713644"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38BFBD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2ED574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Bidrag till lärarlöner</w:t>
            </w:r>
          </w:p>
        </w:tc>
        <w:tc>
          <w:tcPr>
            <w:tcW w:w="1418" w:type="dxa"/>
            <w:shd w:val="clear" w:color="auto" w:fill="FFFFFF"/>
            <w:tcMar>
              <w:top w:w="68" w:type="dxa"/>
              <w:left w:w="28" w:type="dxa"/>
              <w:bottom w:w="0" w:type="dxa"/>
              <w:right w:w="28" w:type="dxa"/>
            </w:tcMar>
            <w:hideMark/>
          </w:tcPr>
          <w:p w:rsidRPr="005E4BD4" w:rsidR="00037FD4" w:rsidP="00037FD4" w:rsidRDefault="00037FD4" w14:paraId="4DEBB0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4 875 000</w:t>
            </w:r>
          </w:p>
        </w:tc>
        <w:tc>
          <w:tcPr>
            <w:tcW w:w="1418" w:type="dxa"/>
            <w:shd w:val="clear" w:color="auto" w:fill="FFFFFF"/>
            <w:tcMar>
              <w:top w:w="68" w:type="dxa"/>
              <w:left w:w="28" w:type="dxa"/>
              <w:bottom w:w="0" w:type="dxa"/>
              <w:right w:w="28" w:type="dxa"/>
            </w:tcMar>
            <w:hideMark/>
          </w:tcPr>
          <w:p w:rsidRPr="005E4BD4" w:rsidR="00037FD4" w:rsidP="00037FD4" w:rsidRDefault="00037FD4" w14:paraId="65EE63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62BD81B2"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633B7E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7C6597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Särskilda insatser inom skolområdet</w:t>
            </w:r>
          </w:p>
        </w:tc>
        <w:tc>
          <w:tcPr>
            <w:tcW w:w="1418" w:type="dxa"/>
            <w:shd w:val="clear" w:color="auto" w:fill="FFFFFF"/>
            <w:tcMar>
              <w:top w:w="68" w:type="dxa"/>
              <w:left w:w="28" w:type="dxa"/>
              <w:bottom w:w="0" w:type="dxa"/>
              <w:right w:w="28" w:type="dxa"/>
            </w:tcMar>
            <w:hideMark/>
          </w:tcPr>
          <w:p w:rsidRPr="005E4BD4" w:rsidR="00037FD4" w:rsidP="00037FD4" w:rsidRDefault="00037FD4" w14:paraId="6067CC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173 418</w:t>
            </w:r>
          </w:p>
        </w:tc>
        <w:tc>
          <w:tcPr>
            <w:tcW w:w="1418" w:type="dxa"/>
            <w:shd w:val="clear" w:color="auto" w:fill="FFFFFF"/>
            <w:tcMar>
              <w:top w:w="68" w:type="dxa"/>
              <w:left w:w="28" w:type="dxa"/>
              <w:bottom w:w="0" w:type="dxa"/>
              <w:right w:w="28" w:type="dxa"/>
            </w:tcMar>
            <w:hideMark/>
          </w:tcPr>
          <w:p w:rsidRPr="005E4BD4" w:rsidR="00037FD4" w:rsidP="00037FD4" w:rsidRDefault="00037FD4" w14:paraId="09281B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0370DFF2"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1B2567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lastRenderedPageBreak/>
              <w:t>1:15</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050256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Statligt stöd för stärkt kunskapsutveckling</w:t>
            </w:r>
          </w:p>
        </w:tc>
        <w:tc>
          <w:tcPr>
            <w:tcW w:w="1418" w:type="dxa"/>
            <w:shd w:val="clear" w:color="auto" w:fill="FFFFFF"/>
            <w:tcMar>
              <w:top w:w="68" w:type="dxa"/>
              <w:left w:w="28" w:type="dxa"/>
              <w:bottom w:w="0" w:type="dxa"/>
              <w:right w:w="28" w:type="dxa"/>
            </w:tcMar>
            <w:hideMark/>
          </w:tcPr>
          <w:p w:rsidRPr="005E4BD4" w:rsidR="00037FD4" w:rsidP="00037FD4" w:rsidRDefault="00037FD4" w14:paraId="45BF40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9 364 600</w:t>
            </w:r>
          </w:p>
        </w:tc>
        <w:tc>
          <w:tcPr>
            <w:tcW w:w="1418" w:type="dxa"/>
            <w:shd w:val="clear" w:color="auto" w:fill="FFFFFF"/>
            <w:tcMar>
              <w:top w:w="68" w:type="dxa"/>
              <w:left w:w="28" w:type="dxa"/>
              <w:bottom w:w="0" w:type="dxa"/>
              <w:right w:w="28" w:type="dxa"/>
            </w:tcMar>
            <w:hideMark/>
          </w:tcPr>
          <w:p w:rsidRPr="005E4BD4" w:rsidR="00037FD4" w:rsidP="00037FD4" w:rsidRDefault="00037FD4" w14:paraId="5510E0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531CA456"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1C4BEC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27B818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Bidrag till vissa studier</w:t>
            </w:r>
          </w:p>
        </w:tc>
        <w:tc>
          <w:tcPr>
            <w:tcW w:w="1418" w:type="dxa"/>
            <w:shd w:val="clear" w:color="auto" w:fill="FFFFFF"/>
            <w:tcMar>
              <w:top w:w="68" w:type="dxa"/>
              <w:left w:w="28" w:type="dxa"/>
              <w:bottom w:w="0" w:type="dxa"/>
              <w:right w:w="28" w:type="dxa"/>
            </w:tcMar>
            <w:hideMark/>
          </w:tcPr>
          <w:p w:rsidRPr="005E4BD4" w:rsidR="00037FD4" w:rsidP="00037FD4" w:rsidRDefault="00037FD4" w14:paraId="5C849F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17 525</w:t>
            </w:r>
          </w:p>
        </w:tc>
        <w:tc>
          <w:tcPr>
            <w:tcW w:w="1418" w:type="dxa"/>
            <w:shd w:val="clear" w:color="auto" w:fill="FFFFFF"/>
            <w:tcMar>
              <w:top w:w="68" w:type="dxa"/>
              <w:left w:w="28" w:type="dxa"/>
              <w:bottom w:w="0" w:type="dxa"/>
              <w:right w:w="28" w:type="dxa"/>
            </w:tcMar>
            <w:hideMark/>
          </w:tcPr>
          <w:p w:rsidRPr="005E4BD4" w:rsidR="00037FD4" w:rsidP="00037FD4" w:rsidRDefault="00037FD4" w14:paraId="66F4A9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3BA09A9A"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0CD954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087B5F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Statligt stöd till vuxenutbildning</w:t>
            </w:r>
          </w:p>
        </w:tc>
        <w:tc>
          <w:tcPr>
            <w:tcW w:w="1418" w:type="dxa"/>
            <w:shd w:val="clear" w:color="auto" w:fill="FFFFFF"/>
            <w:tcMar>
              <w:top w:w="68" w:type="dxa"/>
              <w:left w:w="28" w:type="dxa"/>
              <w:bottom w:w="0" w:type="dxa"/>
              <w:right w:w="28" w:type="dxa"/>
            </w:tcMar>
            <w:hideMark/>
          </w:tcPr>
          <w:p w:rsidRPr="005E4BD4" w:rsidR="00037FD4" w:rsidP="00037FD4" w:rsidRDefault="00037FD4" w14:paraId="7FFD42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3 712 422</w:t>
            </w:r>
          </w:p>
        </w:tc>
        <w:tc>
          <w:tcPr>
            <w:tcW w:w="1418" w:type="dxa"/>
            <w:shd w:val="clear" w:color="auto" w:fill="FFFFFF"/>
            <w:tcMar>
              <w:top w:w="68" w:type="dxa"/>
              <w:left w:w="28" w:type="dxa"/>
              <w:bottom w:w="0" w:type="dxa"/>
              <w:right w:w="28" w:type="dxa"/>
            </w:tcMar>
            <w:hideMark/>
          </w:tcPr>
          <w:p w:rsidRPr="005E4BD4" w:rsidR="00037FD4" w:rsidP="00037FD4" w:rsidRDefault="00037FD4" w14:paraId="31FFC1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300 000</w:t>
            </w:r>
          </w:p>
        </w:tc>
      </w:tr>
      <w:tr w:rsidRPr="005E4BD4" w:rsidR="00037FD4" w:rsidTr="00037FD4" w14:paraId="0F5E56F3"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1B57E5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161409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Myndigheten för yrkeshögskolan</w:t>
            </w:r>
          </w:p>
        </w:tc>
        <w:tc>
          <w:tcPr>
            <w:tcW w:w="1418" w:type="dxa"/>
            <w:shd w:val="clear" w:color="auto" w:fill="FFFFFF"/>
            <w:tcMar>
              <w:top w:w="68" w:type="dxa"/>
              <w:left w:w="28" w:type="dxa"/>
              <w:bottom w:w="0" w:type="dxa"/>
              <w:right w:w="28" w:type="dxa"/>
            </w:tcMar>
            <w:hideMark/>
          </w:tcPr>
          <w:p w:rsidRPr="005E4BD4" w:rsidR="00037FD4" w:rsidP="00037FD4" w:rsidRDefault="00037FD4" w14:paraId="19BC54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202 724</w:t>
            </w:r>
          </w:p>
        </w:tc>
        <w:tc>
          <w:tcPr>
            <w:tcW w:w="1418" w:type="dxa"/>
            <w:shd w:val="clear" w:color="auto" w:fill="FFFFFF"/>
            <w:tcMar>
              <w:top w:w="68" w:type="dxa"/>
              <w:left w:w="28" w:type="dxa"/>
              <w:bottom w:w="0" w:type="dxa"/>
              <w:right w:w="28" w:type="dxa"/>
            </w:tcMar>
            <w:hideMark/>
          </w:tcPr>
          <w:p w:rsidRPr="005E4BD4" w:rsidR="00037FD4" w:rsidP="00037FD4" w:rsidRDefault="00037FD4" w14:paraId="68F162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7B1D0B86"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313A63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280F7F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Statligt stöd till yrkeshögskoleutbildning</w:t>
            </w:r>
          </w:p>
        </w:tc>
        <w:tc>
          <w:tcPr>
            <w:tcW w:w="1418" w:type="dxa"/>
            <w:shd w:val="clear" w:color="auto" w:fill="FFFFFF"/>
            <w:tcMar>
              <w:top w:w="68" w:type="dxa"/>
              <w:left w:w="28" w:type="dxa"/>
              <w:bottom w:w="0" w:type="dxa"/>
              <w:right w:w="28" w:type="dxa"/>
            </w:tcMar>
            <w:hideMark/>
          </w:tcPr>
          <w:p w:rsidRPr="005E4BD4" w:rsidR="00037FD4" w:rsidP="00037FD4" w:rsidRDefault="00037FD4" w14:paraId="758AEC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4 420 166</w:t>
            </w:r>
          </w:p>
        </w:tc>
        <w:tc>
          <w:tcPr>
            <w:tcW w:w="1418" w:type="dxa"/>
            <w:shd w:val="clear" w:color="auto" w:fill="FFFFFF"/>
            <w:tcMar>
              <w:top w:w="68" w:type="dxa"/>
              <w:left w:w="28" w:type="dxa"/>
              <w:bottom w:w="0" w:type="dxa"/>
              <w:right w:w="28" w:type="dxa"/>
            </w:tcMar>
            <w:hideMark/>
          </w:tcPr>
          <w:p w:rsidRPr="005E4BD4" w:rsidR="00037FD4" w:rsidP="00037FD4" w:rsidRDefault="00037FD4" w14:paraId="6DAC03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0CDF11B2"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245016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2F7F12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Universitetskanslersämbetet</w:t>
            </w:r>
          </w:p>
        </w:tc>
        <w:tc>
          <w:tcPr>
            <w:tcW w:w="1418" w:type="dxa"/>
            <w:shd w:val="clear" w:color="auto" w:fill="FFFFFF"/>
            <w:tcMar>
              <w:top w:w="68" w:type="dxa"/>
              <w:left w:w="28" w:type="dxa"/>
              <w:bottom w:w="0" w:type="dxa"/>
              <w:right w:w="28" w:type="dxa"/>
            </w:tcMar>
            <w:hideMark/>
          </w:tcPr>
          <w:p w:rsidRPr="005E4BD4" w:rsidR="00037FD4" w:rsidP="00037FD4" w:rsidRDefault="00037FD4" w14:paraId="38E9C7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166 446</w:t>
            </w:r>
          </w:p>
        </w:tc>
        <w:tc>
          <w:tcPr>
            <w:tcW w:w="1418" w:type="dxa"/>
            <w:shd w:val="clear" w:color="auto" w:fill="FFFFFF"/>
            <w:tcMar>
              <w:top w:w="68" w:type="dxa"/>
              <w:left w:w="28" w:type="dxa"/>
              <w:bottom w:w="0" w:type="dxa"/>
              <w:right w:w="28" w:type="dxa"/>
            </w:tcMar>
            <w:hideMark/>
          </w:tcPr>
          <w:p w:rsidRPr="005E4BD4" w:rsidR="00037FD4" w:rsidP="00037FD4" w:rsidRDefault="00037FD4" w14:paraId="7B8DE0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2E81E0F1"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64B695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4B87E1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Universitets- och högskolerådet</w:t>
            </w:r>
          </w:p>
        </w:tc>
        <w:tc>
          <w:tcPr>
            <w:tcW w:w="1418" w:type="dxa"/>
            <w:shd w:val="clear" w:color="auto" w:fill="FFFFFF"/>
            <w:tcMar>
              <w:top w:w="68" w:type="dxa"/>
              <w:left w:w="28" w:type="dxa"/>
              <w:bottom w:w="0" w:type="dxa"/>
              <w:right w:w="28" w:type="dxa"/>
            </w:tcMar>
            <w:hideMark/>
          </w:tcPr>
          <w:p w:rsidRPr="005E4BD4" w:rsidR="00037FD4" w:rsidP="00037FD4" w:rsidRDefault="00037FD4" w14:paraId="36ED9E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320 330</w:t>
            </w:r>
          </w:p>
        </w:tc>
        <w:tc>
          <w:tcPr>
            <w:tcW w:w="1418" w:type="dxa"/>
            <w:shd w:val="clear" w:color="auto" w:fill="FFFFFF"/>
            <w:tcMar>
              <w:top w:w="68" w:type="dxa"/>
              <w:left w:w="28" w:type="dxa"/>
              <w:bottom w:w="0" w:type="dxa"/>
              <w:right w:w="28" w:type="dxa"/>
            </w:tcMar>
            <w:hideMark/>
          </w:tcPr>
          <w:p w:rsidRPr="005E4BD4" w:rsidR="00037FD4" w:rsidP="00037FD4" w:rsidRDefault="00037FD4" w14:paraId="54DFF3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20 000</w:t>
            </w:r>
          </w:p>
        </w:tc>
      </w:tr>
      <w:tr w:rsidRPr="005E4BD4" w:rsidR="00037FD4" w:rsidTr="00A3032E" w14:paraId="4F54E2AC"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479F49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44C921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Uppsala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7314D1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2 207 888</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00A4DA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1AD79C95"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0688C7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484C69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Uppsala universitet: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366BA6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2 619 766</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5AE193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4BAA8391"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5C9ED0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53AA01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Lunds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3C066C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2 572 678</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5D84D3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36FFF971"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678628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20D2FD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Lunds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595573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2 748 425</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3E434D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77839A10"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15113F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51C802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Göteborgs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010BD0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2 543 214</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3D3D66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02AC9C59"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0EBA45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2:8</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1AFDE3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Göteborgs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1910C9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1 941 779</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340D70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48792FBC"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32F6C7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2:9</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404479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Stockholms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1E042D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2 091 947</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2140A7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51AD904F"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6C291A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2:10</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7FDE63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Stockholms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119EEA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1 978 453</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18A374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0FF75194"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0A8600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2:11</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51E0BF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Umeå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360D56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1 694 535</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38BEEF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607352E9"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1E015E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2:12</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3587B6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Umeå universitet: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3276DC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1 349 615</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14ECEE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4A417A36"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434097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2:13</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1FFFED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Linköpings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383B9B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1 895 241</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61BA7C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40996046"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4CFA4A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2:14</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390BC4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Linköpings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138D30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1 199 667</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2A84B8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35B97DD7"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570F28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2:15</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7B8EFD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Karolinska institutet: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3799FC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859 998</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29802F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2928E364"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281D76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2:16</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0D502F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Karolinska institutet: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583F19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1 973 459</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07C845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7633471A"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20A84A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2:17</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734C20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Kungl. Tekniska 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4A8010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1 435 827</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2DF39F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740E9871"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283BB3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2:18</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1561DD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Kungl. Tekniska högskolan: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666D64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2 207 400</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0DC5B0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2A581FB0"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6EFB2C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2:19</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34E6F1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Luleå tekniska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1AC430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832 619</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7379FF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4FC16AC8"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11C47B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2:20</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39BA32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Luleå tekniska universitet: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37322A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530 237</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1A8DDF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78C67055"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4A2A63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2:21</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5728E4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Karlstads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56D650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824 443</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76D231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1DEB283A"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6FD069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2:22</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296B96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Karlstads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1F7CB8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311 502</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0EC105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5E854BE8"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6172F9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2:23</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12DAD2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Linnéuniversitetet: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6FBD31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1 283 484</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482F6D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42A26630"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3ABDD9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2:24</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204626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Linnéuniversitetet: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3E40F4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429 188</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5CFBCA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0E75CC5A"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6B371A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lastRenderedPageBreak/>
              <w:t>2:25</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3BFF88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Örebro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55206F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966 377</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584FF4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6D30F5CB"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582D4E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2:26</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5D2EE1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Örebro universitet: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6A897D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356 479</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37AC6F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76FC520C"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0A5269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2:27</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16ABFD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Mittuniversitetet: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5F312B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672 410</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7C58D5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1AA0E06A"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48E49D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2:28</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057958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Mittuniversitetet: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1B3801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311 638</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4EA7E8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6EABC606"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28CDFB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2:29</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01260D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Malmö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2BDDDC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1 148 114</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795937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0C87D244"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4ED8C1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2:30</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6C78A6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Malmö universitet: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6B96A3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330 179</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0D1227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22EE67D6"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519A2E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2:31</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22FE8B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Mälardalens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1A39AA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746 278</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314443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6951A855"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2F1251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2:32</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6CDE2B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Mälardalens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2243E3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309 021</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2180E8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2E7B4E1C"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7CB3BE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2:33</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16A553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Blekinge tekniska högskola: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5F7E38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317 252</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08548B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37BA570C"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4B705B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2:34</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3072CA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Blekinge tekniska högskola: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3EBCBB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119 201</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697B3C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7550F313"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02AA28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2:35</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54F0BD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Stockholms konstnärliga högskola: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329360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235 787</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5AE3EE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5B67682A"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3D8A13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2:36</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752CD2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Stockholms konstnärliga högskola: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53948E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63 704</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05319D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1D516A84"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291402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2:37</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7FB1C4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Gymnastik- och idrottshögskolan: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61D677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131 447</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7BA8FF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3D5AB09D"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576FFA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2:38</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7DE73B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Gymnastik- och idrottshögskolan: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2AEE32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40 885</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0F1896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333D3087"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5B3651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2:39</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4DE072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Högskolan i Borås: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3682BB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611 787</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506E51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182735DB"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4D7B6B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2:40</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12DCEF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Högskolan i Borås: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40D757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119 515</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2037CF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57323AD0"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3349DE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2:41</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33F3AE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Högskolan Dalarna: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26712E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513 590</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5F1F84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4A31F3F5"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3D0726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2:42</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565B62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Högskolan Dalarna: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0ACF1B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120 821</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466921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3247494F"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7968CB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2:43</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4455E0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Högskolan i Gävle: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2D8CA7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564 285</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080491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0256BEEB"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73D42B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2:44</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2D9E31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Högskolan i Gävle: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28E748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128 297</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4BD9EC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1AFB7024"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54E6F1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2:45</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3AC0E5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Högskolan i Halmstad: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153F04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497 394</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2DA481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460D2FE7"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3B09C6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2:46</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0117E4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Högskolan i Halmstad: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0CA583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115 343</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44A341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608FC4E0"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02F39B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2:47</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56B148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Högskolan Kristianstad: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6A3872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484 014</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128056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20C29DB1"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0680B8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2:48</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133746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Högskolan Kristianstad: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4AA462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108 153</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1F7684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35217FB2"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652858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2:49</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57CCB8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Högskolan i Skövde: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63E132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386 068</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51689B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4CC887D0"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612CAA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2:50</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0994E9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Högskolan i Skövde: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30DC40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74 265</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0CAC65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1A0612D9"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440F03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lastRenderedPageBreak/>
              <w:t>2:51</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0EFB27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Högskolan Väst: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5434AB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456 387</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03B6E1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130D5531"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760DC8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2:52</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09DE37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Högskolan Väst: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2CF56C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104 446</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5E4EE0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265583B9"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0189E9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2:53</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22C456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Konstfack: Utbildning på grundnivå och avancerad nivå</w:t>
            </w:r>
          </w:p>
        </w:tc>
        <w:tc>
          <w:tcPr>
            <w:tcW w:w="1418" w:type="dxa"/>
            <w:shd w:val="clear" w:color="auto" w:fill="FFFFFF"/>
            <w:tcMar>
              <w:top w:w="68" w:type="dxa"/>
              <w:left w:w="28" w:type="dxa"/>
              <w:bottom w:w="0" w:type="dxa"/>
              <w:right w:w="28" w:type="dxa"/>
            </w:tcMar>
            <w:hideMark/>
          </w:tcPr>
          <w:p w:rsidRPr="005E4BD4" w:rsidR="00037FD4" w:rsidP="00037FD4" w:rsidRDefault="00037FD4" w14:paraId="614186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196 524</w:t>
            </w:r>
          </w:p>
        </w:tc>
        <w:tc>
          <w:tcPr>
            <w:tcW w:w="1418" w:type="dxa"/>
            <w:shd w:val="clear" w:color="auto" w:fill="FFFFFF"/>
            <w:tcMar>
              <w:top w:w="68" w:type="dxa"/>
              <w:left w:w="28" w:type="dxa"/>
              <w:bottom w:w="0" w:type="dxa"/>
              <w:right w:w="28" w:type="dxa"/>
            </w:tcMar>
            <w:hideMark/>
          </w:tcPr>
          <w:p w:rsidRPr="005E4BD4" w:rsidR="00037FD4" w:rsidP="00037FD4" w:rsidRDefault="00037FD4" w14:paraId="29C284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310154E3"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39AB0D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2:54</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723A50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Konstfack: Forskning och utbildning på forskarnivå</w:t>
            </w:r>
          </w:p>
        </w:tc>
        <w:tc>
          <w:tcPr>
            <w:tcW w:w="1418" w:type="dxa"/>
            <w:shd w:val="clear" w:color="auto" w:fill="FFFFFF"/>
            <w:tcMar>
              <w:top w:w="68" w:type="dxa"/>
              <w:left w:w="28" w:type="dxa"/>
              <w:bottom w:w="0" w:type="dxa"/>
              <w:right w:w="28" w:type="dxa"/>
            </w:tcMar>
            <w:hideMark/>
          </w:tcPr>
          <w:p w:rsidRPr="005E4BD4" w:rsidR="00037FD4" w:rsidP="00037FD4" w:rsidRDefault="00037FD4" w14:paraId="423F11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25 943</w:t>
            </w:r>
          </w:p>
        </w:tc>
        <w:tc>
          <w:tcPr>
            <w:tcW w:w="1418" w:type="dxa"/>
            <w:shd w:val="clear" w:color="auto" w:fill="FFFFFF"/>
            <w:tcMar>
              <w:top w:w="68" w:type="dxa"/>
              <w:left w:w="28" w:type="dxa"/>
              <w:bottom w:w="0" w:type="dxa"/>
              <w:right w:w="28" w:type="dxa"/>
            </w:tcMar>
            <w:hideMark/>
          </w:tcPr>
          <w:p w:rsidRPr="005E4BD4" w:rsidR="00037FD4" w:rsidP="00037FD4" w:rsidRDefault="00037FD4" w14:paraId="089401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03B5D0FD"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1B2251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2:55</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0E9879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Kungl. Konsthögskolan: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0A6FD6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76 756</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7F9149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08B6F8D7"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711F2E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2:56</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54453E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Kungl. Konsthögskolan: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7F8811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15 839</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2203D9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6AE3645F"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6E7516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2:57</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1CDD3C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Kungl. Musikhögskolan i Stockholm: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6E7488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156 768</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07B5F7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06432330"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308E90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2:58</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6838AF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Kungl. Musikhögskolan i Stockholm: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61B04E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26 092</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43B809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77C72137"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58A9A7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2:59</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7F789E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Södertörns högskola: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5166F1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509 279</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754875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2383ACA7"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2D523C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2:60</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46EEC9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Södertörns högskola: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51AADD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140 575</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22FEC9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6D3718EE"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0D8355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2:61</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026145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Försvarshögskolan: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68C0CB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47 704</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475A45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559EC6FB"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75C467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2:62</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0AB09E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Försvarshögskolan: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34AA63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56 667</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07C96E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639E580D"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474474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2:63</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28376E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Enskilda utbildningsanordnare på högskoleområdet</w:t>
            </w:r>
          </w:p>
        </w:tc>
        <w:tc>
          <w:tcPr>
            <w:tcW w:w="1418" w:type="dxa"/>
            <w:shd w:val="clear" w:color="auto" w:fill="FFFFFF"/>
            <w:tcMar>
              <w:top w:w="68" w:type="dxa"/>
              <w:left w:w="28" w:type="dxa"/>
              <w:bottom w:w="0" w:type="dxa"/>
              <w:right w:w="28" w:type="dxa"/>
            </w:tcMar>
            <w:hideMark/>
          </w:tcPr>
          <w:p w:rsidRPr="005E4BD4" w:rsidR="00037FD4" w:rsidP="00037FD4" w:rsidRDefault="00037FD4" w14:paraId="7186EB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4 415 760</w:t>
            </w:r>
          </w:p>
        </w:tc>
        <w:tc>
          <w:tcPr>
            <w:tcW w:w="1418" w:type="dxa"/>
            <w:shd w:val="clear" w:color="auto" w:fill="FFFFFF"/>
            <w:tcMar>
              <w:top w:w="68" w:type="dxa"/>
              <w:left w:w="28" w:type="dxa"/>
              <w:bottom w:w="0" w:type="dxa"/>
              <w:right w:w="28" w:type="dxa"/>
            </w:tcMar>
            <w:hideMark/>
          </w:tcPr>
          <w:p w:rsidRPr="005E4BD4" w:rsidR="00037FD4" w:rsidP="00037FD4" w:rsidRDefault="00037FD4" w14:paraId="6016BE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4F61D1FF"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4CA4DD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2:64</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6BC18F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Särskilda utgifter inom universitet och högskolor</w:t>
            </w:r>
          </w:p>
        </w:tc>
        <w:tc>
          <w:tcPr>
            <w:tcW w:w="1418" w:type="dxa"/>
            <w:shd w:val="clear" w:color="auto" w:fill="FFFFFF"/>
            <w:tcMar>
              <w:top w:w="68" w:type="dxa"/>
              <w:left w:w="28" w:type="dxa"/>
              <w:bottom w:w="0" w:type="dxa"/>
              <w:right w:w="28" w:type="dxa"/>
            </w:tcMar>
            <w:hideMark/>
          </w:tcPr>
          <w:p w:rsidRPr="005E4BD4" w:rsidR="00037FD4" w:rsidP="00037FD4" w:rsidRDefault="00037FD4" w14:paraId="7BB274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991 719</w:t>
            </w:r>
          </w:p>
        </w:tc>
        <w:tc>
          <w:tcPr>
            <w:tcW w:w="1418" w:type="dxa"/>
            <w:shd w:val="clear" w:color="auto" w:fill="FFFFFF"/>
            <w:tcMar>
              <w:top w:w="68" w:type="dxa"/>
              <w:left w:w="28" w:type="dxa"/>
              <w:bottom w:w="0" w:type="dxa"/>
              <w:right w:w="28" w:type="dxa"/>
            </w:tcMar>
            <w:hideMark/>
          </w:tcPr>
          <w:p w:rsidRPr="005E4BD4" w:rsidR="00037FD4" w:rsidP="00037FD4" w:rsidRDefault="00037FD4" w14:paraId="082004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648 000</w:t>
            </w:r>
          </w:p>
        </w:tc>
      </w:tr>
      <w:tr w:rsidRPr="005E4BD4" w:rsidR="00037FD4" w:rsidTr="00037FD4" w14:paraId="61E6AB3E"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76C204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2:65</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0C3716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Särskilda medel till universitet och högskolor</w:t>
            </w:r>
          </w:p>
        </w:tc>
        <w:tc>
          <w:tcPr>
            <w:tcW w:w="1418" w:type="dxa"/>
            <w:shd w:val="clear" w:color="auto" w:fill="FFFFFF"/>
            <w:tcMar>
              <w:top w:w="68" w:type="dxa"/>
              <w:left w:w="28" w:type="dxa"/>
              <w:bottom w:w="0" w:type="dxa"/>
              <w:right w:w="28" w:type="dxa"/>
            </w:tcMar>
            <w:hideMark/>
          </w:tcPr>
          <w:p w:rsidRPr="005E4BD4" w:rsidR="00037FD4" w:rsidP="00037FD4" w:rsidRDefault="00037FD4" w14:paraId="386EEF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983 700</w:t>
            </w:r>
          </w:p>
        </w:tc>
        <w:tc>
          <w:tcPr>
            <w:tcW w:w="1418" w:type="dxa"/>
            <w:shd w:val="clear" w:color="auto" w:fill="FFFFFF"/>
            <w:tcMar>
              <w:top w:w="68" w:type="dxa"/>
              <w:left w:w="28" w:type="dxa"/>
              <w:bottom w:w="0" w:type="dxa"/>
              <w:right w:w="28" w:type="dxa"/>
            </w:tcMar>
            <w:hideMark/>
          </w:tcPr>
          <w:p w:rsidRPr="005E4BD4" w:rsidR="00037FD4" w:rsidP="00037FD4" w:rsidRDefault="00037FD4" w14:paraId="12E122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1CB61756"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69445B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2:66</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7E6E0F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Ersättningar för klinisk utbildning och forskning</w:t>
            </w:r>
          </w:p>
        </w:tc>
        <w:tc>
          <w:tcPr>
            <w:tcW w:w="1418" w:type="dxa"/>
            <w:shd w:val="clear" w:color="auto" w:fill="FFFFFF"/>
            <w:tcMar>
              <w:top w:w="68" w:type="dxa"/>
              <w:left w:w="28" w:type="dxa"/>
              <w:bottom w:w="0" w:type="dxa"/>
              <w:right w:w="28" w:type="dxa"/>
            </w:tcMar>
            <w:hideMark/>
          </w:tcPr>
          <w:p w:rsidRPr="005E4BD4" w:rsidR="00037FD4" w:rsidP="00037FD4" w:rsidRDefault="00037FD4" w14:paraId="5F4A0D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3 039 108</w:t>
            </w:r>
          </w:p>
        </w:tc>
        <w:tc>
          <w:tcPr>
            <w:tcW w:w="1418" w:type="dxa"/>
            <w:shd w:val="clear" w:color="auto" w:fill="FFFFFF"/>
            <w:tcMar>
              <w:top w:w="68" w:type="dxa"/>
              <w:left w:w="28" w:type="dxa"/>
              <w:bottom w:w="0" w:type="dxa"/>
              <w:right w:w="28" w:type="dxa"/>
            </w:tcMar>
            <w:hideMark/>
          </w:tcPr>
          <w:p w:rsidRPr="005E4BD4" w:rsidR="00037FD4" w:rsidP="00037FD4" w:rsidRDefault="00037FD4" w14:paraId="36E225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42 000</w:t>
            </w:r>
          </w:p>
        </w:tc>
      </w:tr>
      <w:tr w:rsidRPr="005E4BD4" w:rsidR="00037FD4" w:rsidTr="00037FD4" w14:paraId="6B153CBD"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10A9FD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2:67</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64659D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Särskilda bidrag inom högskoleområdet</w:t>
            </w:r>
          </w:p>
        </w:tc>
        <w:tc>
          <w:tcPr>
            <w:tcW w:w="1418" w:type="dxa"/>
            <w:shd w:val="clear" w:color="auto" w:fill="FFFFFF"/>
            <w:tcMar>
              <w:top w:w="68" w:type="dxa"/>
              <w:left w:w="28" w:type="dxa"/>
              <w:bottom w:w="0" w:type="dxa"/>
              <w:right w:w="28" w:type="dxa"/>
            </w:tcMar>
            <w:hideMark/>
          </w:tcPr>
          <w:p w:rsidRPr="005E4BD4" w:rsidR="00037FD4" w:rsidP="00037FD4" w:rsidRDefault="00037FD4" w14:paraId="295BE1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50 980</w:t>
            </w:r>
          </w:p>
        </w:tc>
        <w:tc>
          <w:tcPr>
            <w:tcW w:w="1418" w:type="dxa"/>
            <w:shd w:val="clear" w:color="auto" w:fill="FFFFFF"/>
            <w:tcMar>
              <w:top w:w="68" w:type="dxa"/>
              <w:left w:w="28" w:type="dxa"/>
              <w:bottom w:w="0" w:type="dxa"/>
              <w:right w:w="28" w:type="dxa"/>
            </w:tcMar>
            <w:hideMark/>
          </w:tcPr>
          <w:p w:rsidRPr="005E4BD4" w:rsidR="00037FD4" w:rsidP="00037FD4" w:rsidRDefault="00037FD4" w14:paraId="44E6F3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30 000</w:t>
            </w:r>
          </w:p>
        </w:tc>
      </w:tr>
      <w:tr w:rsidRPr="005E4BD4" w:rsidR="00037FD4" w:rsidTr="00037FD4" w14:paraId="6FBF9CBB"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28C81B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1FE4BB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Vetenskapsrådet: Forskning och forskningsinformation</w:t>
            </w:r>
          </w:p>
        </w:tc>
        <w:tc>
          <w:tcPr>
            <w:tcW w:w="1418" w:type="dxa"/>
            <w:shd w:val="clear" w:color="auto" w:fill="FFFFFF"/>
            <w:tcMar>
              <w:top w:w="68" w:type="dxa"/>
              <w:left w:w="28" w:type="dxa"/>
              <w:bottom w:w="0" w:type="dxa"/>
              <w:right w:w="28" w:type="dxa"/>
            </w:tcMar>
            <w:hideMark/>
          </w:tcPr>
          <w:p w:rsidRPr="005E4BD4" w:rsidR="00037FD4" w:rsidP="00037FD4" w:rsidRDefault="00037FD4" w14:paraId="24E6CF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8 072 296</w:t>
            </w:r>
          </w:p>
        </w:tc>
        <w:tc>
          <w:tcPr>
            <w:tcW w:w="1418" w:type="dxa"/>
            <w:shd w:val="clear" w:color="auto" w:fill="FFFFFF"/>
            <w:tcMar>
              <w:top w:w="68" w:type="dxa"/>
              <w:left w:w="28" w:type="dxa"/>
              <w:bottom w:w="0" w:type="dxa"/>
              <w:right w:w="28" w:type="dxa"/>
            </w:tcMar>
            <w:hideMark/>
          </w:tcPr>
          <w:p w:rsidRPr="005E4BD4" w:rsidR="00037FD4" w:rsidP="00037FD4" w:rsidRDefault="00037FD4" w14:paraId="45B946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10 000</w:t>
            </w:r>
          </w:p>
        </w:tc>
      </w:tr>
      <w:tr w:rsidRPr="005E4BD4" w:rsidR="00037FD4" w:rsidTr="00A3032E" w14:paraId="2537C840"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24ECA2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251955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Vetenskapsrådet: Avgifter till internationella organisationer</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580070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420 061</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23E50D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328EA8C7"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680A02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3:3</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6312FF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Vetenskapsrådet: Förvaltning</w:t>
            </w:r>
          </w:p>
        </w:tc>
        <w:tc>
          <w:tcPr>
            <w:tcW w:w="1418" w:type="dxa"/>
            <w:shd w:val="clear" w:color="auto" w:fill="FFFFFF"/>
            <w:tcMar>
              <w:top w:w="68" w:type="dxa"/>
              <w:left w:w="28" w:type="dxa"/>
              <w:bottom w:w="0" w:type="dxa"/>
              <w:right w:w="28" w:type="dxa"/>
            </w:tcMar>
            <w:hideMark/>
          </w:tcPr>
          <w:p w:rsidRPr="005E4BD4" w:rsidR="00037FD4" w:rsidP="00037FD4" w:rsidRDefault="00037FD4" w14:paraId="6AED23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212 500</w:t>
            </w:r>
          </w:p>
        </w:tc>
        <w:tc>
          <w:tcPr>
            <w:tcW w:w="1418" w:type="dxa"/>
            <w:shd w:val="clear" w:color="auto" w:fill="FFFFFF"/>
            <w:tcMar>
              <w:top w:w="68" w:type="dxa"/>
              <w:left w:w="28" w:type="dxa"/>
              <w:bottom w:w="0" w:type="dxa"/>
              <w:right w:w="28" w:type="dxa"/>
            </w:tcMar>
            <w:hideMark/>
          </w:tcPr>
          <w:p w:rsidRPr="005E4BD4" w:rsidR="00037FD4" w:rsidP="00037FD4" w:rsidRDefault="00037FD4" w14:paraId="2680B4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789B9E48"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25EDAB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3:4</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29D3FD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Rymdforskning och rymdverksamhet</w:t>
            </w:r>
          </w:p>
        </w:tc>
        <w:tc>
          <w:tcPr>
            <w:tcW w:w="1418" w:type="dxa"/>
            <w:shd w:val="clear" w:color="auto" w:fill="FFFFFF"/>
            <w:tcMar>
              <w:top w:w="68" w:type="dxa"/>
              <w:left w:w="28" w:type="dxa"/>
              <w:bottom w:w="0" w:type="dxa"/>
              <w:right w:w="28" w:type="dxa"/>
            </w:tcMar>
            <w:hideMark/>
          </w:tcPr>
          <w:p w:rsidRPr="005E4BD4" w:rsidR="00037FD4" w:rsidP="00037FD4" w:rsidRDefault="00037FD4" w14:paraId="44A3B0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1 477 356</w:t>
            </w:r>
          </w:p>
        </w:tc>
        <w:tc>
          <w:tcPr>
            <w:tcW w:w="1418" w:type="dxa"/>
            <w:shd w:val="clear" w:color="auto" w:fill="FFFFFF"/>
            <w:tcMar>
              <w:top w:w="68" w:type="dxa"/>
              <w:left w:w="28" w:type="dxa"/>
              <w:bottom w:w="0" w:type="dxa"/>
              <w:right w:w="28" w:type="dxa"/>
            </w:tcMar>
            <w:hideMark/>
          </w:tcPr>
          <w:p w:rsidRPr="005E4BD4" w:rsidR="00037FD4" w:rsidP="00037FD4" w:rsidRDefault="00037FD4" w14:paraId="56B1A8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5EF155DB"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05141C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3:5</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6F936D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Rymdstyrelsen: Förvaltning</w:t>
            </w:r>
          </w:p>
        </w:tc>
        <w:tc>
          <w:tcPr>
            <w:tcW w:w="1418" w:type="dxa"/>
            <w:shd w:val="clear" w:color="auto" w:fill="FFFFFF"/>
            <w:tcMar>
              <w:top w:w="68" w:type="dxa"/>
              <w:left w:w="28" w:type="dxa"/>
              <w:bottom w:w="0" w:type="dxa"/>
              <w:right w:w="28" w:type="dxa"/>
            </w:tcMar>
            <w:hideMark/>
          </w:tcPr>
          <w:p w:rsidRPr="005E4BD4" w:rsidR="00037FD4" w:rsidP="00037FD4" w:rsidRDefault="00037FD4" w14:paraId="05DF4A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55 379</w:t>
            </w:r>
          </w:p>
        </w:tc>
        <w:tc>
          <w:tcPr>
            <w:tcW w:w="1418" w:type="dxa"/>
            <w:shd w:val="clear" w:color="auto" w:fill="FFFFFF"/>
            <w:tcMar>
              <w:top w:w="68" w:type="dxa"/>
              <w:left w:w="28" w:type="dxa"/>
              <w:bottom w:w="0" w:type="dxa"/>
              <w:right w:w="28" w:type="dxa"/>
            </w:tcMar>
            <w:hideMark/>
          </w:tcPr>
          <w:p w:rsidRPr="005E4BD4" w:rsidR="00037FD4" w:rsidP="00037FD4" w:rsidRDefault="00037FD4" w14:paraId="622921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509F00F0"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6B779C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3:6</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66B91B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Institutet för rymdfysik</w:t>
            </w:r>
          </w:p>
        </w:tc>
        <w:tc>
          <w:tcPr>
            <w:tcW w:w="1418" w:type="dxa"/>
            <w:shd w:val="clear" w:color="auto" w:fill="FFFFFF"/>
            <w:tcMar>
              <w:top w:w="68" w:type="dxa"/>
              <w:left w:w="28" w:type="dxa"/>
              <w:bottom w:w="0" w:type="dxa"/>
              <w:right w:w="28" w:type="dxa"/>
            </w:tcMar>
            <w:hideMark/>
          </w:tcPr>
          <w:p w:rsidRPr="005E4BD4" w:rsidR="00037FD4" w:rsidP="00037FD4" w:rsidRDefault="00037FD4" w14:paraId="664F9B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65 811</w:t>
            </w:r>
          </w:p>
        </w:tc>
        <w:tc>
          <w:tcPr>
            <w:tcW w:w="1418" w:type="dxa"/>
            <w:shd w:val="clear" w:color="auto" w:fill="FFFFFF"/>
            <w:tcMar>
              <w:top w:w="68" w:type="dxa"/>
              <w:left w:w="28" w:type="dxa"/>
              <w:bottom w:w="0" w:type="dxa"/>
              <w:right w:w="28" w:type="dxa"/>
            </w:tcMar>
            <w:hideMark/>
          </w:tcPr>
          <w:p w:rsidRPr="005E4BD4" w:rsidR="00037FD4" w:rsidP="00037FD4" w:rsidRDefault="00037FD4" w14:paraId="170FB4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15BFCA1D"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7EF3C5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3:7</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68E93F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Kungl. biblioteket</w:t>
            </w:r>
          </w:p>
        </w:tc>
        <w:tc>
          <w:tcPr>
            <w:tcW w:w="1418" w:type="dxa"/>
            <w:shd w:val="clear" w:color="auto" w:fill="FFFFFF"/>
            <w:tcMar>
              <w:top w:w="68" w:type="dxa"/>
              <w:left w:w="28" w:type="dxa"/>
              <w:bottom w:w="0" w:type="dxa"/>
              <w:right w:w="28" w:type="dxa"/>
            </w:tcMar>
            <w:hideMark/>
          </w:tcPr>
          <w:p w:rsidRPr="005E4BD4" w:rsidR="00037FD4" w:rsidP="00037FD4" w:rsidRDefault="00037FD4" w14:paraId="572CB9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509 048</w:t>
            </w:r>
          </w:p>
        </w:tc>
        <w:tc>
          <w:tcPr>
            <w:tcW w:w="1418" w:type="dxa"/>
            <w:shd w:val="clear" w:color="auto" w:fill="FFFFFF"/>
            <w:tcMar>
              <w:top w:w="68" w:type="dxa"/>
              <w:left w:w="28" w:type="dxa"/>
              <w:bottom w:w="0" w:type="dxa"/>
              <w:right w:w="28" w:type="dxa"/>
            </w:tcMar>
            <w:hideMark/>
          </w:tcPr>
          <w:p w:rsidRPr="005E4BD4" w:rsidR="00037FD4" w:rsidP="00037FD4" w:rsidRDefault="00037FD4" w14:paraId="69D119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4215D65E"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79B96A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3:8</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592BA1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Polarforskningssekretariatet</w:t>
            </w:r>
          </w:p>
        </w:tc>
        <w:tc>
          <w:tcPr>
            <w:tcW w:w="1418" w:type="dxa"/>
            <w:shd w:val="clear" w:color="auto" w:fill="FFFFFF"/>
            <w:tcMar>
              <w:top w:w="68" w:type="dxa"/>
              <w:left w:w="28" w:type="dxa"/>
              <w:bottom w:w="0" w:type="dxa"/>
              <w:right w:w="28" w:type="dxa"/>
            </w:tcMar>
            <w:hideMark/>
          </w:tcPr>
          <w:p w:rsidRPr="005E4BD4" w:rsidR="00037FD4" w:rsidP="00037FD4" w:rsidRDefault="00037FD4" w14:paraId="79DA0B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75 359</w:t>
            </w:r>
          </w:p>
        </w:tc>
        <w:tc>
          <w:tcPr>
            <w:tcW w:w="1418" w:type="dxa"/>
            <w:shd w:val="clear" w:color="auto" w:fill="FFFFFF"/>
            <w:tcMar>
              <w:top w:w="68" w:type="dxa"/>
              <w:left w:w="28" w:type="dxa"/>
              <w:bottom w:w="0" w:type="dxa"/>
              <w:right w:w="28" w:type="dxa"/>
            </w:tcMar>
            <w:hideMark/>
          </w:tcPr>
          <w:p w:rsidRPr="005E4BD4" w:rsidR="00037FD4" w:rsidP="00037FD4" w:rsidRDefault="00037FD4" w14:paraId="3D069F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556E4AA1"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5ACDBD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3:9</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21EB99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Sunet</w:t>
            </w:r>
          </w:p>
        </w:tc>
        <w:tc>
          <w:tcPr>
            <w:tcW w:w="1418" w:type="dxa"/>
            <w:shd w:val="clear" w:color="auto" w:fill="FFFFFF"/>
            <w:tcMar>
              <w:top w:w="68" w:type="dxa"/>
              <w:left w:w="28" w:type="dxa"/>
              <w:bottom w:w="0" w:type="dxa"/>
              <w:right w:w="28" w:type="dxa"/>
            </w:tcMar>
            <w:hideMark/>
          </w:tcPr>
          <w:p w:rsidRPr="005E4BD4" w:rsidR="00037FD4" w:rsidP="00037FD4" w:rsidRDefault="00037FD4" w14:paraId="667890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49 183</w:t>
            </w:r>
          </w:p>
        </w:tc>
        <w:tc>
          <w:tcPr>
            <w:tcW w:w="1418" w:type="dxa"/>
            <w:shd w:val="clear" w:color="auto" w:fill="FFFFFF"/>
            <w:tcMar>
              <w:top w:w="68" w:type="dxa"/>
              <w:left w:w="28" w:type="dxa"/>
              <w:bottom w:w="0" w:type="dxa"/>
              <w:right w:w="28" w:type="dxa"/>
            </w:tcMar>
            <w:hideMark/>
          </w:tcPr>
          <w:p w:rsidRPr="005E4BD4" w:rsidR="00037FD4" w:rsidP="00037FD4" w:rsidRDefault="00037FD4" w14:paraId="3A5B23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72A64FFD"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0331ED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3:10</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2D7EF5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Överklagandenämnden för etikprövning</w:t>
            </w:r>
          </w:p>
        </w:tc>
        <w:tc>
          <w:tcPr>
            <w:tcW w:w="1418" w:type="dxa"/>
            <w:shd w:val="clear" w:color="auto" w:fill="FFFFFF"/>
            <w:tcMar>
              <w:top w:w="68" w:type="dxa"/>
              <w:left w:w="28" w:type="dxa"/>
              <w:bottom w:w="0" w:type="dxa"/>
              <w:right w:w="28" w:type="dxa"/>
            </w:tcMar>
            <w:hideMark/>
          </w:tcPr>
          <w:p w:rsidRPr="005E4BD4" w:rsidR="00037FD4" w:rsidP="00037FD4" w:rsidRDefault="00037FD4" w14:paraId="7AAD59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5 809</w:t>
            </w:r>
          </w:p>
        </w:tc>
        <w:tc>
          <w:tcPr>
            <w:tcW w:w="1418" w:type="dxa"/>
            <w:shd w:val="clear" w:color="auto" w:fill="FFFFFF"/>
            <w:tcMar>
              <w:top w:w="68" w:type="dxa"/>
              <w:left w:w="28" w:type="dxa"/>
              <w:bottom w:w="0" w:type="dxa"/>
              <w:right w:w="28" w:type="dxa"/>
            </w:tcMar>
            <w:hideMark/>
          </w:tcPr>
          <w:p w:rsidRPr="005E4BD4" w:rsidR="00037FD4" w:rsidP="00037FD4" w:rsidRDefault="00037FD4" w14:paraId="67458F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5A5CCD27"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7157A3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3:11</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4A1C08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Etikprövningsmyndigheten</w:t>
            </w:r>
          </w:p>
        </w:tc>
        <w:tc>
          <w:tcPr>
            <w:tcW w:w="1418" w:type="dxa"/>
            <w:shd w:val="clear" w:color="auto" w:fill="FFFFFF"/>
            <w:tcMar>
              <w:top w:w="68" w:type="dxa"/>
              <w:left w:w="28" w:type="dxa"/>
              <w:bottom w:w="0" w:type="dxa"/>
              <w:right w:w="28" w:type="dxa"/>
            </w:tcMar>
            <w:hideMark/>
          </w:tcPr>
          <w:p w:rsidRPr="005E4BD4" w:rsidR="00037FD4" w:rsidP="00037FD4" w:rsidRDefault="00037FD4" w14:paraId="3087D2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58 495</w:t>
            </w:r>
          </w:p>
        </w:tc>
        <w:tc>
          <w:tcPr>
            <w:tcW w:w="1418" w:type="dxa"/>
            <w:shd w:val="clear" w:color="auto" w:fill="FFFFFF"/>
            <w:tcMar>
              <w:top w:w="68" w:type="dxa"/>
              <w:left w:w="28" w:type="dxa"/>
              <w:bottom w:w="0" w:type="dxa"/>
              <w:right w:w="28" w:type="dxa"/>
            </w:tcMar>
            <w:hideMark/>
          </w:tcPr>
          <w:p w:rsidRPr="005E4BD4" w:rsidR="00037FD4" w:rsidP="00037FD4" w:rsidRDefault="00037FD4" w14:paraId="65B135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39C9A358"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353730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3:12</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214B93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Nämnden för prövning av oredlighet i forskning</w:t>
            </w:r>
          </w:p>
        </w:tc>
        <w:tc>
          <w:tcPr>
            <w:tcW w:w="1418" w:type="dxa"/>
            <w:shd w:val="clear" w:color="auto" w:fill="FFFFFF"/>
            <w:tcMar>
              <w:top w:w="68" w:type="dxa"/>
              <w:left w:w="28" w:type="dxa"/>
              <w:bottom w:w="0" w:type="dxa"/>
              <w:right w:w="28" w:type="dxa"/>
            </w:tcMar>
            <w:hideMark/>
          </w:tcPr>
          <w:p w:rsidRPr="005E4BD4" w:rsidR="00037FD4" w:rsidP="00037FD4" w:rsidRDefault="00037FD4" w14:paraId="6B77FD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16 091</w:t>
            </w:r>
          </w:p>
        </w:tc>
        <w:tc>
          <w:tcPr>
            <w:tcW w:w="1418" w:type="dxa"/>
            <w:shd w:val="clear" w:color="auto" w:fill="FFFFFF"/>
            <w:tcMar>
              <w:top w:w="68" w:type="dxa"/>
              <w:left w:w="28" w:type="dxa"/>
              <w:bottom w:w="0" w:type="dxa"/>
              <w:right w:w="28" w:type="dxa"/>
            </w:tcMar>
            <w:hideMark/>
          </w:tcPr>
          <w:p w:rsidRPr="005E4BD4" w:rsidR="00037FD4" w:rsidP="00037FD4" w:rsidRDefault="00037FD4" w14:paraId="754381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00E1EDA3"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078C31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3:13</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2865F0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Särskilda utgifter för forskningsändamål</w:t>
            </w:r>
          </w:p>
        </w:tc>
        <w:tc>
          <w:tcPr>
            <w:tcW w:w="1418" w:type="dxa"/>
            <w:shd w:val="clear" w:color="auto" w:fill="FFFFFF"/>
            <w:tcMar>
              <w:top w:w="68" w:type="dxa"/>
              <w:left w:w="28" w:type="dxa"/>
              <w:bottom w:w="0" w:type="dxa"/>
              <w:right w:w="28" w:type="dxa"/>
            </w:tcMar>
            <w:hideMark/>
          </w:tcPr>
          <w:p w:rsidRPr="005E4BD4" w:rsidR="00037FD4" w:rsidP="00037FD4" w:rsidRDefault="00037FD4" w14:paraId="69C75C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89 495</w:t>
            </w:r>
          </w:p>
        </w:tc>
        <w:tc>
          <w:tcPr>
            <w:tcW w:w="1418" w:type="dxa"/>
            <w:shd w:val="clear" w:color="auto" w:fill="FFFFFF"/>
            <w:tcMar>
              <w:top w:w="68" w:type="dxa"/>
              <w:left w:w="28" w:type="dxa"/>
              <w:bottom w:w="0" w:type="dxa"/>
              <w:right w:w="28" w:type="dxa"/>
            </w:tcMar>
            <w:hideMark/>
          </w:tcPr>
          <w:p w:rsidRPr="005E4BD4" w:rsidR="00037FD4" w:rsidP="00037FD4" w:rsidRDefault="00037FD4" w14:paraId="20232F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27DBD8AC"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766639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3:14</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4AABED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Gentekniknämnden</w:t>
            </w:r>
          </w:p>
        </w:tc>
        <w:tc>
          <w:tcPr>
            <w:tcW w:w="1418" w:type="dxa"/>
            <w:shd w:val="clear" w:color="auto" w:fill="FFFFFF"/>
            <w:tcMar>
              <w:top w:w="68" w:type="dxa"/>
              <w:left w:w="28" w:type="dxa"/>
              <w:bottom w:w="0" w:type="dxa"/>
              <w:right w:w="28" w:type="dxa"/>
            </w:tcMar>
            <w:hideMark/>
          </w:tcPr>
          <w:p w:rsidRPr="005E4BD4" w:rsidR="00037FD4" w:rsidP="00037FD4" w:rsidRDefault="00037FD4" w14:paraId="40D1AC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5 145</w:t>
            </w:r>
          </w:p>
        </w:tc>
        <w:tc>
          <w:tcPr>
            <w:tcW w:w="1418" w:type="dxa"/>
            <w:shd w:val="clear" w:color="auto" w:fill="FFFFFF"/>
            <w:tcMar>
              <w:top w:w="68" w:type="dxa"/>
              <w:left w:w="28" w:type="dxa"/>
              <w:bottom w:w="0" w:type="dxa"/>
              <w:right w:w="28" w:type="dxa"/>
            </w:tcMar>
            <w:hideMark/>
          </w:tcPr>
          <w:p w:rsidRPr="005E4BD4" w:rsidR="00037FD4" w:rsidP="00037FD4" w:rsidRDefault="00037FD4" w14:paraId="46C8FE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501FB3DB"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381414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75749F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Internationella program</w:t>
            </w:r>
          </w:p>
        </w:tc>
        <w:tc>
          <w:tcPr>
            <w:tcW w:w="1418" w:type="dxa"/>
            <w:shd w:val="clear" w:color="auto" w:fill="FFFFFF"/>
            <w:tcMar>
              <w:top w:w="68" w:type="dxa"/>
              <w:left w:w="28" w:type="dxa"/>
              <w:bottom w:w="0" w:type="dxa"/>
              <w:right w:w="28" w:type="dxa"/>
            </w:tcMar>
            <w:hideMark/>
          </w:tcPr>
          <w:p w:rsidRPr="005E4BD4" w:rsidR="00037FD4" w:rsidP="00037FD4" w:rsidRDefault="00037FD4" w14:paraId="161D4F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81 589</w:t>
            </w:r>
          </w:p>
        </w:tc>
        <w:tc>
          <w:tcPr>
            <w:tcW w:w="1418" w:type="dxa"/>
            <w:shd w:val="clear" w:color="auto" w:fill="FFFFFF"/>
            <w:tcMar>
              <w:top w:w="68" w:type="dxa"/>
              <w:left w:w="28" w:type="dxa"/>
              <w:bottom w:w="0" w:type="dxa"/>
              <w:right w:w="28" w:type="dxa"/>
            </w:tcMar>
            <w:hideMark/>
          </w:tcPr>
          <w:p w:rsidRPr="005E4BD4" w:rsidR="00037FD4" w:rsidP="00037FD4" w:rsidRDefault="00037FD4" w14:paraId="7D9174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20 000</w:t>
            </w:r>
          </w:p>
        </w:tc>
      </w:tr>
      <w:tr w:rsidRPr="005E4BD4" w:rsidR="00037FD4" w:rsidTr="00037FD4" w14:paraId="5F5C0E54"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6B43AB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1E0BD1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Avgift till Unesco och ICCROM</w:t>
            </w:r>
          </w:p>
        </w:tc>
        <w:tc>
          <w:tcPr>
            <w:tcW w:w="1418" w:type="dxa"/>
            <w:shd w:val="clear" w:color="auto" w:fill="FFFFFF"/>
            <w:tcMar>
              <w:top w:w="68" w:type="dxa"/>
              <w:left w:w="28" w:type="dxa"/>
              <w:bottom w:w="0" w:type="dxa"/>
              <w:right w:w="28" w:type="dxa"/>
            </w:tcMar>
            <w:hideMark/>
          </w:tcPr>
          <w:p w:rsidRPr="005E4BD4" w:rsidR="00037FD4" w:rsidP="00037FD4" w:rsidRDefault="00037FD4" w14:paraId="466337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32 186</w:t>
            </w:r>
          </w:p>
        </w:tc>
        <w:tc>
          <w:tcPr>
            <w:tcW w:w="1418" w:type="dxa"/>
            <w:shd w:val="clear" w:color="auto" w:fill="FFFFFF"/>
            <w:tcMar>
              <w:top w:w="68" w:type="dxa"/>
              <w:left w:w="28" w:type="dxa"/>
              <w:bottom w:w="0" w:type="dxa"/>
              <w:right w:w="28" w:type="dxa"/>
            </w:tcMar>
            <w:hideMark/>
          </w:tcPr>
          <w:p w:rsidRPr="005E4BD4" w:rsidR="00037FD4" w:rsidP="00037FD4" w:rsidRDefault="00037FD4" w14:paraId="675913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10ADC3B2"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699E8E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4:3</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02D9F4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Kostnader för Svenska Unescorådet</w:t>
            </w:r>
          </w:p>
        </w:tc>
        <w:tc>
          <w:tcPr>
            <w:tcW w:w="1418" w:type="dxa"/>
            <w:shd w:val="clear" w:color="auto" w:fill="FFFFFF"/>
            <w:tcMar>
              <w:top w:w="68" w:type="dxa"/>
              <w:left w:w="28" w:type="dxa"/>
              <w:bottom w:w="0" w:type="dxa"/>
              <w:right w:w="28" w:type="dxa"/>
            </w:tcMar>
            <w:hideMark/>
          </w:tcPr>
          <w:p w:rsidRPr="005E4BD4" w:rsidR="00037FD4" w:rsidP="00037FD4" w:rsidRDefault="00037FD4" w14:paraId="7E76F6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11 906</w:t>
            </w:r>
          </w:p>
        </w:tc>
        <w:tc>
          <w:tcPr>
            <w:tcW w:w="1418" w:type="dxa"/>
            <w:shd w:val="clear" w:color="auto" w:fill="FFFFFF"/>
            <w:tcMar>
              <w:top w:w="68" w:type="dxa"/>
              <w:left w:w="28" w:type="dxa"/>
              <w:bottom w:w="0" w:type="dxa"/>
              <w:right w:w="28" w:type="dxa"/>
            </w:tcMar>
            <w:hideMark/>
          </w:tcPr>
          <w:p w:rsidRPr="005E4BD4" w:rsidR="00037FD4" w:rsidP="00037FD4" w:rsidRDefault="00037FD4" w14:paraId="34ED5A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4262DF00"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75392B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4:4</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2D58E5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Utvecklingsarbete inom områdena utbildning och forskning</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4656CA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24 543</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0AA3A0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4213D258"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E4BD4" w:rsidR="00037FD4" w:rsidP="00037FD4" w:rsidRDefault="00037FD4" w14:paraId="6611D0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E4BD4">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E4BD4" w:rsidR="00037FD4" w:rsidP="00037FD4" w:rsidRDefault="00037FD4" w14:paraId="5477AB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E4BD4">
              <w:rPr>
                <w:rFonts w:ascii="Times New Roman" w:hAnsi="Times New Roman" w:eastAsia="Times New Roman" w:cs="Times New Roman"/>
                <w:b/>
                <w:bCs/>
                <w:color w:val="000000"/>
                <w:kern w:val="0"/>
                <w:sz w:val="20"/>
                <w:szCs w:val="20"/>
                <w:lang w:eastAsia="sv-SE"/>
                <w14:numSpacing w14:val="default"/>
              </w:rPr>
              <w:t>106 936 696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E4BD4" w:rsidR="00037FD4" w:rsidP="00037FD4" w:rsidRDefault="00037FD4" w14:paraId="0DEC6C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E4BD4">
              <w:rPr>
                <w:rFonts w:ascii="Times New Roman" w:hAnsi="Times New Roman" w:eastAsia="Times New Roman" w:cs="Times New Roman"/>
                <w:b/>
                <w:bCs/>
                <w:color w:val="000000"/>
                <w:kern w:val="0"/>
                <w:sz w:val="20"/>
                <w:szCs w:val="20"/>
                <w:lang w:eastAsia="sv-SE"/>
                <w14:numSpacing w14:val="default"/>
              </w:rPr>
              <w:t>2 878 000</w:t>
            </w:r>
          </w:p>
        </w:tc>
      </w:tr>
    </w:tbl>
    <w:p w:rsidRPr="005E4BD4" w:rsidR="00422B9E" w:rsidP="008E0FE2" w:rsidRDefault="00422B9E" w14:paraId="04BFBF0A" w14:textId="7102BFE6">
      <w:pPr>
        <w:pStyle w:val="Normalutanindragellerluft"/>
      </w:pPr>
    </w:p>
    <w:p w:rsidRPr="00A3032E" w:rsidR="00037FD4" w:rsidP="00A3032E" w:rsidRDefault="00037FD4" w14:paraId="17D18324" w14:textId="77777777">
      <w:pPr>
        <w:pStyle w:val="Rubrik2"/>
      </w:pPr>
      <w:r w:rsidRPr="00A3032E">
        <w:t>1:1 Statens skolverk</w:t>
      </w:r>
    </w:p>
    <w:p w:rsidRPr="005E4BD4" w:rsidR="00037FD4" w:rsidP="00037FD4" w:rsidRDefault="00037FD4" w14:paraId="5BA0B446" w14:textId="22027D16">
      <w:pPr>
        <w:pStyle w:val="Normalutanindragellerluft"/>
      </w:pPr>
      <w:r w:rsidRPr="005E4BD4">
        <w:t xml:space="preserve">Vänsterpartiet avvisar effektiviseringen av Skolverket och avsätter därför 20 miljoner mer än regeringen. </w:t>
      </w:r>
    </w:p>
    <w:p w:rsidRPr="00A3032E" w:rsidR="00037FD4" w:rsidP="00A3032E" w:rsidRDefault="00037FD4" w14:paraId="548581A5" w14:textId="2B0FA1C2">
      <w:pPr>
        <w:pStyle w:val="Rubrik2"/>
      </w:pPr>
      <w:r w:rsidRPr="00A3032E">
        <w:t>1:3 Specialpedagogiska skolmyndigheten</w:t>
      </w:r>
    </w:p>
    <w:p w:rsidRPr="005E4BD4" w:rsidR="00037FD4" w:rsidP="00037FD4" w:rsidRDefault="00037FD4" w14:paraId="11BD47E7" w14:textId="349D3870">
      <w:pPr>
        <w:pStyle w:val="Normalutanindragellerluft"/>
      </w:pPr>
      <w:r w:rsidRPr="005E4BD4">
        <w:t xml:space="preserve">Vänsterpartiet avvisar effektiviseringen av Specialpedagogiska skolmyndigheten och avsätter därför 20 miljoner mer än regeringen. </w:t>
      </w:r>
    </w:p>
    <w:p w:rsidRPr="00A3032E" w:rsidR="00037FD4" w:rsidP="00A3032E" w:rsidRDefault="00037FD4" w14:paraId="3F30C41C" w14:textId="77777777">
      <w:pPr>
        <w:pStyle w:val="Rubrik2"/>
      </w:pPr>
      <w:r w:rsidRPr="00A3032E">
        <w:t>1:5 Utveckling av skolväsendet och annan pedagogisk verksamhet</w:t>
      </w:r>
    </w:p>
    <w:p w:rsidRPr="005E4BD4" w:rsidR="00037FD4" w:rsidP="00037FD4" w:rsidRDefault="00037FD4" w14:paraId="53495626" w14:textId="64E8F202">
      <w:pPr>
        <w:pStyle w:val="Normalutanindragellerluft"/>
      </w:pPr>
      <w:r w:rsidRPr="005E4BD4">
        <w:t>Vänsterpartiet vill se en kraftigt förstärkt personaltäthet i elevhälsan från höstterminen och avsätter 1</w:t>
      </w:r>
      <w:r w:rsidR="00627EFB">
        <w:t> </w:t>
      </w:r>
      <w:r w:rsidRPr="005E4BD4">
        <w:t>miljard mer än regeringen.</w:t>
      </w:r>
    </w:p>
    <w:p w:rsidRPr="00A3032E" w:rsidR="00037FD4" w:rsidP="00A3032E" w:rsidRDefault="00037FD4" w14:paraId="3F7AC3E0" w14:textId="77777777">
      <w:pPr>
        <w:pStyle w:val="Rubrik2"/>
      </w:pPr>
      <w:r w:rsidRPr="00A3032E">
        <w:t>1:7 Maxtaxa i förskola, fritidshem och annan pedagogisk verksamhet samt kvalitetshöjande åtgärder inom förskola</w:t>
      </w:r>
    </w:p>
    <w:p w:rsidRPr="005E4BD4" w:rsidR="00037FD4" w:rsidP="00037FD4" w:rsidRDefault="00037FD4" w14:paraId="63B93A92" w14:textId="1F97D2FA">
      <w:pPr>
        <w:pStyle w:val="Normalutanindragellerluft"/>
      </w:pPr>
      <w:r w:rsidRPr="005E4BD4">
        <w:t>Vänsterpartiet anser att det är viktigt att alla barn har möjlighet att gå i förskolan oavsett deras föräldrars ekonomi och föreslår därför att ett fribelopp införs i maxtaxan för hushåll vars inkomster ligger under taket i maxtaxan. För detta avsätter Vänsterpartiet 558 miljoner mer än regeringen. Ett fribelopp föreslås även för fritidshemsavgiften. För det avsätter Vänsterpartiet 335 miljoner mer än regeringen. Vidare avvisar Vänsterpartiet regeringens förslag till fribelopp i maxtaxan till förmån för eget förslag till fribelopp.</w:t>
      </w:r>
    </w:p>
    <w:p w:rsidRPr="005E4BD4" w:rsidR="00FF6A06" w:rsidP="00FF6A06" w:rsidRDefault="00037FD4" w14:paraId="58BA57F1" w14:textId="77777777">
      <w:r w:rsidRPr="005E4BD4">
        <w:t>Vänsterpartiet vill se lagstiftning som reglerar personaltätheten i förskolan. Därför behöver personaltätheten i förskolan stegvis öka och vi avsätter 500 miljoner för detta 202</w:t>
      </w:r>
      <w:r w:rsidRPr="005E4BD4" w:rsidR="00DC3382">
        <w:t>6</w:t>
      </w:r>
      <w:r w:rsidRPr="005E4BD4">
        <w:t xml:space="preserve">. </w:t>
      </w:r>
    </w:p>
    <w:p w:rsidRPr="005E4BD4" w:rsidR="00037FD4" w:rsidP="00FF6A06" w:rsidRDefault="00037FD4" w14:paraId="7226F435" w14:textId="4F06F38D">
      <w:r w:rsidRPr="005E4BD4">
        <w:t xml:space="preserve">Vänsterpartiet anser att barngrupperna i fritidshemmen är för stora och föreslår en personalförstärkning riktad mot fritidshem med störst behov och avsätter för detta 125 miljoner kronor från höstterminen 2026. Sammantaget anslår Vänsterpartiet </w:t>
      </w:r>
      <w:r w:rsidRPr="005E4BD4" w:rsidR="00DC3382">
        <w:t>518 miljone</w:t>
      </w:r>
      <w:r w:rsidRPr="005E4BD4">
        <w:t>r mer än regeringen 202</w:t>
      </w:r>
      <w:r w:rsidRPr="005E4BD4" w:rsidR="00DC3382">
        <w:t>6</w:t>
      </w:r>
      <w:r w:rsidRPr="005E4BD4">
        <w:t>.</w:t>
      </w:r>
    </w:p>
    <w:p w:rsidRPr="00A3032E" w:rsidR="00DC3382" w:rsidP="00A3032E" w:rsidRDefault="00DC3382" w14:paraId="22ABB20A" w14:textId="2D61C9B3">
      <w:pPr>
        <w:pStyle w:val="Rubrik2"/>
      </w:pPr>
      <w:r w:rsidRPr="00A3032E">
        <w:t>1:10 Fortbildning av lärare och förskolepersonal</w:t>
      </w:r>
    </w:p>
    <w:p w:rsidRPr="005E4BD4" w:rsidR="00DC3382" w:rsidP="00DC3382" w:rsidRDefault="00DC3382" w14:paraId="1B8393BF" w14:textId="7D14FC67">
      <w:pPr>
        <w:pStyle w:val="Normalutanindragellerluft"/>
      </w:pPr>
      <w:r w:rsidRPr="005E4BD4">
        <w:t>För att förskolan ska kunna utvecklas och rekrytera mer personal krävs det en utveck</w:t>
      </w:r>
      <w:r w:rsidR="00A3032E">
        <w:softHyphen/>
      </w:r>
      <w:r w:rsidRPr="005E4BD4">
        <w:t>ling av de olika yrkesrollerna. Därför föreslår Vänsterpartiet ett riktat barnskötarlyft, en utbildningssatsning som liknar Äldreomsorgslyftet. För ändamålet avsätter Vänster</w:t>
      </w:r>
      <w:r w:rsidR="00A3032E">
        <w:softHyphen/>
      </w:r>
      <w:r w:rsidRPr="005E4BD4">
        <w:t>partiet 250 miljoner kronor 2026.</w:t>
      </w:r>
    </w:p>
    <w:p w:rsidRPr="00A3032E" w:rsidR="00037FD4" w:rsidP="00A3032E" w:rsidRDefault="00037FD4" w14:paraId="5B7389FE" w14:textId="77777777">
      <w:pPr>
        <w:pStyle w:val="Rubrik2"/>
      </w:pPr>
      <w:r w:rsidRPr="00A3032E">
        <w:lastRenderedPageBreak/>
        <w:t>1:17 Statligt stöd till vuxenutbildning</w:t>
      </w:r>
    </w:p>
    <w:p w:rsidRPr="005E4BD4" w:rsidR="00037FD4" w:rsidP="00037FD4" w:rsidRDefault="00037FD4" w14:paraId="7A81AF1C" w14:textId="76599CF6">
      <w:pPr>
        <w:pStyle w:val="Normalutanindragellerluft"/>
      </w:pPr>
      <w:r w:rsidRPr="005E4BD4">
        <w:t>För att göra studier till en möjlighet för fler föreslår Vänsterpartiet en satsning på kurslitteratur till vuxenstuderande på 300 miljoner kronor. Det innebär att Vänsterpartiet anslår 300 miljoner kronor mer än regeringen 202</w:t>
      </w:r>
      <w:r w:rsidRPr="005E4BD4" w:rsidR="00DC3382">
        <w:t>6</w:t>
      </w:r>
      <w:r w:rsidRPr="005E4BD4">
        <w:t>.</w:t>
      </w:r>
    </w:p>
    <w:p w:rsidRPr="00A3032E" w:rsidR="00037FD4" w:rsidP="00A3032E" w:rsidRDefault="00037FD4" w14:paraId="5C27BD35" w14:textId="77777777">
      <w:pPr>
        <w:pStyle w:val="Rubrik2"/>
      </w:pPr>
      <w:r w:rsidRPr="00A3032E">
        <w:t>2:2 Universitets- och högskolerådet</w:t>
      </w:r>
    </w:p>
    <w:p w:rsidRPr="005E4BD4" w:rsidR="00037FD4" w:rsidP="00037FD4" w:rsidRDefault="00037FD4" w14:paraId="7B9273CA" w14:textId="77777777">
      <w:pPr>
        <w:pStyle w:val="Normalutanindragellerluft"/>
      </w:pPr>
      <w:r w:rsidRPr="005E4BD4">
        <w:t>Vänsterpartiet vill att det ska vara möjligt för fler studenter med funktionsnedsättningar att göra högskoleprovet och anslår därför 10 miljoner kronor mer än regeringen.</w:t>
      </w:r>
    </w:p>
    <w:p w:rsidRPr="005E4BD4" w:rsidR="00037FD4" w:rsidP="00FF6A06" w:rsidRDefault="00037FD4" w14:paraId="3C710EE9" w14:textId="77777777">
      <w:r w:rsidRPr="005E4BD4">
        <w:t>Högskoleprovet är underfinansierat. För att undvika att denna underfinansiering leder till ökade avgifter för dem som skriver provet vill Vänsterpartiet höja anslaget med 10 miljoner kronor. Sammanlagt tillför vi anslaget 20 miljoner kronor.</w:t>
      </w:r>
    </w:p>
    <w:p w:rsidRPr="00A3032E" w:rsidR="00037FD4" w:rsidP="00A3032E" w:rsidRDefault="00037FD4" w14:paraId="5855C44E" w14:textId="77777777">
      <w:pPr>
        <w:pStyle w:val="Rubrik2"/>
      </w:pPr>
      <w:r w:rsidRPr="00A3032E">
        <w:t>2:64 Särskilda utgifter inom universitet och högskolor</w:t>
      </w:r>
    </w:p>
    <w:p w:rsidRPr="005E4BD4" w:rsidR="00037FD4" w:rsidP="00037FD4" w:rsidRDefault="00037FD4" w14:paraId="6D58BEFF" w14:textId="24BA4814">
      <w:pPr>
        <w:pStyle w:val="Normalutanindragellerluft"/>
      </w:pPr>
      <w:r w:rsidRPr="005E4BD4">
        <w:t>Vänsterpartiet vill stärka kvaliteten på högre utbildning och föreslår därför en höjning av ersättningen per helårsstudent till lärosätena och anslår till detta 3</w:t>
      </w:r>
      <w:r w:rsidRPr="005E4BD4" w:rsidR="00DC3382">
        <w:t>3</w:t>
      </w:r>
      <w:r w:rsidRPr="005E4BD4">
        <w:t xml:space="preserve">0 miljoner kronor mer än regeringen. Vänsterpartiet vill även se höjda basanslag till forskning och anslår </w:t>
      </w:r>
      <w:r w:rsidRPr="005E4BD4" w:rsidR="00DC3382">
        <w:t>1</w:t>
      </w:r>
      <w:r w:rsidRPr="005E4BD4">
        <w:t>00 miljoner kronor för ändamålet 202</w:t>
      </w:r>
      <w:r w:rsidRPr="005E4BD4" w:rsidR="00DC3382">
        <w:t>6</w:t>
      </w:r>
      <w:r w:rsidRPr="005E4BD4">
        <w:t>. Vidare föreslås läkarutbildningen utökas med 500 och sjuksköterskeutbildningen med 1</w:t>
      </w:r>
      <w:r w:rsidR="00E85AFA">
        <w:t> </w:t>
      </w:r>
      <w:r w:rsidRPr="005E4BD4">
        <w:t>000 platser åren 202</w:t>
      </w:r>
      <w:r w:rsidRPr="005E4BD4" w:rsidR="00DC3382">
        <w:t>6</w:t>
      </w:r>
      <w:r w:rsidR="00E85AFA">
        <w:t>–</w:t>
      </w:r>
      <w:r w:rsidRPr="005E4BD4">
        <w:t>2030, för detta anslås 208 miljoner 202</w:t>
      </w:r>
      <w:r w:rsidRPr="005E4BD4" w:rsidR="00DC3382">
        <w:t>6</w:t>
      </w:r>
      <w:r w:rsidRPr="005E4BD4">
        <w:t>. Vidare föreslås även en utökning av bibliotekarieutbildningen med 100 platser från 202</w:t>
      </w:r>
      <w:r w:rsidRPr="005E4BD4" w:rsidR="00DC3382">
        <w:t>6</w:t>
      </w:r>
      <w:r w:rsidRPr="005E4BD4">
        <w:t xml:space="preserve">, för detta anslås 10 miljoner kronor. </w:t>
      </w:r>
    </w:p>
    <w:p w:rsidRPr="005E4BD4" w:rsidR="00037FD4" w:rsidP="00FF6A06" w:rsidRDefault="00037FD4" w14:paraId="00A4349A" w14:textId="40E55865">
      <w:r w:rsidRPr="005E4BD4">
        <w:t xml:space="preserve">Det innebär sammantaget att anslaget föreslås höjas med </w:t>
      </w:r>
      <w:r w:rsidRPr="005E4BD4" w:rsidR="00DC3382">
        <w:t>64</w:t>
      </w:r>
      <w:r w:rsidRPr="005E4BD4">
        <w:t>8 miljoner kronor.</w:t>
      </w:r>
    </w:p>
    <w:p w:rsidRPr="00A3032E" w:rsidR="00037FD4" w:rsidP="00A3032E" w:rsidRDefault="00037FD4" w14:paraId="3682A414" w14:textId="77777777">
      <w:pPr>
        <w:pStyle w:val="Rubrik2"/>
      </w:pPr>
      <w:r w:rsidRPr="00A3032E">
        <w:t xml:space="preserve">2:66 Ersättning för klinisk utbildning och forskning </w:t>
      </w:r>
    </w:p>
    <w:p w:rsidRPr="005E4BD4" w:rsidR="00037FD4" w:rsidP="00037FD4" w:rsidRDefault="00037FD4" w14:paraId="4CDD6C95" w14:textId="77777777">
      <w:pPr>
        <w:pStyle w:val="Normalutanindragellerluft"/>
      </w:pPr>
      <w:r w:rsidRPr="005E4BD4">
        <w:t>För att genomföra en utökning av läkarutbildningen med 500 platser behöver den statliga ersättningen för klinisk forskning och utbildning (ALF) till regionerna ökas. Vänsterpartiet avsätter för detta 42 miljoner.</w:t>
      </w:r>
    </w:p>
    <w:p w:rsidRPr="00A3032E" w:rsidR="00037FD4" w:rsidP="00A3032E" w:rsidRDefault="00037FD4" w14:paraId="659B62D9" w14:textId="77777777">
      <w:pPr>
        <w:pStyle w:val="Rubrik2"/>
      </w:pPr>
      <w:r w:rsidRPr="00A3032E">
        <w:t>2:67 Särskilda bidrag inom högskoleområdet</w:t>
      </w:r>
    </w:p>
    <w:p w:rsidRPr="005E4BD4" w:rsidR="00037FD4" w:rsidP="00037FD4" w:rsidRDefault="00037FD4" w14:paraId="152C0D0E" w14:textId="77777777">
      <w:pPr>
        <w:pStyle w:val="Normalutanindragellerluft"/>
      </w:pPr>
      <w:r w:rsidRPr="005E4BD4">
        <w:t>Vänsterpartiet vill öka tryggheten för studenter på lärosätena och avsätter därför 30 miljoner kronor mer till studentkårerna. Det innebär att Vänsterpartiet anslår 30 miljoner kronor mer än regeringen.</w:t>
      </w:r>
    </w:p>
    <w:p w:rsidRPr="00A3032E" w:rsidR="00037FD4" w:rsidP="00A3032E" w:rsidRDefault="00037FD4" w14:paraId="55FD8CFB" w14:textId="77777777">
      <w:pPr>
        <w:pStyle w:val="Rubrik2"/>
      </w:pPr>
      <w:r w:rsidRPr="00A3032E">
        <w:t>3:1 Vetenskapsrådet: Forskning och forskningsinformation</w:t>
      </w:r>
    </w:p>
    <w:p w:rsidRPr="005E4BD4" w:rsidR="00037FD4" w:rsidP="00037FD4" w:rsidRDefault="00037FD4" w14:paraId="7B164A2E" w14:textId="0DC1D1A4">
      <w:pPr>
        <w:pStyle w:val="Normalutanindragellerluft"/>
      </w:pPr>
      <w:r w:rsidRPr="005E4BD4">
        <w:t xml:space="preserve">Vänsterpartiet vill se </w:t>
      </w:r>
      <w:r w:rsidRPr="005E4BD4" w:rsidR="001D76D4">
        <w:t xml:space="preserve">ett utökat stöd till Scholars at Risk (SAR) för att de ska kunna stötta fler forskare på flykt </w:t>
      </w:r>
      <w:r w:rsidRPr="005E4BD4">
        <w:t>och anslår därför 1</w:t>
      </w:r>
      <w:r w:rsidRPr="005E4BD4" w:rsidR="001D76D4">
        <w:t>0</w:t>
      </w:r>
      <w:r w:rsidRPr="005E4BD4">
        <w:t xml:space="preserve"> miljoner kronor mer än regeringen. </w:t>
      </w:r>
    </w:p>
    <w:p w:rsidRPr="00A3032E" w:rsidR="00037FD4" w:rsidP="00A3032E" w:rsidRDefault="00037FD4" w14:paraId="2128AE1D" w14:textId="016C2C4A">
      <w:pPr>
        <w:pStyle w:val="Rubrik2"/>
      </w:pPr>
      <w:r w:rsidRPr="00A3032E">
        <w:t>4:1</w:t>
      </w:r>
      <w:r w:rsidR="00A3032E">
        <w:t xml:space="preserve"> </w:t>
      </w:r>
      <w:r w:rsidRPr="00A3032E">
        <w:t>Internationella program</w:t>
      </w:r>
    </w:p>
    <w:p w:rsidRPr="005E4BD4" w:rsidR="00BB6339" w:rsidP="00037FD4" w:rsidRDefault="00037FD4" w14:paraId="4B109C1A" w14:textId="30AC5B7D">
      <w:pPr>
        <w:pStyle w:val="Normalutanindragellerluft"/>
      </w:pPr>
      <w:r w:rsidRPr="005E4BD4">
        <w:t>Vänsterpartiet vill se stipendier som är öronmärkta för studenter från Palestina för att stötta utbildningssystemet i Palestina och avsätter för detta 20 miljoner kronor.</w:t>
      </w:r>
    </w:p>
    <w:sdt>
      <w:sdtPr>
        <w:rPr>
          <w:i/>
          <w:noProof/>
        </w:rPr>
        <w:alias w:val="CC_Underskrifter"/>
        <w:tag w:val="CC_Underskrifter"/>
        <w:id w:val="583496634"/>
        <w:lock w:val="sdtContentLocked"/>
        <w:placeholder>
          <w:docPart w:val="5FDFE6419B674269A1EAB2C49B28CD69"/>
        </w:placeholder>
      </w:sdtPr>
      <w:sdtEndPr/>
      <w:sdtContent>
        <w:p w:rsidR="005E4BD4" w:rsidP="005E4BD4" w:rsidRDefault="005E4BD4" w14:paraId="0D661F69" w14:textId="77777777"/>
        <w:p w:rsidR="005E4BD4" w:rsidP="005E4BD4" w:rsidRDefault="00331E05" w14:paraId="0EB09728" w14:textId="126C1326"/>
      </w:sdtContent>
    </w:sdt>
    <w:tbl>
      <w:tblPr>
        <w:tblW w:w="5000" w:type="pct"/>
        <w:tblLook w:val="04A0" w:firstRow="1" w:lastRow="0" w:firstColumn="1" w:lastColumn="0" w:noHBand="0" w:noVBand="1"/>
        <w:tblCaption w:val="underskrifter"/>
      </w:tblPr>
      <w:tblGrid>
        <w:gridCol w:w="4252"/>
        <w:gridCol w:w="4252"/>
      </w:tblGrid>
      <w:tr w:rsidR="001E1316" w14:paraId="414B57CC" w14:textId="77777777">
        <w:trPr>
          <w:cantSplit/>
        </w:trPr>
        <w:tc>
          <w:tcPr>
            <w:tcW w:w="50" w:type="pct"/>
            <w:vAlign w:val="bottom"/>
          </w:tcPr>
          <w:p w:rsidR="001E1316" w:rsidRDefault="005618EF" w14:paraId="6492EBA2" w14:textId="77777777">
            <w:pPr>
              <w:pStyle w:val="Underskrifter"/>
              <w:spacing w:after="0"/>
            </w:pPr>
            <w:r>
              <w:t>Nooshi Dadgostar (V)</w:t>
            </w:r>
          </w:p>
        </w:tc>
        <w:tc>
          <w:tcPr>
            <w:tcW w:w="50" w:type="pct"/>
            <w:vAlign w:val="bottom"/>
          </w:tcPr>
          <w:p w:rsidR="001E1316" w:rsidRDefault="001E1316" w14:paraId="73669411" w14:textId="77777777">
            <w:pPr>
              <w:pStyle w:val="Underskrifter"/>
              <w:spacing w:after="0"/>
            </w:pPr>
          </w:p>
        </w:tc>
      </w:tr>
      <w:tr w:rsidR="001E1316" w14:paraId="62746D5A" w14:textId="77777777">
        <w:trPr>
          <w:cantSplit/>
        </w:trPr>
        <w:tc>
          <w:tcPr>
            <w:tcW w:w="50" w:type="pct"/>
            <w:vAlign w:val="bottom"/>
          </w:tcPr>
          <w:p w:rsidR="001E1316" w:rsidRDefault="005618EF" w14:paraId="0273FE43" w14:textId="77777777">
            <w:pPr>
              <w:pStyle w:val="Underskrifter"/>
              <w:spacing w:after="0"/>
            </w:pPr>
            <w:r>
              <w:t>Andrea Andersson Tay (V)</w:t>
            </w:r>
          </w:p>
        </w:tc>
        <w:tc>
          <w:tcPr>
            <w:tcW w:w="50" w:type="pct"/>
            <w:vAlign w:val="bottom"/>
          </w:tcPr>
          <w:p w:rsidR="001E1316" w:rsidRDefault="005618EF" w14:paraId="36EDF8F4" w14:textId="77777777">
            <w:pPr>
              <w:pStyle w:val="Underskrifter"/>
              <w:spacing w:after="0"/>
            </w:pPr>
            <w:r>
              <w:t>Samuel Gonzalez Westling (V)</w:t>
            </w:r>
          </w:p>
        </w:tc>
      </w:tr>
      <w:tr w:rsidR="001E1316" w14:paraId="34258342" w14:textId="77777777">
        <w:trPr>
          <w:cantSplit/>
        </w:trPr>
        <w:tc>
          <w:tcPr>
            <w:tcW w:w="50" w:type="pct"/>
            <w:vAlign w:val="bottom"/>
          </w:tcPr>
          <w:p w:rsidR="001E1316" w:rsidRDefault="005618EF" w14:paraId="2793F5D5" w14:textId="77777777">
            <w:pPr>
              <w:pStyle w:val="Underskrifter"/>
              <w:spacing w:after="0"/>
            </w:pPr>
            <w:r>
              <w:t>Tony Haddou (V)</w:t>
            </w:r>
          </w:p>
        </w:tc>
        <w:tc>
          <w:tcPr>
            <w:tcW w:w="50" w:type="pct"/>
            <w:vAlign w:val="bottom"/>
          </w:tcPr>
          <w:p w:rsidR="001E1316" w:rsidRDefault="005618EF" w14:paraId="724AA193" w14:textId="77777777">
            <w:pPr>
              <w:pStyle w:val="Underskrifter"/>
              <w:spacing w:after="0"/>
            </w:pPr>
            <w:r>
              <w:t>Lotta Johnsson Fornarve (V)</w:t>
            </w:r>
          </w:p>
        </w:tc>
      </w:tr>
      <w:tr w:rsidR="001E1316" w14:paraId="6D2BB0DE" w14:textId="77777777">
        <w:trPr>
          <w:cantSplit/>
        </w:trPr>
        <w:tc>
          <w:tcPr>
            <w:tcW w:w="50" w:type="pct"/>
            <w:vAlign w:val="bottom"/>
          </w:tcPr>
          <w:p w:rsidR="001E1316" w:rsidRDefault="005618EF" w14:paraId="1E294263" w14:textId="77777777">
            <w:pPr>
              <w:pStyle w:val="Underskrifter"/>
              <w:spacing w:after="0"/>
            </w:pPr>
            <w:r>
              <w:t>Andreas Lennkvist Manriquez (V)</w:t>
            </w:r>
          </w:p>
        </w:tc>
        <w:tc>
          <w:tcPr>
            <w:tcW w:w="50" w:type="pct"/>
            <w:vAlign w:val="bottom"/>
          </w:tcPr>
          <w:p w:rsidR="001E1316" w:rsidRDefault="005618EF" w14:paraId="2FE4876A" w14:textId="77777777">
            <w:pPr>
              <w:pStyle w:val="Underskrifter"/>
              <w:spacing w:after="0"/>
            </w:pPr>
            <w:r>
              <w:t>Isabell Mixter (V)</w:t>
            </w:r>
          </w:p>
        </w:tc>
      </w:tr>
      <w:tr w:rsidR="001E1316" w14:paraId="48B86B40" w14:textId="77777777">
        <w:trPr>
          <w:cantSplit/>
        </w:trPr>
        <w:tc>
          <w:tcPr>
            <w:tcW w:w="50" w:type="pct"/>
            <w:vAlign w:val="bottom"/>
          </w:tcPr>
          <w:p w:rsidR="001E1316" w:rsidRDefault="005618EF" w14:paraId="402D19CD" w14:textId="77777777">
            <w:pPr>
              <w:pStyle w:val="Underskrifter"/>
              <w:spacing w:after="0"/>
            </w:pPr>
            <w:r>
              <w:t>Vasiliki Tsouplaki (V)</w:t>
            </w:r>
          </w:p>
        </w:tc>
        <w:tc>
          <w:tcPr>
            <w:tcW w:w="50" w:type="pct"/>
            <w:vAlign w:val="bottom"/>
          </w:tcPr>
          <w:p w:rsidR="001E1316" w:rsidRDefault="001E1316" w14:paraId="1D43AFB5" w14:textId="77777777">
            <w:pPr>
              <w:pStyle w:val="Underskrifter"/>
              <w:spacing w:after="0"/>
            </w:pPr>
          </w:p>
        </w:tc>
      </w:tr>
    </w:tbl>
    <w:p w:rsidRPr="008E0FE2" w:rsidR="004801AC" w:rsidP="00DF3554" w:rsidRDefault="004801AC" w14:paraId="05922C1D" w14:textId="27A396F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18691" w14:textId="77777777" w:rsidR="009F505A" w:rsidRDefault="009F505A" w:rsidP="000C1CAD">
      <w:pPr>
        <w:spacing w:line="240" w:lineRule="auto"/>
      </w:pPr>
      <w:r>
        <w:separator/>
      </w:r>
    </w:p>
  </w:endnote>
  <w:endnote w:type="continuationSeparator" w:id="0">
    <w:p w14:paraId="039A08C4" w14:textId="77777777" w:rsidR="009F505A" w:rsidRDefault="009F50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403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04B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E2D0C" w14:textId="198F0B1A" w:rsidR="00262EA3" w:rsidRPr="005E4BD4" w:rsidRDefault="00262EA3" w:rsidP="005E4B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6ABFD" w14:textId="77777777" w:rsidR="009F505A" w:rsidRDefault="009F505A" w:rsidP="000C1CAD">
      <w:pPr>
        <w:spacing w:line="240" w:lineRule="auto"/>
      </w:pPr>
      <w:r>
        <w:separator/>
      </w:r>
    </w:p>
  </w:footnote>
  <w:footnote w:type="continuationSeparator" w:id="0">
    <w:p w14:paraId="7DD8B494" w14:textId="77777777" w:rsidR="009F505A" w:rsidRDefault="009F50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6B6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C4F4D5" wp14:editId="32F146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3AFBF6" w14:textId="011D3666" w:rsidR="00262EA3" w:rsidRDefault="00331E05" w:rsidP="008103B5">
                          <w:pPr>
                            <w:jc w:val="right"/>
                          </w:pPr>
                          <w:sdt>
                            <w:sdtPr>
                              <w:alias w:val="CC_Noformat_Partikod"/>
                              <w:tag w:val="CC_Noformat_Partikod"/>
                              <w:id w:val="-53464382"/>
                              <w:placeholder>
                                <w:docPart w:val="461EB23BC57B4D2AA02DAD06A8B076CE"/>
                              </w:placeholder>
                              <w:text/>
                            </w:sdtPr>
                            <w:sdtEndPr/>
                            <w:sdtContent>
                              <w:r w:rsidR="00037FD4">
                                <w:t>V</w:t>
                              </w:r>
                            </w:sdtContent>
                          </w:sdt>
                          <w:sdt>
                            <w:sdtPr>
                              <w:alias w:val="CC_Noformat_Partinummer"/>
                              <w:tag w:val="CC_Noformat_Partinummer"/>
                              <w:id w:val="-1709555926"/>
                              <w:placeholder>
                                <w:docPart w:val="21420F5AB9854D7EB92864D060FF4E6B"/>
                              </w:placeholder>
                              <w:text/>
                            </w:sdtPr>
                            <w:sdtEndPr/>
                            <w:sdtContent>
                              <w:r w:rsidR="00037FD4">
                                <w:t>506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C4F4D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3AFBF6" w14:textId="011D3666" w:rsidR="00262EA3" w:rsidRDefault="00331E05" w:rsidP="008103B5">
                    <w:pPr>
                      <w:jc w:val="right"/>
                    </w:pPr>
                    <w:sdt>
                      <w:sdtPr>
                        <w:alias w:val="CC_Noformat_Partikod"/>
                        <w:tag w:val="CC_Noformat_Partikod"/>
                        <w:id w:val="-53464382"/>
                        <w:placeholder>
                          <w:docPart w:val="461EB23BC57B4D2AA02DAD06A8B076CE"/>
                        </w:placeholder>
                        <w:text/>
                      </w:sdtPr>
                      <w:sdtEndPr/>
                      <w:sdtContent>
                        <w:r w:rsidR="00037FD4">
                          <w:t>V</w:t>
                        </w:r>
                      </w:sdtContent>
                    </w:sdt>
                    <w:sdt>
                      <w:sdtPr>
                        <w:alias w:val="CC_Noformat_Partinummer"/>
                        <w:tag w:val="CC_Noformat_Partinummer"/>
                        <w:id w:val="-1709555926"/>
                        <w:placeholder>
                          <w:docPart w:val="21420F5AB9854D7EB92864D060FF4E6B"/>
                        </w:placeholder>
                        <w:text/>
                      </w:sdtPr>
                      <w:sdtEndPr/>
                      <w:sdtContent>
                        <w:r w:rsidR="00037FD4">
                          <w:t>506</w:t>
                        </w:r>
                      </w:sdtContent>
                    </w:sdt>
                  </w:p>
                </w:txbxContent>
              </v:textbox>
              <w10:wrap anchorx="page"/>
            </v:shape>
          </w:pict>
        </mc:Fallback>
      </mc:AlternateContent>
    </w:r>
  </w:p>
  <w:p w14:paraId="0C989B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3F6DF" w14:textId="77777777" w:rsidR="00262EA3" w:rsidRDefault="00262EA3" w:rsidP="008563AC">
    <w:pPr>
      <w:jc w:val="right"/>
    </w:pPr>
  </w:p>
  <w:p w14:paraId="3A12B3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EC39" w14:textId="77777777" w:rsidR="00262EA3" w:rsidRDefault="00331E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2B76E4" wp14:editId="377CFE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5D45A2" w14:textId="56DD20F1" w:rsidR="00262EA3" w:rsidRDefault="00331E05" w:rsidP="00A314CF">
    <w:pPr>
      <w:pStyle w:val="FSHNormal"/>
      <w:spacing w:before="40"/>
    </w:pPr>
    <w:sdt>
      <w:sdtPr>
        <w:alias w:val="CC_Noformat_Motionstyp"/>
        <w:tag w:val="CC_Noformat_Motionstyp"/>
        <w:id w:val="1162973129"/>
        <w:lock w:val="sdtContentLocked"/>
        <w15:appearance w15:val="hidden"/>
        <w:text/>
      </w:sdtPr>
      <w:sdtEndPr/>
      <w:sdtContent>
        <w:r w:rsidR="005E4BD4">
          <w:t>Partimotion</w:t>
        </w:r>
      </w:sdtContent>
    </w:sdt>
    <w:r w:rsidR="00821B36">
      <w:t xml:space="preserve"> </w:t>
    </w:r>
    <w:sdt>
      <w:sdtPr>
        <w:alias w:val="CC_Noformat_Partikod"/>
        <w:tag w:val="CC_Noformat_Partikod"/>
        <w:id w:val="1471015553"/>
        <w:text/>
      </w:sdtPr>
      <w:sdtEndPr/>
      <w:sdtContent>
        <w:r w:rsidR="00037FD4">
          <w:t>V</w:t>
        </w:r>
      </w:sdtContent>
    </w:sdt>
    <w:sdt>
      <w:sdtPr>
        <w:alias w:val="CC_Noformat_Partinummer"/>
        <w:tag w:val="CC_Noformat_Partinummer"/>
        <w:id w:val="-2014525982"/>
        <w:text/>
      </w:sdtPr>
      <w:sdtEndPr/>
      <w:sdtContent>
        <w:r w:rsidR="00037FD4">
          <w:t>506</w:t>
        </w:r>
      </w:sdtContent>
    </w:sdt>
  </w:p>
  <w:p w14:paraId="51454CAA" w14:textId="77777777" w:rsidR="00262EA3" w:rsidRPr="008227B3" w:rsidRDefault="00331E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9AF67D" w14:textId="018C7426" w:rsidR="00262EA3" w:rsidRPr="008227B3" w:rsidRDefault="00331E0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4BD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4BD4">
          <w:t>:3169</w:t>
        </w:r>
      </w:sdtContent>
    </w:sdt>
  </w:p>
  <w:p w14:paraId="55EF065B" w14:textId="087A9133" w:rsidR="00262EA3" w:rsidRDefault="00331E05" w:rsidP="00E03A3D">
    <w:pPr>
      <w:pStyle w:val="Motionr"/>
    </w:pPr>
    <w:sdt>
      <w:sdtPr>
        <w:alias w:val="CC_Noformat_Avtext"/>
        <w:tag w:val="CC_Noformat_Avtext"/>
        <w:id w:val="-2020768203"/>
        <w:lock w:val="sdtContentLocked"/>
        <w:placeholder>
          <w:docPart w:val="461EB23BC57B4D2AA02DAD06A8B076CE"/>
        </w:placeholder>
        <w15:appearance w15:val="hidden"/>
        <w:text/>
      </w:sdtPr>
      <w:sdtEndPr/>
      <w:sdtContent>
        <w:r w:rsidR="005E4BD4">
          <w:t>av Nooshi Dadgostar m.fl. (V)</w:t>
        </w:r>
      </w:sdtContent>
    </w:sdt>
  </w:p>
  <w:sdt>
    <w:sdtPr>
      <w:alias w:val="CC_Noformat_Rubtext"/>
      <w:tag w:val="CC_Noformat_Rubtext"/>
      <w:id w:val="-218060500"/>
      <w:lock w:val="sdtLocked"/>
      <w:placeholder>
        <w:docPart w:val="21420F5AB9854D7EB92864D060FF4E6B"/>
      </w:placeholder>
      <w:text/>
    </w:sdtPr>
    <w:sdtEndPr/>
    <w:sdtContent>
      <w:p w14:paraId="4DD3AEF1" w14:textId="4AB3D47A" w:rsidR="00262EA3" w:rsidRDefault="00037FD4" w:rsidP="00283E0F">
        <w:pPr>
          <w:pStyle w:val="FSHRub2"/>
        </w:pPr>
        <w:r>
          <w:t>Utgiftsområde 16 Utbildning och universitetsforskning</w:t>
        </w:r>
      </w:p>
    </w:sdtContent>
  </w:sdt>
  <w:sdt>
    <w:sdtPr>
      <w:alias w:val="CC_Boilerplate_3"/>
      <w:tag w:val="CC_Boilerplate_3"/>
      <w:id w:val="1606463544"/>
      <w:lock w:val="sdtContentLocked"/>
      <w15:appearance w15:val="hidden"/>
      <w:text w:multiLine="1"/>
    </w:sdtPr>
    <w:sdtEndPr/>
    <w:sdtContent>
      <w:p w14:paraId="4CEB443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AB61F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022F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6408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E1E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2850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8814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4EEA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9847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7FD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37FD4"/>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331"/>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F03"/>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626"/>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6D4"/>
    <w:rsid w:val="001D7E6D"/>
    <w:rsid w:val="001E000C"/>
    <w:rsid w:val="001E06C1"/>
    <w:rsid w:val="001E09D5"/>
    <w:rsid w:val="001E10E8"/>
    <w:rsid w:val="001E1316"/>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E05"/>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D21"/>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8EF"/>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BD4"/>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27EFB"/>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640"/>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05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2E"/>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6F3C"/>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F43"/>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37E5F"/>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38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AFA"/>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A06"/>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71E0657"/>
  <w15:chartTrackingRefBased/>
  <w15:docId w15:val="{BED6F802-E5E2-4EDB-8005-4E18E6BA7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88832581">
      <w:bodyDiv w:val="1"/>
      <w:marLeft w:val="0"/>
      <w:marRight w:val="0"/>
      <w:marTop w:val="0"/>
      <w:marBottom w:val="0"/>
      <w:divBdr>
        <w:top w:val="none" w:sz="0" w:space="0" w:color="auto"/>
        <w:left w:val="none" w:sz="0" w:space="0" w:color="auto"/>
        <w:bottom w:val="none" w:sz="0" w:space="0" w:color="auto"/>
        <w:right w:val="none" w:sz="0" w:space="0" w:color="auto"/>
      </w:divBdr>
      <w:divsChild>
        <w:div w:id="410586478">
          <w:marLeft w:val="0"/>
          <w:marRight w:val="0"/>
          <w:marTop w:val="0"/>
          <w:marBottom w:val="0"/>
          <w:divBdr>
            <w:top w:val="none" w:sz="0" w:space="0" w:color="auto"/>
            <w:left w:val="none" w:sz="0" w:space="0" w:color="auto"/>
            <w:bottom w:val="none" w:sz="0" w:space="0" w:color="auto"/>
            <w:right w:val="none" w:sz="0" w:space="0" w:color="auto"/>
          </w:divBdr>
        </w:div>
        <w:div w:id="952790169">
          <w:marLeft w:val="0"/>
          <w:marRight w:val="0"/>
          <w:marTop w:val="0"/>
          <w:marBottom w:val="0"/>
          <w:divBdr>
            <w:top w:val="none" w:sz="0" w:space="0" w:color="auto"/>
            <w:left w:val="none" w:sz="0" w:space="0" w:color="auto"/>
            <w:bottom w:val="none" w:sz="0" w:space="0" w:color="auto"/>
            <w:right w:val="none" w:sz="0" w:space="0" w:color="auto"/>
          </w:divBdr>
        </w:div>
      </w:divsChild>
    </w:div>
    <w:div w:id="1516923657">
      <w:bodyDiv w:val="1"/>
      <w:marLeft w:val="0"/>
      <w:marRight w:val="0"/>
      <w:marTop w:val="0"/>
      <w:marBottom w:val="0"/>
      <w:divBdr>
        <w:top w:val="none" w:sz="0" w:space="0" w:color="auto"/>
        <w:left w:val="none" w:sz="0" w:space="0" w:color="auto"/>
        <w:bottom w:val="none" w:sz="0" w:space="0" w:color="auto"/>
        <w:right w:val="none" w:sz="0" w:space="0" w:color="auto"/>
      </w:divBdr>
      <w:divsChild>
        <w:div w:id="2030402769">
          <w:marLeft w:val="0"/>
          <w:marRight w:val="0"/>
          <w:marTop w:val="0"/>
          <w:marBottom w:val="0"/>
          <w:divBdr>
            <w:top w:val="none" w:sz="0" w:space="0" w:color="auto"/>
            <w:left w:val="none" w:sz="0" w:space="0" w:color="auto"/>
            <w:bottom w:val="none" w:sz="0" w:space="0" w:color="auto"/>
            <w:right w:val="none" w:sz="0" w:space="0" w:color="auto"/>
          </w:divBdr>
        </w:div>
        <w:div w:id="359815252">
          <w:marLeft w:val="0"/>
          <w:marRight w:val="0"/>
          <w:marTop w:val="0"/>
          <w:marBottom w:val="0"/>
          <w:divBdr>
            <w:top w:val="none" w:sz="0" w:space="0" w:color="auto"/>
            <w:left w:val="none" w:sz="0" w:space="0" w:color="auto"/>
            <w:bottom w:val="none" w:sz="0" w:space="0" w:color="auto"/>
            <w:right w:val="none" w:sz="0" w:space="0" w:color="auto"/>
          </w:divBdr>
        </w:div>
        <w:div w:id="858547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0EC839A0D94250A086B26FE00F60A1"/>
        <w:category>
          <w:name w:val="Allmänt"/>
          <w:gallery w:val="placeholder"/>
        </w:category>
        <w:types>
          <w:type w:val="bbPlcHdr"/>
        </w:types>
        <w:behaviors>
          <w:behavior w:val="content"/>
        </w:behaviors>
        <w:guid w:val="{ED410A89-9811-4C0E-993D-F6E965097489}"/>
      </w:docPartPr>
      <w:docPartBody>
        <w:p w:rsidR="000C224C" w:rsidRDefault="00BF4EC7">
          <w:pPr>
            <w:pStyle w:val="AF0EC839A0D94250A086B26FE00F60A1"/>
          </w:pPr>
          <w:r w:rsidRPr="005A0A93">
            <w:rPr>
              <w:rStyle w:val="Platshllartext"/>
            </w:rPr>
            <w:t>Förslag till riksdagsbeslut</w:t>
          </w:r>
        </w:p>
      </w:docPartBody>
    </w:docPart>
    <w:docPart>
      <w:docPartPr>
        <w:name w:val="F125907D07F943B294D630B7620805AA"/>
        <w:category>
          <w:name w:val="Allmänt"/>
          <w:gallery w:val="placeholder"/>
        </w:category>
        <w:types>
          <w:type w:val="bbPlcHdr"/>
        </w:types>
        <w:behaviors>
          <w:behavior w:val="content"/>
        </w:behaviors>
        <w:guid w:val="{3FCF6B47-F4FE-4D8A-BB90-289C4019F3AA}"/>
      </w:docPartPr>
      <w:docPartBody>
        <w:p w:rsidR="000C224C" w:rsidRDefault="00BF4EC7">
          <w:pPr>
            <w:pStyle w:val="F125907D07F943B294D630B7620805AA"/>
          </w:pPr>
          <w:r w:rsidRPr="005A0A93">
            <w:rPr>
              <w:rStyle w:val="Platshllartext"/>
            </w:rPr>
            <w:t>Motivering</w:t>
          </w:r>
        </w:p>
      </w:docPartBody>
    </w:docPart>
    <w:docPart>
      <w:docPartPr>
        <w:name w:val="461EB23BC57B4D2AA02DAD06A8B076CE"/>
        <w:category>
          <w:name w:val="Allmänt"/>
          <w:gallery w:val="placeholder"/>
        </w:category>
        <w:types>
          <w:type w:val="bbPlcHdr"/>
        </w:types>
        <w:behaviors>
          <w:behavior w:val="content"/>
        </w:behaviors>
        <w:guid w:val="{C16C3828-A270-4952-A95C-518E2AE612F7}"/>
      </w:docPartPr>
      <w:docPartBody>
        <w:p w:rsidR="000C224C" w:rsidRDefault="00BF4EC7">
          <w:pPr>
            <w:pStyle w:val="461EB23BC57B4D2AA02DAD06A8B076CE"/>
          </w:pPr>
          <w:r>
            <w:rPr>
              <w:rStyle w:val="Platshllartext"/>
            </w:rPr>
            <w:t xml:space="preserve"> </w:t>
          </w:r>
        </w:p>
      </w:docPartBody>
    </w:docPart>
    <w:docPart>
      <w:docPartPr>
        <w:name w:val="21420F5AB9854D7EB92864D060FF4E6B"/>
        <w:category>
          <w:name w:val="Allmänt"/>
          <w:gallery w:val="placeholder"/>
        </w:category>
        <w:types>
          <w:type w:val="bbPlcHdr"/>
        </w:types>
        <w:behaviors>
          <w:behavior w:val="content"/>
        </w:behaviors>
        <w:guid w:val="{92A4DD06-233A-48A1-AA41-3561353407A3}"/>
      </w:docPartPr>
      <w:docPartBody>
        <w:p w:rsidR="000C224C" w:rsidRDefault="00BF4EC7">
          <w:pPr>
            <w:pStyle w:val="21420F5AB9854D7EB92864D060FF4E6B"/>
          </w:pPr>
          <w:r>
            <w:t xml:space="preserve"> </w:t>
          </w:r>
        </w:p>
      </w:docPartBody>
    </w:docPart>
    <w:docPart>
      <w:docPartPr>
        <w:name w:val="5FDFE6419B674269A1EAB2C49B28CD69"/>
        <w:category>
          <w:name w:val="Allmänt"/>
          <w:gallery w:val="placeholder"/>
        </w:category>
        <w:types>
          <w:type w:val="bbPlcHdr"/>
        </w:types>
        <w:behaviors>
          <w:behavior w:val="content"/>
        </w:behaviors>
        <w:guid w:val="{BC774D53-32A9-459A-BC1A-2B9F92B8B9E9}"/>
      </w:docPartPr>
      <w:docPartBody>
        <w:p w:rsidR="00EA0B0A" w:rsidRDefault="00EA0B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C7"/>
    <w:rsid w:val="000C224C"/>
    <w:rsid w:val="00191368"/>
    <w:rsid w:val="00BF4EC7"/>
    <w:rsid w:val="00EA0B0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0EC839A0D94250A086B26FE00F60A1">
    <w:name w:val="AF0EC839A0D94250A086B26FE00F60A1"/>
  </w:style>
  <w:style w:type="paragraph" w:customStyle="1" w:styleId="F125907D07F943B294D630B7620805AA">
    <w:name w:val="F125907D07F943B294D630B7620805AA"/>
  </w:style>
  <w:style w:type="paragraph" w:customStyle="1" w:styleId="461EB23BC57B4D2AA02DAD06A8B076CE">
    <w:name w:val="461EB23BC57B4D2AA02DAD06A8B076CE"/>
  </w:style>
  <w:style w:type="paragraph" w:customStyle="1" w:styleId="21420F5AB9854D7EB92864D060FF4E6B">
    <w:name w:val="21420F5AB9854D7EB92864D060FF4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BFE469-132D-41B8-93AF-2477572948E7}"/>
</file>

<file path=customXml/itemProps2.xml><?xml version="1.0" encoding="utf-8"?>
<ds:datastoreItem xmlns:ds="http://schemas.openxmlformats.org/officeDocument/2006/customXml" ds:itemID="{2EEE2359-BC0A-4D07-A3D2-4E6084294489}"/>
</file>

<file path=customXml/itemProps3.xml><?xml version="1.0" encoding="utf-8"?>
<ds:datastoreItem xmlns:ds="http://schemas.openxmlformats.org/officeDocument/2006/customXml" ds:itemID="{85B1A188-6A47-4C5F-BD1D-6CA25ECCE217}"/>
</file>

<file path=docProps/app.xml><?xml version="1.0" encoding="utf-8"?>
<Properties xmlns="http://schemas.openxmlformats.org/officeDocument/2006/extended-properties" xmlns:vt="http://schemas.openxmlformats.org/officeDocument/2006/docPropsVTypes">
  <Template>Normal</Template>
  <TotalTime>61</TotalTime>
  <Pages>7</Pages>
  <Words>1771</Words>
  <Characters>10438</Characters>
  <Application>Microsoft Office Word</Application>
  <DocSecurity>0</DocSecurity>
  <Lines>579</Lines>
  <Paragraphs>530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V506 Utgiftsområde 16 Utbildning och universitetsforskning</vt:lpstr>
      <vt:lpstr>
      </vt:lpstr>
    </vt:vector>
  </TitlesOfParts>
  <Company>Sveriges riksdag</Company>
  <LinksUpToDate>false</LinksUpToDate>
  <CharactersWithSpaces>11679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