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BF5B79" w:rsidRDefault="00354CF9" w14:paraId="10E50B8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6D7551D98CC4CD2AF9C49113E8B384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8da03c9-9d95-4729-81ff-35df73fae7c1"/>
        <w:id w:val="-1072048567"/>
        <w:lock w:val="sdtLocked"/>
      </w:sdtPr>
      <w:sdtEndPr/>
      <w:sdtContent>
        <w:p w:rsidR="004F23BA" w:rsidRDefault="000778B4" w14:paraId="56CF0C0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osund konkurrens på begravningsmarknaden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EFECAC96CA64DF7ADCD0E54DB001819"/>
        </w:placeholder>
        <w:text/>
      </w:sdtPr>
      <w:sdtEndPr/>
      <w:sdtContent>
        <w:p w:rsidRPr="009B062B" w:rsidR="006D79C9" w:rsidP="00333E95" w:rsidRDefault="006D79C9" w14:paraId="62B4BCD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E0ADB" w:rsidP="00BE0ADB" w:rsidRDefault="00BE0ADB" w14:paraId="329CC303" w14:textId="43B1B3B6">
      <w:pPr>
        <w:pStyle w:val="Normalutanindragellerluft"/>
      </w:pPr>
      <w:r>
        <w:t>Begravningsbranschen domineras av små och familjeägda företag vid sidan av kooperativt ägda Fonus. På många orter har de lokala familjeföretagen verkat i generationer och är en viktig del i lokalsamhällets sociala sammanhållning.</w:t>
      </w:r>
    </w:p>
    <w:p w:rsidR="00BE0ADB" w:rsidP="003C7F7E" w:rsidRDefault="00BE0ADB" w14:paraId="42F219F7" w14:textId="70EA1BAD">
      <w:r>
        <w:t>Under senare år har allt fler församlingar inom Svenska kyrkan börjat driva begravningsbyråer, ofta i konkurrens med existerande lokala företag. Konkurrens är naturligt för företagare och det som driver utvecklingen framåt, men i fallet med kyrkliga begravningsbyråer så blir konkurrensen ofta osund, där kyrkans byråer har flera fördelar utifrån dels en dominerande, dels en privilegierad ställning:</w:t>
      </w:r>
    </w:p>
    <w:p w:rsidR="00BE0ADB" w:rsidP="003C7F7E" w:rsidRDefault="00BE0ADB" w14:paraId="5CDAE455" w14:textId="6D3052EB">
      <w:r>
        <w:t xml:space="preserve">Kyrkan är huvudman för begravningsverksamheten, vilket inkluderar tilldelning av </w:t>
      </w:r>
      <w:r w:rsidRPr="003C7F7E">
        <w:rPr>
          <w:spacing w:val="-2"/>
        </w:rPr>
        <w:t>gravplatser och schemaläggning av begravningar. Sammanblandas myndighetsuppdraget,</w:t>
      </w:r>
      <w:r>
        <w:t xml:space="preserve"> så kan alltså kyrkan ge den egna byrån konkurrensfördelar, t.ex. genom attraktiva begravningstider.</w:t>
      </w:r>
    </w:p>
    <w:p w:rsidR="00BE0ADB" w:rsidP="003C7F7E" w:rsidRDefault="00BE0ADB" w14:paraId="54767548" w14:textId="6034AF29">
      <w:r>
        <w:t>Kyrkan möter ofta de sörjande i ett tidigt skede. Kyrkoherden är själasörjare för människor i sorg men ofta också vd för den lokala begravningsbyrån och kan då marknadsföra den egna verksamheten. De dubbla hattarna skapar inte bara osund konkurrens, utan också etiska problem.</w:t>
      </w:r>
    </w:p>
    <w:p w:rsidR="00BE0ADB" w:rsidP="003C7F7E" w:rsidRDefault="00BE0ADB" w14:paraId="5F7E3447" w14:textId="7B782BD1">
      <w:r>
        <w:t>Kyrkliga begravningsbyråer saknar ofta egen heltidsanställd personal, utan hyr personal från församlingen. De får därmed lägre fasta kostnader än privata byråer. Dess</w:t>
      </w:r>
      <w:r w:rsidR="003C7F7E">
        <w:softHyphen/>
      </w:r>
      <w:r>
        <w:t>utom får även personalen dubbla hattar, både som församlingsmedarbetare och som medarbetare i en konkurrensutsatt verksamhet.</w:t>
      </w:r>
    </w:p>
    <w:p w:rsidR="00BE0ADB" w:rsidP="003C7F7E" w:rsidRDefault="00BE0ADB" w14:paraId="07A881EE" w14:textId="6C52EEBC">
      <w:r>
        <w:lastRenderedPageBreak/>
        <w:t>I februari 2024 föreslog Konkurrensverket förändringar i begravningslagen för att förhindra att kyrkliga begravningsbyråer snedvrider konkurrensen. Det kan exempelvis vara genom att kyrkoavgift och begravningsavgift inte ska täcka dessa begravnings</w:t>
      </w:r>
      <w:r w:rsidR="003C7F7E">
        <w:softHyphen/>
      </w:r>
      <w:r>
        <w:t>byrå</w:t>
      </w:r>
      <w:r w:rsidR="009126EC">
        <w:t>er</w:t>
      </w:r>
      <w:r>
        <w:t>s utgifter samt att de ska ha egna lokaler och egen anställd personal (eller, som ett minimum, fördela fasta kostnader på ett konkurre</w:t>
      </w:r>
      <w:r w:rsidR="009126EC">
        <w:t>ns</w:t>
      </w:r>
      <w:r>
        <w:t>neutralt sätt).</w:t>
      </w:r>
    </w:p>
    <w:p w:rsidR="00BB6339" w:rsidP="003C7F7E" w:rsidRDefault="00BE0ADB" w14:paraId="4C11EAA9" w14:textId="6BCEE6C6">
      <w:r>
        <w:t>Konkurrensverkets förslag är ett balanserat förslag. Som fristående samfund bör Svenska kyrkan naturligtvis ha långtgående frihet att själv fatta beslut om sin verksam</w:t>
      </w:r>
      <w:r w:rsidR="003C7F7E">
        <w:softHyphen/>
      </w:r>
      <w:r>
        <w:t>het, men med en historiskt unik ställning och ett uttalat myndighetsansvar så följer också ett ansvar. Idag tar kyrkan inte det ansvaret, till nackdel för hundratals småföre</w:t>
      </w:r>
      <w:r w:rsidR="003C7F7E">
        <w:softHyphen/>
      </w:r>
      <w:r>
        <w:t>tagare och deras anställda i hela landet. Regeringen bör därför skyndsamt låta utreda och lägga fram förslag om ändringar i begravningslagen i enlighet med Konkurrens</w:t>
      </w:r>
      <w:r w:rsidR="003C7F7E">
        <w:softHyphen/>
      </w:r>
      <w:r>
        <w:t>verkets förslag.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412CA5BD09949C1AB3F2EEBF2249221"/>
        </w:placeholder>
      </w:sdtPr>
      <w:sdtEndPr/>
      <w:sdtContent>
        <w:p w:rsidR="00BF5B79" w:rsidP="00BF5B79" w:rsidRDefault="00BF5B79" w14:paraId="1A858CF7" w14:textId="77777777"/>
        <w:p w:rsidR="00BF5B79" w:rsidP="00BF5B79" w:rsidRDefault="00354CF9" w14:paraId="1C3ED869" w14:textId="5EC10FD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F23BA" w14:paraId="0E71914E" w14:textId="77777777">
        <w:trPr>
          <w:cantSplit/>
        </w:trPr>
        <w:tc>
          <w:tcPr>
            <w:tcW w:w="50" w:type="pct"/>
            <w:vAlign w:val="bottom"/>
          </w:tcPr>
          <w:p w:rsidR="004F23BA" w:rsidRDefault="000778B4" w14:paraId="074EC048" w14:textId="77777777">
            <w:pPr>
              <w:pStyle w:val="Underskrifter"/>
              <w:spacing w:after="0"/>
            </w:pPr>
            <w:r>
              <w:t>Elisabeth Thand Ringqvist (C)</w:t>
            </w:r>
          </w:p>
        </w:tc>
        <w:tc>
          <w:tcPr>
            <w:tcW w:w="50" w:type="pct"/>
            <w:vAlign w:val="bottom"/>
          </w:tcPr>
          <w:p w:rsidR="004F23BA" w:rsidRDefault="004F23BA" w14:paraId="7333347D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F54C15D" w14:textId="3200F8B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87DB7" w14:textId="77777777" w:rsidR="00BE0ADB" w:rsidRDefault="00BE0ADB" w:rsidP="000C1CAD">
      <w:pPr>
        <w:spacing w:line="240" w:lineRule="auto"/>
      </w:pPr>
      <w:r>
        <w:separator/>
      </w:r>
    </w:p>
  </w:endnote>
  <w:endnote w:type="continuationSeparator" w:id="0">
    <w:p w14:paraId="43BBF41C" w14:textId="77777777" w:rsidR="00BE0ADB" w:rsidRDefault="00BE0AD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6929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45D4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DB481" w14:textId="7D6E85DC" w:rsidR="00262EA3" w:rsidRPr="00BF5B79" w:rsidRDefault="00262EA3" w:rsidP="00BF5B7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D3BAF" w14:textId="77777777" w:rsidR="00BE0ADB" w:rsidRDefault="00BE0ADB" w:rsidP="000C1CAD">
      <w:pPr>
        <w:spacing w:line="240" w:lineRule="auto"/>
      </w:pPr>
      <w:r>
        <w:separator/>
      </w:r>
    </w:p>
  </w:footnote>
  <w:footnote w:type="continuationSeparator" w:id="0">
    <w:p w14:paraId="77D6A799" w14:textId="77777777" w:rsidR="00BE0ADB" w:rsidRDefault="00BE0AD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36C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866F5C" wp14:editId="346AC46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A50C11" w14:textId="1E63F7B9" w:rsidR="00262EA3" w:rsidRDefault="00354CF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9FF8ECCBB79418FB0E2CAAD8FE3D77C"/>
                              </w:placeholder>
                              <w:text/>
                            </w:sdtPr>
                            <w:sdtEndPr/>
                            <w:sdtContent>
                              <w:r w:rsidR="00BE0ADB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5E6829ED99748DCB68F9C3929B069C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866F5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8A50C11" w14:textId="1E63F7B9" w:rsidR="00262EA3" w:rsidRDefault="00354CF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9FF8ECCBB79418FB0E2CAAD8FE3D77C"/>
                        </w:placeholder>
                        <w:text/>
                      </w:sdtPr>
                      <w:sdtEndPr/>
                      <w:sdtContent>
                        <w:r w:rsidR="00BE0ADB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5E6829ED99748DCB68F9C3929B069C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C472CF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DB3D8" w14:textId="77777777" w:rsidR="00262EA3" w:rsidRDefault="00262EA3" w:rsidP="008563AC">
    <w:pPr>
      <w:jc w:val="right"/>
    </w:pPr>
  </w:p>
  <w:p w14:paraId="7119332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1E24" w14:textId="77777777" w:rsidR="00262EA3" w:rsidRDefault="00354CF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EFEB003" wp14:editId="0BB34D3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0C129B6" w14:textId="6BC1B5BA" w:rsidR="00262EA3" w:rsidRDefault="00354CF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F5B7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E0ADB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D6A14C4" w14:textId="77777777" w:rsidR="00262EA3" w:rsidRPr="008227B3" w:rsidRDefault="00354CF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9AB8163" w14:textId="547F8D4E" w:rsidR="00262EA3" w:rsidRPr="008227B3" w:rsidRDefault="00354CF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F5B7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F5B79">
          <w:t>:2634</w:t>
        </w:r>
      </w:sdtContent>
    </w:sdt>
  </w:p>
  <w:p w14:paraId="438F992B" w14:textId="30243B35" w:rsidR="00262EA3" w:rsidRDefault="00354CF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9FF8ECCBB79418FB0E2CAAD8FE3D77C"/>
        </w:placeholder>
        <w15:appearance w15:val="hidden"/>
        <w:text/>
      </w:sdtPr>
      <w:sdtEndPr/>
      <w:sdtContent>
        <w:r w:rsidR="00BF5B79">
          <w:t>av Elisabeth Thand Ringqvist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5E6829ED99748DCB68F9C3929B069C8"/>
      </w:placeholder>
      <w:text/>
    </w:sdtPr>
    <w:sdtEndPr/>
    <w:sdtContent>
      <w:p w14:paraId="76F3D72A" w14:textId="300EE651" w:rsidR="00262EA3" w:rsidRDefault="00BE0ADB" w:rsidP="00283E0F">
        <w:pPr>
          <w:pStyle w:val="FSHRub2"/>
        </w:pPr>
        <w:r>
          <w:t>Osund konkurrens på begravningsmarknaden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392709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93075784">
    <w:abstractNumId w:val="9"/>
  </w:num>
  <w:num w:numId="2" w16cid:durableId="224492980">
    <w:abstractNumId w:val="8"/>
  </w:num>
  <w:num w:numId="3" w16cid:durableId="219635232">
    <w:abstractNumId w:val="16"/>
  </w:num>
  <w:num w:numId="4" w16cid:durableId="1422802092">
    <w:abstractNumId w:val="14"/>
  </w:num>
  <w:num w:numId="5" w16cid:durableId="2102338945">
    <w:abstractNumId w:val="17"/>
  </w:num>
  <w:num w:numId="6" w16cid:durableId="1433355202">
    <w:abstractNumId w:val="18"/>
  </w:num>
  <w:num w:numId="7" w16cid:durableId="1015036208">
    <w:abstractNumId w:val="11"/>
  </w:num>
  <w:num w:numId="8" w16cid:durableId="10835917">
    <w:abstractNumId w:val="12"/>
  </w:num>
  <w:num w:numId="9" w16cid:durableId="107817513">
    <w:abstractNumId w:val="15"/>
  </w:num>
  <w:num w:numId="10" w16cid:durableId="940721286">
    <w:abstractNumId w:val="22"/>
  </w:num>
  <w:num w:numId="11" w16cid:durableId="2021655996">
    <w:abstractNumId w:val="21"/>
  </w:num>
  <w:num w:numId="12" w16cid:durableId="2083945293">
    <w:abstractNumId w:val="21"/>
  </w:num>
  <w:num w:numId="13" w16cid:durableId="430129763">
    <w:abstractNumId w:val="3"/>
  </w:num>
  <w:num w:numId="14" w16cid:durableId="1235311810">
    <w:abstractNumId w:val="2"/>
  </w:num>
  <w:num w:numId="15" w16cid:durableId="1377782014">
    <w:abstractNumId w:val="1"/>
  </w:num>
  <w:num w:numId="16" w16cid:durableId="2125616319">
    <w:abstractNumId w:val="0"/>
  </w:num>
  <w:num w:numId="17" w16cid:durableId="297225562">
    <w:abstractNumId w:val="7"/>
  </w:num>
  <w:num w:numId="18" w16cid:durableId="1616601378">
    <w:abstractNumId w:val="6"/>
  </w:num>
  <w:num w:numId="19" w16cid:durableId="1084182988">
    <w:abstractNumId w:val="5"/>
  </w:num>
  <w:num w:numId="20" w16cid:durableId="986932570">
    <w:abstractNumId w:val="4"/>
  </w:num>
  <w:num w:numId="21" w16cid:durableId="90471222">
    <w:abstractNumId w:val="21"/>
  </w:num>
  <w:num w:numId="22" w16cid:durableId="673455842">
    <w:abstractNumId w:val="21"/>
  </w:num>
  <w:num w:numId="23" w16cid:durableId="1455519493">
    <w:abstractNumId w:val="21"/>
  </w:num>
  <w:num w:numId="24" w16cid:durableId="1691756029">
    <w:abstractNumId w:val="21"/>
  </w:num>
  <w:num w:numId="25" w16cid:durableId="1260144482">
    <w:abstractNumId w:val="21"/>
  </w:num>
  <w:num w:numId="26" w16cid:durableId="586116499">
    <w:abstractNumId w:val="22"/>
  </w:num>
  <w:num w:numId="27" w16cid:durableId="1889952124">
    <w:abstractNumId w:val="22"/>
  </w:num>
  <w:num w:numId="28" w16cid:durableId="1336231427">
    <w:abstractNumId w:val="22"/>
  </w:num>
  <w:num w:numId="29" w16cid:durableId="411857575">
    <w:abstractNumId w:val="22"/>
  </w:num>
  <w:num w:numId="30" w16cid:durableId="452989296">
    <w:abstractNumId w:val="21"/>
  </w:num>
  <w:num w:numId="31" w16cid:durableId="470176930">
    <w:abstractNumId w:val="21"/>
  </w:num>
  <w:num w:numId="32" w16cid:durableId="819617460">
    <w:abstractNumId w:val="22"/>
  </w:num>
  <w:num w:numId="33" w16cid:durableId="1835871395">
    <w:abstractNumId w:val="21"/>
  </w:num>
  <w:num w:numId="34" w16cid:durableId="361978333">
    <w:abstractNumId w:val="18"/>
  </w:num>
  <w:num w:numId="35" w16cid:durableId="926114550">
    <w:abstractNumId w:val="18"/>
    <w:lvlOverride w:ilvl="0">
      <w:startOverride w:val="1"/>
    </w:lvlOverride>
  </w:num>
  <w:num w:numId="36" w16cid:durableId="1977299477">
    <w:abstractNumId w:val="19"/>
  </w:num>
  <w:num w:numId="37" w16cid:durableId="1380058812">
    <w:abstractNumId w:val="18"/>
    <w:lvlOverride w:ilvl="0">
      <w:startOverride w:val="1"/>
    </w:lvlOverride>
  </w:num>
  <w:num w:numId="38" w16cid:durableId="1633052931">
    <w:abstractNumId w:val="13"/>
  </w:num>
  <w:num w:numId="39" w16cid:durableId="495535800">
    <w:abstractNumId w:val="10"/>
  </w:num>
  <w:num w:numId="40" w16cid:durableId="30621030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E0AD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90E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8B4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3CD0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CF9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C7F7E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3BA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6EC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AD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B79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0903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06AD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0C8FB0"/>
  <w15:chartTrackingRefBased/>
  <w15:docId w15:val="{F9442FA2-B688-44A5-BBFC-185D0BBD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D7551D98CC4CD2AF9C49113E8B38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A9C910-E7AE-46BA-B2CB-85E98F904EC2}"/>
      </w:docPartPr>
      <w:docPartBody>
        <w:p w:rsidR="00D80587" w:rsidRDefault="00D80587">
          <w:pPr>
            <w:pStyle w:val="26D7551D98CC4CD2AF9C49113E8B384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EFECAC96CA64DF7ADCD0E54DB0018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A8F55D-2DDF-4A33-BFEB-FFDF1FB07E74}"/>
      </w:docPartPr>
      <w:docPartBody>
        <w:p w:rsidR="00D80587" w:rsidRDefault="00D80587">
          <w:pPr>
            <w:pStyle w:val="1EFECAC96CA64DF7ADCD0E54DB00181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9FF8ECCBB79418FB0E2CAAD8FE3D7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F2FDEA-220E-48CB-A2EB-02C307FD887B}"/>
      </w:docPartPr>
      <w:docPartBody>
        <w:p w:rsidR="00D80587" w:rsidRDefault="00D80587">
          <w:pPr>
            <w:pStyle w:val="D9FF8ECCBB79418FB0E2CAAD8FE3D7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E6829ED99748DCB68F9C3929B069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E62076-C8B9-4367-B5F1-F0248E7EEAB6}"/>
      </w:docPartPr>
      <w:docPartBody>
        <w:p w:rsidR="00D80587" w:rsidRDefault="00D80587">
          <w:pPr>
            <w:pStyle w:val="A5E6829ED99748DCB68F9C3929B069C8"/>
          </w:pPr>
          <w:r>
            <w:t xml:space="preserve"> </w:t>
          </w:r>
        </w:p>
      </w:docPartBody>
    </w:docPart>
    <w:docPart>
      <w:docPartPr>
        <w:name w:val="7412CA5BD09949C1AB3F2EEBF22492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C61A9C-AF69-4B04-9847-76C41292913F}"/>
      </w:docPartPr>
      <w:docPartBody>
        <w:p w:rsidR="00E64659" w:rsidRDefault="00E6465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87"/>
    <w:rsid w:val="00D80587"/>
    <w:rsid w:val="00E50903"/>
    <w:rsid w:val="00F4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26D7551D98CC4CD2AF9C49113E8B384B">
    <w:name w:val="26D7551D98CC4CD2AF9C49113E8B384B"/>
  </w:style>
  <w:style w:type="paragraph" w:customStyle="1" w:styleId="1EFECAC96CA64DF7ADCD0E54DB001819">
    <w:name w:val="1EFECAC96CA64DF7ADCD0E54DB001819"/>
  </w:style>
  <w:style w:type="paragraph" w:customStyle="1" w:styleId="D9FF8ECCBB79418FB0E2CAAD8FE3D77C">
    <w:name w:val="D9FF8ECCBB79418FB0E2CAAD8FE3D77C"/>
  </w:style>
  <w:style w:type="paragraph" w:customStyle="1" w:styleId="A5E6829ED99748DCB68F9C3929B069C8">
    <w:name w:val="A5E6829ED99748DCB68F9C3929B069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70FD3D-73B6-4632-A991-A691BB132573}"/>
</file>

<file path=customXml/itemProps2.xml><?xml version="1.0" encoding="utf-8"?>
<ds:datastoreItem xmlns:ds="http://schemas.openxmlformats.org/officeDocument/2006/customXml" ds:itemID="{4725D03A-A562-4B3D-845F-0D6FD12F74E4}"/>
</file>

<file path=customXml/itemProps3.xml><?xml version="1.0" encoding="utf-8"?>
<ds:datastoreItem xmlns:ds="http://schemas.openxmlformats.org/officeDocument/2006/customXml" ds:itemID="{43E21D79-321B-4DDF-B38D-07A743AF3A6E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353</Words>
  <Characters>2264</Characters>
  <Application>Microsoft Office Word</Application>
  <DocSecurity>0</DocSecurity>
  <Lines>43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Osund konkurrens på begravningsmarknaden</vt:lpstr>
      <vt:lpstr>
      </vt:lpstr>
    </vt:vector>
  </TitlesOfParts>
  <Company>Sveriges riksdag</Company>
  <LinksUpToDate>false</LinksUpToDate>
  <CharactersWithSpaces>2605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