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8D63" w14:textId="77777777" w:rsidR="006E04A4" w:rsidRPr="00CD7560" w:rsidRDefault="000458F8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20</w:t>
      </w:r>
      <w:bookmarkEnd w:id="1"/>
    </w:p>
    <w:p w14:paraId="2A448D64" w14:textId="77777777" w:rsidR="006E04A4" w:rsidRDefault="000458F8">
      <w:pPr>
        <w:pStyle w:val="Datum"/>
        <w:outlineLvl w:val="0"/>
      </w:pPr>
      <w:bookmarkStart w:id="2" w:name="DocumentDate"/>
      <w:r>
        <w:t>Tisdagen den 22 oktober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25EAD" w14:paraId="2A448D69" w14:textId="77777777" w:rsidTr="00E47117">
        <w:trPr>
          <w:cantSplit/>
        </w:trPr>
        <w:tc>
          <w:tcPr>
            <w:tcW w:w="454" w:type="dxa"/>
          </w:tcPr>
          <w:p w14:paraId="2A448D65" w14:textId="77777777" w:rsidR="006E04A4" w:rsidRDefault="000458F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A448D66" w14:textId="77777777" w:rsidR="006E04A4" w:rsidRDefault="000458F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A448D67" w14:textId="77777777" w:rsidR="006E04A4" w:rsidRDefault="000458F8"/>
        </w:tc>
        <w:tc>
          <w:tcPr>
            <w:tcW w:w="7512" w:type="dxa"/>
            <w:gridSpan w:val="2"/>
          </w:tcPr>
          <w:p w14:paraId="2A448D68" w14:textId="77777777" w:rsidR="006E04A4" w:rsidRDefault="000458F8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F25EAD" w14:paraId="2A448D6E" w14:textId="77777777" w:rsidTr="00E47117">
        <w:trPr>
          <w:cantSplit/>
        </w:trPr>
        <w:tc>
          <w:tcPr>
            <w:tcW w:w="454" w:type="dxa"/>
          </w:tcPr>
          <w:p w14:paraId="2A448D6A" w14:textId="77777777" w:rsidR="006E04A4" w:rsidRDefault="000458F8"/>
        </w:tc>
        <w:tc>
          <w:tcPr>
            <w:tcW w:w="1134" w:type="dxa"/>
            <w:gridSpan w:val="2"/>
          </w:tcPr>
          <w:p w14:paraId="2A448D6B" w14:textId="77777777" w:rsidR="006E04A4" w:rsidRDefault="000458F8">
            <w:pPr>
              <w:jc w:val="right"/>
            </w:pPr>
          </w:p>
        </w:tc>
        <w:tc>
          <w:tcPr>
            <w:tcW w:w="397" w:type="dxa"/>
            <w:gridSpan w:val="2"/>
          </w:tcPr>
          <w:p w14:paraId="2A448D6C" w14:textId="77777777" w:rsidR="006E04A4" w:rsidRDefault="000458F8"/>
        </w:tc>
        <w:tc>
          <w:tcPr>
            <w:tcW w:w="7512" w:type="dxa"/>
            <w:gridSpan w:val="2"/>
          </w:tcPr>
          <w:p w14:paraId="2A448D6D" w14:textId="77777777" w:rsidR="006E04A4" w:rsidRDefault="000458F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25EAD" w14:paraId="2A448D7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A448D6F" w14:textId="77777777" w:rsidR="006E04A4" w:rsidRDefault="000458F8"/>
        </w:tc>
        <w:tc>
          <w:tcPr>
            <w:tcW w:w="851" w:type="dxa"/>
          </w:tcPr>
          <w:p w14:paraId="2A448D70" w14:textId="77777777" w:rsidR="006E04A4" w:rsidRDefault="000458F8">
            <w:pPr>
              <w:jc w:val="right"/>
            </w:pPr>
          </w:p>
        </w:tc>
        <w:tc>
          <w:tcPr>
            <w:tcW w:w="397" w:type="dxa"/>
            <w:gridSpan w:val="2"/>
          </w:tcPr>
          <w:p w14:paraId="2A448D71" w14:textId="77777777" w:rsidR="006E04A4" w:rsidRDefault="000458F8"/>
        </w:tc>
        <w:tc>
          <w:tcPr>
            <w:tcW w:w="7512" w:type="dxa"/>
            <w:gridSpan w:val="2"/>
          </w:tcPr>
          <w:p w14:paraId="2A448D72" w14:textId="77777777" w:rsidR="006E04A4" w:rsidRDefault="000458F8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A448D74" w14:textId="77777777" w:rsidR="006E04A4" w:rsidRDefault="000458F8">
      <w:pPr>
        <w:pStyle w:val="StreckLngt"/>
      </w:pPr>
      <w:r>
        <w:tab/>
      </w:r>
    </w:p>
    <w:p w14:paraId="2A448D75" w14:textId="77777777" w:rsidR="00121B42" w:rsidRDefault="000458F8" w:rsidP="00121B42">
      <w:pPr>
        <w:pStyle w:val="Blankrad"/>
      </w:pPr>
      <w:r>
        <w:t xml:space="preserve">      </w:t>
      </w:r>
    </w:p>
    <w:p w14:paraId="2A448D76" w14:textId="77777777" w:rsidR="00CF242C" w:rsidRDefault="000458F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25EAD" w14:paraId="2A448D7A" w14:textId="77777777" w:rsidTr="00055526">
        <w:trPr>
          <w:cantSplit/>
        </w:trPr>
        <w:tc>
          <w:tcPr>
            <w:tcW w:w="567" w:type="dxa"/>
          </w:tcPr>
          <w:p w14:paraId="2A448D77" w14:textId="77777777" w:rsidR="001D7AF0" w:rsidRDefault="000458F8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A448D78" w14:textId="6D391723" w:rsidR="006E04A4" w:rsidRDefault="000458F8" w:rsidP="000326E3">
            <w:pPr>
              <w:pStyle w:val="HuvudrubrikEnsam"/>
            </w:pPr>
            <w:r>
              <w:t xml:space="preserve">Återrapportering från Europeiska rådets möte </w:t>
            </w:r>
            <w:r w:rsidR="00567D93">
              <w:br/>
            </w:r>
            <w:r>
              <w:t xml:space="preserve">den 17 </w:t>
            </w:r>
            <w:r>
              <w:t>oktober</w:t>
            </w:r>
          </w:p>
        </w:tc>
        <w:tc>
          <w:tcPr>
            <w:tcW w:w="2055" w:type="dxa"/>
          </w:tcPr>
          <w:p w14:paraId="2A448D79" w14:textId="77777777" w:rsidR="006E04A4" w:rsidRDefault="000458F8" w:rsidP="00C84F80"/>
        </w:tc>
      </w:tr>
      <w:tr w:rsidR="00F25EAD" w14:paraId="2A448D7E" w14:textId="77777777" w:rsidTr="00055526">
        <w:trPr>
          <w:cantSplit/>
        </w:trPr>
        <w:tc>
          <w:tcPr>
            <w:tcW w:w="567" w:type="dxa"/>
          </w:tcPr>
          <w:p w14:paraId="2A448D7B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7C" w14:textId="77777777" w:rsidR="006E04A4" w:rsidRDefault="000458F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A448D7D" w14:textId="77777777" w:rsidR="006E04A4" w:rsidRDefault="000458F8" w:rsidP="00C84F80">
            <w:pPr>
              <w:keepNext/>
            </w:pPr>
          </w:p>
        </w:tc>
      </w:tr>
      <w:tr w:rsidR="00F25EAD" w14:paraId="2A448D82" w14:textId="77777777" w:rsidTr="00055526">
        <w:trPr>
          <w:cantSplit/>
        </w:trPr>
        <w:tc>
          <w:tcPr>
            <w:tcW w:w="567" w:type="dxa"/>
          </w:tcPr>
          <w:p w14:paraId="2A448D7F" w14:textId="77777777" w:rsidR="001D7AF0" w:rsidRDefault="000458F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A448D80" w14:textId="77777777" w:rsidR="006E04A4" w:rsidRDefault="000458F8" w:rsidP="000326E3">
            <w:r>
              <w:t>Justering av protokoll från sammanträdet tisdagen den 1 oktober</w:t>
            </w:r>
          </w:p>
        </w:tc>
        <w:tc>
          <w:tcPr>
            <w:tcW w:w="2055" w:type="dxa"/>
          </w:tcPr>
          <w:p w14:paraId="2A448D81" w14:textId="77777777" w:rsidR="006E04A4" w:rsidRDefault="000458F8" w:rsidP="00C84F80"/>
        </w:tc>
      </w:tr>
      <w:tr w:rsidR="00F25EAD" w14:paraId="2A448D86" w14:textId="77777777" w:rsidTr="00055526">
        <w:trPr>
          <w:cantSplit/>
        </w:trPr>
        <w:tc>
          <w:tcPr>
            <w:tcW w:w="567" w:type="dxa"/>
          </w:tcPr>
          <w:p w14:paraId="2A448D83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84" w14:textId="77777777" w:rsidR="006E04A4" w:rsidRDefault="000458F8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A448D85" w14:textId="77777777" w:rsidR="006E04A4" w:rsidRDefault="000458F8" w:rsidP="00C84F80">
            <w:pPr>
              <w:keepNext/>
            </w:pPr>
          </w:p>
        </w:tc>
      </w:tr>
      <w:tr w:rsidR="00F25EAD" w14:paraId="2A448D8A" w14:textId="77777777" w:rsidTr="00055526">
        <w:trPr>
          <w:cantSplit/>
        </w:trPr>
        <w:tc>
          <w:tcPr>
            <w:tcW w:w="567" w:type="dxa"/>
          </w:tcPr>
          <w:p w14:paraId="2A448D87" w14:textId="77777777" w:rsidR="001D7AF0" w:rsidRDefault="000458F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A448D88" w14:textId="77777777" w:rsidR="006E04A4" w:rsidRDefault="000458F8" w:rsidP="000326E3">
            <w:r>
              <w:t xml:space="preserve">Björn Petersson (S) som ersättare fr.o.m. den 18 oktober 2024 t.o.m. den 13 januari 2025 under Tomas Kronståhls (S) </w:t>
            </w:r>
            <w:r>
              <w:t>ledighet</w:t>
            </w:r>
          </w:p>
        </w:tc>
        <w:tc>
          <w:tcPr>
            <w:tcW w:w="2055" w:type="dxa"/>
          </w:tcPr>
          <w:p w14:paraId="2A448D89" w14:textId="77777777" w:rsidR="006E04A4" w:rsidRDefault="000458F8" w:rsidP="00C84F80"/>
        </w:tc>
      </w:tr>
      <w:tr w:rsidR="00F25EAD" w14:paraId="2A448D8E" w14:textId="77777777" w:rsidTr="00055526">
        <w:trPr>
          <w:cantSplit/>
        </w:trPr>
        <w:tc>
          <w:tcPr>
            <w:tcW w:w="567" w:type="dxa"/>
          </w:tcPr>
          <w:p w14:paraId="2A448D8B" w14:textId="77777777" w:rsidR="001D7AF0" w:rsidRDefault="000458F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A448D8C" w14:textId="77777777" w:rsidR="006E04A4" w:rsidRDefault="000458F8" w:rsidP="000326E3">
            <w:r>
              <w:t>Lars Jilmstad (M) som ersättare fr.o.m. den 3 februari 2025 t.o.m. den 2 maj 2025 under Fredrik Kärrholms (M) ledighet</w:t>
            </w:r>
          </w:p>
        </w:tc>
        <w:tc>
          <w:tcPr>
            <w:tcW w:w="2055" w:type="dxa"/>
          </w:tcPr>
          <w:p w14:paraId="2A448D8D" w14:textId="77777777" w:rsidR="006E04A4" w:rsidRDefault="000458F8" w:rsidP="00C84F80"/>
        </w:tc>
      </w:tr>
      <w:tr w:rsidR="00F25EAD" w14:paraId="2A448D92" w14:textId="77777777" w:rsidTr="00055526">
        <w:trPr>
          <w:cantSplit/>
        </w:trPr>
        <w:tc>
          <w:tcPr>
            <w:tcW w:w="567" w:type="dxa"/>
          </w:tcPr>
          <w:p w14:paraId="2A448D8F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90" w14:textId="77777777" w:rsidR="006E04A4" w:rsidRDefault="000458F8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A448D91" w14:textId="77777777" w:rsidR="006E04A4" w:rsidRDefault="000458F8" w:rsidP="00C84F80">
            <w:pPr>
              <w:keepNext/>
            </w:pPr>
          </w:p>
        </w:tc>
      </w:tr>
      <w:tr w:rsidR="00F25EAD" w14:paraId="2A448D96" w14:textId="77777777" w:rsidTr="00055526">
        <w:trPr>
          <w:cantSplit/>
        </w:trPr>
        <w:tc>
          <w:tcPr>
            <w:tcW w:w="567" w:type="dxa"/>
          </w:tcPr>
          <w:p w14:paraId="2A448D93" w14:textId="77777777" w:rsidR="001D7AF0" w:rsidRDefault="000458F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0385219" w14:textId="77777777" w:rsidR="000458F8" w:rsidRDefault="000458F8" w:rsidP="000326E3">
            <w:r>
              <w:t xml:space="preserve">Björn Petersson (S) som suppleant i socialförsäkringsutskottet och miljö- och </w:t>
            </w:r>
            <w:r>
              <w:t xml:space="preserve">jordbruksutskottet fr.o.m. i dag t.o.m. </w:t>
            </w:r>
          </w:p>
          <w:p w14:paraId="2A448D94" w14:textId="3D16D6B9" w:rsidR="006E04A4" w:rsidRDefault="000458F8" w:rsidP="000326E3">
            <w:r>
              <w:t>den 13 januari 2025 under Tomas Kronståhls (S) ledighet</w:t>
            </w:r>
          </w:p>
        </w:tc>
        <w:tc>
          <w:tcPr>
            <w:tcW w:w="2055" w:type="dxa"/>
          </w:tcPr>
          <w:p w14:paraId="2A448D95" w14:textId="77777777" w:rsidR="006E04A4" w:rsidRDefault="000458F8" w:rsidP="00C84F80"/>
        </w:tc>
      </w:tr>
      <w:tr w:rsidR="00F25EAD" w14:paraId="2A448D9A" w14:textId="77777777" w:rsidTr="00055526">
        <w:trPr>
          <w:cantSplit/>
        </w:trPr>
        <w:tc>
          <w:tcPr>
            <w:tcW w:w="567" w:type="dxa"/>
          </w:tcPr>
          <w:p w14:paraId="2A448D97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98" w14:textId="77777777" w:rsidR="006E04A4" w:rsidRDefault="000458F8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A448D99" w14:textId="77777777" w:rsidR="006E04A4" w:rsidRDefault="000458F8" w:rsidP="00C84F80">
            <w:pPr>
              <w:keepNext/>
            </w:pPr>
          </w:p>
        </w:tc>
      </w:tr>
      <w:tr w:rsidR="00F25EAD" w14:paraId="2A448D9E" w14:textId="77777777" w:rsidTr="00055526">
        <w:trPr>
          <w:cantSplit/>
        </w:trPr>
        <w:tc>
          <w:tcPr>
            <w:tcW w:w="567" w:type="dxa"/>
          </w:tcPr>
          <w:p w14:paraId="2A448D9B" w14:textId="77777777" w:rsidR="001D7AF0" w:rsidRDefault="000458F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A448D9C" w14:textId="77777777" w:rsidR="006E04A4" w:rsidRDefault="000458F8" w:rsidP="000326E3">
            <w:r>
              <w:t>Torsdagen den 24 oktober kl. 14.00</w:t>
            </w:r>
          </w:p>
        </w:tc>
        <w:tc>
          <w:tcPr>
            <w:tcW w:w="2055" w:type="dxa"/>
          </w:tcPr>
          <w:p w14:paraId="2A448D9D" w14:textId="77777777" w:rsidR="006E04A4" w:rsidRDefault="000458F8" w:rsidP="00C84F80"/>
        </w:tc>
      </w:tr>
      <w:tr w:rsidR="00F25EAD" w14:paraId="2A448DA2" w14:textId="77777777" w:rsidTr="00055526">
        <w:trPr>
          <w:cantSplit/>
        </w:trPr>
        <w:tc>
          <w:tcPr>
            <w:tcW w:w="567" w:type="dxa"/>
          </w:tcPr>
          <w:p w14:paraId="2A448D9F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A0" w14:textId="77777777" w:rsidR="006E04A4" w:rsidRDefault="000458F8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A448DA1" w14:textId="77777777" w:rsidR="006E04A4" w:rsidRDefault="000458F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25EAD" w14:paraId="2A448DA6" w14:textId="77777777" w:rsidTr="00055526">
        <w:trPr>
          <w:cantSplit/>
        </w:trPr>
        <w:tc>
          <w:tcPr>
            <w:tcW w:w="567" w:type="dxa"/>
          </w:tcPr>
          <w:p w14:paraId="2A448DA3" w14:textId="77777777" w:rsidR="001D7AF0" w:rsidRDefault="000458F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A448DA4" w14:textId="77777777" w:rsidR="006E04A4" w:rsidRDefault="000458F8" w:rsidP="000326E3">
            <w:r>
              <w:t xml:space="preserve">2024/25:6 Torsdagen den 17 </w:t>
            </w:r>
            <w:r>
              <w:t>oktober</w:t>
            </w:r>
          </w:p>
        </w:tc>
        <w:tc>
          <w:tcPr>
            <w:tcW w:w="2055" w:type="dxa"/>
          </w:tcPr>
          <w:p w14:paraId="2A448DA5" w14:textId="77777777" w:rsidR="006E04A4" w:rsidRDefault="000458F8" w:rsidP="00C84F80">
            <w:r>
              <w:t>UU</w:t>
            </w:r>
          </w:p>
        </w:tc>
      </w:tr>
      <w:tr w:rsidR="00F25EAD" w14:paraId="2A448DAA" w14:textId="77777777" w:rsidTr="00055526">
        <w:trPr>
          <w:cantSplit/>
        </w:trPr>
        <w:tc>
          <w:tcPr>
            <w:tcW w:w="567" w:type="dxa"/>
          </w:tcPr>
          <w:p w14:paraId="2A448DA7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A8" w14:textId="77777777" w:rsidR="006E04A4" w:rsidRDefault="000458F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A448DA9" w14:textId="77777777" w:rsidR="006E04A4" w:rsidRDefault="000458F8" w:rsidP="00C84F80">
            <w:pPr>
              <w:keepNext/>
            </w:pPr>
          </w:p>
        </w:tc>
      </w:tr>
      <w:tr w:rsidR="00F25EAD" w14:paraId="2A448DAE" w14:textId="77777777" w:rsidTr="00055526">
        <w:trPr>
          <w:cantSplit/>
        </w:trPr>
        <w:tc>
          <w:tcPr>
            <w:tcW w:w="567" w:type="dxa"/>
          </w:tcPr>
          <w:p w14:paraId="2A448DAB" w14:textId="77777777" w:rsidR="001D7AF0" w:rsidRDefault="000458F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A448DAC" w14:textId="77777777" w:rsidR="006E04A4" w:rsidRDefault="000458F8" w:rsidP="000326E3">
            <w:r>
              <w:t xml:space="preserve">2024/25:73 av Lotta Johnsson Fornarve (V) </w:t>
            </w:r>
            <w:r>
              <w:br/>
              <w:t>Akut stöd till västsahariska flyktingläger</w:t>
            </w:r>
          </w:p>
        </w:tc>
        <w:tc>
          <w:tcPr>
            <w:tcW w:w="2055" w:type="dxa"/>
          </w:tcPr>
          <w:p w14:paraId="2A448DAD" w14:textId="77777777" w:rsidR="006E04A4" w:rsidRDefault="000458F8" w:rsidP="00C84F80"/>
        </w:tc>
      </w:tr>
      <w:tr w:rsidR="00F25EAD" w14:paraId="2A448DB2" w14:textId="77777777" w:rsidTr="00055526">
        <w:trPr>
          <w:cantSplit/>
        </w:trPr>
        <w:tc>
          <w:tcPr>
            <w:tcW w:w="567" w:type="dxa"/>
          </w:tcPr>
          <w:p w14:paraId="2A448DAF" w14:textId="77777777" w:rsidR="001D7AF0" w:rsidRDefault="000458F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A448DB0" w14:textId="77777777" w:rsidR="006E04A4" w:rsidRDefault="000458F8" w:rsidP="000326E3">
            <w:r>
              <w:t xml:space="preserve">2024/25:79 av Lotta Johnsson Fornarve (V) </w:t>
            </w:r>
            <w:r>
              <w:br/>
              <w:t xml:space="preserve">Strategi för Sveriges </w:t>
            </w:r>
            <w:r>
              <w:t>utvecklingssamarbete med det civila samhället</w:t>
            </w:r>
          </w:p>
        </w:tc>
        <w:tc>
          <w:tcPr>
            <w:tcW w:w="2055" w:type="dxa"/>
          </w:tcPr>
          <w:p w14:paraId="2A448DB1" w14:textId="77777777" w:rsidR="006E04A4" w:rsidRDefault="000458F8" w:rsidP="00C84F80"/>
        </w:tc>
      </w:tr>
      <w:tr w:rsidR="00F25EAD" w14:paraId="2A448DB6" w14:textId="77777777" w:rsidTr="00055526">
        <w:trPr>
          <w:cantSplit/>
        </w:trPr>
        <w:tc>
          <w:tcPr>
            <w:tcW w:w="567" w:type="dxa"/>
          </w:tcPr>
          <w:p w14:paraId="2A448DB3" w14:textId="77777777" w:rsidR="001D7AF0" w:rsidRDefault="000458F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A448DB4" w14:textId="77777777" w:rsidR="006E04A4" w:rsidRDefault="000458F8" w:rsidP="000326E3">
            <w:r>
              <w:t xml:space="preserve">2024/25:85 av Lotta Johnsson Fornarve (V) </w:t>
            </w:r>
            <w:r>
              <w:br/>
              <w:t>Nedskärningar och förändringar i det svenska biståndet</w:t>
            </w:r>
          </w:p>
        </w:tc>
        <w:tc>
          <w:tcPr>
            <w:tcW w:w="2055" w:type="dxa"/>
          </w:tcPr>
          <w:p w14:paraId="2A448DB5" w14:textId="77777777" w:rsidR="006E04A4" w:rsidRDefault="000458F8" w:rsidP="00C84F80"/>
        </w:tc>
      </w:tr>
      <w:tr w:rsidR="00F25EAD" w14:paraId="2A448DBA" w14:textId="77777777" w:rsidTr="00055526">
        <w:trPr>
          <w:cantSplit/>
        </w:trPr>
        <w:tc>
          <w:tcPr>
            <w:tcW w:w="567" w:type="dxa"/>
          </w:tcPr>
          <w:p w14:paraId="2A448DB7" w14:textId="77777777" w:rsidR="001D7AF0" w:rsidRDefault="000458F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A448DB8" w14:textId="77777777" w:rsidR="006E04A4" w:rsidRDefault="000458F8" w:rsidP="000326E3">
            <w:r>
              <w:t xml:space="preserve">2024/25:102 av Elsa Widding (-) </w:t>
            </w:r>
            <w:r>
              <w:br/>
              <w:t>En välgrundad klimatpolitik</w:t>
            </w:r>
          </w:p>
        </w:tc>
        <w:tc>
          <w:tcPr>
            <w:tcW w:w="2055" w:type="dxa"/>
          </w:tcPr>
          <w:p w14:paraId="2A448DB9" w14:textId="77777777" w:rsidR="006E04A4" w:rsidRDefault="000458F8" w:rsidP="00C84F80"/>
        </w:tc>
      </w:tr>
      <w:tr w:rsidR="00F25EAD" w14:paraId="2A448DBE" w14:textId="77777777" w:rsidTr="00055526">
        <w:trPr>
          <w:cantSplit/>
        </w:trPr>
        <w:tc>
          <w:tcPr>
            <w:tcW w:w="567" w:type="dxa"/>
          </w:tcPr>
          <w:p w14:paraId="2A448DBB" w14:textId="77777777" w:rsidR="001D7AF0" w:rsidRDefault="000458F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A448DBC" w14:textId="77777777" w:rsidR="006E04A4" w:rsidRDefault="000458F8" w:rsidP="000326E3">
            <w:r>
              <w:t xml:space="preserve">2024/25:112 av Mats Wiking (S) </w:t>
            </w:r>
            <w:r>
              <w:br/>
              <w:t>Mobbning i skolan</w:t>
            </w:r>
          </w:p>
        </w:tc>
        <w:tc>
          <w:tcPr>
            <w:tcW w:w="2055" w:type="dxa"/>
          </w:tcPr>
          <w:p w14:paraId="2A448DBD" w14:textId="77777777" w:rsidR="006E04A4" w:rsidRDefault="000458F8" w:rsidP="00C84F80"/>
        </w:tc>
      </w:tr>
      <w:tr w:rsidR="00F25EAD" w14:paraId="2A448DC2" w14:textId="77777777" w:rsidTr="00055526">
        <w:trPr>
          <w:cantSplit/>
        </w:trPr>
        <w:tc>
          <w:tcPr>
            <w:tcW w:w="567" w:type="dxa"/>
          </w:tcPr>
          <w:p w14:paraId="2A448DBF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C0" w14:textId="77777777" w:rsidR="006E04A4" w:rsidRDefault="000458F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A448DC1" w14:textId="77777777" w:rsidR="006E04A4" w:rsidRDefault="000458F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25EAD" w14:paraId="2A448DC6" w14:textId="77777777" w:rsidTr="00055526">
        <w:trPr>
          <w:cantSplit/>
        </w:trPr>
        <w:tc>
          <w:tcPr>
            <w:tcW w:w="567" w:type="dxa"/>
          </w:tcPr>
          <w:p w14:paraId="2A448DC3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C4" w14:textId="77777777" w:rsidR="006E04A4" w:rsidRDefault="000458F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A448DC5" w14:textId="77777777" w:rsidR="006E04A4" w:rsidRDefault="000458F8" w:rsidP="00C84F80">
            <w:pPr>
              <w:keepNext/>
            </w:pPr>
          </w:p>
        </w:tc>
      </w:tr>
      <w:tr w:rsidR="00F25EAD" w14:paraId="2A448DCA" w14:textId="77777777" w:rsidTr="00055526">
        <w:trPr>
          <w:cantSplit/>
        </w:trPr>
        <w:tc>
          <w:tcPr>
            <w:tcW w:w="567" w:type="dxa"/>
          </w:tcPr>
          <w:p w14:paraId="2A448DC7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C8" w14:textId="77777777" w:rsidR="006E04A4" w:rsidRDefault="000458F8" w:rsidP="000326E3">
            <w:pPr>
              <w:pStyle w:val="Motionsrubrik"/>
            </w:pPr>
            <w:r>
              <w:t>med anledning av prop. 2024/25:20 Anonyma vittnen</w:t>
            </w:r>
          </w:p>
        </w:tc>
        <w:tc>
          <w:tcPr>
            <w:tcW w:w="2055" w:type="dxa"/>
          </w:tcPr>
          <w:p w14:paraId="2A448DC9" w14:textId="77777777" w:rsidR="006E04A4" w:rsidRDefault="000458F8" w:rsidP="00C84F80">
            <w:pPr>
              <w:keepNext/>
            </w:pPr>
          </w:p>
        </w:tc>
      </w:tr>
      <w:tr w:rsidR="00F25EAD" w14:paraId="2A448DCE" w14:textId="77777777" w:rsidTr="00055526">
        <w:trPr>
          <w:cantSplit/>
        </w:trPr>
        <w:tc>
          <w:tcPr>
            <w:tcW w:w="567" w:type="dxa"/>
          </w:tcPr>
          <w:p w14:paraId="2A448DCB" w14:textId="77777777" w:rsidR="001D7AF0" w:rsidRDefault="000458F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A448DCC" w14:textId="77777777" w:rsidR="006E04A4" w:rsidRDefault="000458F8" w:rsidP="000326E3">
            <w:r>
              <w:t>2024/25:3227 av Gudrun Nordborg m.fl. (V)</w:t>
            </w:r>
          </w:p>
        </w:tc>
        <w:tc>
          <w:tcPr>
            <w:tcW w:w="2055" w:type="dxa"/>
          </w:tcPr>
          <w:p w14:paraId="2A448DCD" w14:textId="77777777" w:rsidR="006E04A4" w:rsidRDefault="000458F8" w:rsidP="00C84F80">
            <w:r>
              <w:t>JuU</w:t>
            </w:r>
          </w:p>
        </w:tc>
      </w:tr>
      <w:tr w:rsidR="00F25EAD" w14:paraId="2A448DD2" w14:textId="77777777" w:rsidTr="00055526">
        <w:trPr>
          <w:cantSplit/>
        </w:trPr>
        <w:tc>
          <w:tcPr>
            <w:tcW w:w="567" w:type="dxa"/>
          </w:tcPr>
          <w:p w14:paraId="2A448DCF" w14:textId="77777777" w:rsidR="001D7AF0" w:rsidRDefault="000458F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A448DD0" w14:textId="77777777" w:rsidR="006E04A4" w:rsidRDefault="000458F8" w:rsidP="000326E3">
            <w:r>
              <w:t xml:space="preserve">2024/25:3228 av Teresa Carvalho </w:t>
            </w:r>
            <w:r>
              <w:t>m.fl. (S)</w:t>
            </w:r>
          </w:p>
        </w:tc>
        <w:tc>
          <w:tcPr>
            <w:tcW w:w="2055" w:type="dxa"/>
          </w:tcPr>
          <w:p w14:paraId="2A448DD1" w14:textId="77777777" w:rsidR="006E04A4" w:rsidRDefault="000458F8" w:rsidP="00C84F80">
            <w:r>
              <w:t>JuU</w:t>
            </w:r>
          </w:p>
        </w:tc>
      </w:tr>
      <w:tr w:rsidR="00F25EAD" w14:paraId="2A448DD6" w14:textId="77777777" w:rsidTr="00055526">
        <w:trPr>
          <w:cantSplit/>
        </w:trPr>
        <w:tc>
          <w:tcPr>
            <w:tcW w:w="567" w:type="dxa"/>
          </w:tcPr>
          <w:p w14:paraId="2A448DD3" w14:textId="77777777" w:rsidR="001D7AF0" w:rsidRDefault="000458F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A448DD4" w14:textId="77777777" w:rsidR="006E04A4" w:rsidRDefault="000458F8" w:rsidP="000326E3">
            <w:r>
              <w:t>2024/25:3229 av Rasmus Ling m.fl. (MP)</w:t>
            </w:r>
          </w:p>
        </w:tc>
        <w:tc>
          <w:tcPr>
            <w:tcW w:w="2055" w:type="dxa"/>
          </w:tcPr>
          <w:p w14:paraId="2A448DD5" w14:textId="77777777" w:rsidR="006E04A4" w:rsidRDefault="000458F8" w:rsidP="00C84F80">
            <w:r>
              <w:t>JuU</w:t>
            </w:r>
          </w:p>
        </w:tc>
      </w:tr>
      <w:tr w:rsidR="00F25EAD" w14:paraId="2A448DDA" w14:textId="77777777" w:rsidTr="00055526">
        <w:trPr>
          <w:cantSplit/>
        </w:trPr>
        <w:tc>
          <w:tcPr>
            <w:tcW w:w="567" w:type="dxa"/>
          </w:tcPr>
          <w:p w14:paraId="2A448DD7" w14:textId="77777777" w:rsidR="001D7AF0" w:rsidRDefault="000458F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A448DD8" w14:textId="77777777" w:rsidR="006E04A4" w:rsidRDefault="000458F8" w:rsidP="000326E3">
            <w:r>
              <w:t>2024/25:3230 av Ulrika Liljeberg m.fl. (C)</w:t>
            </w:r>
          </w:p>
        </w:tc>
        <w:tc>
          <w:tcPr>
            <w:tcW w:w="2055" w:type="dxa"/>
          </w:tcPr>
          <w:p w14:paraId="2A448DD9" w14:textId="77777777" w:rsidR="006E04A4" w:rsidRDefault="000458F8" w:rsidP="00C84F80">
            <w:r>
              <w:t>JuU</w:t>
            </w:r>
          </w:p>
        </w:tc>
      </w:tr>
      <w:tr w:rsidR="00F25EAD" w14:paraId="2A448DDE" w14:textId="77777777" w:rsidTr="00055526">
        <w:trPr>
          <w:cantSplit/>
        </w:trPr>
        <w:tc>
          <w:tcPr>
            <w:tcW w:w="567" w:type="dxa"/>
          </w:tcPr>
          <w:p w14:paraId="2A448DDB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DC" w14:textId="77777777" w:rsidR="006E04A4" w:rsidRDefault="000458F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A448DDD" w14:textId="77777777" w:rsidR="006E04A4" w:rsidRDefault="000458F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25EAD" w14:paraId="2A448DE2" w14:textId="77777777" w:rsidTr="00055526">
        <w:trPr>
          <w:cantSplit/>
        </w:trPr>
        <w:tc>
          <w:tcPr>
            <w:tcW w:w="567" w:type="dxa"/>
          </w:tcPr>
          <w:p w14:paraId="2A448DDF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E0" w14:textId="77777777" w:rsidR="006E04A4" w:rsidRDefault="000458F8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A448DE1" w14:textId="77777777" w:rsidR="006E04A4" w:rsidRDefault="000458F8" w:rsidP="00C84F80">
            <w:pPr>
              <w:keepNext/>
            </w:pPr>
          </w:p>
        </w:tc>
      </w:tr>
      <w:tr w:rsidR="00F25EAD" w14:paraId="2A448DE6" w14:textId="77777777" w:rsidTr="00055526">
        <w:trPr>
          <w:cantSplit/>
        </w:trPr>
        <w:tc>
          <w:tcPr>
            <w:tcW w:w="567" w:type="dxa"/>
          </w:tcPr>
          <w:p w14:paraId="2A448DE3" w14:textId="77777777" w:rsidR="001D7AF0" w:rsidRDefault="000458F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A448DE4" w14:textId="77777777" w:rsidR="006E04A4" w:rsidRDefault="000458F8" w:rsidP="000326E3">
            <w:r>
              <w:t>Bet. 2024/25:FiU9 Riksrevisorns årliga rapport 2024</w:t>
            </w:r>
          </w:p>
        </w:tc>
        <w:tc>
          <w:tcPr>
            <w:tcW w:w="2055" w:type="dxa"/>
          </w:tcPr>
          <w:p w14:paraId="2A448DE5" w14:textId="77777777" w:rsidR="006E04A4" w:rsidRDefault="000458F8" w:rsidP="00C84F80"/>
        </w:tc>
      </w:tr>
      <w:tr w:rsidR="00F25EAD" w14:paraId="2A448DEA" w14:textId="77777777" w:rsidTr="00055526">
        <w:trPr>
          <w:cantSplit/>
        </w:trPr>
        <w:tc>
          <w:tcPr>
            <w:tcW w:w="567" w:type="dxa"/>
          </w:tcPr>
          <w:p w14:paraId="2A448DE7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E8" w14:textId="77777777" w:rsidR="006E04A4" w:rsidRDefault="000458F8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A448DE9" w14:textId="77777777" w:rsidR="006E04A4" w:rsidRDefault="000458F8" w:rsidP="00C84F80">
            <w:pPr>
              <w:keepNext/>
            </w:pPr>
          </w:p>
        </w:tc>
      </w:tr>
      <w:tr w:rsidR="00F25EAD" w14:paraId="2A448DEE" w14:textId="77777777" w:rsidTr="00055526">
        <w:trPr>
          <w:cantSplit/>
        </w:trPr>
        <w:tc>
          <w:tcPr>
            <w:tcW w:w="567" w:type="dxa"/>
          </w:tcPr>
          <w:p w14:paraId="2A448DEB" w14:textId="77777777" w:rsidR="001D7AF0" w:rsidRDefault="000458F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A448DEC" w14:textId="77777777" w:rsidR="006E04A4" w:rsidRDefault="000458F8" w:rsidP="000326E3">
            <w:r>
              <w:t>Bet. 2024/25:SkU4 Flexiblare regler för utbetalning från pensionsförsäkring och pensionssparkonto</w:t>
            </w:r>
          </w:p>
        </w:tc>
        <w:tc>
          <w:tcPr>
            <w:tcW w:w="2055" w:type="dxa"/>
          </w:tcPr>
          <w:p w14:paraId="2A448DED" w14:textId="77777777" w:rsidR="006E04A4" w:rsidRDefault="000458F8" w:rsidP="00C84F80"/>
        </w:tc>
      </w:tr>
      <w:tr w:rsidR="00F25EAD" w14:paraId="2A448DF2" w14:textId="77777777" w:rsidTr="00055526">
        <w:trPr>
          <w:cantSplit/>
        </w:trPr>
        <w:tc>
          <w:tcPr>
            <w:tcW w:w="567" w:type="dxa"/>
          </w:tcPr>
          <w:p w14:paraId="2A448DEF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F0" w14:textId="77777777" w:rsidR="006E04A4" w:rsidRDefault="000458F8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A448DF1" w14:textId="77777777" w:rsidR="006E04A4" w:rsidRDefault="000458F8" w:rsidP="00C84F80">
            <w:pPr>
              <w:keepNext/>
            </w:pPr>
          </w:p>
        </w:tc>
      </w:tr>
      <w:tr w:rsidR="00F25EAD" w14:paraId="2A448DF6" w14:textId="77777777" w:rsidTr="00055526">
        <w:trPr>
          <w:cantSplit/>
        </w:trPr>
        <w:tc>
          <w:tcPr>
            <w:tcW w:w="567" w:type="dxa"/>
          </w:tcPr>
          <w:p w14:paraId="2A448DF3" w14:textId="77777777" w:rsidR="001D7AF0" w:rsidRDefault="000458F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A448DF4" w14:textId="77777777" w:rsidR="006E04A4" w:rsidRDefault="000458F8" w:rsidP="000326E3">
            <w:r>
              <w:t>Bet. 2024/25:CU2 Aktsamhet vid bygg-, rivnings- och markåtgärder</w:t>
            </w:r>
          </w:p>
        </w:tc>
        <w:tc>
          <w:tcPr>
            <w:tcW w:w="2055" w:type="dxa"/>
          </w:tcPr>
          <w:p w14:paraId="2A448DF5" w14:textId="77777777" w:rsidR="006E04A4" w:rsidRDefault="000458F8" w:rsidP="00C84F80">
            <w:r>
              <w:t>1 res. (MP)</w:t>
            </w:r>
          </w:p>
        </w:tc>
      </w:tr>
      <w:tr w:rsidR="00F25EAD" w14:paraId="2A448DFA" w14:textId="77777777" w:rsidTr="00055526">
        <w:trPr>
          <w:cantSplit/>
        </w:trPr>
        <w:tc>
          <w:tcPr>
            <w:tcW w:w="567" w:type="dxa"/>
          </w:tcPr>
          <w:p w14:paraId="2A448DF7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DF8" w14:textId="77777777" w:rsidR="006E04A4" w:rsidRDefault="000458F8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2A448DF9" w14:textId="77777777" w:rsidR="006E04A4" w:rsidRDefault="000458F8" w:rsidP="00C84F80">
            <w:pPr>
              <w:keepNext/>
            </w:pPr>
          </w:p>
        </w:tc>
      </w:tr>
      <w:tr w:rsidR="00F25EAD" w14:paraId="2A448DFE" w14:textId="77777777" w:rsidTr="00055526">
        <w:trPr>
          <w:cantSplit/>
        </w:trPr>
        <w:tc>
          <w:tcPr>
            <w:tcW w:w="567" w:type="dxa"/>
          </w:tcPr>
          <w:p w14:paraId="2A448DFB" w14:textId="77777777" w:rsidR="001D7AF0" w:rsidRDefault="000458F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A448DFC" w14:textId="77777777" w:rsidR="006E04A4" w:rsidRDefault="000458F8" w:rsidP="000326E3">
            <w:r>
              <w:t>Bet. 2024/25:TU2 Två frågor om taxi – prisuppgiftsskyldigheten och ålderskravet för taxiförarlegitimation</w:t>
            </w:r>
          </w:p>
        </w:tc>
        <w:tc>
          <w:tcPr>
            <w:tcW w:w="2055" w:type="dxa"/>
          </w:tcPr>
          <w:p w14:paraId="2A448DFD" w14:textId="77777777" w:rsidR="006E04A4" w:rsidRDefault="000458F8" w:rsidP="00C84F80">
            <w:r>
              <w:t>1 res. (S, V, MP)</w:t>
            </w:r>
          </w:p>
        </w:tc>
      </w:tr>
      <w:tr w:rsidR="00F25EAD" w14:paraId="2A448E02" w14:textId="77777777" w:rsidTr="00055526">
        <w:trPr>
          <w:cantSplit/>
        </w:trPr>
        <w:tc>
          <w:tcPr>
            <w:tcW w:w="567" w:type="dxa"/>
          </w:tcPr>
          <w:p w14:paraId="2A448DFF" w14:textId="77777777" w:rsidR="001D7AF0" w:rsidRDefault="000458F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A448E00" w14:textId="77777777" w:rsidR="006E04A4" w:rsidRDefault="000458F8" w:rsidP="000326E3">
            <w:r>
              <w:t>Bet. 2024/25:TU3 Kompletterande bestämmelser till EU-förordningen om utbyggnad av infrastruktu</w:t>
            </w:r>
            <w:r>
              <w:t>r för alternativa drivmedel</w:t>
            </w:r>
          </w:p>
        </w:tc>
        <w:tc>
          <w:tcPr>
            <w:tcW w:w="2055" w:type="dxa"/>
          </w:tcPr>
          <w:p w14:paraId="2A448E01" w14:textId="77777777" w:rsidR="006E04A4" w:rsidRDefault="000458F8" w:rsidP="00C84F80"/>
        </w:tc>
      </w:tr>
      <w:tr w:rsidR="00F25EAD" w14:paraId="2A448E06" w14:textId="77777777" w:rsidTr="00055526">
        <w:trPr>
          <w:cantSplit/>
        </w:trPr>
        <w:tc>
          <w:tcPr>
            <w:tcW w:w="567" w:type="dxa"/>
          </w:tcPr>
          <w:p w14:paraId="2A448E03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E04" w14:textId="77777777" w:rsidR="006E04A4" w:rsidRDefault="000458F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A448E05" w14:textId="77777777" w:rsidR="006E04A4" w:rsidRDefault="000458F8" w:rsidP="00C84F80">
            <w:pPr>
              <w:keepNext/>
            </w:pPr>
          </w:p>
        </w:tc>
      </w:tr>
      <w:tr w:rsidR="00F25EAD" w14:paraId="2A448E0A" w14:textId="77777777" w:rsidTr="00055526">
        <w:trPr>
          <w:cantSplit/>
        </w:trPr>
        <w:tc>
          <w:tcPr>
            <w:tcW w:w="567" w:type="dxa"/>
          </w:tcPr>
          <w:p w14:paraId="2A448E07" w14:textId="77777777" w:rsidR="001D7AF0" w:rsidRDefault="000458F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A448E08" w14:textId="77777777" w:rsidR="006E04A4" w:rsidRDefault="000458F8" w:rsidP="000326E3">
            <w:r>
              <w:t>Bet. 2024/25:NU7 Kompletterande bestämmelser till EU:s förordning om digitala tjänster</w:t>
            </w:r>
          </w:p>
        </w:tc>
        <w:tc>
          <w:tcPr>
            <w:tcW w:w="2055" w:type="dxa"/>
          </w:tcPr>
          <w:p w14:paraId="2A448E09" w14:textId="77777777" w:rsidR="006E04A4" w:rsidRDefault="000458F8" w:rsidP="00C84F80"/>
        </w:tc>
      </w:tr>
      <w:tr w:rsidR="00F25EAD" w14:paraId="2A448E0E" w14:textId="77777777" w:rsidTr="00055526">
        <w:trPr>
          <w:cantSplit/>
        </w:trPr>
        <w:tc>
          <w:tcPr>
            <w:tcW w:w="567" w:type="dxa"/>
          </w:tcPr>
          <w:p w14:paraId="2A448E0B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E0C" w14:textId="77777777" w:rsidR="006E04A4" w:rsidRDefault="000458F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A448E0D" w14:textId="77777777" w:rsidR="006E04A4" w:rsidRDefault="000458F8" w:rsidP="00C84F80">
            <w:pPr>
              <w:keepNext/>
            </w:pPr>
          </w:p>
        </w:tc>
      </w:tr>
      <w:tr w:rsidR="00F25EAD" w14:paraId="2A448E12" w14:textId="77777777" w:rsidTr="00055526">
        <w:trPr>
          <w:cantSplit/>
        </w:trPr>
        <w:tc>
          <w:tcPr>
            <w:tcW w:w="567" w:type="dxa"/>
          </w:tcPr>
          <w:p w14:paraId="2A448E0F" w14:textId="77777777" w:rsidR="001D7AF0" w:rsidRDefault="000458F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A448E10" w14:textId="77777777" w:rsidR="006E04A4" w:rsidRDefault="000458F8" w:rsidP="000326E3">
            <w:r>
              <w:t xml:space="preserve">Bet. 2024/25:MJU4 Steg på vägen mot en mer </w:t>
            </w:r>
            <w:r>
              <w:t>effektiv miljöprövning</w:t>
            </w:r>
          </w:p>
        </w:tc>
        <w:tc>
          <w:tcPr>
            <w:tcW w:w="2055" w:type="dxa"/>
          </w:tcPr>
          <w:p w14:paraId="2A448E11" w14:textId="77777777" w:rsidR="006E04A4" w:rsidRDefault="000458F8" w:rsidP="00C84F80">
            <w:r>
              <w:t>7 res. (S, V, C, MP)</w:t>
            </w:r>
          </w:p>
        </w:tc>
      </w:tr>
      <w:tr w:rsidR="00F25EAD" w14:paraId="2A448E16" w14:textId="77777777" w:rsidTr="00055526">
        <w:trPr>
          <w:cantSplit/>
        </w:trPr>
        <w:tc>
          <w:tcPr>
            <w:tcW w:w="567" w:type="dxa"/>
          </w:tcPr>
          <w:p w14:paraId="2A448E13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E14" w14:textId="77777777" w:rsidR="006E04A4" w:rsidRDefault="000458F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2A448E15" w14:textId="77777777" w:rsidR="006E04A4" w:rsidRDefault="000458F8" w:rsidP="00C84F80">
            <w:pPr>
              <w:keepNext/>
            </w:pPr>
          </w:p>
        </w:tc>
      </w:tr>
      <w:tr w:rsidR="00F25EAD" w14:paraId="2A448E1A" w14:textId="77777777" w:rsidTr="00055526">
        <w:trPr>
          <w:cantSplit/>
        </w:trPr>
        <w:tc>
          <w:tcPr>
            <w:tcW w:w="567" w:type="dxa"/>
          </w:tcPr>
          <w:p w14:paraId="2A448E17" w14:textId="77777777" w:rsidR="001D7AF0" w:rsidRDefault="000458F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A448E18" w14:textId="77777777" w:rsidR="006E04A4" w:rsidRDefault="000458F8" w:rsidP="000326E3">
            <w:r>
              <w:t>Bet. 2024/25:AU3 Riksrevisionens rapport om kortutbildade arbetssökandes övergång till reguljär utbildning</w:t>
            </w:r>
          </w:p>
        </w:tc>
        <w:tc>
          <w:tcPr>
            <w:tcW w:w="2055" w:type="dxa"/>
          </w:tcPr>
          <w:p w14:paraId="2A448E19" w14:textId="77777777" w:rsidR="006E04A4" w:rsidRDefault="000458F8" w:rsidP="00C84F80">
            <w:r>
              <w:t>2 res. (S, V, C, MP)</w:t>
            </w:r>
          </w:p>
        </w:tc>
      </w:tr>
      <w:tr w:rsidR="00F25EAD" w14:paraId="2A448E1E" w14:textId="77777777" w:rsidTr="00055526">
        <w:trPr>
          <w:cantSplit/>
        </w:trPr>
        <w:tc>
          <w:tcPr>
            <w:tcW w:w="567" w:type="dxa"/>
          </w:tcPr>
          <w:p w14:paraId="2A448E1B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E1C" w14:textId="77777777" w:rsidR="006E04A4" w:rsidRDefault="000458F8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A448E1D" w14:textId="77777777" w:rsidR="006E04A4" w:rsidRDefault="000458F8" w:rsidP="00C84F80">
            <w:pPr>
              <w:keepNext/>
            </w:pPr>
          </w:p>
        </w:tc>
      </w:tr>
      <w:tr w:rsidR="00F25EAD" w14:paraId="2A448E22" w14:textId="77777777" w:rsidTr="00055526">
        <w:trPr>
          <w:cantSplit/>
        </w:trPr>
        <w:tc>
          <w:tcPr>
            <w:tcW w:w="567" w:type="dxa"/>
          </w:tcPr>
          <w:p w14:paraId="2A448E1F" w14:textId="77777777" w:rsidR="001D7AF0" w:rsidRDefault="000458F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A448E20" w14:textId="77777777" w:rsidR="006E04A4" w:rsidRDefault="000458F8" w:rsidP="000326E3">
            <w:r>
              <w:t>Bet. 2024/25:UU4 Avancerat ramavtal mellan Europeiska unionen och dess medlemsstater, å ena sidan, och Republiken Chile, å andra sidan</w:t>
            </w:r>
          </w:p>
        </w:tc>
        <w:tc>
          <w:tcPr>
            <w:tcW w:w="2055" w:type="dxa"/>
          </w:tcPr>
          <w:p w14:paraId="2A448E21" w14:textId="77777777" w:rsidR="006E04A4" w:rsidRDefault="000458F8" w:rsidP="00C84F80">
            <w:r>
              <w:t>1 res. (V, MP)</w:t>
            </w:r>
          </w:p>
        </w:tc>
      </w:tr>
      <w:tr w:rsidR="00F25EAD" w14:paraId="2A448E26" w14:textId="77777777" w:rsidTr="00055526">
        <w:trPr>
          <w:cantSplit/>
        </w:trPr>
        <w:tc>
          <w:tcPr>
            <w:tcW w:w="567" w:type="dxa"/>
          </w:tcPr>
          <w:p w14:paraId="2A448E23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E24" w14:textId="77777777" w:rsidR="006E04A4" w:rsidRDefault="000458F8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A448E25" w14:textId="77777777" w:rsidR="006E04A4" w:rsidRDefault="000458F8" w:rsidP="00C84F80">
            <w:pPr>
              <w:keepNext/>
            </w:pPr>
          </w:p>
        </w:tc>
      </w:tr>
      <w:tr w:rsidR="00F25EAD" w14:paraId="2A448E2B" w14:textId="77777777" w:rsidTr="00055526">
        <w:trPr>
          <w:cantSplit/>
        </w:trPr>
        <w:tc>
          <w:tcPr>
            <w:tcW w:w="567" w:type="dxa"/>
          </w:tcPr>
          <w:p w14:paraId="2A448E27" w14:textId="77777777" w:rsidR="001D7AF0" w:rsidRDefault="000458F8" w:rsidP="00C84F80"/>
        </w:tc>
        <w:tc>
          <w:tcPr>
            <w:tcW w:w="6663" w:type="dxa"/>
          </w:tcPr>
          <w:p w14:paraId="2A448E28" w14:textId="77777777" w:rsidR="006E04A4" w:rsidRDefault="000458F8" w:rsidP="000326E3">
            <w:pPr>
              <w:pStyle w:val="Underrubrik"/>
            </w:pPr>
            <w:r>
              <w:t xml:space="preserve"> </w:t>
            </w:r>
          </w:p>
          <w:p w14:paraId="2A448E29" w14:textId="77777777" w:rsidR="006E04A4" w:rsidRDefault="000458F8" w:rsidP="000326E3">
            <w:pPr>
              <w:pStyle w:val="Underrubrik"/>
            </w:pPr>
            <w:r>
              <w:t xml:space="preserve">Interpellationer upptagna under samma punkt </w:t>
            </w:r>
            <w:r>
              <w:t>besvaras i ett sammanhang</w:t>
            </w:r>
          </w:p>
        </w:tc>
        <w:tc>
          <w:tcPr>
            <w:tcW w:w="2055" w:type="dxa"/>
          </w:tcPr>
          <w:p w14:paraId="2A448E2A" w14:textId="77777777" w:rsidR="006E04A4" w:rsidRDefault="000458F8" w:rsidP="00C84F80"/>
        </w:tc>
      </w:tr>
      <w:tr w:rsidR="00F25EAD" w14:paraId="2A448E2F" w14:textId="77777777" w:rsidTr="00055526">
        <w:trPr>
          <w:cantSplit/>
        </w:trPr>
        <w:tc>
          <w:tcPr>
            <w:tcW w:w="567" w:type="dxa"/>
          </w:tcPr>
          <w:p w14:paraId="2A448E2C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E2D" w14:textId="77777777" w:rsidR="006E04A4" w:rsidRDefault="000458F8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2A448E2E" w14:textId="77777777" w:rsidR="006E04A4" w:rsidRDefault="000458F8" w:rsidP="00C84F80">
            <w:pPr>
              <w:keepNext/>
            </w:pPr>
          </w:p>
        </w:tc>
      </w:tr>
      <w:tr w:rsidR="00F25EAD" w14:paraId="2A448E33" w14:textId="77777777" w:rsidTr="00055526">
        <w:trPr>
          <w:cantSplit/>
        </w:trPr>
        <w:tc>
          <w:tcPr>
            <w:tcW w:w="567" w:type="dxa"/>
          </w:tcPr>
          <w:p w14:paraId="2A448E30" w14:textId="77777777" w:rsidR="001D7AF0" w:rsidRDefault="000458F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A448E31" w14:textId="77777777" w:rsidR="006E04A4" w:rsidRDefault="000458F8" w:rsidP="000326E3">
            <w:r>
              <w:t>2024/25:71 av Marianne Fundahn (S)</w:t>
            </w:r>
            <w:r>
              <w:br/>
              <w:t>Sydsvenska företags tillgång till energi i närtid</w:t>
            </w:r>
            <w:r>
              <w:br/>
              <w:t>2024/25:72 av Adrian Magnusson (S)</w:t>
            </w:r>
            <w:r>
              <w:br/>
              <w:t>Effekter på skåningar från pausandet av Kriegers flak</w:t>
            </w:r>
          </w:p>
        </w:tc>
        <w:tc>
          <w:tcPr>
            <w:tcW w:w="2055" w:type="dxa"/>
          </w:tcPr>
          <w:p w14:paraId="2A448E32" w14:textId="77777777" w:rsidR="006E04A4" w:rsidRDefault="000458F8" w:rsidP="00C84F80"/>
        </w:tc>
      </w:tr>
      <w:tr w:rsidR="00F25EAD" w14:paraId="2A448E37" w14:textId="77777777" w:rsidTr="00055526">
        <w:trPr>
          <w:cantSplit/>
        </w:trPr>
        <w:tc>
          <w:tcPr>
            <w:tcW w:w="567" w:type="dxa"/>
          </w:tcPr>
          <w:p w14:paraId="2A448E34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E35" w14:textId="77777777" w:rsidR="006E04A4" w:rsidRDefault="000458F8" w:rsidP="000326E3">
            <w:pPr>
              <w:pStyle w:val="renderubrik"/>
            </w:pPr>
            <w:r>
              <w:t>Utbildningsminister Johan Pehrson (L)</w:t>
            </w:r>
          </w:p>
        </w:tc>
        <w:tc>
          <w:tcPr>
            <w:tcW w:w="2055" w:type="dxa"/>
          </w:tcPr>
          <w:p w14:paraId="2A448E36" w14:textId="77777777" w:rsidR="006E04A4" w:rsidRDefault="000458F8" w:rsidP="00C84F80">
            <w:pPr>
              <w:keepNext/>
            </w:pPr>
          </w:p>
        </w:tc>
      </w:tr>
      <w:tr w:rsidR="00F25EAD" w14:paraId="2A448E3B" w14:textId="77777777" w:rsidTr="00055526">
        <w:trPr>
          <w:cantSplit/>
        </w:trPr>
        <w:tc>
          <w:tcPr>
            <w:tcW w:w="567" w:type="dxa"/>
          </w:tcPr>
          <w:p w14:paraId="2A448E38" w14:textId="77777777" w:rsidR="001D7AF0" w:rsidRDefault="000458F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A448E39" w14:textId="77777777" w:rsidR="006E04A4" w:rsidRDefault="000458F8" w:rsidP="000326E3">
            <w:r>
              <w:t>2024/25:63 av Anders Ådahl (C)</w:t>
            </w:r>
            <w:r>
              <w:br/>
              <w:t>Stärkning av den akademiska friheten</w:t>
            </w:r>
          </w:p>
        </w:tc>
        <w:tc>
          <w:tcPr>
            <w:tcW w:w="2055" w:type="dxa"/>
          </w:tcPr>
          <w:p w14:paraId="2A448E3A" w14:textId="77777777" w:rsidR="006E04A4" w:rsidRDefault="000458F8" w:rsidP="00C84F80"/>
        </w:tc>
      </w:tr>
      <w:tr w:rsidR="00F25EAD" w14:paraId="2A448E3F" w14:textId="77777777" w:rsidTr="00055526">
        <w:trPr>
          <w:cantSplit/>
        </w:trPr>
        <w:tc>
          <w:tcPr>
            <w:tcW w:w="567" w:type="dxa"/>
          </w:tcPr>
          <w:p w14:paraId="2A448E3C" w14:textId="77777777" w:rsidR="001D7AF0" w:rsidRDefault="000458F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A448E3D" w14:textId="77777777" w:rsidR="006E04A4" w:rsidRDefault="000458F8" w:rsidP="000326E3">
            <w:r>
              <w:t>2024/25:87 av Paula Örn (S)</w:t>
            </w:r>
            <w:r>
              <w:br/>
              <w:t>Dimensionering av gymnasieutbildning</w:t>
            </w:r>
          </w:p>
        </w:tc>
        <w:tc>
          <w:tcPr>
            <w:tcW w:w="2055" w:type="dxa"/>
          </w:tcPr>
          <w:p w14:paraId="2A448E3E" w14:textId="77777777" w:rsidR="006E04A4" w:rsidRDefault="000458F8" w:rsidP="00C84F80"/>
        </w:tc>
      </w:tr>
      <w:tr w:rsidR="00F25EAD" w14:paraId="2A448E43" w14:textId="77777777" w:rsidTr="00055526">
        <w:trPr>
          <w:cantSplit/>
        </w:trPr>
        <w:tc>
          <w:tcPr>
            <w:tcW w:w="567" w:type="dxa"/>
          </w:tcPr>
          <w:p w14:paraId="2A448E40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E41" w14:textId="77777777" w:rsidR="006E04A4" w:rsidRDefault="000458F8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2A448E42" w14:textId="77777777" w:rsidR="006E04A4" w:rsidRDefault="000458F8" w:rsidP="00C84F80">
            <w:pPr>
              <w:keepNext/>
            </w:pPr>
          </w:p>
        </w:tc>
      </w:tr>
      <w:tr w:rsidR="00F25EAD" w14:paraId="2A448E47" w14:textId="77777777" w:rsidTr="00055526">
        <w:trPr>
          <w:cantSplit/>
        </w:trPr>
        <w:tc>
          <w:tcPr>
            <w:tcW w:w="567" w:type="dxa"/>
          </w:tcPr>
          <w:p w14:paraId="2A448E44" w14:textId="77777777" w:rsidR="001D7AF0" w:rsidRDefault="000458F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A448E45" w14:textId="77777777" w:rsidR="006E04A4" w:rsidRDefault="000458F8" w:rsidP="000326E3">
            <w:r>
              <w:t>2024/25:42 av Åsa Westlund (S)</w:t>
            </w:r>
            <w:r>
              <w:br/>
            </w:r>
            <w:r>
              <w:t>Betyget F</w:t>
            </w:r>
            <w:r>
              <w:br/>
              <w:t>2024/25:56 av Linus Sköld (S)</w:t>
            </w:r>
            <w:r>
              <w:br/>
              <w:t>Niondeklassare som saknar behörighet till gymnasieskolan</w:t>
            </w:r>
            <w:r>
              <w:br/>
              <w:t>2024/25:64 av Niels Paarup-Petersen (C)</w:t>
            </w:r>
            <w:r>
              <w:br/>
              <w:t>Elever som saknar behörighet för fortsatta studier</w:t>
            </w:r>
            <w:r>
              <w:br/>
            </w:r>
            <w:r>
              <w:rPr>
                <w:i/>
                <w:iCs/>
              </w:rPr>
              <w:t>Svaret tas av Anders Ådahl (C)</w:t>
            </w:r>
          </w:p>
        </w:tc>
        <w:tc>
          <w:tcPr>
            <w:tcW w:w="2055" w:type="dxa"/>
          </w:tcPr>
          <w:p w14:paraId="2A448E46" w14:textId="77777777" w:rsidR="006E04A4" w:rsidRDefault="000458F8" w:rsidP="00C84F80"/>
        </w:tc>
      </w:tr>
      <w:tr w:rsidR="00F25EAD" w14:paraId="2A448E4B" w14:textId="77777777" w:rsidTr="00055526">
        <w:trPr>
          <w:cantSplit/>
        </w:trPr>
        <w:tc>
          <w:tcPr>
            <w:tcW w:w="567" w:type="dxa"/>
          </w:tcPr>
          <w:p w14:paraId="2A448E48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E49" w14:textId="77777777" w:rsidR="006E04A4" w:rsidRDefault="000458F8" w:rsidP="000326E3">
            <w:pPr>
              <w:pStyle w:val="renderubrik"/>
            </w:pPr>
            <w:r>
              <w:t>Statsrådet Camilla Waltersson Grön</w:t>
            </w:r>
            <w:r>
              <w:t>vall (M)</w:t>
            </w:r>
          </w:p>
        </w:tc>
        <w:tc>
          <w:tcPr>
            <w:tcW w:w="2055" w:type="dxa"/>
          </w:tcPr>
          <w:p w14:paraId="2A448E4A" w14:textId="77777777" w:rsidR="006E04A4" w:rsidRDefault="000458F8" w:rsidP="00C84F80">
            <w:pPr>
              <w:keepNext/>
            </w:pPr>
          </w:p>
        </w:tc>
      </w:tr>
      <w:tr w:rsidR="00F25EAD" w14:paraId="2A448E4F" w14:textId="77777777" w:rsidTr="00055526">
        <w:trPr>
          <w:cantSplit/>
        </w:trPr>
        <w:tc>
          <w:tcPr>
            <w:tcW w:w="567" w:type="dxa"/>
          </w:tcPr>
          <w:p w14:paraId="2A448E4C" w14:textId="77777777" w:rsidR="001D7AF0" w:rsidRDefault="000458F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A448E4D" w14:textId="77777777" w:rsidR="006E04A4" w:rsidRDefault="000458F8" w:rsidP="000326E3">
            <w:r>
              <w:t>2024/25:92 av Gustaf Lantz (S)</w:t>
            </w:r>
            <w:r>
              <w:br/>
              <w:t>Åtgärder för att stoppa HVB-hem som drivs av kriminella</w:t>
            </w:r>
          </w:p>
        </w:tc>
        <w:tc>
          <w:tcPr>
            <w:tcW w:w="2055" w:type="dxa"/>
          </w:tcPr>
          <w:p w14:paraId="2A448E4E" w14:textId="77777777" w:rsidR="006E04A4" w:rsidRDefault="000458F8" w:rsidP="00C84F80"/>
        </w:tc>
      </w:tr>
      <w:tr w:rsidR="00F25EAD" w14:paraId="2A448E53" w14:textId="77777777" w:rsidTr="00055526">
        <w:trPr>
          <w:cantSplit/>
        </w:trPr>
        <w:tc>
          <w:tcPr>
            <w:tcW w:w="567" w:type="dxa"/>
          </w:tcPr>
          <w:p w14:paraId="2A448E50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E51" w14:textId="77777777" w:rsidR="006E04A4" w:rsidRDefault="000458F8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2A448E52" w14:textId="77777777" w:rsidR="006E04A4" w:rsidRDefault="000458F8" w:rsidP="00C84F80">
            <w:pPr>
              <w:keepNext/>
            </w:pPr>
          </w:p>
        </w:tc>
      </w:tr>
      <w:tr w:rsidR="00F25EAD" w14:paraId="2A448E57" w14:textId="77777777" w:rsidTr="00055526">
        <w:trPr>
          <w:cantSplit/>
        </w:trPr>
        <w:tc>
          <w:tcPr>
            <w:tcW w:w="567" w:type="dxa"/>
          </w:tcPr>
          <w:p w14:paraId="2A448E54" w14:textId="77777777" w:rsidR="001D7AF0" w:rsidRDefault="000458F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A448E55" w14:textId="77777777" w:rsidR="006E04A4" w:rsidRDefault="000458F8" w:rsidP="000326E3">
            <w:r>
              <w:t>2024/25:5 av Åsa Eriksson (S)</w:t>
            </w:r>
            <w:r>
              <w:br/>
              <w:t>Förslag om förändringar av sjukförsäkringen</w:t>
            </w:r>
            <w:r>
              <w:br/>
              <w:t>2024/25:9 av Märta Stenevi (MP)</w:t>
            </w:r>
            <w:r>
              <w:br/>
            </w:r>
            <w:r>
              <w:t>Utredningen om sjukförsäkringen i förändring</w:t>
            </w:r>
          </w:p>
        </w:tc>
        <w:tc>
          <w:tcPr>
            <w:tcW w:w="2055" w:type="dxa"/>
          </w:tcPr>
          <w:p w14:paraId="2A448E56" w14:textId="77777777" w:rsidR="006E04A4" w:rsidRDefault="000458F8" w:rsidP="00C84F80"/>
        </w:tc>
      </w:tr>
      <w:tr w:rsidR="00F25EAD" w14:paraId="2A448E5B" w14:textId="77777777" w:rsidTr="00055526">
        <w:trPr>
          <w:cantSplit/>
        </w:trPr>
        <w:tc>
          <w:tcPr>
            <w:tcW w:w="567" w:type="dxa"/>
          </w:tcPr>
          <w:p w14:paraId="2A448E58" w14:textId="77777777" w:rsidR="001D7AF0" w:rsidRDefault="000458F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A448E59" w14:textId="77777777" w:rsidR="006E04A4" w:rsidRDefault="000458F8" w:rsidP="000326E3">
            <w:r>
              <w:t>2024/25:62 av Märta Stenevi (MP)</w:t>
            </w:r>
            <w:r>
              <w:br/>
              <w:t>Barnfattigdom</w:t>
            </w:r>
          </w:p>
        </w:tc>
        <w:tc>
          <w:tcPr>
            <w:tcW w:w="2055" w:type="dxa"/>
          </w:tcPr>
          <w:p w14:paraId="2A448E5A" w14:textId="77777777" w:rsidR="006E04A4" w:rsidRDefault="000458F8" w:rsidP="00C84F80"/>
        </w:tc>
      </w:tr>
      <w:tr w:rsidR="00F25EAD" w14:paraId="2A448E5F" w14:textId="77777777" w:rsidTr="00055526">
        <w:trPr>
          <w:cantSplit/>
        </w:trPr>
        <w:tc>
          <w:tcPr>
            <w:tcW w:w="567" w:type="dxa"/>
          </w:tcPr>
          <w:p w14:paraId="2A448E5C" w14:textId="77777777" w:rsidR="001D7AF0" w:rsidRDefault="000458F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A448E5D" w14:textId="77777777" w:rsidR="006E04A4" w:rsidRDefault="000458F8" w:rsidP="000326E3">
            <w:r>
              <w:t>2024/25:65 av Jonathan Svensson (S)</w:t>
            </w:r>
            <w:r>
              <w:br/>
              <w:t>Hörseltekniska arbetshjälpmedel</w:t>
            </w:r>
          </w:p>
        </w:tc>
        <w:tc>
          <w:tcPr>
            <w:tcW w:w="2055" w:type="dxa"/>
          </w:tcPr>
          <w:p w14:paraId="2A448E5E" w14:textId="77777777" w:rsidR="006E04A4" w:rsidRDefault="000458F8" w:rsidP="00C84F80"/>
        </w:tc>
      </w:tr>
      <w:tr w:rsidR="00F25EAD" w14:paraId="2A448E63" w14:textId="77777777" w:rsidTr="00055526">
        <w:trPr>
          <w:cantSplit/>
        </w:trPr>
        <w:tc>
          <w:tcPr>
            <w:tcW w:w="567" w:type="dxa"/>
          </w:tcPr>
          <w:p w14:paraId="2A448E60" w14:textId="77777777" w:rsidR="001D7AF0" w:rsidRDefault="000458F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A448E61" w14:textId="77777777" w:rsidR="006E04A4" w:rsidRDefault="000458F8" w:rsidP="000326E3">
            <w:r>
              <w:t>2024/25:74 av Åsa Eriksson (S)</w:t>
            </w:r>
            <w:r>
              <w:br/>
              <w:t>Rättviseaspekter på karensavdraget</w:t>
            </w:r>
          </w:p>
        </w:tc>
        <w:tc>
          <w:tcPr>
            <w:tcW w:w="2055" w:type="dxa"/>
          </w:tcPr>
          <w:p w14:paraId="2A448E62" w14:textId="77777777" w:rsidR="006E04A4" w:rsidRDefault="000458F8" w:rsidP="00C84F80"/>
        </w:tc>
      </w:tr>
      <w:tr w:rsidR="00F25EAD" w14:paraId="2A448E67" w14:textId="77777777" w:rsidTr="00055526">
        <w:trPr>
          <w:cantSplit/>
        </w:trPr>
        <w:tc>
          <w:tcPr>
            <w:tcW w:w="567" w:type="dxa"/>
          </w:tcPr>
          <w:p w14:paraId="2A448E64" w14:textId="77777777" w:rsidR="001D7AF0" w:rsidRDefault="000458F8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A448E65" w14:textId="77777777" w:rsidR="006E04A4" w:rsidRDefault="000458F8" w:rsidP="000326E3">
            <w:r>
              <w:t>2024/25:75 av Åsa Eriksson (S)</w:t>
            </w:r>
            <w:r>
              <w:br/>
              <w:t>Ändringar i Finsamlagstiftningen</w:t>
            </w:r>
          </w:p>
        </w:tc>
        <w:tc>
          <w:tcPr>
            <w:tcW w:w="2055" w:type="dxa"/>
          </w:tcPr>
          <w:p w14:paraId="2A448E66" w14:textId="77777777" w:rsidR="006E04A4" w:rsidRDefault="000458F8" w:rsidP="00C84F80"/>
        </w:tc>
      </w:tr>
      <w:tr w:rsidR="00F25EAD" w14:paraId="2A448E6B" w14:textId="77777777" w:rsidTr="00055526">
        <w:trPr>
          <w:cantSplit/>
        </w:trPr>
        <w:tc>
          <w:tcPr>
            <w:tcW w:w="567" w:type="dxa"/>
          </w:tcPr>
          <w:p w14:paraId="2A448E68" w14:textId="77777777" w:rsidR="001D7AF0" w:rsidRDefault="000458F8" w:rsidP="00C84F80">
            <w:pPr>
              <w:keepNext/>
            </w:pPr>
          </w:p>
        </w:tc>
        <w:tc>
          <w:tcPr>
            <w:tcW w:w="6663" w:type="dxa"/>
          </w:tcPr>
          <w:p w14:paraId="2A448E69" w14:textId="77777777" w:rsidR="006E04A4" w:rsidRDefault="000458F8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2A448E6A" w14:textId="77777777" w:rsidR="006E04A4" w:rsidRDefault="000458F8" w:rsidP="00C84F80">
            <w:pPr>
              <w:keepNext/>
            </w:pPr>
          </w:p>
        </w:tc>
      </w:tr>
      <w:tr w:rsidR="00F25EAD" w14:paraId="2A448E6F" w14:textId="77777777" w:rsidTr="00055526">
        <w:trPr>
          <w:cantSplit/>
        </w:trPr>
        <w:tc>
          <w:tcPr>
            <w:tcW w:w="567" w:type="dxa"/>
          </w:tcPr>
          <w:p w14:paraId="2A448E6C" w14:textId="77777777" w:rsidR="001D7AF0" w:rsidRDefault="000458F8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A448E6D" w14:textId="77777777" w:rsidR="006E04A4" w:rsidRDefault="000458F8" w:rsidP="000326E3">
            <w:r>
              <w:t>2024/25:69 av Åsa Eriksson (S)</w:t>
            </w:r>
            <w:r>
              <w:br/>
              <w:t>Bekämpning av sjögull i Mälaren</w:t>
            </w:r>
          </w:p>
        </w:tc>
        <w:tc>
          <w:tcPr>
            <w:tcW w:w="2055" w:type="dxa"/>
          </w:tcPr>
          <w:p w14:paraId="2A448E6E" w14:textId="77777777" w:rsidR="006E04A4" w:rsidRDefault="000458F8" w:rsidP="00C84F80"/>
        </w:tc>
      </w:tr>
      <w:tr w:rsidR="00F25EAD" w14:paraId="2A448E73" w14:textId="77777777" w:rsidTr="00055526">
        <w:trPr>
          <w:cantSplit/>
        </w:trPr>
        <w:tc>
          <w:tcPr>
            <w:tcW w:w="567" w:type="dxa"/>
          </w:tcPr>
          <w:p w14:paraId="2A448E70" w14:textId="77777777" w:rsidR="001D7AF0" w:rsidRDefault="000458F8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A448E71" w14:textId="77777777" w:rsidR="006E04A4" w:rsidRDefault="000458F8" w:rsidP="000326E3">
            <w:r>
              <w:t>2024/25:91 av Lars Isacsson (S)</w:t>
            </w:r>
            <w:r>
              <w:br/>
              <w:t>Dammrivningar</w:t>
            </w:r>
          </w:p>
        </w:tc>
        <w:tc>
          <w:tcPr>
            <w:tcW w:w="2055" w:type="dxa"/>
          </w:tcPr>
          <w:p w14:paraId="2A448E72" w14:textId="77777777" w:rsidR="006E04A4" w:rsidRDefault="000458F8" w:rsidP="00C84F80"/>
        </w:tc>
      </w:tr>
    </w:tbl>
    <w:p w14:paraId="2A448E74" w14:textId="77777777" w:rsidR="00517888" w:rsidRPr="00F221DA" w:rsidRDefault="000458F8" w:rsidP="00137840">
      <w:pPr>
        <w:pStyle w:val="Blankrad"/>
      </w:pPr>
      <w:r>
        <w:t xml:space="preserve">     </w:t>
      </w:r>
    </w:p>
    <w:p w14:paraId="2A448E75" w14:textId="77777777" w:rsidR="00121B42" w:rsidRDefault="000458F8" w:rsidP="00121B42">
      <w:pPr>
        <w:pStyle w:val="Blankrad"/>
      </w:pPr>
      <w:r>
        <w:t xml:space="preserve">     </w:t>
      </w:r>
    </w:p>
    <w:p w14:paraId="2A448E76" w14:textId="77777777" w:rsidR="006E04A4" w:rsidRPr="00F221DA" w:rsidRDefault="000458F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25EAD" w14:paraId="2A448E79" w14:textId="77777777" w:rsidTr="00D774A8">
        <w:tc>
          <w:tcPr>
            <w:tcW w:w="567" w:type="dxa"/>
          </w:tcPr>
          <w:p w14:paraId="2A448E77" w14:textId="77777777" w:rsidR="00D774A8" w:rsidRDefault="000458F8">
            <w:pPr>
              <w:pStyle w:val="IngenText"/>
            </w:pPr>
          </w:p>
        </w:tc>
        <w:tc>
          <w:tcPr>
            <w:tcW w:w="8718" w:type="dxa"/>
          </w:tcPr>
          <w:p w14:paraId="2A448E78" w14:textId="77777777" w:rsidR="00D774A8" w:rsidRDefault="000458F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A448E7A" w14:textId="77777777" w:rsidR="006E04A4" w:rsidRPr="00852BA1" w:rsidRDefault="000458F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8E8C" w14:textId="77777777" w:rsidR="00000000" w:rsidRDefault="000458F8">
      <w:pPr>
        <w:spacing w:line="240" w:lineRule="auto"/>
      </w:pPr>
      <w:r>
        <w:separator/>
      </w:r>
    </w:p>
  </w:endnote>
  <w:endnote w:type="continuationSeparator" w:id="0">
    <w:p w14:paraId="2A448E8E" w14:textId="77777777" w:rsidR="00000000" w:rsidRDefault="00045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8E80" w14:textId="77777777" w:rsidR="00BE217A" w:rsidRDefault="000458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8E81" w14:textId="77777777" w:rsidR="00D73249" w:rsidRDefault="000458F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A448E82" w14:textId="77777777" w:rsidR="00D73249" w:rsidRDefault="000458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8E86" w14:textId="77777777" w:rsidR="00D73249" w:rsidRDefault="000458F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A448E87" w14:textId="77777777" w:rsidR="00D73249" w:rsidRDefault="000458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8E88" w14:textId="77777777" w:rsidR="00000000" w:rsidRDefault="000458F8">
      <w:pPr>
        <w:spacing w:line="240" w:lineRule="auto"/>
      </w:pPr>
      <w:r>
        <w:separator/>
      </w:r>
    </w:p>
  </w:footnote>
  <w:footnote w:type="continuationSeparator" w:id="0">
    <w:p w14:paraId="2A448E8A" w14:textId="77777777" w:rsidR="00000000" w:rsidRDefault="000458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8E7B" w14:textId="77777777" w:rsidR="00BE217A" w:rsidRDefault="000458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8E7C" w14:textId="77777777" w:rsidR="00D73249" w:rsidRDefault="000458F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22 oktober 2024</w:t>
    </w:r>
    <w:r>
      <w:fldChar w:fldCharType="end"/>
    </w:r>
  </w:p>
  <w:p w14:paraId="2A448E7D" w14:textId="77777777" w:rsidR="00D73249" w:rsidRDefault="000458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A448E7E" w14:textId="77777777" w:rsidR="00D73249" w:rsidRDefault="000458F8"/>
  <w:p w14:paraId="2A448E7F" w14:textId="77777777" w:rsidR="00D73249" w:rsidRDefault="000458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8E83" w14:textId="77777777" w:rsidR="00D73249" w:rsidRDefault="000458F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A448E88" wp14:editId="2A448E8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48E84" w14:textId="77777777" w:rsidR="00D73249" w:rsidRDefault="000458F8" w:rsidP="00BE217A">
    <w:pPr>
      <w:pStyle w:val="Dokumentrubrik"/>
      <w:spacing w:after="360"/>
    </w:pPr>
    <w:r>
      <w:t>Föredragningslista</w:t>
    </w:r>
  </w:p>
  <w:p w14:paraId="2A448E85" w14:textId="77777777" w:rsidR="00D73249" w:rsidRDefault="000458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AA06A0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6F41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ECD6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46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0D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8EB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9EA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86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CA3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5EAD"/>
    <w:rsid w:val="000458F8"/>
    <w:rsid w:val="00567D93"/>
    <w:rsid w:val="00F2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8D63"/>
  <w15:docId w15:val="{B49193DC-81EA-4064-8F67-DD0EB492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2024-10-22</SAFIR_Sammantradesdatum_Doc>
    <SAFIR_SammantradeID xmlns="C07A1A6C-0B19-41D9-BDF8-F523BA3921EB">cefcc575-806d-485d-af50-0c7310ca4294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32905992-CBDB-4769-8F52-859B8DB44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639</Words>
  <Characters>4005</Characters>
  <Application>Microsoft Office Word</Application>
  <DocSecurity>0</DocSecurity>
  <Lines>286</Lines>
  <Paragraphs>145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2024-10-22T07:10:00Z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