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F9A7E9" w14:textId="77777777">
      <w:pPr>
        <w:pStyle w:val="Normalutanindragellerluft"/>
      </w:pPr>
      <w:bookmarkStart w:name="_Toc106800475" w:id="0"/>
      <w:bookmarkStart w:name="_Toc106801300" w:id="1"/>
    </w:p>
    <w:p xmlns:w14="http://schemas.microsoft.com/office/word/2010/wordml" w:rsidRPr="009B062B" w:rsidR="00AF30DD" w:rsidP="00085B79" w:rsidRDefault="00085B79" w14:paraId="0CAB5CAE" w14:textId="77777777">
      <w:pPr>
        <w:pStyle w:val="RubrikFrslagTIllRiksdagsbeslut"/>
      </w:pPr>
      <w:sdt>
        <w:sdtPr>
          <w:alias w:val="CC_Boilerplate_4"/>
          <w:tag w:val="CC_Boilerplate_4"/>
          <w:id w:val="-1644581176"/>
          <w:lock w:val="sdtContentLocked"/>
          <w:placeholder>
            <w:docPart w:val="8F04744097814AC996A2965718AE07B2"/>
          </w:placeholder>
          <w:text/>
        </w:sdtPr>
        <w:sdtEndPr/>
        <w:sdtContent>
          <w:r w:rsidRPr="009B062B" w:rsidR="00AF30DD">
            <w:t>Förslag till riksdagsbeslut</w:t>
          </w:r>
        </w:sdtContent>
      </w:sdt>
      <w:bookmarkEnd w:id="0"/>
      <w:bookmarkEnd w:id="1"/>
    </w:p>
    <w:sdt>
      <w:sdtPr>
        <w:tag w:val="f8e6916e-ba17-42cd-9db2-45f906d1b48a"/>
        <w:alias w:val="Yrkande 1"/>
        <w:lock w:val="sdtLocked"/>
        <w15:appearance xmlns:w15="http://schemas.microsoft.com/office/word/2012/wordml" w15:val="boundingBox"/>
      </w:sdtPr>
      <w:sdtContent>
        <w:p>
          <w:pPr>
            <w:pStyle w:val="Frslagstext"/>
          </w:pPr>
          <w:r>
            <w:t>Riksdagen ställer sig bakom det som anförs i motionen om att överväga en översyn av skollagen i syfte att tillgodose behovet av barnomsorg på kvällar, nätter och helger och tillkännager detta för regeringen.</w:t>
          </w:r>
        </w:p>
      </w:sdtContent>
    </w:sdt>
    <w:sdt>
      <w:sdtPr>
        <w:tag w:val="9a706ae4-b8bc-4949-8d55-a09aa0d8a7f0"/>
        <w:alias w:val="Yrkande 2"/>
        <w:lock w:val="sdtLocked"/>
        <w15:appearance xmlns:w15="http://schemas.microsoft.com/office/word/2012/wordml" w15:val="boundingBox"/>
      </w:sdtPr>
      <w:sdtContent>
        <w:p>
          <w:pPr>
            <w:pStyle w:val="Frslagstext"/>
          </w:pPr>
          <w:r>
            <w:t>Riksdagen ställer sig bakom det som anförs i motionen om att överväga att se över finansieringen av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2B3D00506C4C25BE5818953318B76D"/>
        </w:placeholder>
        <w:text/>
      </w:sdtPr>
      <w:sdtEndPr/>
      <w:sdtContent>
        <w:p xmlns:w14="http://schemas.microsoft.com/office/word/2010/wordml" w:rsidRPr="009B062B" w:rsidR="006D79C9" w:rsidP="00333E95" w:rsidRDefault="006D79C9" w14:paraId="5437CEAD" w14:textId="77777777">
          <w:pPr>
            <w:pStyle w:val="Rubrik1"/>
          </w:pPr>
          <w:r>
            <w:t>Motivering</w:t>
          </w:r>
        </w:p>
      </w:sdtContent>
    </w:sdt>
    <w:bookmarkEnd w:displacedByCustomXml="prev" w:id="3"/>
    <w:bookmarkEnd w:displacedByCustomXml="prev" w:id="4"/>
    <w:p xmlns:w14="http://schemas.microsoft.com/office/word/2010/wordml" w:rsidR="001D0233" w:rsidP="001D0233" w:rsidRDefault="001D0233" w14:paraId="247FFE49" w14:textId="77777777">
      <w:r>
        <w:t>Sverige har högst arbetskraftsdeltagande bland kvinnor i Europa och bland de högsta sysselsättningsgraderna i samma grupp. Fler viktiga reformer har lett till detta, bland de viktigaste en väl utbyggd och skattesubventionerad barnomsorg i hela landet. </w:t>
      </w:r>
    </w:p>
    <w:p xmlns:w14="http://schemas.microsoft.com/office/word/2010/wordml" w:rsidR="001D0233" w:rsidP="001D0233" w:rsidRDefault="001D0233" w14:paraId="1DFFAD50" w14:textId="77777777">
      <w:r>
        <w:t>Men barnomsorgen möter inte alla barns och föräldrars behov. Arbetsmarknaden har förändrats över tid och allt fler, särskilt i arbetaryrken, jobbar skift, nätter och på helger och har svårt att ordna med barntillsynen om inte kommunen erbjuder barnomsorg på dessa tider. Skollagen slår fast att barn från ett års ålder ska erbjudas förskola ”i den omfattning det behövs med hänsyn till föräldrarnas förvärvsarbete eller studier eller om barnet har ett eget behov på grund av familjens situation i övrigt”. Men när det kommer till kvällar, nätter och helger så har kommunen ingen skyldighet att ordna med det. </w:t>
      </w:r>
    </w:p>
    <w:p xmlns:w14="http://schemas.microsoft.com/office/word/2010/wordml" w:rsidR="001D0233" w:rsidP="001D0233" w:rsidRDefault="001D0233" w14:paraId="00A00596" w14:textId="77777777">
      <w:r>
        <w:lastRenderedPageBreak/>
        <w:t>Det skapar problem för de föräldrar som jobbar inom flera sektorer och riskerar att tvinga dem att gå ner i arbetstid eller säga upp sig från sitt jobb. Särskilt ensamstående kan hamna i en situation där man i värsta fall inte klarar av att själv försörja sig och sin familj på grund av att man saknar barntillsyn och måste avstå arbete helt eller delvis.</w:t>
      </w:r>
    </w:p>
    <w:p xmlns:w14="http://schemas.microsoft.com/office/word/2010/wordml" w:rsidR="001D0233" w:rsidP="001D0233" w:rsidRDefault="001D0233" w14:paraId="09DFDA15" w14:textId="77777777">
      <w:r>
        <w:t>Flera kommuner gör ändå detta på grund av att man har en större arbetsgivare på orten såsom ett sjukhus eller en industri med kontinuerlig drift som erbjuder arbetstider som kräver barnomsorg på obekväm arbetstid. Det finns även ett statsbidrag att söka för kommuner som erbjuder denna typ av barnomsorg. Men om du inte har haft turen att bosätta dig i en av de kommuner som ordnar med barnomsorg på obekväm arbetstid kan du och dina barn bli utan. Statsbidraget är inte heller på den nivån att det på något sätt motsvarar kommunernas kostnad för detta, långt ifrån.</w:t>
      </w:r>
    </w:p>
    <w:p xmlns:w14="http://schemas.microsoft.com/office/word/2010/wordml" w:rsidR="001D0233" w:rsidP="001D0233" w:rsidRDefault="001D0233" w14:paraId="451A8553" w14:textId="77777777">
      <w:r>
        <w:t>För att alla föräldrar och barn ska ha samma rätt till barnomsorg på obekväm arbetstid krävs att lagstiftningen och finansieringen ses över. Det kan inte vara turen som avgör om du ska kunna behålla ditt jobb och försörja dig själv och dina barn. </w:t>
      </w:r>
    </w:p>
    <w:sdt>
      <w:sdtPr>
        <w:rPr>
          <w:i/>
          <w:noProof/>
        </w:rPr>
        <w:alias w:val="CC_Underskrifter"/>
        <w:tag w:val="CC_Underskrifter"/>
        <w:id w:val="583496634"/>
        <w:lock w:val="sdtContentLocked"/>
        <w:placeholder>
          <w:docPart w:val="337F229949F3408BAD4D53A4EA996F5F"/>
        </w:placeholder>
      </w:sdtPr>
      <w:sdtEndPr/>
      <w:sdtContent>
        <w:p xmlns:w14="http://schemas.microsoft.com/office/word/2010/wordml" w:rsidR="00085B79" w:rsidP="00085B79" w:rsidRDefault="00085B79" w14:paraId="3E5455AB" w14:textId="77777777">
          <w:pPr/>
          <w:r/>
        </w:p>
        <w:p xmlns:w14="http://schemas.microsoft.com/office/word/2010/wordml" w:rsidR="00085B79" w:rsidP="00085B79" w:rsidRDefault="00085B79" w14:paraId="78D0B9CC" w14:textId="0001C7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41394496" w14:textId="7A74C88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7B69" w14:textId="77777777" w:rsidR="001D0233" w:rsidRDefault="001D0233" w:rsidP="000C1CAD">
      <w:pPr>
        <w:spacing w:line="240" w:lineRule="auto"/>
      </w:pPr>
      <w:r>
        <w:separator/>
      </w:r>
    </w:p>
  </w:endnote>
  <w:endnote w:type="continuationSeparator" w:id="0">
    <w:p w14:paraId="79E6E290" w14:textId="77777777" w:rsidR="001D0233" w:rsidRDefault="001D0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8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3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9A55" w14:textId="5C8E8D47" w:rsidR="00262EA3" w:rsidRPr="00085B79" w:rsidRDefault="00262EA3" w:rsidP="00085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3227" w14:textId="77777777" w:rsidR="001D0233" w:rsidRDefault="001D0233" w:rsidP="000C1CAD">
      <w:pPr>
        <w:spacing w:line="240" w:lineRule="auto"/>
      </w:pPr>
      <w:r>
        <w:separator/>
      </w:r>
    </w:p>
  </w:footnote>
  <w:footnote w:type="continuationSeparator" w:id="0">
    <w:p w14:paraId="300E743B" w14:textId="77777777" w:rsidR="001D0233" w:rsidRDefault="001D02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0ECC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52446F" wp14:anchorId="5460F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5B79" w14:paraId="55EAB041" w14:textId="236A78D8">
                          <w:pPr>
                            <w:jc w:val="right"/>
                          </w:pPr>
                          <w:sdt>
                            <w:sdtPr>
                              <w:alias w:val="CC_Noformat_Partikod"/>
                              <w:tag w:val="CC_Noformat_Partikod"/>
                              <w:id w:val="-53464382"/>
                              <w:placeholder>
                                <w:docPart w:val="DB5D7C64B50642998EA8BD5439D87260"/>
                              </w:placeholder>
                              <w:text/>
                            </w:sdtPr>
                            <w:sdtEndPr/>
                            <w:sdtContent>
                              <w:r w:rsidR="001D0233">
                                <w:t>S</w:t>
                              </w:r>
                            </w:sdtContent>
                          </w:sdt>
                          <w:sdt>
                            <w:sdtPr>
                              <w:alias w:val="CC_Noformat_Partinummer"/>
                              <w:tag w:val="CC_Noformat_Partinummer"/>
                              <w:id w:val="-1709555926"/>
                              <w:placeholder>
                                <w:docPart w:val="95A49BC5D6DF49D0B5B91B6290C7AD90"/>
                              </w:placeholder>
                              <w:text/>
                            </w:sdtPr>
                            <w:sdtEndPr/>
                            <w:sdtContent>
                              <w:r w:rsidR="00A37166">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60F2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5B79" w14:paraId="55EAB041" w14:textId="236A78D8">
                    <w:pPr>
                      <w:jc w:val="right"/>
                    </w:pPr>
                    <w:sdt>
                      <w:sdtPr>
                        <w:alias w:val="CC_Noformat_Partikod"/>
                        <w:tag w:val="CC_Noformat_Partikod"/>
                        <w:id w:val="-53464382"/>
                        <w:placeholder>
                          <w:docPart w:val="DB5D7C64B50642998EA8BD5439D87260"/>
                        </w:placeholder>
                        <w:text/>
                      </w:sdtPr>
                      <w:sdtEndPr/>
                      <w:sdtContent>
                        <w:r w:rsidR="001D0233">
                          <w:t>S</w:t>
                        </w:r>
                      </w:sdtContent>
                    </w:sdt>
                    <w:sdt>
                      <w:sdtPr>
                        <w:alias w:val="CC_Noformat_Partinummer"/>
                        <w:tag w:val="CC_Noformat_Partinummer"/>
                        <w:id w:val="-1709555926"/>
                        <w:placeholder>
                          <w:docPart w:val="95A49BC5D6DF49D0B5B91B6290C7AD90"/>
                        </w:placeholder>
                        <w:text/>
                      </w:sdtPr>
                      <w:sdtEndPr/>
                      <w:sdtContent>
                        <w:r w:rsidR="00A37166">
                          <w:t>344</w:t>
                        </w:r>
                      </w:sdtContent>
                    </w:sdt>
                  </w:p>
                </w:txbxContent>
              </v:textbox>
              <w10:wrap anchorx="page"/>
            </v:shape>
          </w:pict>
        </mc:Fallback>
      </mc:AlternateContent>
    </w:r>
  </w:p>
  <w:p w:rsidRPr="00293C4F" w:rsidR="00262EA3" w:rsidP="00776B74" w:rsidRDefault="00262EA3" w14:paraId="6CCBD3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E8659A" w14:textId="77777777">
    <w:pPr>
      <w:jc w:val="right"/>
    </w:pPr>
  </w:p>
  <w:p w:rsidR="00262EA3" w:rsidP="00776B74" w:rsidRDefault="00262EA3" w14:paraId="108E72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5B79" w14:paraId="43F63D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CF688C" wp14:anchorId="3D180D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5B79" w14:paraId="58B451A5" w14:textId="206B2A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0233">
          <w:t>S</w:t>
        </w:r>
      </w:sdtContent>
    </w:sdt>
    <w:sdt>
      <w:sdtPr>
        <w:alias w:val="CC_Noformat_Partinummer"/>
        <w:tag w:val="CC_Noformat_Partinummer"/>
        <w:id w:val="-2014525982"/>
        <w:text/>
      </w:sdtPr>
      <w:sdtEndPr/>
      <w:sdtContent>
        <w:r w:rsidR="00A37166">
          <w:t>344</w:t>
        </w:r>
      </w:sdtContent>
    </w:sdt>
  </w:p>
  <w:p w:rsidRPr="008227B3" w:rsidR="00262EA3" w:rsidP="008227B3" w:rsidRDefault="00085B79" w14:paraId="18AD1F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5B79" w14:paraId="448FF5F3" w14:textId="2E6C81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:1831</w:t>
        </w:r>
      </w:sdtContent>
    </w:sdt>
  </w:p>
  <w:p w:rsidR="00262EA3" w:rsidP="00E03A3D" w:rsidRDefault="00085B79" w14:paraId="61DB579F" w14:textId="2CAF27C0">
    <w:pPr>
      <w:pStyle w:val="Motionr"/>
    </w:pPr>
    <w:sdt>
      <w:sdtPr>
        <w:alias w:val="CC_Noformat_Avtext"/>
        <w:tag w:val="CC_Noformat_Avtext"/>
        <w:id w:val="-2020768203"/>
        <w:lock w:val="sdtContentLocked"/>
        <w:placeholder>
          <w:docPart w:val="DB5D7C64B50642998EA8BD5439D87260"/>
        </w:placeholder>
        <w15:appearance w15:val="hidden"/>
        <w:text/>
      </w:sdtPr>
      <w:sdtEndPr/>
      <w:sdtContent>
        <w:r>
          <w:t>av Johanna Haraldsson m.fl. (S)</w:t>
        </w:r>
      </w:sdtContent>
    </w:sdt>
  </w:p>
  <w:sdt>
    <w:sdtPr>
      <w:alias w:val="CC_Noformat_Rubtext"/>
      <w:tag w:val="CC_Noformat_Rubtext"/>
      <w:id w:val="-218060500"/>
      <w:lock w:val="sdtContentLocked"/>
      <w:placeholder>
        <w:docPart w:val="95A49BC5D6DF49D0B5B91B6290C7AD90"/>
      </w:placeholder>
      <w:text/>
    </w:sdtPr>
    <w:sdtEndPr/>
    <w:sdtContent>
      <w:p w:rsidR="00262EA3" w:rsidP="00283E0F" w:rsidRDefault="00A37166" w14:paraId="36BD61A1" w14:textId="0A6D62CB">
        <w:pPr>
          <w:pStyle w:val="FSHRub2"/>
        </w:pPr>
        <w:r>
          <w:t>Trygg barnomsorg även kvällar, nätter och helger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5722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4804FD"/>
    <w:multiLevelType w:val="hybridMultilevel"/>
    <w:tmpl w:val="F59042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02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79"/>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233"/>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166"/>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5D525"/>
  <w15:chartTrackingRefBased/>
  <w15:docId w15:val="{323F88DE-0738-4A2D-8459-08657FA9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593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4744097814AC996A2965718AE07B2"/>
        <w:category>
          <w:name w:val="Allmänt"/>
          <w:gallery w:val="placeholder"/>
        </w:category>
        <w:types>
          <w:type w:val="bbPlcHdr"/>
        </w:types>
        <w:behaviors>
          <w:behavior w:val="content"/>
        </w:behaviors>
        <w:guid w:val="{31CC03A5-3920-4D27-8A88-56EEC04B1CE0}"/>
      </w:docPartPr>
      <w:docPartBody>
        <w:p w:rsidR="00C67DB7" w:rsidRDefault="00C67DB7">
          <w:pPr>
            <w:pStyle w:val="8F04744097814AC996A2965718AE07B2"/>
          </w:pPr>
          <w:r w:rsidRPr="005A0A93">
            <w:rPr>
              <w:rStyle w:val="Platshllartext"/>
            </w:rPr>
            <w:t>Förslag till riksdagsbeslut</w:t>
          </w:r>
        </w:p>
      </w:docPartBody>
    </w:docPart>
    <w:docPart>
      <w:docPartPr>
        <w:name w:val="9D0B4BA842C04907B09A416868E3DCAA"/>
        <w:category>
          <w:name w:val="Allmänt"/>
          <w:gallery w:val="placeholder"/>
        </w:category>
        <w:types>
          <w:type w:val="bbPlcHdr"/>
        </w:types>
        <w:behaviors>
          <w:behavior w:val="content"/>
        </w:behaviors>
        <w:guid w:val="{BD63459C-DF5C-4A8D-B1EE-FB986DFB722A}"/>
      </w:docPartPr>
      <w:docPartBody>
        <w:p w:rsidR="00C67DB7" w:rsidRDefault="00C67DB7">
          <w:pPr>
            <w:pStyle w:val="9D0B4BA842C04907B09A416868E3DC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2B3D00506C4C25BE5818953318B76D"/>
        <w:category>
          <w:name w:val="Allmänt"/>
          <w:gallery w:val="placeholder"/>
        </w:category>
        <w:types>
          <w:type w:val="bbPlcHdr"/>
        </w:types>
        <w:behaviors>
          <w:behavior w:val="content"/>
        </w:behaviors>
        <w:guid w:val="{EAAD8579-6BA6-40C1-90F0-EB42FCDA2B88}"/>
      </w:docPartPr>
      <w:docPartBody>
        <w:p w:rsidR="00C67DB7" w:rsidRDefault="00C67DB7">
          <w:pPr>
            <w:pStyle w:val="372B3D00506C4C25BE5818953318B76D"/>
          </w:pPr>
          <w:r w:rsidRPr="005A0A93">
            <w:rPr>
              <w:rStyle w:val="Platshllartext"/>
            </w:rPr>
            <w:t>Motivering</w:t>
          </w:r>
        </w:p>
      </w:docPartBody>
    </w:docPart>
    <w:docPart>
      <w:docPartPr>
        <w:name w:val="337F229949F3408BAD4D53A4EA996F5F"/>
        <w:category>
          <w:name w:val="Allmänt"/>
          <w:gallery w:val="placeholder"/>
        </w:category>
        <w:types>
          <w:type w:val="bbPlcHdr"/>
        </w:types>
        <w:behaviors>
          <w:behavior w:val="content"/>
        </w:behaviors>
        <w:guid w:val="{548E857B-683C-42F8-9BD4-828D7694AD07}"/>
      </w:docPartPr>
      <w:docPartBody>
        <w:p w:rsidR="00C67DB7" w:rsidRDefault="00C67DB7">
          <w:pPr>
            <w:pStyle w:val="337F229949F3408BAD4D53A4EA996F5F"/>
          </w:pPr>
          <w:r w:rsidRPr="009B077E">
            <w:rPr>
              <w:rStyle w:val="Platshllartext"/>
            </w:rPr>
            <w:t>Namn på motionärer infogas/tas bort via panelen.</w:t>
          </w:r>
        </w:p>
      </w:docPartBody>
    </w:docPart>
    <w:docPart>
      <w:docPartPr>
        <w:name w:val="DB5D7C64B50642998EA8BD5439D87260"/>
        <w:category>
          <w:name w:val="Allmänt"/>
          <w:gallery w:val="placeholder"/>
        </w:category>
        <w:types>
          <w:type w:val="bbPlcHdr"/>
        </w:types>
        <w:behaviors>
          <w:behavior w:val="content"/>
        </w:behaviors>
        <w:guid w:val="{CE00FDA4-2FB6-4B7B-88EF-5A40EA989AA5}"/>
      </w:docPartPr>
      <w:docPartBody>
        <w:p w:rsidR="00C67DB7" w:rsidRDefault="00C67DB7">
          <w:pPr>
            <w:pStyle w:val="DB5D7C64B50642998EA8BD5439D87260"/>
          </w:pPr>
          <w:r>
            <w:rPr>
              <w:rStyle w:val="Platshllartext"/>
            </w:rPr>
            <w:t xml:space="preserve"> </w:t>
          </w:r>
        </w:p>
      </w:docPartBody>
    </w:docPart>
    <w:docPart>
      <w:docPartPr>
        <w:name w:val="95A49BC5D6DF49D0B5B91B6290C7AD90"/>
        <w:category>
          <w:name w:val="Allmänt"/>
          <w:gallery w:val="placeholder"/>
        </w:category>
        <w:types>
          <w:type w:val="bbPlcHdr"/>
        </w:types>
        <w:behaviors>
          <w:behavior w:val="content"/>
        </w:behaviors>
        <w:guid w:val="{F73784D6-D497-4382-A0E6-1DE48E18D25C}"/>
      </w:docPartPr>
      <w:docPartBody>
        <w:p w:rsidR="00C67DB7" w:rsidRDefault="00C67DB7">
          <w:pPr>
            <w:pStyle w:val="95A49BC5D6DF49D0B5B91B6290C7AD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B7"/>
    <w:rsid w:val="00C67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04744097814AC996A2965718AE07B2">
    <w:name w:val="8F04744097814AC996A2965718AE07B2"/>
  </w:style>
  <w:style w:type="paragraph" w:customStyle="1" w:styleId="9D0B4BA842C04907B09A416868E3DCAA">
    <w:name w:val="9D0B4BA842C04907B09A416868E3DCAA"/>
  </w:style>
  <w:style w:type="paragraph" w:customStyle="1" w:styleId="372B3D00506C4C25BE5818953318B76D">
    <w:name w:val="372B3D00506C4C25BE5818953318B76D"/>
  </w:style>
  <w:style w:type="paragraph" w:customStyle="1" w:styleId="337F229949F3408BAD4D53A4EA996F5F">
    <w:name w:val="337F229949F3408BAD4D53A4EA996F5F"/>
  </w:style>
  <w:style w:type="paragraph" w:customStyle="1" w:styleId="DB5D7C64B50642998EA8BD5439D87260">
    <w:name w:val="DB5D7C64B50642998EA8BD5439D87260"/>
  </w:style>
  <w:style w:type="paragraph" w:customStyle="1" w:styleId="95A49BC5D6DF49D0B5B91B6290C7AD90">
    <w:name w:val="95A49BC5D6DF49D0B5B91B6290C7A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99159-1AED-4AA9-8412-DAD7315D4BD2}"/>
</file>

<file path=customXml/itemProps2.xml><?xml version="1.0" encoding="utf-8"?>
<ds:datastoreItem xmlns:ds="http://schemas.openxmlformats.org/officeDocument/2006/customXml" ds:itemID="{2C95F7F7-945E-4317-B597-71E37D8D9670}"/>
</file>

<file path=customXml/itemProps3.xml><?xml version="1.0" encoding="utf-8"?>
<ds:datastoreItem xmlns:ds="http://schemas.openxmlformats.org/officeDocument/2006/customXml" ds:itemID="{49CEC99B-CF57-4CA7-BFA4-434E93AF089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411</Words>
  <Characters>2110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