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E4D79" w14:paraId="5F9F9E2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6A8C61BA41947139206257DE7100F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82b498-2e95-43a8-927e-de22e8ba2259"/>
        <w:id w:val="-2122985791"/>
        <w:lock w:val="sdtLocked"/>
      </w:sdtPr>
      <w:sdtEndPr/>
      <w:sdtContent>
        <w:p w:rsidR="00E122F7" w:rsidRDefault="00160BA8" w14:paraId="19A7F6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bättre ersättningsmöjligheter vid jaktskador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7F3175A5AD42C48A8F37851A828FE9"/>
        </w:placeholder>
        <w:text/>
      </w:sdtPr>
      <w:sdtEndPr/>
      <w:sdtContent>
        <w:p w:rsidRPr="009B062B" w:rsidR="006D79C9" w:rsidP="00333E95" w:rsidRDefault="006D79C9" w14:paraId="68E87C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0C36" w:rsidP="005E4D79" w:rsidRDefault="00D10C36" w14:paraId="3D99CAC3" w14:textId="6E3BEF72">
      <w:pPr>
        <w:pStyle w:val="Normalutanindragellerluft"/>
      </w:pPr>
      <w:r>
        <w:t xml:space="preserve">På senare tid har vi sett flera händelser där jägare har agerat på ett sätt som inte gagnar vare sig jägarkåren eller jakten i sig. I de fall någon annan människa blivit skadelidande har det inte alltid utgått ersättning då jägaren inte haft någon ansvarsförsäkring. </w:t>
      </w:r>
    </w:p>
    <w:p w:rsidR="00D10C36" w:rsidP="005E4D79" w:rsidRDefault="00D10C36" w14:paraId="50045D60" w14:textId="28A19937">
      <w:r w:rsidRPr="005E4D79">
        <w:t xml:space="preserve">I många </w:t>
      </w:r>
      <w:r>
        <w:t>fall kräver den ansvarige jaktledaren att deltagande jägare ska ha en ansvars</w:t>
      </w:r>
      <w:r w:rsidR="005E4D79">
        <w:softHyphen/>
      </w:r>
      <w:r>
        <w:t>försäkring, men den som ger sig ut på jakt har inget lagkrav på sig att ha en försäkring som täcker eventuella skador som uppstår till följd av jakten.</w:t>
      </w:r>
    </w:p>
    <w:p w:rsidR="00D10C36" w:rsidP="005E4D79" w:rsidRDefault="00D10C36" w14:paraId="527F111A" w14:textId="7AB7287D">
      <w:r>
        <w:t xml:space="preserve">Om det dessutom rör sig om utländska gästjägare blir det ännu svårare att få ersättning då samma krav inte kan ställas på dem från t.ex. Kronofogdemyndigheten </w:t>
      </w:r>
      <w:r w:rsidRPr="005E4D79">
        <w:rPr>
          <w:spacing w:val="-1"/>
        </w:rPr>
        <w:t>som inte kan driva in fordringar i andra länder. Det bör därför övervägas hur ersättnings</w:t>
      </w:r>
      <w:r w:rsidRPr="005E4D79" w:rsidR="005E4D79">
        <w:rPr>
          <w:spacing w:val="-1"/>
        </w:rPr>
        <w:softHyphen/>
      </w:r>
      <w:r w:rsidRPr="005E4D79">
        <w:rPr>
          <w:spacing w:val="-1"/>
        </w:rPr>
        <w:t xml:space="preserve">möjligheterna </w:t>
      </w:r>
      <w:r w:rsidRPr="005E4D79">
        <w:rPr>
          <w:spacing w:val="-2"/>
        </w:rPr>
        <w:t xml:space="preserve">vid </w:t>
      </w:r>
      <w:proofErr w:type="spellStart"/>
      <w:r w:rsidRPr="005E4D79">
        <w:rPr>
          <w:spacing w:val="-2"/>
        </w:rPr>
        <w:t>jaktskador</w:t>
      </w:r>
      <w:proofErr w:type="spellEnd"/>
      <w:r w:rsidRPr="005E4D79">
        <w:rPr>
          <w:spacing w:val="-2"/>
        </w:rPr>
        <w:t xml:space="preserve"> kan förbättras, t.ex. genom en obligatorisk ansvars</w:t>
      </w:r>
      <w:r w:rsidRPr="005E4D79" w:rsidR="005E4D79">
        <w:rPr>
          <w:spacing w:val="-2"/>
        </w:rPr>
        <w:softHyphen/>
      </w:r>
      <w:r w:rsidRPr="005E4D79">
        <w:rPr>
          <w:spacing w:val="-2"/>
        </w:rPr>
        <w:t>försäkring</w:t>
      </w:r>
      <w:r>
        <w:t xml:space="preserve"> för människor som jagar i Sverige.</w:t>
      </w:r>
    </w:p>
    <w:p w:rsidRPr="00422B9E" w:rsidR="00422B9E" w:rsidP="005E4D79" w:rsidRDefault="00D10C36" w14:paraId="3A04464D" w14:textId="61ED78B0">
      <w:r>
        <w:t>Med anledning av ovanstående bör det därför utredas hur ersättningsmöjligheterna kan förbättras vid jaktskador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72874479634F4194A75E32B61A53EAAA"/>
        </w:placeholder>
      </w:sdtPr>
      <w:sdtEndPr>
        <w:rPr>
          <w:i/>
          <w:noProof/>
        </w:rPr>
      </w:sdtEndPr>
      <w:sdtContent>
        <w:p w:rsidR="00D10C36" w:rsidP="006D0437" w:rsidRDefault="00D10C36" w14:paraId="7BBEAA12" w14:textId="77777777"/>
        <w:p w:rsidR="00CC11BF" w:rsidP="006D0437" w:rsidRDefault="005E4D79" w14:paraId="0119265C" w14:textId="029CA4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22F7" w14:paraId="389F01BF" w14:textId="77777777">
        <w:trPr>
          <w:cantSplit/>
        </w:trPr>
        <w:tc>
          <w:tcPr>
            <w:tcW w:w="50" w:type="pct"/>
            <w:vAlign w:val="bottom"/>
          </w:tcPr>
          <w:p w:rsidR="00E122F7" w:rsidRDefault="00160BA8" w14:paraId="0F694731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E122F7" w:rsidRDefault="00E122F7" w14:paraId="54DCE08A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CE141E8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4A2" w14:textId="77777777" w:rsidR="00D10C36" w:rsidRDefault="00D10C36" w:rsidP="000C1CAD">
      <w:pPr>
        <w:spacing w:line="240" w:lineRule="auto"/>
      </w:pPr>
      <w:r>
        <w:separator/>
      </w:r>
    </w:p>
  </w:endnote>
  <w:endnote w:type="continuationSeparator" w:id="0">
    <w:p w14:paraId="152F0B67" w14:textId="77777777" w:rsidR="00D10C36" w:rsidRDefault="00D10C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5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63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58F" w14:textId="4A0ADAED" w:rsidR="00262EA3" w:rsidRPr="006D0437" w:rsidRDefault="00262EA3" w:rsidP="006D04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920C" w14:textId="77777777" w:rsidR="00D10C36" w:rsidRDefault="00D10C36" w:rsidP="000C1CAD">
      <w:pPr>
        <w:spacing w:line="240" w:lineRule="auto"/>
      </w:pPr>
      <w:r>
        <w:separator/>
      </w:r>
    </w:p>
  </w:footnote>
  <w:footnote w:type="continuationSeparator" w:id="0">
    <w:p w14:paraId="25D55377" w14:textId="77777777" w:rsidR="00D10C36" w:rsidRDefault="00D10C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39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1F00DF" wp14:editId="65715C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DA31F" w14:textId="746A726B" w:rsidR="00262EA3" w:rsidRDefault="005E4D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0C3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1F00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DDA31F" w14:textId="746A726B" w:rsidR="00262EA3" w:rsidRDefault="005E4D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0C3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FAAB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800" w14:textId="77777777" w:rsidR="00262EA3" w:rsidRDefault="00262EA3" w:rsidP="008563AC">
    <w:pPr>
      <w:jc w:val="right"/>
    </w:pPr>
  </w:p>
  <w:p w14:paraId="48FCCA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4594" w14:textId="77777777" w:rsidR="00262EA3" w:rsidRDefault="005E4D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EC0884" wp14:editId="220F9B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232F61" w14:textId="4FCF104D" w:rsidR="00262EA3" w:rsidRDefault="005E4D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04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0C3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3DD9CAB" w14:textId="77777777" w:rsidR="00262EA3" w:rsidRPr="008227B3" w:rsidRDefault="005E4D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D00C7C" w14:textId="1B7E4E61" w:rsidR="00262EA3" w:rsidRPr="008227B3" w:rsidRDefault="005E4D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043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0437">
          <w:t>:57</w:t>
        </w:r>
      </w:sdtContent>
    </w:sdt>
  </w:p>
  <w:p w14:paraId="637BCC02" w14:textId="7415EE40" w:rsidR="00262EA3" w:rsidRDefault="005E4D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0437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4E5633" w14:textId="41E53BDB" w:rsidR="00262EA3" w:rsidRDefault="00D10C36" w:rsidP="00283E0F">
        <w:pPr>
          <w:pStyle w:val="FSHRub2"/>
        </w:pPr>
        <w:r>
          <w:t>Bättre ersättningsmöjligheter vid jaktskador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4DA4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40F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64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CF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24C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0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02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47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0C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BA8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16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D7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437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36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2F7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4D94B"/>
  <w15:chartTrackingRefBased/>
  <w15:docId w15:val="{BB92A00A-D6F7-4105-BFA2-E16B792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8C61BA41947139206257DE7100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16772-84F4-46D6-B80B-438517F50F59}"/>
      </w:docPartPr>
      <w:docPartBody>
        <w:p w:rsidR="003A10F6" w:rsidRDefault="003A10F6">
          <w:pPr>
            <w:pStyle w:val="66A8C61BA41947139206257DE7100F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7F3175A5AD42C48A8F37851A828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32720-ABE2-428B-9EF1-56BCD291E0B4}"/>
      </w:docPartPr>
      <w:docPartBody>
        <w:p w:rsidR="003A10F6" w:rsidRDefault="003A10F6">
          <w:pPr>
            <w:pStyle w:val="BC7F3175A5AD42C48A8F37851A828F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874479634F4194A75E32B61A53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3E2B6-00DC-425F-AE6C-FBA54DC1F6D3}"/>
      </w:docPartPr>
      <w:docPartBody>
        <w:p w:rsidR="00FD78EC" w:rsidRDefault="00FD78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6"/>
    <w:rsid w:val="003A10F6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A8C61BA41947139206257DE7100FDA">
    <w:name w:val="66A8C61BA41947139206257DE7100FDA"/>
  </w:style>
  <w:style w:type="paragraph" w:customStyle="1" w:styleId="BC7F3175A5AD42C48A8F37851A828FE9">
    <w:name w:val="BC7F3175A5AD42C48A8F37851A828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B2BDC-E7E2-4B8F-B78E-DC36B012A7AF}"/>
</file>

<file path=customXml/itemProps2.xml><?xml version="1.0" encoding="utf-8"?>
<ds:datastoreItem xmlns:ds="http://schemas.openxmlformats.org/officeDocument/2006/customXml" ds:itemID="{776A276D-AE82-4B0E-93D2-9ECEBD8A9A5B}"/>
</file>

<file path=customXml/itemProps3.xml><?xml version="1.0" encoding="utf-8"?>
<ds:datastoreItem xmlns:ds="http://schemas.openxmlformats.org/officeDocument/2006/customXml" ds:itemID="{C6FA5AF8-EE7F-4455-8DF6-EAEF16E96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1044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