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78CD96B0004E71AC1FF2440241FA47"/>
        </w:placeholder>
        <w:text/>
      </w:sdtPr>
      <w:sdtEndPr/>
      <w:sdtContent>
        <w:p w:rsidRPr="009B062B" w:rsidR="00AF30DD" w:rsidP="00EE578A" w:rsidRDefault="00AF30DD" w14:paraId="66488B33" w14:textId="77777777">
          <w:pPr>
            <w:pStyle w:val="Rubrik1"/>
            <w:spacing w:after="300"/>
          </w:pPr>
          <w:r w:rsidRPr="009B062B">
            <w:t>Förslag till riksdagsbeslut</w:t>
          </w:r>
        </w:p>
      </w:sdtContent>
    </w:sdt>
    <w:bookmarkStart w:name="_Hlk52796737" w:displacedByCustomXml="next" w:id="0"/>
    <w:sdt>
      <w:sdtPr>
        <w:alias w:val="Yrkande 1"/>
        <w:tag w:val="d208d847-0276-40d6-b8d9-e3ff64cbb4ce"/>
        <w:id w:val="-1468196092"/>
        <w:lock w:val="sdtLocked"/>
      </w:sdtPr>
      <w:sdtEndPr/>
      <w:sdtContent>
        <w:p w:rsidR="0034649C" w:rsidRDefault="006169E1" w14:paraId="059585E9" w14:textId="6A0449CE">
          <w:pPr>
            <w:pStyle w:val="Frslagstext"/>
            <w:numPr>
              <w:ilvl w:val="0"/>
              <w:numId w:val="0"/>
            </w:numPr>
          </w:pPr>
          <w:r>
            <w:t xml:space="preserve">Riksdagen ställer sig bakom det som anförs i motionen om att se över möjligheten att se över stödet till politiska sekreterare så att ledamoten själv kan avgöra mer hur stödet och hjälpen i det politiska arbetet ska utformas och tillkännager detta för </w:t>
          </w:r>
          <w:r w:rsidR="00E6456C">
            <w:t>riksdagsstyrelsen</w:t>
          </w:r>
          <w:r>
            <w:t>.</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18087B563284AF3988A60660F3C5220"/>
        </w:placeholder>
        <w:text/>
      </w:sdtPr>
      <w:sdtEndPr/>
      <w:sdtContent>
        <w:p w:rsidRPr="009B062B" w:rsidR="006D79C9" w:rsidP="00333E95" w:rsidRDefault="006D79C9" w14:paraId="143892BF" w14:textId="77777777">
          <w:pPr>
            <w:pStyle w:val="Rubrik1"/>
          </w:pPr>
          <w:r>
            <w:t>Motivering</w:t>
          </w:r>
        </w:p>
      </w:sdtContent>
    </w:sdt>
    <w:p w:rsidR="0023369F" w:rsidP="0023369F" w:rsidRDefault="0023369F" w14:paraId="59626D32" w14:textId="18901812">
      <w:pPr>
        <w:pStyle w:val="Normalutanindragellerluft"/>
      </w:pPr>
      <w:r>
        <w:t>Arbetet som ledamot är omfattande</w:t>
      </w:r>
      <w:r w:rsidR="00F306A0">
        <w:t xml:space="preserve"> i</w:t>
      </w:r>
      <w:r>
        <w:t xml:space="preserve"> allt ifrån kunskapsinhämtning till att lägga förslag på ny lagstiftning. Det krävs många timmar till besök, kontakter och förberedelser för att kunna jobba effektivt. Arbetet skiljer sig också mycket mellan olika ledamöter och arbetet påverkas också mycket av vilken valkrets ledamoten kommer ifrån. De leda</w:t>
      </w:r>
      <w:r w:rsidR="00956FDD">
        <w:softHyphen/>
      </w:r>
      <w:r>
        <w:t>möter som kommer från en valkrets ut</w:t>
      </w:r>
      <w:r w:rsidR="00F901FA">
        <w:t>e i</w:t>
      </w:r>
      <w:r>
        <w:t xml:space="preserve"> landet får ofta hantera alla riksdagens frågor i sin valkrets</w:t>
      </w:r>
      <w:r w:rsidR="00F901FA">
        <w:t>, m</w:t>
      </w:r>
      <w:r>
        <w:t xml:space="preserve">edan till exempel ledamöter från Stockholm som har många ledamöter från samma valkrets kan dela upp frågorna mellan sig och därmed minska arbetsbördan. </w:t>
      </w:r>
    </w:p>
    <w:p w:rsidRPr="0023369F" w:rsidR="0023369F" w:rsidP="0023369F" w:rsidRDefault="0023369F" w14:paraId="3003FFC4" w14:textId="6E31E41C">
      <w:r w:rsidRPr="0023369F">
        <w:t>Riksdagen har ju därför infört ett stöd för politiska sekreterare som ska hjälpa leda</w:t>
      </w:r>
      <w:r w:rsidR="00956FDD">
        <w:softHyphen/>
      </w:r>
      <w:r w:rsidRPr="0023369F">
        <w:t xml:space="preserve">moten i </w:t>
      </w:r>
      <w:r w:rsidR="00F901FA">
        <w:t>dennes</w:t>
      </w:r>
      <w:r w:rsidRPr="0023369F">
        <w:t xml:space="preserve"> riksdagsuppdrag. Det här stödet för politiska sekreterare betalas ut till partiet som sedan hanterar detta för att ge stöd till sina ledamöter. Det är ett system som de flesta partier använder och det fungerar i huvudsak bra. </w:t>
      </w:r>
    </w:p>
    <w:p w:rsidRPr="0023369F" w:rsidR="00422B9E" w:rsidP="0023369F" w:rsidRDefault="0023369F" w14:paraId="2477CB8F" w14:textId="0B08F1FF">
      <w:r w:rsidRPr="0023369F">
        <w:t>Men stödet är till för ledamoten och inflytande över stödet och hur pengarna ska användas när det gäller stöd av politiska sekreterare bör ökas. Därför behöver man se över hur ledamotens inflytande kan ökas när det gäller hur stödet för politiska sekrete</w:t>
      </w:r>
      <w:r w:rsidR="00956FDD">
        <w:softHyphen/>
      </w:r>
      <w:bookmarkStart w:name="_GoBack" w:id="2"/>
      <w:bookmarkEnd w:id="2"/>
      <w:r w:rsidRPr="0023369F">
        <w:t>rare ska användas. Detta behöver ses över och justeras så att ledamoten mer själv kan avgöra hur stödet och hjälpen i det politiska arbetet ska utformas.</w:t>
      </w:r>
    </w:p>
    <w:sdt>
      <w:sdtPr>
        <w:rPr>
          <w:i/>
          <w:noProof/>
        </w:rPr>
        <w:alias w:val="CC_Underskrifter"/>
        <w:tag w:val="CC_Underskrifter"/>
        <w:id w:val="583496634"/>
        <w:lock w:val="sdtContentLocked"/>
        <w:placeholder>
          <w:docPart w:val="9CAA789FFE23434FAB6479094A04F907"/>
        </w:placeholder>
      </w:sdtPr>
      <w:sdtEndPr>
        <w:rPr>
          <w:i w:val="0"/>
          <w:noProof w:val="0"/>
        </w:rPr>
      </w:sdtEndPr>
      <w:sdtContent>
        <w:p w:rsidR="00EE578A" w:rsidP="00EE578A" w:rsidRDefault="00EE578A" w14:paraId="3E48659F" w14:textId="77777777"/>
        <w:p w:rsidRPr="008E0FE2" w:rsidR="004801AC" w:rsidP="00EE578A" w:rsidRDefault="00956FDD" w14:paraId="1BB9C3F8" w14:textId="6F13EC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57011" w:rsidRDefault="00357011" w14:paraId="0FFE05D3" w14:textId="77777777"/>
    <w:sectPr w:rsidR="003570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1F92E" w14:textId="77777777" w:rsidR="00234CEF" w:rsidRDefault="00234CEF" w:rsidP="000C1CAD">
      <w:pPr>
        <w:spacing w:line="240" w:lineRule="auto"/>
      </w:pPr>
      <w:r>
        <w:separator/>
      </w:r>
    </w:p>
  </w:endnote>
  <w:endnote w:type="continuationSeparator" w:id="0">
    <w:p w14:paraId="418110EF" w14:textId="77777777" w:rsidR="00234CEF" w:rsidRDefault="00234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F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9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5FC2" w14:textId="77777777" w:rsidR="00E6456C" w:rsidRDefault="00E645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7413" w14:textId="77777777" w:rsidR="00234CEF" w:rsidRDefault="00234CEF" w:rsidP="000C1CAD">
      <w:pPr>
        <w:spacing w:line="240" w:lineRule="auto"/>
      </w:pPr>
      <w:r>
        <w:separator/>
      </w:r>
    </w:p>
  </w:footnote>
  <w:footnote w:type="continuationSeparator" w:id="0">
    <w:p w14:paraId="6306DFBB" w14:textId="77777777" w:rsidR="00234CEF" w:rsidRDefault="00234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BEF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FDD" w14:paraId="2D504038" w14:textId="77777777">
                          <w:pPr>
                            <w:jc w:val="right"/>
                          </w:pPr>
                          <w:sdt>
                            <w:sdtPr>
                              <w:alias w:val="CC_Noformat_Partikod"/>
                              <w:tag w:val="CC_Noformat_Partikod"/>
                              <w:id w:val="-53464382"/>
                              <w:placeholder>
                                <w:docPart w:val="FE43CAC0A3D9457D9BE49714F7D210C6"/>
                              </w:placeholder>
                              <w:text/>
                            </w:sdtPr>
                            <w:sdtEndPr/>
                            <w:sdtContent>
                              <w:r w:rsidR="0023369F">
                                <w:t>M</w:t>
                              </w:r>
                            </w:sdtContent>
                          </w:sdt>
                          <w:sdt>
                            <w:sdtPr>
                              <w:alias w:val="CC_Noformat_Partinummer"/>
                              <w:tag w:val="CC_Noformat_Partinummer"/>
                              <w:id w:val="-1709555926"/>
                              <w:placeholder>
                                <w:docPart w:val="EBF244AB48024CEC9F0AFD0535F8CB9C"/>
                              </w:placeholder>
                              <w:text/>
                            </w:sdtPr>
                            <w:sdtEndPr/>
                            <w:sdtContent>
                              <w:r w:rsidR="0023369F">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FDD" w14:paraId="2D504038" w14:textId="77777777">
                    <w:pPr>
                      <w:jc w:val="right"/>
                    </w:pPr>
                    <w:sdt>
                      <w:sdtPr>
                        <w:alias w:val="CC_Noformat_Partikod"/>
                        <w:tag w:val="CC_Noformat_Partikod"/>
                        <w:id w:val="-53464382"/>
                        <w:placeholder>
                          <w:docPart w:val="FE43CAC0A3D9457D9BE49714F7D210C6"/>
                        </w:placeholder>
                        <w:text/>
                      </w:sdtPr>
                      <w:sdtEndPr/>
                      <w:sdtContent>
                        <w:r w:rsidR="0023369F">
                          <w:t>M</w:t>
                        </w:r>
                      </w:sdtContent>
                    </w:sdt>
                    <w:sdt>
                      <w:sdtPr>
                        <w:alias w:val="CC_Noformat_Partinummer"/>
                        <w:tag w:val="CC_Noformat_Partinummer"/>
                        <w:id w:val="-1709555926"/>
                        <w:placeholder>
                          <w:docPart w:val="EBF244AB48024CEC9F0AFD0535F8CB9C"/>
                        </w:placeholder>
                        <w:text/>
                      </w:sdtPr>
                      <w:sdtEndPr/>
                      <w:sdtContent>
                        <w:r w:rsidR="0023369F">
                          <w:t>1344</w:t>
                        </w:r>
                      </w:sdtContent>
                    </w:sdt>
                  </w:p>
                </w:txbxContent>
              </v:textbox>
              <w10:wrap anchorx="page"/>
            </v:shape>
          </w:pict>
        </mc:Fallback>
      </mc:AlternateContent>
    </w:r>
  </w:p>
  <w:p w:rsidRPr="00293C4F" w:rsidR="00262EA3" w:rsidP="00776B74" w:rsidRDefault="00262EA3" w14:paraId="7ABC72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7E507E" w14:textId="77777777">
    <w:pPr>
      <w:jc w:val="right"/>
    </w:pPr>
  </w:p>
  <w:p w:rsidR="00262EA3" w:rsidP="00776B74" w:rsidRDefault="00262EA3" w14:paraId="1CE2A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6FDD" w14:paraId="5C4734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FDD" w14:paraId="32B029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3369F">
          <w:t>M</w:t>
        </w:r>
      </w:sdtContent>
    </w:sdt>
    <w:sdt>
      <w:sdtPr>
        <w:alias w:val="CC_Noformat_Partinummer"/>
        <w:tag w:val="CC_Noformat_Partinummer"/>
        <w:id w:val="-2014525982"/>
        <w:lock w:val="contentLocked"/>
        <w:text/>
      </w:sdtPr>
      <w:sdtEndPr/>
      <w:sdtContent>
        <w:r w:rsidR="0023369F">
          <w:t>1344</w:t>
        </w:r>
      </w:sdtContent>
    </w:sdt>
  </w:p>
  <w:p w:rsidRPr="008227B3" w:rsidR="00262EA3" w:rsidP="008227B3" w:rsidRDefault="00956FDD" w14:paraId="2B4448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FDD" w14:paraId="7590D3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262EA3" w:rsidP="00E03A3D" w:rsidRDefault="00956FDD" w14:paraId="5016DB4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3369F" w14:paraId="17E673C8" w14:textId="77777777">
        <w:pPr>
          <w:pStyle w:val="FSHRub2"/>
        </w:pPr>
        <w:r>
          <w:t>Stödet för politiska sekreterare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EF47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3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9F"/>
    <w:rsid w:val="002336C7"/>
    <w:rsid w:val="002344F4"/>
    <w:rsid w:val="00234A25"/>
    <w:rsid w:val="00234CE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5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9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11"/>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E1"/>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D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6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8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A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F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1B1"/>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888BF83-A598-4B94-801E-3E6B745B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8CD96B0004E71AC1FF2440241FA47"/>
        <w:category>
          <w:name w:val="Allmänt"/>
          <w:gallery w:val="placeholder"/>
        </w:category>
        <w:types>
          <w:type w:val="bbPlcHdr"/>
        </w:types>
        <w:behaviors>
          <w:behavior w:val="content"/>
        </w:behaviors>
        <w:guid w:val="{1B1F18B3-3619-4740-93CE-E3CCAED0646D}"/>
      </w:docPartPr>
      <w:docPartBody>
        <w:p w:rsidR="0068121D" w:rsidRDefault="004A272F">
          <w:pPr>
            <w:pStyle w:val="D078CD96B0004E71AC1FF2440241FA47"/>
          </w:pPr>
          <w:r w:rsidRPr="005A0A93">
            <w:rPr>
              <w:rStyle w:val="Platshllartext"/>
            </w:rPr>
            <w:t>Förslag till riksdagsbeslut</w:t>
          </w:r>
        </w:p>
      </w:docPartBody>
    </w:docPart>
    <w:docPart>
      <w:docPartPr>
        <w:name w:val="718087B563284AF3988A60660F3C5220"/>
        <w:category>
          <w:name w:val="Allmänt"/>
          <w:gallery w:val="placeholder"/>
        </w:category>
        <w:types>
          <w:type w:val="bbPlcHdr"/>
        </w:types>
        <w:behaviors>
          <w:behavior w:val="content"/>
        </w:behaviors>
        <w:guid w:val="{5D81C0B6-C6DE-407B-B0C6-857E936B9F40}"/>
      </w:docPartPr>
      <w:docPartBody>
        <w:p w:rsidR="0068121D" w:rsidRDefault="004A272F">
          <w:pPr>
            <w:pStyle w:val="718087B563284AF3988A60660F3C5220"/>
          </w:pPr>
          <w:r w:rsidRPr="005A0A93">
            <w:rPr>
              <w:rStyle w:val="Platshllartext"/>
            </w:rPr>
            <w:t>Motivering</w:t>
          </w:r>
        </w:p>
      </w:docPartBody>
    </w:docPart>
    <w:docPart>
      <w:docPartPr>
        <w:name w:val="FE43CAC0A3D9457D9BE49714F7D210C6"/>
        <w:category>
          <w:name w:val="Allmänt"/>
          <w:gallery w:val="placeholder"/>
        </w:category>
        <w:types>
          <w:type w:val="bbPlcHdr"/>
        </w:types>
        <w:behaviors>
          <w:behavior w:val="content"/>
        </w:behaviors>
        <w:guid w:val="{0F419978-A959-4D6D-92C4-56FF39FB25BD}"/>
      </w:docPartPr>
      <w:docPartBody>
        <w:p w:rsidR="0068121D" w:rsidRDefault="004A272F">
          <w:pPr>
            <w:pStyle w:val="FE43CAC0A3D9457D9BE49714F7D210C6"/>
          </w:pPr>
          <w:r>
            <w:rPr>
              <w:rStyle w:val="Platshllartext"/>
            </w:rPr>
            <w:t xml:space="preserve"> </w:t>
          </w:r>
        </w:p>
      </w:docPartBody>
    </w:docPart>
    <w:docPart>
      <w:docPartPr>
        <w:name w:val="EBF244AB48024CEC9F0AFD0535F8CB9C"/>
        <w:category>
          <w:name w:val="Allmänt"/>
          <w:gallery w:val="placeholder"/>
        </w:category>
        <w:types>
          <w:type w:val="bbPlcHdr"/>
        </w:types>
        <w:behaviors>
          <w:behavior w:val="content"/>
        </w:behaviors>
        <w:guid w:val="{C637FA60-E74F-4DAE-8B87-2D9BBD852AEB}"/>
      </w:docPartPr>
      <w:docPartBody>
        <w:p w:rsidR="0068121D" w:rsidRDefault="004A272F">
          <w:pPr>
            <w:pStyle w:val="EBF244AB48024CEC9F0AFD0535F8CB9C"/>
          </w:pPr>
          <w:r>
            <w:t xml:space="preserve"> </w:t>
          </w:r>
        </w:p>
      </w:docPartBody>
    </w:docPart>
    <w:docPart>
      <w:docPartPr>
        <w:name w:val="9CAA789FFE23434FAB6479094A04F907"/>
        <w:category>
          <w:name w:val="Allmänt"/>
          <w:gallery w:val="placeholder"/>
        </w:category>
        <w:types>
          <w:type w:val="bbPlcHdr"/>
        </w:types>
        <w:behaviors>
          <w:behavior w:val="content"/>
        </w:behaviors>
        <w:guid w:val="{8315805F-20DF-439B-9DBF-C0F6660A5427}"/>
      </w:docPartPr>
      <w:docPartBody>
        <w:p w:rsidR="000E29D1" w:rsidRDefault="000E2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2F"/>
    <w:rsid w:val="000E29D1"/>
    <w:rsid w:val="004A272F"/>
    <w:rsid w:val="00681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78CD96B0004E71AC1FF2440241FA47">
    <w:name w:val="D078CD96B0004E71AC1FF2440241FA47"/>
  </w:style>
  <w:style w:type="paragraph" w:customStyle="1" w:styleId="B8309BEFA6494C4AA155979EC0FFFD2B">
    <w:name w:val="B8309BEFA6494C4AA155979EC0FFFD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BD649EFF1B46EF96F7B11575C0B3A5">
    <w:name w:val="75BD649EFF1B46EF96F7B11575C0B3A5"/>
  </w:style>
  <w:style w:type="paragraph" w:customStyle="1" w:styleId="718087B563284AF3988A60660F3C5220">
    <w:name w:val="718087B563284AF3988A60660F3C5220"/>
  </w:style>
  <w:style w:type="paragraph" w:customStyle="1" w:styleId="F178FF21D1EE457D80F63A6C26972026">
    <w:name w:val="F178FF21D1EE457D80F63A6C26972026"/>
  </w:style>
  <w:style w:type="paragraph" w:customStyle="1" w:styleId="05D9C5A3667A4D609BECC9FC7F3B70A7">
    <w:name w:val="05D9C5A3667A4D609BECC9FC7F3B70A7"/>
  </w:style>
  <w:style w:type="paragraph" w:customStyle="1" w:styleId="FE43CAC0A3D9457D9BE49714F7D210C6">
    <w:name w:val="FE43CAC0A3D9457D9BE49714F7D210C6"/>
  </w:style>
  <w:style w:type="paragraph" w:customStyle="1" w:styleId="EBF244AB48024CEC9F0AFD0535F8CB9C">
    <w:name w:val="EBF244AB48024CEC9F0AFD0535F8C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8665F-28FE-4AA4-A712-4DA5A25B0C9D}"/>
</file>

<file path=customXml/itemProps2.xml><?xml version="1.0" encoding="utf-8"?>
<ds:datastoreItem xmlns:ds="http://schemas.openxmlformats.org/officeDocument/2006/customXml" ds:itemID="{8B95BC70-BECD-4785-934A-9455946ADAEC}"/>
</file>

<file path=customXml/itemProps3.xml><?xml version="1.0" encoding="utf-8"?>
<ds:datastoreItem xmlns:ds="http://schemas.openxmlformats.org/officeDocument/2006/customXml" ds:itemID="{A18EF39F-7678-4C59-B1F3-1B198D125F4F}"/>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1416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