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76E3" w14:textId="67309F93">
      <w:pPr>
        <w:pStyle w:val="Normalutanindragellerluft"/>
      </w:pPr>
      <w:bookmarkStart w:name="_Toc106800475" w:id="0"/>
      <w:bookmarkStart w:name="_Toc106801300" w:id="1"/>
      <w:bookmarkStart w:name="_Hlk210655576" w:id="2"/>
    </w:p>
    <w:p xmlns:w14="http://schemas.microsoft.com/office/word/2010/wordml" w:rsidRPr="009B062B" w:rsidR="00AF30DD" w:rsidP="00FC766C" w:rsidRDefault="0068018E"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1604069823"/>
        <w:lock w:val="sdtLocked"/>
      </w:sdtPr>
      <w:sdtEndPr/>
      <w:sdtContent>
        <w:p>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1604069823"/>
        <w:lock w:val="sdtLocked"/>
      </w:sdtPr>
      <w:sdtEndPr/>
      <w:sdtContent>
        <w:p>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604069823"/>
        <w:lock w:val="sdtLocked"/>
      </w:sdtPr>
      <w:sdtEndPr/>
      <w:sdtContent>
        <w:p>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1604069823"/>
        <w:lock w:val="sdtLocked"/>
      </w:sdtPr>
      <w:sdtEndPr/>
      <w:sdtContent>
        <w:p>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1604069823"/>
        <w:lock w:val="sdtLocked"/>
      </w:sdtPr>
      <w:sdtEndPr/>
      <w:sdtContent>
        <w:p>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1604069823"/>
        <w:lock w:val="sdtLocked"/>
      </w:sdtPr>
      <w:sdtEndPr/>
      <w:sdtContent>
        <w:p>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1604069823"/>
        <w:lock w:val="sdtLocked"/>
      </w:sdtPr>
      <w:sdtEndPr/>
      <w:sdtContent>
        <w:p>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1604069823"/>
        <w:lock w:val="sdtLocked"/>
      </w:sdtPr>
      <w:sdtEndPr/>
      <w:sdtContent>
        <w:p>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1604069823"/>
        <w:lock w:val="sdtLocked"/>
      </w:sdtPr>
      <w:sdtEndPr/>
      <w:sdtContent>
        <w:p>
          <w:pPr>
            <w:pStyle w:val="Frslagstext"/>
          </w:pPr>
          <w:r>
            <w:t>Riksdagen ställer sig bakom det som anförs i motionen om förenkling av sjukintyg och tillkännager detta för regeringen.</w:t>
          </w:r>
        </w:p>
      </w:sdtContent>
    </w:sdt>
    <w:sdt>
      <w:sdtPr>
        <w:alias w:val="Yrkande 11"/>
        <w:tag w:val="f9bd6440-45fa-4cff-90f7-4baaf991c9c6"/>
        <w:id w:val="1604069823"/>
        <w:lock w:val="sdtLocked"/>
      </w:sdtPr>
      <w:sdtEndPr/>
      <w:sdtContent>
        <w:p>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604069823"/>
        <w:lock w:val="sdtLocked"/>
      </w:sdtPr>
      <w:sdtEndPr/>
      <w:sdtContent>
        <w:p>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604069823"/>
        <w:lock w:val="sdtLocked"/>
      </w:sdtPr>
      <w:sdtEndPr/>
      <w:sdtContent>
        <w:p>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1604069823"/>
        <w:lock w:val="sdtLocked"/>
      </w:sdtPr>
      <w:sdtEndPr/>
      <w:sdtContent>
        <w:p>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604069823"/>
        <w:lock w:val="sdtLocked"/>
      </w:sdtPr>
      <w:sdtEndPr/>
      <w:sdtContent>
        <w:p>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1604069823"/>
        <w:lock w:val="sdtLocked"/>
      </w:sdtPr>
      <w:sdtEndPr/>
      <w:sdtContent>
        <w:p>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604069823"/>
        <w:lock w:val="sdtLocked"/>
      </w:sdtPr>
      <w:sdtEndPr/>
      <w:sdtContent>
        <w:p>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604069823"/>
        <w:lock w:val="sdtLocked"/>
      </w:sdtPr>
      <w:sdtEndPr/>
      <w:sdtContent>
        <w:p>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04069823"/>
        <w:lock w:val="sdtLocked"/>
      </w:sdtPr>
      <w:sdtEndPr/>
      <w:sdtContent>
        <w:p>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1604069823"/>
        <w:lock w:val="sdtLocked"/>
      </w:sdtPr>
      <w:sdtEndPr/>
      <w:sdtContent>
        <w:p>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1604069823"/>
        <w:lock w:val="sdtLocked"/>
      </w:sdtPr>
      <w:sdtEndPr/>
      <w:sdtContent>
        <w:p>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1604069823"/>
        <w:lock w:val="sdtLocked"/>
      </w:sdtPr>
      <w:sdtEndPr/>
      <w:sdtContent>
        <w:p>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604069823"/>
        <w:lock w:val="sdtLocked"/>
      </w:sdtPr>
      <w:sdtEndPr/>
      <w:sdtContent>
        <w:p>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04069823"/>
        <w:lock w:val="sdtLocked"/>
      </w:sdtPr>
      <w:sdtEndPr/>
      <w:sdtContent>
        <w:p>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1604069823"/>
        <w:lock w:val="sdtLocked"/>
      </w:sdtPr>
      <w:sdtEndPr/>
      <w:sdtContent>
        <w:p>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604069823"/>
        <w:lock w:val="sdtLocked"/>
      </w:sdtPr>
      <w:sdtEndPr/>
      <w:sdtContent>
        <w:p>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604069823"/>
        <w:lock w:val="sdtLocked"/>
      </w:sdtPr>
      <w:sdtEndPr/>
      <w:sdtContent>
        <w:p>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1604069823"/>
        <w:lock w:val="sdtLocked"/>
      </w:sdtPr>
      <w:sdtEndPr/>
      <w:sdtContent>
        <w:p>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04069823"/>
        <w:lock w:val="sdtLocked"/>
      </w:sdtPr>
      <w:sdtEndPr/>
      <w:sdtContent>
        <w:p>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604069823"/>
        <w:lock w:val="sdtLocked"/>
      </w:sdtPr>
      <w:sdtEndPr/>
      <w:sdtContent>
        <w:p>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604069823"/>
        <w:lock w:val="sdtLocked"/>
      </w:sdtPr>
      <w:sdtEndPr/>
      <w:sdtContent>
        <w:p>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1604069823"/>
        <w:lock w:val="sdtLocked"/>
      </w:sdtPr>
      <w:sdtEndPr/>
      <w:sdtContent>
        <w:p>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1604069823"/>
        <w:lock w:val="sdtLocked"/>
      </w:sdtPr>
      <w:sdtEndPr/>
      <w:sdtContent>
        <w:p>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604069823"/>
        <w:lock w:val="sdtLocked"/>
      </w:sdtPr>
      <w:sdtEndPr/>
      <w:sdtContent>
        <w:p>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604069823"/>
        <w:lock w:val="sdtLocked"/>
      </w:sdtPr>
      <w:sdtEnd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604069823"/>
        <w:lock w:val="sdtLocked"/>
      </w:sdtPr>
      <w:sdtEndPr/>
      <w:sdtContent>
        <w:p>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1604069823"/>
        <w:lock w:val="sdtLocked"/>
      </w:sdtPr>
      <w:sdtEndPr/>
      <w:sdtContent>
        <w:p>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604069823"/>
        <w:lock w:val="sdtLocked"/>
      </w:sdtPr>
      <w:sdtEndPr/>
      <w:sdtContent>
        <w:p>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604069823"/>
        <w:lock w:val="sdtLocked"/>
      </w:sdtPr>
      <w:sdtEndPr/>
      <w:sdtContent>
        <w:p>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1604069823"/>
        <w:lock w:val="sdtLocked"/>
      </w:sdtPr>
      <w:sdtEndPr/>
      <w:sdtContent>
        <w:p>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604069823"/>
        <w:lock w:val="sdtLocked"/>
      </w:sdtPr>
      <w:sdtEndPr/>
      <w:sdtContent>
        <w:p>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1604069823"/>
        <w:lock w:val="sdtLocked"/>
      </w:sdtPr>
      <w:sdtEndPr/>
      <w:sdtContent>
        <w:p>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604069823"/>
        <w:lock w:val="sdtLocked"/>
      </w:sdtPr>
      <w:sdtEndPr/>
      <w:sdtContent>
        <w:p>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604069823"/>
        <w:lock w:val="sdtLocked"/>
      </w:sdtPr>
      <w:sdtEndPr/>
      <w:sdtContent>
        <w:p>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5"/>
        <w:tag w:val="2ab2d366-5f85-4c9d-9b2f-6c00568b2db0"/>
        <w:id w:val="1604069823"/>
        <w:lock w:val="sdtLocked"/>
      </w:sdtPr>
      <w:sdtEndPr/>
      <w:sdtContent>
        <w:p>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1604069823"/>
        <w:lock w:val="sdtLocked"/>
      </w:sdtPr>
      <w:sdtEndPr/>
      <w:sdtContent>
        <w:p>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1604069823"/>
        <w:lock w:val="sdtLocked"/>
      </w:sdtPr>
      <w:sdtEndPr/>
      <w:sdtContent>
        <w:p>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604069823"/>
        <w:lock w:val="sdtLocked"/>
      </w:sdtPr>
      <w:sdtEnd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1604069823"/>
        <w:lock w:val="sdtLocked"/>
      </w:sdtPr>
      <w:sdtEndPr/>
      <w:sdtContent>
        <w:p>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604069823"/>
        <w:lock w:val="sdtLocked"/>
      </w:sdtPr>
      <w:sdtEndPr/>
      <w:sdtContent>
        <w:p>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604069823"/>
        <w:lock w:val="sdtLocked"/>
      </w:sdtPr>
      <w:sdtEndPr/>
      <w:sdtContent>
        <w:p>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1604069823"/>
        <w:lock w:val="sdtLocked"/>
      </w:sdtPr>
      <w:sdtEndPr/>
      <w:sdtContent>
        <w:p>
          <w:pPr>
            <w:pStyle w:val="Frslagstext"/>
          </w:pPr>
          <w:r>
            <w:t>Riksdagen ställer sig bakom det som anförs i motionen om en översyn av äldres kostnader och ersättningar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F6D2FA1719C43BDA3B17BF85B326696"/>
        </w:placeholder>
        <w:text/>
      </w:sdtPr>
      <w:sdtEndPr>
        <w:rPr>
          <w14:numSpacing xmlns:w14="http://schemas.microsoft.com/office/word/2010/wordml" w14:val="default"/>
        </w:rPr>
      </w:sdtEndPr>
      <w:sdtContent>
        <w:p xmlns:w14="http://schemas.microsoft.com/office/word/2010/wordml" w:rsidRPr="00FC766C" w:rsidR="006D79C9" w:rsidP="00333E95" w:rsidRDefault="00D32F91" w14:paraId="68A7E175" w14:textId="66B4ACC2">
          <w:pPr>
            <w:pStyle w:val="Rubrik1"/>
          </w:pPr>
          <w:r w:rsidDel="00F41D91">
            <w:t>Motiverin</w:t>
          </w:r>
          <w:r>
            <w:t>g</w:t>
          </w:r>
        </w:p>
      </w:sdtContent>
    </w:sdt>
    <w:bookmarkEnd w:displacedByCustomXml="prev" w:id="4"/>
    <w:bookmarkEnd w:displacedByCustomXml="prev" w:id="5"/>
    <w:p xmlns:w14="http://schemas.microsoft.com/office/word/2010/wordml" w:rsidRPr="00FC766C" w:rsidR="00983835" w:rsidP="00983835" w:rsidRDefault="00D32F91" w14:paraId="5636D9B7" w14:textId="111444C0">
      <w:pPr>
        <w:pStyle w:val="Normalutanindragellerluft"/>
      </w:pPr>
      <w:r w:rsidRPr="00FC766C" w:rsidDel="00F41D91">
        <w:rPr>
          <w:b/>
          <w:bCs/>
        </w:rPr>
        <w:t>Vi måste komma tillrätta med de höga sjuktalen som framförallt drabbar kvinnor</w:t>
      </w:r>
    </w:p>
    <w:p xmlns:w14="http://schemas.microsoft.com/office/word/2010/wordml" w:rsidRPr="00FC766C" w:rsidR="00983835" w:rsidP="00983835" w:rsidRDefault="00983835" w14:paraId="114B267D" w14:textId="77777777">
      <w:pPr>
        <w:pStyle w:val="Normalutanindragellerluft"/>
      </w:pPr>
      <w:r w:rsidRPr="00FC766C">
        <w:t xml:space="preserve">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w:t>
      </w:r>
      <w:proofErr w:type="spellStart"/>
      <w:r w:rsidRPr="00FC766C">
        <w:t>runtskickade</w:t>
      </w:r>
      <w:proofErr w:type="spellEnd"/>
      <w:r w:rsidRPr="00FC766C">
        <w:t xml:space="preserve"> mellan olika system och instanser och att de upplever att ingen ser dem. Detta är ovärdigt en modern välfärdsstat och Centerpartiet vill därför se ett antal reformer av sjukförsäkringssystemet och ett förtydligande av Försäkringskassans samordningsansvar.</w:t>
      </w:r>
    </w:p>
    <w:p xmlns:w14="http://schemas.microsoft.com/office/word/2010/wordml" w:rsidRPr="00FC766C" w:rsidR="00983835" w:rsidP="00983835" w:rsidRDefault="00983835" w14:paraId="0B103732" w14:textId="759B1BA9">
      <w:pPr>
        <w:pStyle w:val="Normalutanindragellerluft"/>
      </w:pPr>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t>frågat initiativ från regeringen, vilken har tillsatt utredningar som inte givit några märkbara förbättringar.</w:t>
      </w:r>
    </w:p>
    <w:p xmlns:w14="http://schemas.microsoft.com/office/word/2010/wordml" w:rsidRPr="00FC766C" w:rsidR="004F2DCB" w:rsidP="00E06268" w:rsidRDefault="004F2DCB" w14:paraId="5A812478" w14:textId="77777777"/>
    <w:p xmlns:w14="http://schemas.microsoft.com/office/word/2010/wordml" w:rsidRPr="00FC766C" w:rsidR="00983835" w:rsidP="00983835" w:rsidRDefault="00983835" w14:paraId="08222BF8" w14:textId="77777777">
      <w:pPr>
        <w:pStyle w:val="Normalutanindragellerluft"/>
        <w:rPr>
          <w:b/>
          <w:bCs/>
        </w:rPr>
      </w:pPr>
      <w:r w:rsidRPr="00FC766C">
        <w:rPr>
          <w:b/>
          <w:bCs/>
        </w:rPr>
        <w:t>En rimlig levnadsstandard för de allra mest utsatta</w:t>
      </w:r>
    </w:p>
    <w:p xmlns:w14="http://schemas.microsoft.com/office/word/2010/wordml" w:rsidRPr="00FC766C" w:rsidR="00983835" w:rsidP="00983835" w:rsidRDefault="00983835" w14:paraId="21FD826B" w14:textId="2760F606">
      <w:pPr>
        <w:pStyle w:val="Normalutanindragellerluft"/>
      </w:pPr>
      <w:r w:rsidRPr="00FC766C">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xmlns:w14="http://schemas.microsoft.com/office/word/2010/wordml" w:rsidRPr="00FC766C" w:rsidR="004F2DCB" w:rsidP="00E06268" w:rsidRDefault="004F2DCB" w14:paraId="4DCB0345" w14:textId="77777777"/>
    <w:p xmlns:w14="http://schemas.microsoft.com/office/word/2010/wordml" w:rsidRPr="00FC766C" w:rsidR="00983835" w:rsidP="00983835" w:rsidRDefault="00983835" w14:paraId="1580F4A0" w14:textId="77777777">
      <w:pPr>
        <w:pStyle w:val="Normalutanindragellerluft"/>
        <w:rPr>
          <w:b/>
          <w:bCs/>
        </w:rPr>
      </w:pPr>
      <w:r w:rsidRPr="00FC766C">
        <w:rPr>
          <w:b/>
          <w:bCs/>
        </w:rPr>
        <w:t>Användningen av förebyggande sjukpenning bör utökas</w:t>
      </w:r>
    </w:p>
    <w:p xmlns:w14="http://schemas.microsoft.com/office/word/2010/wordml" w:rsidRPr="00FC766C" w:rsidR="00983835" w:rsidP="00983835" w:rsidRDefault="00983835" w14:paraId="0F3568FB" w14:textId="004945A9">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Pr="00FC766C">
        <w:softHyphen/>
      </w:r>
      <w:r w:rsidRPr="00FC766C">
        <w:lastRenderedPageBreak/>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xmlns:w14="http://schemas.microsoft.com/office/word/2010/wordml" w:rsidRPr="00FC766C" w:rsidR="004F2DCB" w:rsidP="00E06268" w:rsidRDefault="004F2DCB" w14:paraId="160224D6" w14:textId="77777777"/>
    <w:p xmlns:w14="http://schemas.microsoft.com/office/word/2010/wordml" w:rsidRPr="00FC766C" w:rsidR="00983835" w:rsidP="00983835" w:rsidRDefault="00983835" w14:paraId="0F092A45" w14:textId="77777777">
      <w:pPr>
        <w:pStyle w:val="Normalutanindragellerluft"/>
        <w:rPr>
          <w:b/>
          <w:bCs/>
        </w:rPr>
      </w:pPr>
      <w:r w:rsidRPr="00FC766C">
        <w:rPr>
          <w:b/>
          <w:bCs/>
        </w:rPr>
        <w:t>Åtgärda ojämställda sjukskrivningar</w:t>
      </w:r>
    </w:p>
    <w:p xmlns:w14="http://schemas.microsoft.com/office/word/2010/wordml"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xmlns:w14="http://schemas.microsoft.com/office/word/2010/wordml" w:rsidRPr="00FC766C" w:rsidR="00983835" w:rsidP="00983835" w:rsidRDefault="00983835" w14:paraId="48E7E2DF" w14:textId="6B4BE14F">
      <w:pPr>
        <w:pStyle w:val="Normalutanindragellerluft"/>
      </w:pPr>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xmlns:w14="http://schemas.microsoft.com/office/word/2010/wordml" w:rsidRPr="00FC766C" w:rsidR="004F2DCB" w:rsidP="00E06268" w:rsidRDefault="004F2DCB" w14:paraId="590F8B6A" w14:textId="77777777"/>
    <w:p xmlns:w14="http://schemas.microsoft.com/office/word/2010/wordml" w:rsidRPr="00FC766C" w:rsidR="00983835" w:rsidP="00983835" w:rsidRDefault="00983835" w14:paraId="02F75E8E" w14:textId="77777777">
      <w:pPr>
        <w:pStyle w:val="Normalutanindragellerluft"/>
        <w:rPr>
          <w:b/>
          <w:bCs/>
        </w:rPr>
      </w:pPr>
      <w:r w:rsidRPr="00FC766C">
        <w:rPr>
          <w:b/>
          <w:bCs/>
        </w:rPr>
        <w:t>Fler förmånsnivåer i sjukpenningen</w:t>
      </w:r>
    </w:p>
    <w:p xmlns:w14="http://schemas.microsoft.com/office/word/2010/wordml" w:rsidRPr="00FC766C" w:rsidR="00983835" w:rsidP="00983835" w:rsidRDefault="00983835" w14:paraId="66F32362" w14:textId="44644D54">
      <w:pPr>
        <w:pStyle w:val="Normalutanindragellerluft"/>
      </w:pPr>
      <w:r w:rsidRPr="00FC766C">
        <w:t>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att leda till att rehabiliteringen försvåras.</w:t>
      </w:r>
    </w:p>
    <w:p xmlns:w14="http://schemas.microsoft.com/office/word/2010/wordml" w:rsidRPr="00FC766C" w:rsidR="004F2DCB" w:rsidP="00E06268" w:rsidRDefault="004F2DCB" w14:paraId="56F777F7" w14:textId="77777777"/>
    <w:p xmlns:w14="http://schemas.microsoft.com/office/word/2010/wordml" w:rsidRPr="00FC766C" w:rsidR="00983835" w:rsidP="00983835" w:rsidRDefault="00983835" w14:paraId="18A1507B" w14:textId="77777777">
      <w:pPr>
        <w:pStyle w:val="Normalutanindragellerluft"/>
        <w:rPr>
          <w:b/>
          <w:bCs/>
        </w:rPr>
      </w:pPr>
      <w:r w:rsidRPr="00FC766C">
        <w:rPr>
          <w:b/>
          <w:bCs/>
        </w:rPr>
        <w:t xml:space="preserve">Försäkringskassans samordningsansvar </w:t>
      </w:r>
    </w:p>
    <w:p xmlns:w14="http://schemas.microsoft.com/office/word/2010/wordml"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xmlns:w14="http://schemas.microsoft.com/office/word/2010/wordml" w:rsidRPr="00FC766C" w:rsidR="00983835" w:rsidP="00983835" w:rsidRDefault="00983835" w14:paraId="34A18F7F" w14:textId="6EC22082">
      <w:pPr>
        <w:pStyle w:val="Normalutanindragellerluft"/>
      </w:pPr>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xmlns:w14="http://schemas.microsoft.com/office/word/2010/wordml" w:rsidRPr="00FC766C" w:rsidR="004F2DCB" w:rsidP="00E06268" w:rsidRDefault="004F2DCB" w14:paraId="28661D01" w14:textId="77777777"/>
    <w:p xmlns:w14="http://schemas.microsoft.com/office/word/2010/wordml" w:rsidRPr="00FC766C" w:rsidR="00983835" w:rsidP="00983835" w:rsidRDefault="00983835" w14:paraId="350ACDC9" w14:textId="77777777">
      <w:pPr>
        <w:pStyle w:val="Normalutanindragellerluft"/>
        <w:rPr>
          <w:b/>
          <w:bCs/>
        </w:rPr>
      </w:pPr>
      <w:r w:rsidRPr="00FC766C">
        <w:rPr>
          <w:b/>
          <w:bCs/>
        </w:rPr>
        <w:t>Tidiga avstämningsmöten</w:t>
      </w:r>
    </w:p>
    <w:p xmlns:w14="http://schemas.microsoft.com/office/word/2010/wordml" w:rsidRPr="00FC766C" w:rsidR="00983835" w:rsidP="00983835" w:rsidRDefault="00983835" w14:paraId="7A8558E7" w14:textId="707379EA">
      <w:pPr>
        <w:pStyle w:val="Normalutanindragellerluft"/>
      </w:pPr>
      <w:r w:rsidRPr="00FC766C">
        <w:lastRenderedPageBreak/>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xmlns:w14="http://schemas.microsoft.com/office/word/2010/wordml" w:rsidRPr="00FC766C" w:rsidR="004F2DCB" w:rsidP="00E06268" w:rsidRDefault="004F2DCB" w14:paraId="1918FBF3" w14:textId="77777777"/>
    <w:p xmlns:w14="http://schemas.microsoft.com/office/word/2010/wordml" w:rsidRPr="00FC766C" w:rsidR="00983835" w:rsidP="00983835" w:rsidRDefault="00983835" w14:paraId="68B0A1A8" w14:textId="77777777">
      <w:pPr>
        <w:pStyle w:val="Normalutanindragellerluft"/>
        <w:rPr>
          <w:b/>
          <w:bCs/>
        </w:rPr>
      </w:pPr>
      <w:r w:rsidRPr="00FC766C">
        <w:rPr>
          <w:b/>
          <w:bCs/>
        </w:rPr>
        <w:t>Försäkringsmedicinska rådgivare</w:t>
      </w:r>
    </w:p>
    <w:p xmlns:w14="http://schemas.microsoft.com/office/word/2010/wordml" w:rsidRPr="00FC766C" w:rsidR="00983835" w:rsidP="00983835" w:rsidRDefault="00983835" w14:paraId="5B36A117" w14:textId="6E864927">
      <w:pPr>
        <w:pStyle w:val="Normalutanindragellerluft"/>
      </w:pPr>
      <w:r w:rsidRPr="00FC766C">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Pr="00FC766C">
        <w:softHyphen/>
        <w:t>process. Centerpartiet anser därför att denna funktion bör byggas ut till en fristående funktion inom Försäkringskassan.</w:t>
      </w:r>
    </w:p>
    <w:p xmlns:w14="http://schemas.microsoft.com/office/word/2010/wordml" w:rsidRPr="00FC766C" w:rsidR="004F2DCB" w:rsidP="00E06268" w:rsidRDefault="004F2DCB" w14:paraId="30B15FFE" w14:textId="77777777"/>
    <w:p xmlns:w14="http://schemas.microsoft.com/office/word/2010/wordml" w:rsidRPr="00FC766C" w:rsidR="00983835" w:rsidP="00983835" w:rsidRDefault="00983835" w14:paraId="59CEE13F" w14:textId="77777777">
      <w:pPr>
        <w:pStyle w:val="Normalutanindragellerluft"/>
        <w:rPr>
          <w:b/>
          <w:bCs/>
        </w:rPr>
      </w:pPr>
      <w:r w:rsidRPr="00FC766C">
        <w:rPr>
          <w:b/>
          <w:bCs/>
        </w:rPr>
        <w:t>En kortare första sjukskrivningstid</w:t>
      </w:r>
    </w:p>
    <w:p xmlns:w14="http://schemas.microsoft.com/office/word/2010/wordml" w:rsidRPr="00FC766C" w:rsidR="00983835" w:rsidP="00983835" w:rsidRDefault="00983835" w14:paraId="70A40B52" w14:textId="3E2F9A19">
      <w:pPr>
        <w:pStyle w:val="Normalutanindragellerluft"/>
      </w:pPr>
      <w:r w:rsidRPr="00FC766C">
        <w:t xml:space="preserve">Sjukskrivningstiderna behöver kortas. Idag är det vanligt att den första sjukskrivningen är 30 dagar. Vi vill se en rekommendation om en kortare första sjukskrivningstid – förslagsvis en vecka – och vi vill också se fler deltids- än heltidssjukskrivningar. </w:t>
      </w:r>
    </w:p>
    <w:p xmlns:w14="http://schemas.microsoft.com/office/word/2010/wordml" w:rsidRPr="00FC766C" w:rsidR="00255E0C" w:rsidP="00255E0C" w:rsidRDefault="00255E0C" w14:paraId="5CA46B5D" w14:textId="2AB7AC13">
      <w:pPr>
        <w:ind w:firstLine="0"/>
      </w:pPr>
    </w:p>
    <w:p xmlns:w14="http://schemas.microsoft.com/office/word/2010/wordml" w:rsidRPr="00FC766C" w:rsidR="00255E0C" w:rsidP="00D32F91" w:rsidRDefault="00255E0C" w14:paraId="63510DD9" w14:textId="0A64426B">
      <w:pPr>
        <w:ind w:firstLine="0"/>
        <w:rPr>
          <w:b/>
          <w:bCs/>
        </w:rPr>
      </w:pPr>
      <w:r w:rsidRPr="00FC766C">
        <w:rPr>
          <w:b/>
          <w:bCs/>
        </w:rPr>
        <w:t>Förenkling av sjukintyg</w:t>
      </w:r>
    </w:p>
    <w:p xmlns:w14="http://schemas.microsoft.com/office/word/2010/wordml" w:rsidRPr="00FC766C" w:rsidR="00560C07" w:rsidP="00255E0C" w:rsidRDefault="00630843" w14:paraId="0E591AB3" w14:textId="50D40F5A">
      <w:pPr>
        <w:ind w:firstLine="0"/>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ett exempel när det skulle passa är vid frakturer. </w:t>
      </w:r>
    </w:p>
    <w:p xmlns:w14="http://schemas.microsoft.com/office/word/2010/wordml" w:rsidRPr="00FC766C" w:rsidR="00AE448C" w:rsidP="00255E0C" w:rsidRDefault="00AE448C" w14:paraId="725DD811" w14:textId="1537055B">
      <w:pPr>
        <w:ind w:firstLine="0"/>
      </w:pPr>
    </w:p>
    <w:p xmlns:w14="http://schemas.microsoft.com/office/word/2010/wordml" w:rsidRPr="00FC766C" w:rsidR="00AE448C" w:rsidP="00255E0C" w:rsidRDefault="00AE448C" w14:paraId="7AD52D3A" w14:textId="7F7B1367">
      <w:pPr>
        <w:ind w:firstLine="0"/>
      </w:pPr>
      <w:r w:rsidRPr="00FC766C">
        <w:t>Det bör också prövas att ge Försäkringskassan möjlighet att rekvirera journalkopior för att själva göra bedömningen av arbetsförmågan.</w:t>
      </w:r>
    </w:p>
    <w:p xmlns:w14="http://schemas.microsoft.com/office/word/2010/wordml" w:rsidRPr="00FC766C" w:rsidR="00255E0C" w:rsidP="00D32F91" w:rsidRDefault="00255E0C" w14:paraId="22DBD1E7" w14:textId="77777777">
      <w:pPr>
        <w:ind w:firstLine="0"/>
      </w:pPr>
    </w:p>
    <w:p xmlns:w14="http://schemas.microsoft.com/office/word/2010/wordml" w:rsidRPr="00FC766C" w:rsidR="004F2DCB" w:rsidRDefault="00983835" w14:paraId="1B8D3961" w14:textId="0B61F942">
      <w:pPr>
        <w:pStyle w:val="Normalutanindragellerluft"/>
        <w:rPr>
          <w:b/>
          <w:bCs/>
        </w:rPr>
      </w:pPr>
      <w:r w:rsidRPr="00FC766C">
        <w:rPr>
          <w:b/>
          <w:bCs/>
        </w:rPr>
        <w:lastRenderedPageBreak/>
        <w:t xml:space="preserve">Flexibel återgång i arbete </w:t>
      </w:r>
    </w:p>
    <w:p xmlns:w14="http://schemas.microsoft.com/office/word/2010/wordml"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xmlns:w14="http://schemas.microsoft.com/office/word/2010/wordml" w:rsidRPr="00FC766C" w:rsidR="000A5443" w:rsidP="00E06268" w:rsidRDefault="00983835" w14:paraId="114580F7" w14:textId="53EAB725">
      <w:pPr>
        <w:pStyle w:val="Normalutanindragellerluft"/>
      </w:pPr>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xmlns:w14="http://schemas.microsoft.com/office/word/2010/wordml" w:rsidRPr="00FC766C" w:rsidR="000A5443" w:rsidP="000A5443" w:rsidRDefault="000A5443" w14:paraId="607DF410" w14:textId="3572FD97">
      <w:pPr>
        <w:ind w:firstLine="0"/>
        <w:rPr>
          <w:b/>
          <w:bCs/>
        </w:rPr>
      </w:pPr>
    </w:p>
    <w:p xmlns:w14="http://schemas.microsoft.com/office/word/2010/wordml" w:rsidRPr="00FC766C" w:rsidR="003C41AE" w:rsidP="000A5443" w:rsidRDefault="003C41AE" w14:paraId="1777516A" w14:textId="27BA44ED">
      <w:pPr>
        <w:ind w:firstLine="0"/>
        <w:rPr>
          <w:b/>
          <w:bCs/>
        </w:rPr>
      </w:pPr>
      <w:r w:rsidRPr="00FC766C">
        <w:rPr>
          <w:b/>
          <w:bCs/>
        </w:rPr>
        <w:t>Friare disponering av sjukskrivningsstimmar vid deltidssjukskrivning</w:t>
      </w:r>
    </w:p>
    <w:p xmlns:w14="http://schemas.microsoft.com/office/word/2010/wordml" w:rsidRPr="00FC766C" w:rsidR="002A1E22" w:rsidP="00D32F91" w:rsidRDefault="002A1E22" w14:paraId="794B55D6" w14:textId="695DC8D3">
      <w:pPr>
        <w:ind w:firstLine="0"/>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xmlns:w14="http://schemas.microsoft.com/office/word/2010/wordml" w:rsidRPr="00FC766C" w:rsidR="00560C07" w:rsidP="00D32F91" w:rsidRDefault="00560C07" w14:paraId="188A0026" w14:textId="77777777"/>
    <w:p xmlns:w14="http://schemas.microsoft.com/office/word/2010/wordml" w:rsidRPr="00FC766C" w:rsidR="00983835" w:rsidP="00983835" w:rsidRDefault="00983835" w14:paraId="744FA931" w14:textId="77777777">
      <w:pPr>
        <w:pStyle w:val="Normalutanindragellerluft"/>
        <w:rPr>
          <w:b/>
          <w:bCs/>
        </w:rPr>
      </w:pPr>
      <w:r w:rsidRPr="00FC766C">
        <w:rPr>
          <w:b/>
          <w:bCs/>
        </w:rPr>
        <w:t>Processen från sjukskrivning till arbete måste tydliggöras för alla inblandade parter</w:t>
      </w:r>
    </w:p>
    <w:p xmlns:w14="http://schemas.microsoft.com/office/word/2010/wordml" w:rsidRPr="00FC766C" w:rsidR="00983835" w:rsidP="00983835" w:rsidRDefault="00983835" w14:paraId="2F1A9FDB" w14:textId="77777777">
      <w:pPr>
        <w:pStyle w:val="Normalutanindragellerluft"/>
      </w:pPr>
      <w:r w:rsidRPr="00FC766C">
        <w:t>Av en rapport från Inspektionen för socialförsäkringen 2017 framgår att kontakten mellan Försäkringskassan och den sjukskrivande läkaren tar för lång tid. Försäkrings</w:t>
      </w:r>
      <w:r w:rsidRPr="00FC766C">
        <w:softHyphen/>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Pr="00FC766C">
        <w:softHyphen/>
        <w:t>område. Arbetsförmedlingen ska samverka med Försäkringskassan och den sjukskrivne om omställning, men enligt en rapport från Riksrevisionen nekar Arbetsförmedlingen ofta till inställningsmöten. Processen från sjukskrivning till arbete måste tydliggöras för alla inblandade parter.</w:t>
      </w:r>
    </w:p>
    <w:p xmlns:w14="http://schemas.microsoft.com/office/word/2010/wordml" w:rsidRPr="00FC766C" w:rsidR="004F2DCB" w:rsidP="00983835" w:rsidRDefault="004F2DCB" w14:paraId="240021D2" w14:textId="77777777">
      <w:pPr>
        <w:pStyle w:val="Normalutanindragellerluft"/>
        <w:rPr>
          <w:b/>
          <w:bCs/>
        </w:rPr>
      </w:pPr>
    </w:p>
    <w:p xmlns:w14="http://schemas.microsoft.com/office/word/2010/wordml" w:rsidRPr="00FC766C" w:rsidR="00983835" w:rsidP="00983835" w:rsidRDefault="00983835" w14:paraId="2B73737F" w14:textId="3AEFFE6B">
      <w:pPr>
        <w:pStyle w:val="Normalutanindragellerluft"/>
        <w:rPr>
          <w:b/>
          <w:bCs/>
        </w:rPr>
      </w:pPr>
      <w:r w:rsidRPr="00FC766C">
        <w:rPr>
          <w:b/>
          <w:bCs/>
        </w:rPr>
        <w:t>Se över styrningen av statliga arbetsgivare</w:t>
      </w:r>
    </w:p>
    <w:p xmlns:w14="http://schemas.microsoft.com/office/word/2010/wordml"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xmlns:w14="http://schemas.microsoft.com/office/word/2010/wordml" w:rsidRPr="00FC766C" w:rsidR="00983835" w:rsidP="00983835" w:rsidRDefault="00983835" w14:paraId="52C5A986" w14:textId="77777777">
      <w:pPr>
        <w:pStyle w:val="Normalutanindragellerluft"/>
      </w:pPr>
      <w:r w:rsidRPr="00FC766C">
        <w:lastRenderedPageBreak/>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xmlns:w14="http://schemas.microsoft.com/office/word/2010/wordml" w:rsidRPr="00FC766C" w:rsidR="00983835" w:rsidP="00983835" w:rsidRDefault="00983835" w14:paraId="04056162" w14:textId="341E2BB0">
      <w:pPr>
        <w:pStyle w:val="Normalutanindragellerluft"/>
      </w:pPr>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xmlns:w14="http://schemas.microsoft.com/office/word/2010/wordml" w:rsidRPr="00FC766C" w:rsidR="004F2DCB" w:rsidP="00E06268" w:rsidRDefault="004F2DCB" w14:paraId="047ED3D6" w14:textId="77777777"/>
    <w:p xmlns:w14="http://schemas.microsoft.com/office/word/2010/wordml" w:rsidRPr="00FC766C" w:rsidR="00983835" w:rsidP="00983835" w:rsidRDefault="00983835" w14:paraId="5D75AF10" w14:textId="77777777">
      <w:pPr>
        <w:pStyle w:val="Normalutanindragellerluft"/>
        <w:rPr>
          <w:b/>
          <w:bCs/>
        </w:rPr>
      </w:pPr>
      <w:r w:rsidRPr="00FC766C">
        <w:rPr>
          <w:b/>
          <w:bCs/>
        </w:rPr>
        <w:t>Upprättande av en plan för återgång i arbete</w:t>
      </w:r>
    </w:p>
    <w:p xmlns:w14="http://schemas.microsoft.com/office/word/2010/wordml"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xmlns:w14="http://schemas.microsoft.com/office/word/2010/wordml" w:rsidRPr="00FC766C" w:rsidR="00983835" w:rsidP="00983835" w:rsidRDefault="00983835" w14:paraId="084CBAB7" w14:textId="10916481">
      <w:pPr>
        <w:pStyle w:val="Normalutanindragellerluft"/>
      </w:pPr>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xmlns:w14="http://schemas.microsoft.com/office/word/2010/wordml" w:rsidRPr="00FC766C" w:rsidR="004F2DCB" w:rsidP="00E06268" w:rsidRDefault="004F2DCB" w14:paraId="34C95F56" w14:textId="77777777"/>
    <w:p xmlns:w14="http://schemas.microsoft.com/office/word/2010/wordml" w:rsidRPr="00FC766C" w:rsidR="00983835" w:rsidP="00983835" w:rsidRDefault="00983835" w14:paraId="02A3A48C" w14:textId="77777777">
      <w:pPr>
        <w:pStyle w:val="Normalutanindragellerluft"/>
        <w:rPr>
          <w:b/>
          <w:bCs/>
        </w:rPr>
      </w:pPr>
      <w:r w:rsidRPr="00FC766C">
        <w:rPr>
          <w:b/>
          <w:bCs/>
        </w:rPr>
        <w:t>Det arbetslivsinriktade rehabiliteringsstödet</w:t>
      </w:r>
    </w:p>
    <w:p xmlns:w14="http://schemas.microsoft.com/office/word/2010/wordml"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xmlns:w14="http://schemas.microsoft.com/office/word/2010/wordml" w:rsidRPr="00FC766C" w:rsidR="00983835" w:rsidP="00983835" w:rsidRDefault="00983835" w14:paraId="364C1CD0" w14:textId="77777777">
      <w:pPr>
        <w:pStyle w:val="Normalutanindragellerluft"/>
      </w:pPr>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xmlns:w14="http://schemas.microsoft.com/office/word/2010/wordml" w:rsidRPr="00FC766C" w:rsidR="00983835" w:rsidP="00983835" w:rsidRDefault="00983835" w14:paraId="20FA2018" w14:textId="2C5B421B">
      <w:pPr>
        <w:pStyle w:val="Normalutanindragellerluft"/>
      </w:pPr>
      <w:r w:rsidRPr="00FC766C">
        <w:lastRenderedPageBreak/>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xmlns:w14="http://schemas.microsoft.com/office/word/2010/wordml" w:rsidRPr="00FC766C" w:rsidR="004F2DCB" w:rsidP="00E06268" w:rsidRDefault="004F2DCB" w14:paraId="4403D3CF" w14:textId="77777777"/>
    <w:p xmlns:w14="http://schemas.microsoft.com/office/word/2010/wordml" w:rsidRPr="00FC766C" w:rsidR="00983835" w:rsidP="00983835" w:rsidRDefault="00983835" w14:paraId="36AE0BF7" w14:textId="77777777">
      <w:pPr>
        <w:pStyle w:val="Normalutanindragellerluft"/>
        <w:rPr>
          <w:b/>
          <w:bCs/>
        </w:rPr>
      </w:pPr>
      <w:r w:rsidRPr="00FC766C">
        <w:rPr>
          <w:b/>
          <w:bCs/>
        </w:rPr>
        <w:t>Rehabiliteringskedjan</w:t>
      </w:r>
    </w:p>
    <w:p xmlns:w14="http://schemas.microsoft.com/office/word/2010/wordml"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xmlns:w14="http://schemas.microsoft.com/office/word/2010/wordml" w:rsidRPr="00FC766C" w:rsidR="00983835" w:rsidP="00983835" w:rsidRDefault="00983835" w14:paraId="03B14BC7" w14:textId="77777777">
      <w:pPr>
        <w:pStyle w:val="Normalutanindragellerluft"/>
      </w:pPr>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xmlns:w14="http://schemas.microsoft.com/office/word/2010/wordml" w:rsidRPr="00FC766C" w:rsidR="00983835" w:rsidP="00983835" w:rsidRDefault="00983835" w14:paraId="43B4BE8D" w14:textId="61E18969">
      <w:pPr>
        <w:pStyle w:val="Normalutanindragellerluft"/>
      </w:pPr>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xmlns:w14="http://schemas.microsoft.com/office/word/2010/wordml" w:rsidRPr="00FC766C" w:rsidR="004F2DCB" w:rsidP="00E06268" w:rsidRDefault="004F2DCB" w14:paraId="2461597D" w14:textId="77777777"/>
    <w:p xmlns:w14="http://schemas.microsoft.com/office/word/2010/wordml" w:rsidRPr="00FC766C" w:rsidR="00983835" w:rsidP="00983835" w:rsidRDefault="00983835" w14:paraId="07FEF5FA" w14:textId="77777777">
      <w:pPr>
        <w:pStyle w:val="Normalutanindragellerluft"/>
        <w:rPr>
          <w:b/>
          <w:bCs/>
        </w:rPr>
      </w:pPr>
      <w:r w:rsidRPr="00FC766C">
        <w:rPr>
          <w:b/>
          <w:bCs/>
        </w:rPr>
        <w:t>Den bortre tidsgränsen i sjukförsäkringen bör återinföras</w:t>
      </w:r>
    </w:p>
    <w:p xmlns:w14="http://schemas.microsoft.com/office/word/2010/wordml"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xmlns:w14="http://schemas.microsoft.com/office/word/2010/wordml" w:rsidRPr="00FC766C" w:rsidR="00983835" w:rsidP="00983835" w:rsidRDefault="00983835" w14:paraId="3B0FFA9E" w14:textId="77777777">
      <w:pPr>
        <w:pStyle w:val="Normalutanindragellerluft"/>
      </w:pPr>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xmlns:w14="http://schemas.microsoft.com/office/word/2010/wordml" w:rsidRPr="00FC766C" w:rsidR="00983835" w:rsidP="00983835" w:rsidRDefault="00983835" w14:paraId="6F0E62E7" w14:textId="45B2C9CE">
      <w:pPr>
        <w:pStyle w:val="Normalutanindragellerluft"/>
      </w:pPr>
      <w:r w:rsidRPr="00FC766C">
        <w:lastRenderedPageBreak/>
        <w:t>Centerpartiet anser därför att den bortre tidsgränsen i sjukförsäkringen bör åter</w:t>
      </w:r>
      <w:r w:rsidRPr="00FC766C">
        <w:softHyphen/>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xmlns:w14="http://schemas.microsoft.com/office/word/2010/wordml" w:rsidRPr="00FC766C" w:rsidR="004F2DCB" w:rsidP="00E06268" w:rsidRDefault="004F2DCB" w14:paraId="76F4C2EB" w14:textId="77777777"/>
    <w:p xmlns:w14="http://schemas.microsoft.com/office/word/2010/wordml" w:rsidRPr="00FC766C" w:rsidR="00983835" w:rsidP="00983835" w:rsidRDefault="00983835" w14:paraId="15F51A27" w14:textId="77777777">
      <w:pPr>
        <w:pStyle w:val="Normalutanindragellerluft"/>
        <w:rPr>
          <w:b/>
          <w:bCs/>
        </w:rPr>
      </w:pPr>
      <w:bookmarkStart w:name="_Hlk208398773" w:id="6"/>
      <w:r w:rsidRPr="00FC766C">
        <w:rPr>
          <w:b/>
          <w:bCs/>
        </w:rPr>
        <w:t>Se över sjukförsäkringen så att den bättre möter företagares förutsättningar</w:t>
      </w:r>
    </w:p>
    <w:bookmarkEnd w:id="6"/>
    <w:p xmlns:w14="http://schemas.microsoft.com/office/word/2010/wordml" w:rsidRPr="00FC766C" w:rsidR="00983835" w:rsidP="00983835" w:rsidRDefault="00983835" w14:paraId="76F902BC" w14:textId="26E69E78">
      <w:pPr>
        <w:pStyle w:val="Normalutanindragellerluft"/>
      </w:pPr>
      <w:r w:rsidRPr="00FC766C">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Pr="00FC766C">
        <w:softHyphen/>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t xml:space="preserve">system för företagare” som presenterade viktiga förslag för att förbättra villkoren. Vi förväntar oss att regeringen snarast går vidare med utredningens förslag. </w:t>
      </w:r>
    </w:p>
    <w:p xmlns:w14="http://schemas.microsoft.com/office/word/2010/wordml" w:rsidRPr="00FC766C" w:rsidR="00835CF8" w:rsidP="00835CF8" w:rsidRDefault="00835CF8" w14:paraId="62A2F98D" w14:textId="77777777">
      <w:pPr>
        <w:ind w:firstLine="0"/>
        <w:rPr>
          <w:b/>
          <w:bCs/>
        </w:rPr>
      </w:pPr>
    </w:p>
    <w:p xmlns:w14="http://schemas.microsoft.com/office/word/2010/wordml" w:rsidRPr="00FC766C" w:rsidR="00835CF8" w:rsidP="00D32F91" w:rsidRDefault="00835CF8" w14:paraId="16ACEF07" w14:textId="663A38D4">
      <w:pPr>
        <w:ind w:firstLine="0"/>
        <w:rPr>
          <w:b/>
          <w:bCs/>
        </w:rPr>
      </w:pPr>
      <w:r w:rsidRPr="00FC766C">
        <w:rPr>
          <w:b/>
          <w:bCs/>
        </w:rPr>
        <w:t>Se över möjligheten till ekonomisk trygghet vid svåra livskriser</w:t>
      </w:r>
    </w:p>
    <w:p xmlns:w14="http://schemas.microsoft.com/office/word/2010/wordml" w:rsidRPr="00FC766C" w:rsidR="00835CF8" w:rsidP="00D32F91" w:rsidRDefault="00835CF8" w14:paraId="035AA648" w14:textId="77777777">
      <w:pPr>
        <w:ind w:firstLine="0"/>
      </w:pPr>
      <w:r w:rsidRPr="00FC766C">
        <w:t xml:space="preserve">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 och i vissa fall vid en nära anhörigs bortgång finns det möjlighet att bli sjukskriven men det finns inga särskilda riktlinjer för detta. Svåra livskriser ska inte betraktas som sjukdom utan ges en särskild möjlighet till att vara tjänstledig under en fastställs tid och därtill få ekonomisk ersättning via en försäkring inom socialförsäkringen. </w:t>
      </w:r>
    </w:p>
    <w:p xmlns:w14="http://schemas.microsoft.com/office/word/2010/wordml" w:rsidRPr="00FC766C" w:rsidR="00835CF8" w:rsidP="00835CF8" w:rsidRDefault="00835CF8" w14:paraId="47A9B740" w14:textId="77777777"/>
    <w:p xmlns:w14="http://schemas.microsoft.com/office/word/2010/wordml" w:rsidRPr="00FC766C" w:rsidR="00835CF8" w:rsidP="00835CF8" w:rsidRDefault="00835CF8" w14:paraId="54E7FAB3" w14:textId="7BADA972">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xmlns:w14="http://schemas.microsoft.com/office/word/2010/wordml" w:rsidRPr="00FC766C" w:rsidR="00396BD7" w:rsidP="00835CF8" w:rsidRDefault="00396BD7" w14:paraId="504A6F60" w14:textId="77777777"/>
    <w:p xmlns:w14="http://schemas.microsoft.com/office/word/2010/wordml" w:rsidRPr="00FC766C" w:rsidR="00396BD7" w:rsidP="00396BD7" w:rsidRDefault="00396BD7" w14:paraId="2FD5C8CA" w14:textId="77777777">
      <w:pPr>
        <w:pStyle w:val="Normalutanindragellerluft"/>
        <w:rPr>
          <w:b/>
          <w:bCs/>
        </w:rPr>
      </w:pPr>
      <w:r w:rsidRPr="00FC766C">
        <w:rPr>
          <w:b/>
          <w:bCs/>
        </w:rPr>
        <w:lastRenderedPageBreak/>
        <w:t>Se över konstruktionen kring taket i absolut belopp i sjukförsäkringen för den som är arbetslös och därefter blir sjukskriven</w:t>
      </w:r>
    </w:p>
    <w:p xmlns:w14="http://schemas.microsoft.com/office/word/2010/wordml" w:rsidRPr="00FC766C" w:rsidR="00396BD7" w:rsidP="00396BD7" w:rsidRDefault="00396BD7" w14:paraId="3784C606"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skrivna drabbas orimligt hårt. Det finns därför anledning att se över konstruktionen och överväga att istället indexera detta.</w:t>
      </w:r>
    </w:p>
    <w:p xmlns:w14="http://schemas.microsoft.com/office/word/2010/wordml" w:rsidRPr="00FC766C" w:rsidR="004F2DCB" w:rsidP="00E06268" w:rsidRDefault="004F2DCB" w14:paraId="785A270D" w14:textId="77777777"/>
    <w:p xmlns:w14="http://schemas.microsoft.com/office/word/2010/wordml" w:rsidRPr="00FC766C" w:rsidR="00983835" w:rsidP="00983835" w:rsidRDefault="00983835" w14:paraId="49EAEBD2" w14:textId="77777777">
      <w:pPr>
        <w:pStyle w:val="Normalutanindragellerluft"/>
        <w:rPr>
          <w:b/>
          <w:bCs/>
        </w:rPr>
      </w:pPr>
      <w:r w:rsidRPr="00FC766C">
        <w:rPr>
          <w:b/>
          <w:bCs/>
        </w:rPr>
        <w:t>Åtgärder för att möjliggöra för personer med funktionsnedsättning att driva företag</w:t>
      </w:r>
    </w:p>
    <w:p xmlns:w14="http://schemas.microsoft.com/office/word/2010/wordml"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xmlns:w14="http://schemas.microsoft.com/office/word/2010/wordml" w:rsidRPr="00FC766C" w:rsidR="004F2DCB" w:rsidRDefault="00983835" w14:paraId="0EF07CBD" w14:textId="2207E077">
      <w:pPr>
        <w:pStyle w:val="Normalutanindragellerluft"/>
      </w:pPr>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funktionsnedsättning att driva företag.</w:t>
      </w:r>
    </w:p>
    <w:p xmlns:w14="http://schemas.microsoft.com/office/word/2010/wordml" w:rsidRPr="00FC766C" w:rsidR="004F2DCB" w:rsidP="00D32F91" w:rsidRDefault="004F2DCB" w14:paraId="58CD8ACF" w14:textId="66C83126"/>
    <w:p xmlns:w14="http://schemas.microsoft.com/office/word/2010/wordml" w:rsidRPr="00FC766C" w:rsidR="00983835" w:rsidP="00983835" w:rsidRDefault="00983835" w14:paraId="6ED90BC1" w14:textId="77777777">
      <w:pPr>
        <w:pStyle w:val="Normalutanindragellerluft"/>
        <w:rPr>
          <w:b/>
          <w:bCs/>
        </w:rPr>
      </w:pPr>
      <w:r w:rsidRPr="00FC766C">
        <w:rPr>
          <w:b/>
          <w:bCs/>
        </w:rPr>
        <w:t>Sjuk- och aktivitetsersättningen</w:t>
      </w:r>
    </w:p>
    <w:p xmlns:w14="http://schemas.microsoft.com/office/word/2010/wordml"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xmlns:w14="http://schemas.microsoft.com/office/word/2010/wordml" w:rsidRPr="00FC766C" w:rsidR="00983835" w:rsidP="00983835" w:rsidRDefault="00983835" w14:paraId="28DC6287" w14:textId="6053193D">
      <w:pPr>
        <w:pStyle w:val="Normalutanindragellerluft"/>
      </w:pPr>
      <w:r w:rsidRPr="00FC766C">
        <w:t>Det är viktigt att man kontinuerligt ges möjlighet att komma ut på den reguljära arbetsmarknaden.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xmlns:w14="http://schemas.microsoft.com/office/word/2010/wordml" w:rsidRPr="00FC766C" w:rsidR="004F2DCB" w:rsidP="00E06268" w:rsidRDefault="004F2DCB" w14:paraId="6EFC2488" w14:textId="77777777"/>
    <w:p xmlns:w14="http://schemas.microsoft.com/office/word/2010/wordml" w:rsidRPr="00FC766C" w:rsidR="00983835" w:rsidP="00983835" w:rsidRDefault="00983835" w14:paraId="29BC9DBA" w14:textId="77777777">
      <w:pPr>
        <w:pStyle w:val="Normalutanindragellerluft"/>
        <w:rPr>
          <w:b/>
          <w:bCs/>
        </w:rPr>
      </w:pPr>
      <w:r w:rsidRPr="00FC766C">
        <w:rPr>
          <w:b/>
          <w:bCs/>
        </w:rPr>
        <w:t>Ersättning vid daglig verksamhet</w:t>
      </w:r>
    </w:p>
    <w:p xmlns:w14="http://schemas.microsoft.com/office/word/2010/wordml" w:rsidRPr="00FC766C" w:rsidR="00983835" w:rsidP="00983835" w:rsidRDefault="00983835" w14:paraId="43FBA364" w14:textId="5A125A69">
      <w:pPr>
        <w:pStyle w:val="Normalutanindragellerluft"/>
      </w:pPr>
      <w:r w:rsidRPr="00FC766C">
        <w:lastRenderedPageBreak/>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xmlns:w14="http://schemas.microsoft.com/office/word/2010/wordml" w:rsidRPr="00FC766C" w:rsidR="004F2DCB" w:rsidP="00E06268" w:rsidRDefault="004F2DCB" w14:paraId="0D23424B" w14:textId="77777777"/>
    <w:p xmlns:w14="http://schemas.microsoft.com/office/word/2010/wordml" w:rsidRPr="00FC766C" w:rsidR="00983835" w:rsidP="00983835" w:rsidRDefault="00983835" w14:paraId="27B7FD5C" w14:textId="77777777">
      <w:pPr>
        <w:pStyle w:val="Normalutanindragellerluft"/>
        <w:rPr>
          <w:b/>
          <w:bCs/>
        </w:rPr>
      </w:pPr>
      <w:r w:rsidRPr="00FC766C">
        <w:rPr>
          <w:b/>
          <w:bCs/>
        </w:rPr>
        <w:t>Utred möjligheterna för personer med sjuk- eller aktivitetsersättning att studera med bibehållna ersättningar</w:t>
      </w:r>
    </w:p>
    <w:p xmlns:w14="http://schemas.microsoft.com/office/word/2010/wordml"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xmlns:w14="http://schemas.microsoft.com/office/word/2010/wordml" w:rsidRPr="00FC766C" w:rsidR="00983835" w:rsidP="00983835" w:rsidRDefault="00983835" w14:paraId="2D1B5BB5" w14:textId="77777777">
      <w:pPr>
        <w:pStyle w:val="Normalutanindragellerluft"/>
      </w:pPr>
      <w:r w:rsidRPr="00FC766C">
        <w:t>I ett fritt samhälle ska alla människor kunna känna friheten att pröva sina vingar. Personer som uppbär sjukpenning på deltid har möjlighet att studera på deltid. Centerpartiet anser att det bör gälla även dem som har sjuk- eller aktivitetsersättning.</w:t>
      </w:r>
    </w:p>
    <w:p xmlns:w14="http://schemas.microsoft.com/office/word/2010/wordml" w:rsidRPr="00FC766C" w:rsidR="004F2DCB" w:rsidP="00983835" w:rsidRDefault="004F2DCB" w14:paraId="7BD198BA" w14:textId="77777777">
      <w:pPr>
        <w:pStyle w:val="Normalutanindragellerluft"/>
        <w:rPr>
          <w:b/>
          <w:bCs/>
        </w:rPr>
      </w:pPr>
    </w:p>
    <w:p xmlns:w14="http://schemas.microsoft.com/office/word/2010/wordml" w:rsidRPr="00FC766C" w:rsidR="00983835" w:rsidP="00983835" w:rsidRDefault="00983835" w14:paraId="0D99FAA9" w14:textId="16A96698">
      <w:pPr>
        <w:pStyle w:val="Normalutanindragellerluft"/>
        <w:rPr>
          <w:b/>
          <w:bCs/>
        </w:rPr>
      </w:pPr>
      <w:r w:rsidRPr="00FC766C">
        <w:rPr>
          <w:b/>
          <w:bCs/>
        </w:rPr>
        <w:t>Utred möjligheterna till studier som ett alternativ till daglig verksamhet</w:t>
      </w:r>
    </w:p>
    <w:p xmlns:w14="http://schemas.microsoft.com/office/word/2010/wordml" w:rsidRPr="00FC766C" w:rsidR="00983835" w:rsidP="00983835" w:rsidRDefault="00983835" w14:paraId="6731D8F1" w14:textId="77777777">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xmlns:w14="http://schemas.microsoft.com/office/word/2010/wordml" w:rsidRPr="00FC766C" w:rsidR="004F2DCB" w:rsidP="00983835" w:rsidRDefault="004F2DCB" w14:paraId="64EECF3B" w14:textId="77777777">
      <w:pPr>
        <w:pStyle w:val="Normalutanindragellerluft"/>
        <w:rPr>
          <w:b/>
          <w:bCs/>
        </w:rPr>
      </w:pPr>
    </w:p>
    <w:p xmlns:w14="http://schemas.microsoft.com/office/word/2010/wordml" w:rsidRPr="00FC766C" w:rsidR="00983835" w:rsidP="00983835" w:rsidRDefault="00983835" w14:paraId="7E5C948D" w14:textId="32DD0AA9">
      <w:pPr>
        <w:pStyle w:val="Normalutanindragellerluft"/>
        <w:rPr>
          <w:b/>
          <w:bCs/>
        </w:rPr>
      </w:pPr>
      <w:r w:rsidRPr="00FC766C">
        <w:rPr>
          <w:b/>
          <w:bCs/>
        </w:rPr>
        <w:t>Staten måste förstärka sitt engagemang för samordningsförbunden</w:t>
      </w:r>
    </w:p>
    <w:p xmlns:w14="http://schemas.microsoft.com/office/word/2010/wordml" w:rsidRPr="00FC766C" w:rsidR="008F69B6" w:rsidP="00D32F91" w:rsidRDefault="00983835" w14:paraId="3A77C8FB" w14:textId="649556C3">
      <w:pPr>
        <w:pStyle w:val="Normalutanindragellerluft"/>
      </w:pPr>
      <w:r w:rsidRPr="00FC766C">
        <w:t xml:space="preserve">För dem som har svårt att återgå i arbete eller står långt ifrån arbetsmarknaden finns samordningsförbunden – </w:t>
      </w:r>
      <w:proofErr w:type="spellStart"/>
      <w:r w:rsidRPr="00FC766C">
        <w:t>Finsam</w:t>
      </w:r>
      <w:proofErr w:type="spellEnd"/>
      <w:r w:rsidRPr="00FC766C">
        <w:t xml:space="preserve"> – som måste nyttjas mer. Samordningen fungerar ytterst olika i landet och den viktiga uppgift som förbunden har måste ges större möjlig</w:t>
      </w:r>
      <w:r w:rsidRPr="00FC766C">
        <w:softHyphen/>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w:t>
      </w:r>
      <w:r w:rsidRPr="00FC766C">
        <w:lastRenderedPageBreak/>
        <w:t>funktionsnedsättning. Regeringen måste säkerställa att staten medverkar fullt ut i dessa sammanhang.</w:t>
      </w:r>
    </w:p>
    <w:p xmlns:w14="http://schemas.microsoft.com/office/word/2010/wordml" w:rsidRPr="00FC766C" w:rsidR="00560C07" w:rsidP="008F69B6" w:rsidRDefault="00560C07" w14:paraId="19CBC6EE" w14:textId="399B47D1">
      <w:pPr>
        <w:ind w:firstLine="0"/>
      </w:pPr>
    </w:p>
    <w:p xmlns:w14="http://schemas.microsoft.com/office/word/2010/wordml" w:rsidRPr="00FC766C" w:rsidR="00835CF8" w:rsidRDefault="00835CF8" w14:paraId="0271EEC7" w14:textId="03554AA6">
      <w:pPr>
        <w:ind w:firstLine="0"/>
        <w:rPr>
          <w:b/>
          <w:bCs/>
        </w:rPr>
      </w:pPr>
      <w:r w:rsidRPr="00FC766C">
        <w:rPr>
          <w:b/>
          <w:bCs/>
        </w:rPr>
        <w:t xml:space="preserve">Vikten av möjligheten att finna lokala lösningar inom </w:t>
      </w:r>
      <w:proofErr w:type="spellStart"/>
      <w:r w:rsidRPr="00FC766C">
        <w:rPr>
          <w:b/>
          <w:bCs/>
        </w:rPr>
        <w:t>Finsam</w:t>
      </w:r>
      <w:proofErr w:type="spellEnd"/>
    </w:p>
    <w:p xmlns:w14="http://schemas.microsoft.com/office/word/2010/wordml" w:rsidRPr="00FC766C" w:rsidR="00560C07" w:rsidP="00D32F91" w:rsidRDefault="00560C07" w14:paraId="151EEEFA" w14:textId="5C09E3B8">
      <w:pPr>
        <w:ind w:firstLine="0"/>
      </w:pPr>
      <w:r w:rsidRPr="00FC766C">
        <w:t xml:space="preserve">En framgångsfaktor för </w:t>
      </w:r>
      <w:proofErr w:type="spellStart"/>
      <w:r w:rsidRPr="00FC766C">
        <w:t>Finsam</w:t>
      </w:r>
      <w:proofErr w:type="spellEnd"/>
      <w:r w:rsidRPr="00FC766C">
        <w:t xml:space="preserve"> är att arbetet är decentraliserat och att man kan hitta lösningar som är anpassade utifrån lokala förutsättningar. Det är centralt att det finns stort utrymme </w:t>
      </w:r>
      <w:r w:rsidRPr="00FC766C" w:rsidR="00C4355A">
        <w:t xml:space="preserve">att göra sådana lokala lösningar. </w:t>
      </w:r>
    </w:p>
    <w:p xmlns:w14="http://schemas.microsoft.com/office/word/2010/wordml" w:rsidRPr="00FC766C" w:rsidR="004F2DCB" w:rsidP="00983835" w:rsidRDefault="004F2DCB" w14:paraId="2E188EFC" w14:textId="77777777">
      <w:pPr>
        <w:pStyle w:val="Normalutanindragellerluft"/>
        <w:rPr>
          <w:b/>
          <w:bCs/>
        </w:rPr>
      </w:pPr>
    </w:p>
    <w:p xmlns:w14="http://schemas.microsoft.com/office/word/2010/wordml" w:rsidRPr="00FC766C" w:rsidR="00983835" w:rsidP="00983835" w:rsidRDefault="00983835" w14:paraId="02AE0050" w14:textId="38910278">
      <w:pPr>
        <w:pStyle w:val="Normalutanindragellerluft"/>
        <w:rPr>
          <w:b/>
          <w:bCs/>
        </w:rPr>
      </w:pPr>
      <w:r w:rsidRPr="00FC766C">
        <w:rPr>
          <w:b/>
          <w:bCs/>
        </w:rPr>
        <w:t>Inspektionen för socialförsäkringen bör få i uppdrag att utvärdera hur kunskap och erfarenheter från samordningsförbunden tas till vara</w:t>
      </w:r>
    </w:p>
    <w:p xmlns:w14="http://schemas.microsoft.com/office/word/2010/wordml"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xmlns:w14="http://schemas.microsoft.com/office/word/2010/wordml" w:rsidRPr="00FC766C" w:rsidR="00983835" w:rsidP="00983835" w:rsidRDefault="00983835" w14:paraId="2D4A9625" w14:textId="77777777">
      <w:pPr>
        <w:pStyle w:val="Normalutanindragellerluft"/>
      </w:pPr>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xmlns:w14="http://schemas.microsoft.com/office/word/2010/wordml" w:rsidRPr="00FC766C" w:rsidR="004F2DCB" w:rsidP="00983835" w:rsidRDefault="004F2DCB" w14:paraId="422CA2AF" w14:textId="77777777">
      <w:pPr>
        <w:pStyle w:val="Normalutanindragellerluft"/>
        <w:rPr>
          <w:b/>
          <w:bCs/>
        </w:rPr>
      </w:pPr>
    </w:p>
    <w:p xmlns:w14="http://schemas.microsoft.com/office/word/2010/wordml" w:rsidRPr="00FC766C" w:rsidR="00983835" w:rsidP="00983835" w:rsidRDefault="00983835" w14:paraId="216EDD97" w14:textId="7F3227C5">
      <w:pPr>
        <w:pStyle w:val="Normalutanindragellerluft"/>
        <w:rPr>
          <w:b/>
          <w:bCs/>
        </w:rPr>
      </w:pPr>
      <w:r w:rsidRPr="00FC766C">
        <w:rPr>
          <w:b/>
          <w:bCs/>
        </w:rPr>
        <w:t>Studenthälsans och sjukvårdens ansvar för studenters rehabilitering behöver utredas</w:t>
      </w:r>
    </w:p>
    <w:p xmlns:w14="http://schemas.microsoft.com/office/word/2010/wordml" w:rsidRPr="00FC766C" w:rsidR="00983835" w:rsidP="00983835" w:rsidRDefault="00983835" w14:paraId="35379CA8" w14:textId="77777777">
      <w:pPr>
        <w:pStyle w:val="Normalutanindragellerluft"/>
      </w:pPr>
      <w:r w:rsidRPr="00FC766C">
        <w:t xml:space="preserve">Studenthälsans och sjukvårdens ansvar för studenters rehabilitering behöver utredas samt utbildningsanordnarens rehabiliteringsansvar förtydligas. </w:t>
      </w:r>
    </w:p>
    <w:p xmlns:w14="http://schemas.microsoft.com/office/word/2010/wordml" w:rsidRPr="00FC766C" w:rsidR="004F2DCB" w:rsidP="00983835" w:rsidRDefault="004F2DCB" w14:paraId="09B4E4FB" w14:textId="77777777">
      <w:pPr>
        <w:pStyle w:val="Normalutanindragellerluft"/>
        <w:rPr>
          <w:b/>
          <w:bCs/>
        </w:rPr>
      </w:pPr>
    </w:p>
    <w:p xmlns:w14="http://schemas.microsoft.com/office/word/2010/wordml" w:rsidRPr="00FC766C" w:rsidR="00983835" w:rsidP="00983835" w:rsidRDefault="00983835" w14:paraId="3181B8B7" w14:textId="4569DFA0">
      <w:pPr>
        <w:pStyle w:val="Normalutanindragellerluft"/>
        <w:rPr>
          <w:b/>
          <w:bCs/>
        </w:rPr>
      </w:pPr>
      <w:r w:rsidRPr="00FC766C">
        <w:rPr>
          <w:b/>
          <w:bCs/>
        </w:rPr>
        <w:t>Genussäkra arbetsskadeförsäkringen</w:t>
      </w:r>
    </w:p>
    <w:p xmlns:w14="http://schemas.microsoft.com/office/word/2010/wordml" w:rsidRPr="00FC766C" w:rsidR="00983835" w:rsidP="00983835" w:rsidRDefault="00983835" w14:paraId="58981C98" w14:textId="181791CC">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xmlns:w14="http://schemas.microsoft.com/office/word/2010/wordml" w:rsidRPr="00FC766C" w:rsidR="00E06268" w:rsidP="00E06268" w:rsidRDefault="00E06268" w14:paraId="5B40F847" w14:textId="77777777"/>
    <w:p xmlns:w14="http://schemas.microsoft.com/office/word/2010/wordml" w:rsidRPr="00FC766C" w:rsidR="00983835" w:rsidP="00983835" w:rsidRDefault="00983835" w14:paraId="5E8DE46F" w14:textId="77777777">
      <w:pPr>
        <w:pStyle w:val="Normalutanindragellerluft"/>
        <w:rPr>
          <w:b/>
          <w:bCs/>
        </w:rPr>
      </w:pPr>
      <w:r w:rsidRPr="00FC766C">
        <w:rPr>
          <w:b/>
          <w:bCs/>
        </w:rPr>
        <w:t>Instifta ett arbetsmedicinskt råd inom arbetsskadeförsäkringen</w:t>
      </w:r>
    </w:p>
    <w:p xmlns:w14="http://schemas.microsoft.com/office/word/2010/wordml" w:rsidRPr="00FC766C" w:rsidR="00983835" w:rsidP="00983835" w:rsidRDefault="00983835" w14:paraId="048161C6" w14:textId="77777777">
      <w:pPr>
        <w:pStyle w:val="Normalutanindragellerluft"/>
      </w:pPr>
      <w:r w:rsidRPr="00FC766C">
        <w:lastRenderedPageBreak/>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xmlns:w14="http://schemas.microsoft.com/office/word/2010/wordml" w:rsidRPr="00FC766C" w:rsidR="00983835" w:rsidP="00983835" w:rsidRDefault="00983835" w14:paraId="7290AE89" w14:textId="77777777">
      <w:pPr>
        <w:pStyle w:val="Normalutanindragellerluft"/>
      </w:pPr>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xmlns:w14="http://schemas.microsoft.com/office/word/2010/wordml" w:rsidRPr="00FC766C" w:rsidR="00983835" w:rsidP="00983835" w:rsidRDefault="00983835" w14:paraId="3384B428" w14:textId="77777777">
      <w:pPr>
        <w:pStyle w:val="Normalutanindragellerluft"/>
      </w:pPr>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xmlns:w14="http://schemas.microsoft.com/office/word/2010/wordml" w:rsidRPr="00FC766C" w:rsidR="004F2DCB" w:rsidP="00983835" w:rsidRDefault="004F2DCB" w14:paraId="3A3E095D" w14:textId="77777777">
      <w:pPr>
        <w:pStyle w:val="Normalutanindragellerluft"/>
        <w:rPr>
          <w:b/>
          <w:bCs/>
        </w:rPr>
      </w:pPr>
    </w:p>
    <w:p xmlns:w14="http://schemas.microsoft.com/office/word/2010/wordml" w:rsidRPr="00FC766C" w:rsidR="00983835" w:rsidP="00983835" w:rsidRDefault="00983835" w14:paraId="05003C13" w14:textId="7BC11B37">
      <w:pPr>
        <w:pStyle w:val="Normalutanindragellerluft"/>
        <w:rPr>
          <w:b/>
          <w:bCs/>
        </w:rPr>
      </w:pPr>
      <w:r w:rsidRPr="00FC766C">
        <w:rPr>
          <w:b/>
          <w:bCs/>
        </w:rPr>
        <w:t>Fall då det är svårt att säkerställa att en skada beror på arbetsplatsen</w:t>
      </w:r>
    </w:p>
    <w:p xmlns:w14="http://schemas.microsoft.com/office/word/2010/wordml"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xmlns:w14="http://schemas.microsoft.com/office/word/2010/wordml" w:rsidRPr="00FC766C" w:rsidR="00983835" w:rsidP="00983835" w:rsidRDefault="00983835" w14:paraId="1C5D6EE7" w14:textId="77777777">
      <w:pPr>
        <w:pStyle w:val="Normalutanindragellerluft"/>
      </w:pPr>
      <w:r w:rsidRPr="00FC766C">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xmlns:w14="http://schemas.microsoft.com/office/word/2010/wordml" w:rsidRPr="00FC766C" w:rsidR="004F2DCB" w:rsidP="00983835" w:rsidRDefault="004F2DCB" w14:paraId="2952815B" w14:textId="77777777">
      <w:pPr>
        <w:pStyle w:val="Normalutanindragellerluft"/>
        <w:rPr>
          <w:b/>
          <w:bCs/>
        </w:rPr>
      </w:pPr>
    </w:p>
    <w:p xmlns:w14="http://schemas.microsoft.com/office/word/2010/wordml" w:rsidRPr="00FC766C" w:rsidR="00983835" w:rsidP="00983835" w:rsidRDefault="00983835" w14:paraId="477460B8" w14:textId="78F9FC57">
      <w:pPr>
        <w:pStyle w:val="Normalutanindragellerluft"/>
        <w:rPr>
          <w:b/>
          <w:bCs/>
        </w:rPr>
      </w:pPr>
      <w:r w:rsidRPr="00FC766C">
        <w:rPr>
          <w:b/>
          <w:bCs/>
        </w:rPr>
        <w:t>Informationen kring förebyggande arbetsskadeförsäkring</w:t>
      </w:r>
    </w:p>
    <w:p xmlns:w14="http://schemas.microsoft.com/office/word/2010/wordml" w:rsidRPr="00FC766C" w:rsidR="00983835" w:rsidP="00983835" w:rsidRDefault="00983835" w14:paraId="56AF53A6"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skulle bidra till att fler hade kontakt med arbetsplatsen, vilket skulle göra att det gick enklare att snabbare återgå till heltid. Den förebyggande ersättningen behöver verkligen uppmärksammas. </w:t>
      </w:r>
    </w:p>
    <w:p xmlns:w14="http://schemas.microsoft.com/office/word/2010/wordml" w:rsidRPr="00FC766C" w:rsidR="004F2DCB" w:rsidP="00983835" w:rsidRDefault="004F2DCB" w14:paraId="17F4F85F" w14:textId="77777777">
      <w:pPr>
        <w:pStyle w:val="Normalutanindragellerluft"/>
        <w:rPr>
          <w:b/>
          <w:bCs/>
        </w:rPr>
      </w:pPr>
    </w:p>
    <w:p xmlns:w14="http://schemas.microsoft.com/office/word/2010/wordml" w:rsidRPr="00FC766C" w:rsidR="00983835" w:rsidP="00983835" w:rsidRDefault="00983835" w14:paraId="1F28FB39" w14:textId="708ACD5A">
      <w:pPr>
        <w:pStyle w:val="Normalutanindragellerluft"/>
        <w:rPr>
          <w:b/>
          <w:bCs/>
        </w:rPr>
      </w:pPr>
      <w:r w:rsidRPr="00FC766C">
        <w:rPr>
          <w:b/>
          <w:bCs/>
        </w:rPr>
        <w:lastRenderedPageBreak/>
        <w:t>En modern, liberal politik för barnens bästa och för jämställda och jämlika villkor för alla föräldrar</w:t>
      </w:r>
    </w:p>
    <w:p xmlns:w14="http://schemas.microsoft.com/office/word/2010/wordml" w:rsidRPr="00FC766C" w:rsidR="00983835" w:rsidP="00983835"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xmlns:w14="http://schemas.microsoft.com/office/word/2010/wordml" w:rsidRPr="00FC766C" w:rsidR="00983835" w:rsidP="00983835" w:rsidRDefault="00983835" w14:paraId="167895E1" w14:textId="77777777">
      <w:pPr>
        <w:pStyle w:val="Normalutanindragellerluft"/>
      </w:pPr>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xmlns:w14="http://schemas.microsoft.com/office/word/2010/wordml" w:rsidRPr="00FC766C" w:rsidR="00983835" w:rsidP="00983835" w:rsidRDefault="00983835" w14:paraId="2B1A8FE4" w14:textId="77777777">
      <w:pPr>
        <w:pStyle w:val="Normalutanindragellerluft"/>
      </w:pPr>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xmlns:w14="http://schemas.microsoft.com/office/word/2010/wordml" w:rsidRPr="00FC766C" w:rsidR="00983835" w:rsidP="00983835" w:rsidRDefault="00983835" w14:paraId="350EDC52" w14:textId="77777777">
      <w:pPr>
        <w:pStyle w:val="Normalutanindragellerluft"/>
      </w:pPr>
      <w:r w:rsidRPr="00FC766C">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xmlns:w14="http://schemas.microsoft.com/office/word/2010/wordml" w:rsidRPr="00FC766C" w:rsidR="00983835" w:rsidP="00983835" w:rsidRDefault="00983835" w14:paraId="1626FC00" w14:textId="77777777">
      <w:pPr>
        <w:pStyle w:val="Normalutanindragellerluft"/>
      </w:pPr>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xmlns:w14="http://schemas.microsoft.com/office/word/2010/wordml" w:rsidRPr="00FC766C" w:rsidR="004F2DCB" w:rsidP="00983835" w:rsidRDefault="004F2DCB" w14:paraId="2A6212DA" w14:textId="77777777">
      <w:pPr>
        <w:pStyle w:val="Normalutanindragellerluft"/>
        <w:rPr>
          <w:b/>
          <w:bCs/>
        </w:rPr>
      </w:pPr>
      <w:bookmarkStart w:name="_Hlk176968188" w:id="7"/>
    </w:p>
    <w:p xmlns:w14="http://schemas.microsoft.com/office/word/2010/wordml" w:rsidRPr="00FC766C" w:rsidR="00983835" w:rsidP="00983835" w:rsidRDefault="00983835" w14:paraId="709E470A" w14:textId="2BE925F6">
      <w:pPr>
        <w:pStyle w:val="Normalutanindragellerluft"/>
        <w:rPr>
          <w:b/>
          <w:bCs/>
        </w:rPr>
      </w:pPr>
      <w:r w:rsidRPr="00FC766C">
        <w:rPr>
          <w:b/>
          <w:bCs/>
        </w:rPr>
        <w:t>Jämställdhetsbonusen</w:t>
      </w:r>
    </w:p>
    <w:p xmlns:w14="http://schemas.microsoft.com/office/word/2010/wordml" w:rsidRPr="00FC766C" w:rsidR="00983835" w:rsidP="00983835" w:rsidRDefault="00983835" w14:paraId="03184FEF" w14:textId="77777777">
      <w:pPr>
        <w:pStyle w:val="Normalutanindragellerluft"/>
      </w:pPr>
      <w:r w:rsidRPr="00FC766C">
        <w:t xml:space="preserve">Jämställdhetsbonusen infördes av alliansregeringen 2008 och var en stimulans till föräldrar som delade på föräldraledigheten. Bonusen avskaffades av den rödgröna regeringen 2017. För att alla föräldrar ska kunna delta i en jämställd arbetsmarknad vill </w:t>
      </w:r>
      <w:r w:rsidRPr="00FC766C">
        <w:lastRenderedPageBreak/>
        <w:t>Centerpartiet se över möjligheterna att återinföra och kraftigt förstärka jämställdhets</w:t>
      </w:r>
      <w:r w:rsidRPr="00FC766C">
        <w:softHyphen/>
        <w:t xml:space="preserve">bonusen som Alliansen införde. </w:t>
      </w:r>
    </w:p>
    <w:p xmlns:w14="http://schemas.microsoft.com/office/word/2010/wordml" w:rsidRPr="00FC766C" w:rsidR="00983835" w:rsidP="00983835" w:rsidRDefault="00983835" w14:paraId="56BF3CB2" w14:textId="77777777">
      <w:pPr>
        <w:pStyle w:val="Normalutanindragellerluft"/>
      </w:pPr>
      <w:r w:rsidRPr="00FC766C">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w:t>
      </w:r>
      <w:proofErr w:type="spellStart"/>
      <w:r w:rsidRPr="00FC766C">
        <w:t>vabdagarna</w:t>
      </w:r>
      <w:proofErr w:type="spellEnd"/>
      <w:r w:rsidRPr="00FC766C">
        <w:t xml:space="preserve"> vill vi dessutom se över möjligheterna införa en </w:t>
      </w:r>
      <w:proofErr w:type="spellStart"/>
      <w:r w:rsidRPr="00FC766C">
        <w:t>vabbonus</w:t>
      </w:r>
      <w:proofErr w:type="spellEnd"/>
      <w:r w:rsidRPr="00FC766C">
        <w:t xml:space="preserve">. </w:t>
      </w:r>
      <w:bookmarkEnd w:id="7"/>
    </w:p>
    <w:p xmlns:w14="http://schemas.microsoft.com/office/word/2010/wordml" w:rsidRPr="00FC766C" w:rsidR="004F2DCB" w:rsidP="00983835" w:rsidRDefault="004F2DCB" w14:paraId="58BC5CA6" w14:textId="77777777">
      <w:pPr>
        <w:pStyle w:val="Normalutanindragellerluft"/>
        <w:rPr>
          <w:b/>
          <w:bCs/>
        </w:rPr>
      </w:pPr>
    </w:p>
    <w:p xmlns:w14="http://schemas.microsoft.com/office/word/2010/wordml" w:rsidRPr="00FC766C" w:rsidR="00983835" w:rsidP="00983835" w:rsidRDefault="00983835" w14:paraId="01884D57" w14:textId="0F7A0FC9">
      <w:pPr>
        <w:pStyle w:val="Normalutanindragellerluft"/>
        <w:rPr>
          <w:b/>
          <w:bCs/>
        </w:rPr>
      </w:pPr>
      <w:r w:rsidRPr="00FC766C">
        <w:rPr>
          <w:b/>
          <w:bCs/>
        </w:rPr>
        <w:t>Avskaffa lägstanivådagarna i föräldraförsäkringen</w:t>
      </w:r>
    </w:p>
    <w:p xmlns:w14="http://schemas.microsoft.com/office/word/2010/wordml" w:rsidRPr="00FC766C" w:rsidR="00983835" w:rsidP="00983835" w:rsidRDefault="00983835" w14:paraId="650BB076" w14:textId="77777777">
      <w:pPr>
        <w:pStyle w:val="Normalutanindragellerluft"/>
      </w:pPr>
      <w:r w:rsidRPr="00FC766C">
        <w:t>Ersättningen på lägstanivå är idag 180 kronor per dag. Enligt en rapport från riksdagens utredningstjänst betalades över 70 % av föräldrapenningen på lägstanivån ut till kvinnor år 2020. Utredningen om en modern föräldraförsäkring konstaterade i sitt slut</w:t>
      </w:r>
      <w:r w:rsidRPr="00FC766C">
        <w:softHyphen/>
        <w:t xml:space="preserve">betänkande 2017 att lägstanivådagarna kan jämföras med ett vårdnadsbidrag och innebära liknande inlåsningseffekter för dem som inte har etablerat sig på arbetsmarknaden. </w:t>
      </w:r>
    </w:p>
    <w:p xmlns:w14="http://schemas.microsoft.com/office/word/2010/wordml" w:rsidRPr="00FC766C" w:rsidR="004F2DCB" w:rsidP="00983835" w:rsidRDefault="004F2DCB" w14:paraId="70B4B0CD" w14:textId="77777777">
      <w:pPr>
        <w:pStyle w:val="Normalutanindragellerluft"/>
        <w:rPr>
          <w:b/>
          <w:bCs/>
        </w:rPr>
      </w:pPr>
    </w:p>
    <w:p xmlns:w14="http://schemas.microsoft.com/office/word/2010/wordml" w:rsidRPr="00FC766C" w:rsidR="00983835" w:rsidP="00983835" w:rsidRDefault="00983835" w14:paraId="0C7D7F01" w14:textId="4D3B22D9">
      <w:pPr>
        <w:pStyle w:val="Normalutanindragellerluft"/>
        <w:rPr>
          <w:b/>
          <w:bCs/>
        </w:rPr>
      </w:pPr>
      <w:r w:rsidRPr="00FC766C">
        <w:rPr>
          <w:b/>
          <w:bCs/>
        </w:rPr>
        <w:t xml:space="preserve">Centerpartiet anser att lägstanivådagarna bör fasas ut ur föräldraförsäkringen. </w:t>
      </w:r>
    </w:p>
    <w:p xmlns:w14="http://schemas.microsoft.com/office/word/2010/wordml" w:rsidRPr="00FC766C" w:rsidR="00983835" w:rsidP="00983835" w:rsidRDefault="00983835" w14:paraId="457E0A07" w14:textId="77777777">
      <w:pPr>
        <w:pStyle w:val="Normalutanindragellerluft"/>
      </w:pPr>
      <w:r w:rsidRPr="00FC766C">
        <w:t>80 procent av dagarna ska tas ut innan barnet har fyllt tre år</w:t>
      </w:r>
    </w:p>
    <w:p xmlns:w14="http://schemas.microsoft.com/office/word/2010/wordml" w:rsidRPr="00FC766C" w:rsidR="00983835" w:rsidP="00983835" w:rsidRDefault="00983835" w14:paraId="0F537F05" w14:textId="77777777">
      <w:pPr>
        <w:pStyle w:val="Normalutanindragellerluft"/>
      </w:pPr>
      <w:r w:rsidRPr="00FC766C">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xmlns:w14="http://schemas.microsoft.com/office/word/2010/wordml" w:rsidRPr="00FC766C" w:rsidR="00983835" w:rsidP="00983835" w:rsidRDefault="00983835" w14:paraId="113C9971" w14:textId="77777777">
      <w:pPr>
        <w:pStyle w:val="Normalutanindragellerluft"/>
      </w:pPr>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xmlns:w14="http://schemas.microsoft.com/office/word/2010/wordml" w:rsidRPr="00FC766C" w:rsidR="004F2DCB" w:rsidP="00983835" w:rsidRDefault="004F2DCB" w14:paraId="2983197A" w14:textId="77777777">
      <w:pPr>
        <w:pStyle w:val="Normalutanindragellerluft"/>
        <w:rPr>
          <w:b/>
          <w:bCs/>
        </w:rPr>
      </w:pPr>
    </w:p>
    <w:p xmlns:w14="http://schemas.microsoft.com/office/word/2010/wordml" w:rsidRPr="00FC766C" w:rsidR="00983835" w:rsidP="00983835" w:rsidRDefault="00983835" w14:paraId="5CD7477C" w14:textId="5EEF9DBC">
      <w:pPr>
        <w:pStyle w:val="Normalutanindragellerluft"/>
        <w:rPr>
          <w:b/>
          <w:bCs/>
        </w:rPr>
      </w:pPr>
      <w:r w:rsidRPr="00FC766C">
        <w:rPr>
          <w:b/>
          <w:bCs/>
        </w:rPr>
        <w:t>Obegränsat antal dubbeldagar</w:t>
      </w:r>
    </w:p>
    <w:p xmlns:w14="http://schemas.microsoft.com/office/word/2010/wordml" w:rsidRPr="00FC766C" w:rsidR="00983835" w:rsidP="00983835" w:rsidRDefault="00983835" w14:paraId="49DE4C2B" w14:textId="77777777">
      <w:pPr>
        <w:pStyle w:val="Normalutanindragellerluft"/>
      </w:pPr>
      <w:r w:rsidRPr="00FC766C">
        <w:lastRenderedPageBreak/>
        <w:t>Möjligheten för båda föräldrarna att vara lediga med föräldrapenning samtidigt (dubbeldagar)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xmlns:w14="http://schemas.microsoft.com/office/word/2010/wordml" w:rsidRPr="00FC766C" w:rsidR="004F2DCB" w:rsidP="00983835" w:rsidRDefault="004F2DCB" w14:paraId="1BFA5B45" w14:textId="77777777">
      <w:pPr>
        <w:pStyle w:val="Normalutanindragellerluft"/>
        <w:rPr>
          <w:b/>
          <w:bCs/>
        </w:rPr>
      </w:pPr>
    </w:p>
    <w:p xmlns:w14="http://schemas.microsoft.com/office/word/2010/wordml" w:rsidRPr="00FC766C" w:rsidR="00983835" w:rsidP="00983835" w:rsidRDefault="00983835" w14:paraId="701CEB94" w14:textId="2575318B">
      <w:pPr>
        <w:pStyle w:val="Normalutanindragellerluft"/>
        <w:rPr>
          <w:b/>
          <w:bCs/>
        </w:rPr>
      </w:pPr>
      <w:r w:rsidRPr="00FC766C">
        <w:rPr>
          <w:b/>
          <w:bCs/>
        </w:rPr>
        <w:t>Dagar i föräldraförsäkringen ska kunna användas av för barnet andra viktiga vuxna</w:t>
      </w:r>
    </w:p>
    <w:p xmlns:w14="http://schemas.microsoft.com/office/word/2010/wordml" w:rsidRPr="00FC766C" w:rsidR="00983835" w:rsidP="00983835" w:rsidRDefault="00983835" w14:paraId="2086846E"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överlämna 90 föräldradagar till andra för barnet viktiga vuxna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xmlns:w14="http://schemas.microsoft.com/office/word/2010/wordml" w:rsidRPr="00FC766C" w:rsidR="004F2DCB" w:rsidP="00983835" w:rsidRDefault="004F2DCB" w14:paraId="0FFED832" w14:textId="77777777">
      <w:pPr>
        <w:pStyle w:val="Normalutanindragellerluft"/>
        <w:rPr>
          <w:b/>
          <w:bCs/>
        </w:rPr>
      </w:pPr>
    </w:p>
    <w:p xmlns:w14="http://schemas.microsoft.com/office/word/2010/wordml" w:rsidRPr="00FC766C" w:rsidR="00983835" w:rsidP="00983835" w:rsidRDefault="00983835" w14:paraId="63932695" w14:textId="6E8C1B43">
      <w:pPr>
        <w:pStyle w:val="Normalutanindragellerluft"/>
        <w:rPr>
          <w:b/>
          <w:bCs/>
        </w:rPr>
      </w:pPr>
      <w:r w:rsidRPr="00FC766C">
        <w:rPr>
          <w:b/>
          <w:bCs/>
        </w:rPr>
        <w:t>Koppla skyddet av en förälders sjukpenninggrundande inkomst till hur länge hen har varit ledig</w:t>
      </w:r>
    </w:p>
    <w:p xmlns:w14="http://schemas.microsoft.com/office/word/2010/wordml" w:rsidRPr="00FC766C" w:rsidR="00983835" w:rsidP="00983835" w:rsidRDefault="00983835" w14:paraId="1F3C0BEE"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xmlns:w14="http://schemas.microsoft.com/office/word/2010/wordml" w:rsidRPr="00FC766C" w:rsidR="004F2DCB" w:rsidP="00983835" w:rsidRDefault="004F2DCB" w14:paraId="3E710037" w14:textId="77777777">
      <w:pPr>
        <w:pStyle w:val="Normalutanindragellerluft"/>
        <w:rPr>
          <w:b/>
          <w:bCs/>
        </w:rPr>
      </w:pPr>
    </w:p>
    <w:p xmlns:w14="http://schemas.microsoft.com/office/word/2010/wordml" w:rsidRPr="00FC766C" w:rsidR="00983835" w:rsidP="00983835" w:rsidRDefault="00983835" w14:paraId="5DA26F38" w14:textId="55DA9AC9">
      <w:pPr>
        <w:pStyle w:val="Normalutanindragellerluft"/>
        <w:rPr>
          <w:b/>
          <w:bCs/>
        </w:rPr>
      </w:pPr>
      <w:r w:rsidRPr="00FC766C">
        <w:rPr>
          <w:b/>
          <w:bCs/>
        </w:rPr>
        <w:t>Avskaffa den så kallade snabbhetspremien</w:t>
      </w:r>
    </w:p>
    <w:p xmlns:w14="http://schemas.microsoft.com/office/word/2010/wordml" w:rsidRPr="00FC766C" w:rsidR="00983835" w:rsidP="00983835" w:rsidRDefault="00983835" w14:paraId="3B91954E" w14:textId="77777777">
      <w:pPr>
        <w:pStyle w:val="Normalutanindragellerluft"/>
      </w:pPr>
      <w:r w:rsidRPr="00FC766C">
        <w:t xml:space="preserve">Den särskilda beräkningsgrunden för föräldrapenning som gäller om en förälder blir gravid på nytt innan ett barn har uppnått ett år och nio månaders ålder (ofta kallat snabbhetspremien), är problematisk på många sätt. Studier av barnafödandets utveckling i Sverige pekar på att snabbhetspremien styr föräldrars familjeplanering mot </w:t>
      </w:r>
      <w:r w:rsidRPr="00FC766C">
        <w:lastRenderedPageBreak/>
        <w:t>tätare födslar. Alltför täta graviditeter medför ökade risker för såväl barnet som mamman. Världshälsoorganisationen (WHO) rekommenderar därför ett tidsintervall på 24 månader mellan två förlossningar.</w:t>
      </w:r>
    </w:p>
    <w:p xmlns:w14="http://schemas.microsoft.com/office/word/2010/wordml" w:rsidRPr="00FC766C" w:rsidR="00983835" w:rsidP="00983835" w:rsidRDefault="00983835" w14:paraId="5B19A2A2" w14:textId="77777777">
      <w:pPr>
        <w:pStyle w:val="Normalutanindragellerluft"/>
      </w:pPr>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xmlns:w14="http://schemas.microsoft.com/office/word/2010/wordml" w:rsidRPr="00FC766C" w:rsidR="004F2DCB" w:rsidP="00983835" w:rsidRDefault="004F2DCB" w14:paraId="04694273" w14:textId="77777777">
      <w:pPr>
        <w:pStyle w:val="Normalutanindragellerluft"/>
        <w:rPr>
          <w:b/>
          <w:bCs/>
        </w:rPr>
      </w:pPr>
    </w:p>
    <w:p xmlns:w14="http://schemas.microsoft.com/office/word/2010/wordml" w:rsidRPr="00FC766C" w:rsidR="00983835" w:rsidP="00983835" w:rsidRDefault="00983835" w14:paraId="0180FDC4" w14:textId="102206BD">
      <w:pPr>
        <w:pStyle w:val="Normalutanindragellerluft"/>
        <w:rPr>
          <w:b/>
          <w:bCs/>
        </w:rPr>
      </w:pPr>
      <w:r w:rsidRPr="00FC766C">
        <w:rPr>
          <w:b/>
          <w:bCs/>
        </w:rPr>
        <w:t>Föräldraledighet för företagare</w:t>
      </w:r>
    </w:p>
    <w:p xmlns:w14="http://schemas.microsoft.com/office/word/2010/wordml"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xmlns:w14="http://schemas.microsoft.com/office/word/2010/wordml" w:rsidRPr="00FC766C" w:rsidR="00983835" w:rsidP="00983835" w:rsidRDefault="00983835" w14:paraId="6584045D" w14:textId="77777777">
      <w:pPr>
        <w:pStyle w:val="Normalutanindragellerluft"/>
      </w:pPr>
      <w:r w:rsidRPr="00FC766C">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xmlns:w14="http://schemas.microsoft.com/office/word/2010/wordml" w:rsidRPr="00FC766C" w:rsidR="004F2DCB" w:rsidP="00983835" w:rsidRDefault="004F2DCB" w14:paraId="53925478" w14:textId="4A8ED519">
      <w:pPr>
        <w:pStyle w:val="Normalutanindragellerluft"/>
        <w:rPr>
          <w:b/>
          <w:bCs/>
        </w:rPr>
      </w:pPr>
    </w:p>
    <w:p xmlns:w14="http://schemas.microsoft.com/office/word/2010/wordml" w:rsidRPr="00FC766C" w:rsidR="00A56CFA" w:rsidP="00A56CFA" w:rsidRDefault="00A56CFA" w14:paraId="64920F80" w14:textId="10D59592">
      <w:pPr>
        <w:ind w:firstLine="0"/>
        <w:rPr>
          <w:b/>
          <w:bCs/>
        </w:rPr>
      </w:pPr>
      <w:r w:rsidRPr="00FC766C">
        <w:rPr>
          <w:b/>
          <w:bCs/>
        </w:rPr>
        <w:t>Se över föräldraledighetslagen</w:t>
      </w:r>
    </w:p>
    <w:p xmlns:w14="http://schemas.microsoft.com/office/word/2010/wordml" w:rsidRPr="00FC766C" w:rsidR="00A56CFA" w:rsidP="00A56CFA" w:rsidRDefault="00A56CFA" w14:paraId="6CD7B417" w14:textId="0A127E9B">
      <w:pPr>
        <w:ind w:firstLine="0"/>
      </w:pPr>
      <w:r w:rsidRPr="00FC766C">
        <w:t xml:space="preserve">Sverige har världens mest generösa föräldraförsäkring innebärandes att man med nuvarande regler kan vara borta mycket länge och långt upp i barnets ålder. Därtill har föräldrar rätt att gå ner i arbetstid tills barnet har fyllt 8 år. </w:t>
      </w:r>
      <w:bookmarkStart w:name="_Hlk205986008" w:id="8"/>
      <w:r w:rsidRPr="00FC766C">
        <w:t xml:space="preserve">Vi vet att lång frånvaro från arbetsmarknaden påverkar löneutveckling, karriärmöjligheter och anknytning till densamma. </w:t>
      </w:r>
      <w:bookmarkEnd w:id="8"/>
      <w:r w:rsidRPr="00FC766C">
        <w:t xml:space="preserve">I förlängningen påverkar det också pensionen. Därför bör föräldraledighetslagen ses över. </w:t>
      </w:r>
    </w:p>
    <w:p xmlns:w14="http://schemas.microsoft.com/office/word/2010/wordml" w:rsidRPr="00FC766C" w:rsidR="00A56CFA" w:rsidP="00D32F91" w:rsidRDefault="00A56CFA" w14:paraId="72B62A46" w14:textId="77777777">
      <w:pPr>
        <w:ind w:firstLine="0"/>
      </w:pPr>
    </w:p>
    <w:p xmlns:w14="http://schemas.microsoft.com/office/word/2010/wordml" w:rsidRPr="00FC766C" w:rsidR="00983835" w:rsidP="00983835" w:rsidRDefault="00983835" w14:paraId="14A84CD6" w14:textId="5526FBAF">
      <w:pPr>
        <w:pStyle w:val="Normalutanindragellerluft"/>
        <w:rPr>
          <w:b/>
          <w:bCs/>
        </w:rPr>
      </w:pPr>
      <w:r w:rsidRPr="00FC766C">
        <w:rPr>
          <w:b/>
          <w:bCs/>
        </w:rPr>
        <w:t>Vilka inkomster och vilka tillgångar ska räknas in i underlaget för bedömningen av rätten till bostadsbidrag?</w:t>
      </w:r>
    </w:p>
    <w:p xmlns:w14="http://schemas.microsoft.com/office/word/2010/wordml" w:rsidRPr="00FC766C" w:rsidR="00983835" w:rsidP="00983835" w:rsidRDefault="00983835" w14:paraId="17987A8C" w14:textId="77777777">
      <w:pPr>
        <w:pStyle w:val="Normalutanindragellerluft"/>
      </w:pPr>
      <w:r w:rsidRPr="00FC766C">
        <w:lastRenderedPageBreak/>
        <w:t xml:space="preserve">I bedömningen av rätten till bostadsbidrag räknas idag även barnens inkomster in i underlaget. Att ett hemmaboende barn som lämnat skolan och har en stadigvarande inkomst bidrar till hushållets kostnader är rimligt. </w:t>
      </w:r>
    </w:p>
    <w:p xmlns:w14="http://schemas.microsoft.com/office/word/2010/wordml" w:rsidRPr="00FC766C" w:rsidR="00983835" w:rsidP="00983835" w:rsidRDefault="00983835" w14:paraId="4FA2074E" w14:textId="77777777">
      <w:pPr>
        <w:pStyle w:val="Normalutanindragellerluft"/>
      </w:pPr>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xmlns:w14="http://schemas.microsoft.com/office/word/2010/wordml" w:rsidRPr="00FC766C" w:rsidR="004F2DCB" w:rsidP="00983835" w:rsidRDefault="004F2DCB" w14:paraId="5E12A3C0" w14:textId="77777777">
      <w:pPr>
        <w:pStyle w:val="Normalutanindragellerluft"/>
        <w:rPr>
          <w:b/>
          <w:bCs/>
        </w:rPr>
      </w:pPr>
    </w:p>
    <w:p xmlns:w14="http://schemas.microsoft.com/office/word/2010/wordml" w:rsidRPr="00FC766C" w:rsidR="00983835" w:rsidP="00983835" w:rsidRDefault="00983835" w14:paraId="15FF08E4" w14:textId="2FBF6F03">
      <w:pPr>
        <w:pStyle w:val="Normalutanindragellerluft"/>
        <w:rPr>
          <w:b/>
          <w:bCs/>
        </w:rPr>
      </w:pPr>
      <w:r w:rsidRPr="00FC766C">
        <w:rPr>
          <w:b/>
          <w:bCs/>
        </w:rPr>
        <w:t xml:space="preserve">Bostadsbidrag för ensamstående föräldrar </w:t>
      </w:r>
    </w:p>
    <w:p xmlns:w14="http://schemas.microsoft.com/office/word/2010/wordml" w:rsidRPr="00FC766C" w:rsidR="00983835" w:rsidP="00983835" w:rsidRDefault="00983835" w14:paraId="7404C63A" w14:textId="7777777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växelvist boende barn. </w:t>
      </w:r>
    </w:p>
    <w:p xmlns:w14="http://schemas.microsoft.com/office/word/2010/wordml" w:rsidRPr="00FC766C" w:rsidR="00983835" w:rsidP="00983835" w:rsidRDefault="00983835" w14:paraId="76359022" w14:textId="77777777">
      <w:pPr>
        <w:pStyle w:val="Normalutanindragellerluft"/>
      </w:pPr>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xmlns:w14="http://schemas.microsoft.com/office/word/2010/wordml" w:rsidRPr="00FC766C" w:rsidR="004F2DCB" w:rsidP="00983835" w:rsidRDefault="004F2DCB" w14:paraId="631FED2A" w14:textId="77777777">
      <w:pPr>
        <w:pStyle w:val="Normalutanindragellerluft"/>
        <w:rPr>
          <w:b/>
          <w:bCs/>
        </w:rPr>
      </w:pPr>
    </w:p>
    <w:p xmlns:w14="http://schemas.microsoft.com/office/word/2010/wordml" w:rsidRPr="00FC766C" w:rsidR="00983835" w:rsidP="00983835" w:rsidRDefault="00983835" w14:paraId="7FE76C4C" w14:textId="0C20D88A">
      <w:pPr>
        <w:pStyle w:val="Normalutanindragellerluft"/>
        <w:rPr>
          <w:b/>
          <w:bCs/>
        </w:rPr>
      </w:pPr>
      <w:r w:rsidRPr="00FC766C">
        <w:rPr>
          <w:b/>
          <w:bCs/>
        </w:rPr>
        <w:t>Avskaffa flerbarnstillägget för barn nummer två</w:t>
      </w:r>
    </w:p>
    <w:p xmlns:w14="http://schemas.microsoft.com/office/word/2010/wordml"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w:t>
      </w:r>
      <w:r w:rsidRPr="00FC766C">
        <w:lastRenderedPageBreak/>
        <w:t xml:space="preserve">nummer två i en familj försvagades den ekonomiska omfördelningen kraftigt, samtidigt som den generella förstärkningen av den disponibla inkomsten var marginell. </w:t>
      </w:r>
    </w:p>
    <w:p xmlns:w14="http://schemas.microsoft.com/office/word/2010/wordml" w:rsidRPr="00FC766C" w:rsidR="00983835" w:rsidP="00983835" w:rsidRDefault="00983835" w14:paraId="6C6C08D8" w14:textId="3F5FDD22">
      <w:pPr>
        <w:pStyle w:val="Normalutanindragellerluft"/>
      </w:pPr>
      <w:r w:rsidRPr="00FC766C">
        <w:t>Centerpartiet anser att flerbarnstillägget för barn nummer två bör avskaffas.</w:t>
      </w:r>
    </w:p>
    <w:p xmlns:w14="http://schemas.microsoft.com/office/word/2010/wordml" w:rsidRPr="00FC766C" w:rsidR="00384FDC" w:rsidP="00384FDC" w:rsidRDefault="00384FDC" w14:paraId="4672DC07" w14:textId="3F6FC319">
      <w:pPr>
        <w:ind w:firstLine="0"/>
      </w:pPr>
    </w:p>
    <w:p xmlns:w14="http://schemas.microsoft.com/office/word/2010/wordml" w:rsidRPr="00FC766C" w:rsidR="00384FDC" w:rsidP="00384FDC" w:rsidRDefault="00384FDC" w14:paraId="44EBA54D" w14:textId="77777777">
      <w:pPr>
        <w:ind w:firstLine="0"/>
        <w:rPr>
          <w:b/>
          <w:bCs/>
        </w:rPr>
      </w:pPr>
      <w:r w:rsidRPr="00FC766C">
        <w:rPr>
          <w:b/>
          <w:bCs/>
        </w:rPr>
        <w:t xml:space="preserve">Vidga rätten till föräldrapenning i vissa fall </w:t>
      </w:r>
    </w:p>
    <w:p xmlns:w14="http://schemas.microsoft.com/office/word/2010/wordml" w:rsidRPr="00FC766C" w:rsidR="00384FDC" w:rsidP="00384FDC" w:rsidRDefault="00384FDC" w14:paraId="1F314D8C" w14:textId="77777777">
      <w:pPr>
        <w:ind w:firstLine="0"/>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om tillfällig föräldrapenning vid utbildning och stöttning av personal inom förskola och skola på ett liknande sätt som är möjligt inom ramen för LSS ses över.</w:t>
      </w:r>
    </w:p>
    <w:p xmlns:w14="http://schemas.microsoft.com/office/word/2010/wordml" w:rsidRPr="00FC766C" w:rsidR="00EB2B9E" w:rsidP="00EB2B9E" w:rsidRDefault="00EB2B9E" w14:paraId="5F297E1F" w14:textId="77777777">
      <w:pPr>
        <w:ind w:firstLine="0"/>
        <w:rPr>
          <w:b/>
          <w:bCs/>
        </w:rPr>
      </w:pPr>
    </w:p>
    <w:p xmlns:w14="http://schemas.microsoft.com/office/word/2010/wordml" w:rsidRPr="00FC766C" w:rsidR="00EB2B9E" w:rsidP="00D32F91" w:rsidRDefault="00EB2B9E" w14:paraId="55B282B9" w14:textId="73109B7A">
      <w:pPr>
        <w:ind w:firstLine="0"/>
        <w:rPr>
          <w:b/>
          <w:bCs/>
        </w:rPr>
      </w:pPr>
      <w:r w:rsidRPr="00FC766C">
        <w:rPr>
          <w:b/>
          <w:bCs/>
        </w:rPr>
        <w:t>Bättre anpassade socialförsäkringsregler för gränspendlare</w:t>
      </w:r>
    </w:p>
    <w:p xmlns:w14="http://schemas.microsoft.com/office/word/2010/wordml" w:rsidRPr="00FC766C" w:rsidR="00C140C9" w:rsidP="00C140C9" w:rsidRDefault="00C140C9" w14:paraId="31CC8709" w14:textId="450A2187">
      <w:pPr>
        <w:ind w:firstLine="0"/>
      </w:pPr>
      <w:r w:rsidRPr="00FC766C">
        <w:t>Ett återkommande problem för gränspendlare är socialförsäk</w:t>
      </w:r>
      <w:r w:rsidRPr="00FC766C">
        <w:softHyphen/>
        <w:t xml:space="preserve">ringen. Regelverket gör att en person är begränsad i hur stor andel av sin arbetstid de kan arbeta i ett land baserat på hur mycket personen arbetar i det andra landet. Det begränsar möjligheten till att arbeta deltid i två länder. Begränsningen uppstår genom att personen förlorar rätten till socialförsäkring i den ena eller andra landet. Regeringen behöver säkerställa att gränspendlare får en större flexibilitet när det gäller rätten till socialförsäkringar i fler länder samtidigt. </w:t>
      </w:r>
    </w:p>
    <w:p xmlns:w14="http://schemas.microsoft.com/office/word/2010/wordml" w:rsidRPr="00FC766C" w:rsidR="00C140C9" w:rsidP="00C140C9" w:rsidRDefault="00C140C9" w14:paraId="30B507B1" w14:textId="77777777">
      <w:pPr>
        <w:ind w:firstLine="0"/>
      </w:pPr>
    </w:p>
    <w:p xmlns:w14="http://schemas.microsoft.com/office/word/2010/wordml" w:rsidRPr="00FC766C" w:rsidR="00C140C9" w:rsidP="00C140C9" w:rsidRDefault="00C140C9" w14:paraId="0E6524A3" w14:textId="03DCC1F0">
      <w:pPr>
        <w:ind w:firstLine="0"/>
      </w:pPr>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xmlns:w14="http://schemas.microsoft.com/office/word/2010/wordml" w:rsidRPr="00FC766C" w:rsidR="00C140C9" w:rsidP="00C140C9" w:rsidRDefault="00C140C9" w14:paraId="593B35D0" w14:textId="58E32A82">
      <w:pPr>
        <w:ind w:firstLine="0"/>
      </w:pPr>
      <w:r w:rsidRPr="00FC766C">
        <w:t xml:space="preserve">Detta är något regeringen behöver se över. </w:t>
      </w:r>
    </w:p>
    <w:p xmlns:w14="http://schemas.microsoft.com/office/word/2010/wordml" w:rsidRPr="00FC766C" w:rsidR="004F2DCB" w:rsidP="00983835" w:rsidRDefault="004F2DCB" w14:paraId="415E4E5E" w14:textId="77777777">
      <w:pPr>
        <w:pStyle w:val="Normalutanindragellerluft"/>
        <w:rPr>
          <w:b/>
          <w:bCs/>
        </w:rPr>
      </w:pPr>
    </w:p>
    <w:p xmlns:w14="http://schemas.microsoft.com/office/word/2010/wordml" w:rsidRPr="00FC766C" w:rsidR="00983835" w:rsidP="00983835" w:rsidRDefault="00983835" w14:paraId="079C2A5A" w14:textId="30302092">
      <w:pPr>
        <w:pStyle w:val="Normalutanindragellerluft"/>
        <w:rPr>
          <w:b/>
          <w:bCs/>
        </w:rPr>
      </w:pPr>
      <w:r w:rsidRPr="00FC766C">
        <w:rPr>
          <w:b/>
          <w:bCs/>
        </w:rPr>
        <w:t>Långsiktigt hållbara pensioner – ett löfte till framtiden</w:t>
      </w:r>
    </w:p>
    <w:p xmlns:w14="http://schemas.microsoft.com/office/word/2010/wordml" w:rsidRPr="00FC766C" w:rsidR="00983835" w:rsidP="00983835"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FC766C" w:rsidR="00983835" w:rsidP="00983835" w:rsidRDefault="00983835" w14:paraId="72138B1E" w14:textId="77777777">
      <w:pPr>
        <w:pStyle w:val="Normalutanindragellerluft"/>
      </w:pPr>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xmlns:w14="http://schemas.microsoft.com/office/word/2010/wordml" w:rsidRPr="00FC766C" w:rsidR="00983835" w:rsidP="00983835" w:rsidRDefault="00983835" w14:paraId="72CCFA34" w14:textId="77777777">
      <w:pPr>
        <w:pStyle w:val="Normalutanindragellerluft"/>
      </w:pPr>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xmlns:w14="http://schemas.microsoft.com/office/word/2010/wordml" w:rsidRPr="00FC766C" w:rsidR="00983835" w:rsidP="00983835" w:rsidRDefault="00983835" w14:paraId="3CA783EB" w14:textId="77777777">
      <w:pPr>
        <w:pStyle w:val="Normalutanindragellerluft"/>
        <w:rPr>
          <w:b/>
          <w:bCs/>
        </w:rPr>
      </w:pPr>
      <w:r w:rsidRPr="00FC766C">
        <w:rPr>
          <w:b/>
          <w:bCs/>
        </w:rPr>
        <w:t>Genomgripande översyn</w:t>
      </w:r>
    </w:p>
    <w:p xmlns:w14="http://schemas.microsoft.com/office/word/2010/wordml" w:rsidRPr="00FC766C" w:rsidR="00983835" w:rsidP="00983835"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xmlns:w14="http://schemas.microsoft.com/office/word/2010/wordml" w:rsidRPr="00FC766C" w:rsidR="00983835" w:rsidP="00983835" w:rsidRDefault="00983835" w14:paraId="24E98154" w14:textId="666375AA">
      <w:pPr>
        <w:pStyle w:val="Normalutanindragellerluft"/>
      </w:pPr>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xmlns:w14="http://schemas.microsoft.com/office/word/2010/wordml" w:rsidRPr="00FC766C" w:rsidR="00D5736B" w:rsidP="00D5736B" w:rsidRDefault="00D5736B" w14:paraId="5C6E0B64" w14:textId="77777777">
      <w:pPr>
        <w:ind w:firstLine="0"/>
      </w:pPr>
    </w:p>
    <w:p xmlns:w14="http://schemas.microsoft.com/office/word/2010/wordml" w:rsidRPr="00FC766C" w:rsidR="004F2DCB" w:rsidP="00983835" w:rsidRDefault="00A557F1" w14:paraId="18646918" w14:textId="5CB5DFE9">
      <w:pPr>
        <w:pStyle w:val="Normalutanindragellerluft"/>
        <w:rPr>
          <w:b/>
          <w:bCs/>
        </w:rPr>
      </w:pPr>
      <w:r w:rsidRPr="00FC766C">
        <w:t xml:space="preserve">I augusti 2025 har pensionsgruppen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w:t>
      </w:r>
      <w:r w:rsidRPr="00FC766C">
        <w:lastRenderedPageBreak/>
        <w:t>inkomstpensionen så att skulderna aldrig överstiger tillgångarna i pensionssystemet. Men tillgångarna i inkomstpensionssystemet har växt och nu – nästan 30 år senare –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xmlns:w14="http://schemas.microsoft.com/office/word/2010/wordml" w:rsidRPr="00FC766C" w:rsidR="00983835" w:rsidP="00983835" w:rsidRDefault="00983835" w14:paraId="2D1332D5" w14:textId="59F14802">
      <w:pPr>
        <w:pStyle w:val="Normalutanindragellerluft"/>
        <w:rPr>
          <w:b/>
          <w:bCs/>
        </w:rPr>
      </w:pPr>
      <w:r w:rsidRPr="00FC766C">
        <w:rPr>
          <w:b/>
          <w:bCs/>
        </w:rPr>
        <w:t>Jämställda pensioner</w:t>
      </w:r>
    </w:p>
    <w:p xmlns:w14="http://schemas.microsoft.com/office/word/2010/wordml" w:rsidRPr="00FC766C" w:rsidR="00983835" w:rsidP="00983835" w:rsidRDefault="00983835" w14:paraId="5491E703" w14:textId="77777777">
      <w:pPr>
        <w:pStyle w:val="Normalutanindragellerluft"/>
      </w:pPr>
      <w:r w:rsidRPr="00FC766C">
        <w:t xml:space="preserve">Sverige har ett könsneutralt pensionssystem men eftersom arbetsmarknaden fortfarande är ojämställd blir utfallet av pensionssystemet </w:t>
      </w:r>
      <w:proofErr w:type="spellStart"/>
      <w:r w:rsidRPr="00FC766C">
        <w:t>ojämställt</w:t>
      </w:r>
      <w:proofErr w:type="spellEnd"/>
      <w:r w:rsidRPr="00FC766C">
        <w: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xmlns:w14="http://schemas.microsoft.com/office/word/2010/wordml" w:rsidRPr="00FC766C" w:rsidR="00983835" w:rsidP="00983835" w:rsidRDefault="00983835" w14:paraId="7C58472C" w14:textId="77777777">
      <w:pPr>
        <w:pStyle w:val="Normalutanindragellerluft"/>
      </w:pPr>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xmlns:w14="http://schemas.microsoft.com/office/word/2010/wordml" w:rsidRPr="00FC766C" w:rsidR="00983835" w:rsidP="00983835" w:rsidRDefault="00983835" w14:paraId="61AF6CDA" w14:textId="77777777">
      <w:pPr>
        <w:pStyle w:val="Normalutanindragellerluft"/>
      </w:pPr>
      <w:r w:rsidRPr="00FC766C">
        <w:t>De som idag sitter med de lägsta pensionerna, oftast kvinnor, påverkas till stor del av följsamhetsindex. Centerpartiet vill därför se över följsamhetsindexeringen.</w:t>
      </w:r>
    </w:p>
    <w:p xmlns:w14="http://schemas.microsoft.com/office/word/2010/wordml" w:rsidRPr="00FC766C" w:rsidR="004F2DCB" w:rsidP="00983835" w:rsidRDefault="004F2DCB" w14:paraId="7B24B703" w14:textId="77777777">
      <w:pPr>
        <w:pStyle w:val="Normalutanindragellerluft"/>
        <w:rPr>
          <w:b/>
          <w:bCs/>
        </w:rPr>
      </w:pPr>
    </w:p>
    <w:p xmlns:w14="http://schemas.microsoft.com/office/word/2010/wordml" w:rsidRPr="00FC766C" w:rsidR="00983835" w:rsidP="00983835" w:rsidRDefault="00983835" w14:paraId="21EFC96E" w14:textId="5F207491">
      <w:pPr>
        <w:pStyle w:val="Normalutanindragellerluft"/>
        <w:rPr>
          <w:b/>
          <w:bCs/>
        </w:rPr>
      </w:pPr>
      <w:r w:rsidRPr="00FC766C">
        <w:rPr>
          <w:b/>
          <w:bCs/>
        </w:rPr>
        <w:t>En ansvarsfull förvaltning</w:t>
      </w:r>
    </w:p>
    <w:p xmlns:w14="http://schemas.microsoft.com/office/word/2010/wordml" w:rsidRPr="00FC766C" w:rsidR="00983835" w:rsidP="00983835"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xmlns:w14="http://schemas.microsoft.com/office/word/2010/wordml" w:rsidRPr="00FC766C" w:rsidR="00983835" w:rsidP="00983835" w:rsidRDefault="00983835" w14:paraId="6E1C15B1" w14:textId="77777777">
      <w:pPr>
        <w:pStyle w:val="Normalutanindragellerluft"/>
      </w:pPr>
      <w:r w:rsidRPr="00FC766C">
        <w:lastRenderedPageBreak/>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xmlns:w14="http://schemas.microsoft.com/office/word/2010/wordml" w:rsidRPr="00FC766C" w:rsidR="00983835" w:rsidP="00983835" w:rsidRDefault="00983835" w14:paraId="46791F7C" w14:textId="77777777">
      <w:pPr>
        <w:pStyle w:val="Normalutanindragellerluft"/>
      </w:pPr>
      <w:r w:rsidRPr="00FC766C">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xmlns:w14="http://schemas.microsoft.com/office/word/2010/wordml" w:rsidRPr="00FC766C" w:rsidR="00983835" w:rsidP="00983835" w:rsidRDefault="00983835" w14:paraId="2FB9BF60" w14:textId="77777777">
      <w:pPr>
        <w:pStyle w:val="Normalutanindragellerluft"/>
      </w:pPr>
      <w:r w:rsidRPr="00FC766C">
        <w:t>Nu behöver Pensionsgruppen bygga ett nytt förtroende mellan de ingående partierna.</w:t>
      </w:r>
    </w:p>
    <w:p xmlns:w14="http://schemas.microsoft.com/office/word/2010/wordml" w:rsidRPr="00FC766C" w:rsidR="00983835" w:rsidP="00983835" w:rsidRDefault="00983835" w14:paraId="03EF8BDD" w14:textId="77777777">
      <w:pPr>
        <w:pStyle w:val="Normalutanindragellerluft"/>
      </w:pPr>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systemet på ett klokt sätt. Efter att detta var satt erbjöds övriga tre partier att bli en del av Pensionsgruppen framåt. Att utöka Pensionsgruppen kommer att innebära utmaningar men pensionssystemet behöver fortsatt gemensamt, blocköverskridande och ansvars</w:t>
      </w:r>
      <w:r w:rsidRPr="00FC766C">
        <w:softHyphen/>
        <w:t xml:space="preserve">tagande politiker för att även ge pensioner till kommande generationer. </w:t>
      </w:r>
    </w:p>
    <w:p xmlns:w14="http://schemas.microsoft.com/office/word/2010/wordml" w:rsidRPr="00FC766C" w:rsidR="004F2DCB" w:rsidP="00983835" w:rsidRDefault="004F2DCB" w14:paraId="42DE9ADA" w14:textId="77777777">
      <w:pPr>
        <w:pStyle w:val="Normalutanindragellerluft"/>
        <w:rPr>
          <w:b/>
          <w:bCs/>
        </w:rPr>
      </w:pPr>
      <w:bookmarkStart w:name="_Hlk176968683" w:id="9"/>
    </w:p>
    <w:p xmlns:w14="http://schemas.microsoft.com/office/word/2010/wordml" w:rsidRPr="00FC766C" w:rsidR="00983835" w:rsidP="00983835" w:rsidRDefault="00983835" w14:paraId="17D5436D" w14:textId="4A8DF436">
      <w:pPr>
        <w:pStyle w:val="Normalutanindragellerluft"/>
        <w:rPr>
          <w:b/>
          <w:bCs/>
        </w:rPr>
      </w:pPr>
      <w:r w:rsidRPr="00FC766C">
        <w:rPr>
          <w:b/>
          <w:bCs/>
        </w:rPr>
        <w:t>Informera om livsinkomstens betydelse för pensionen</w:t>
      </w:r>
    </w:p>
    <w:p xmlns:w14="http://schemas.microsoft.com/office/word/2010/wordml" w:rsidRPr="00FC766C" w:rsidR="00983835" w:rsidP="00983835" w:rsidRDefault="00983835" w14:paraId="6B887188" w14:textId="77777777">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(t.ex. mödravård, försäkringskassa, skatteverk, banker och skola) får i uppdrag att genomföra en informationskampanj riktad till föräldrar om livsinkomst.</w:t>
      </w:r>
      <w:bookmarkEnd w:id="9"/>
    </w:p>
    <w:p xmlns:w14="http://schemas.microsoft.com/office/word/2010/wordml" w:rsidRPr="00FC766C" w:rsidR="004F2DCB" w:rsidP="00983835" w:rsidRDefault="004F2DCB" w14:paraId="7A080EDD" w14:textId="77777777">
      <w:pPr>
        <w:pStyle w:val="Normalutanindragellerluft"/>
        <w:rPr>
          <w:b/>
          <w:bCs/>
        </w:rPr>
      </w:pPr>
    </w:p>
    <w:p xmlns:w14="http://schemas.microsoft.com/office/word/2010/wordml" w:rsidRPr="00FC766C" w:rsidR="00983835" w:rsidP="00983835" w:rsidRDefault="00983835" w14:paraId="6C784C70" w14:textId="70E771DD">
      <w:pPr>
        <w:pStyle w:val="Normalutanindragellerluft"/>
        <w:rPr>
          <w:b/>
          <w:bCs/>
        </w:rPr>
      </w:pPr>
      <w:r w:rsidRPr="00FC766C">
        <w:rPr>
          <w:b/>
          <w:bCs/>
        </w:rPr>
        <w:t>Kommunernas ansvar för pensionärernas levnadsstandard</w:t>
      </w:r>
    </w:p>
    <w:p xmlns:w14="http://schemas.microsoft.com/office/word/2010/wordml" w:rsidRPr="00FC766C" w:rsidR="00983835" w:rsidP="00983835" w:rsidRDefault="00983835" w14:paraId="5E196364"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xmlns:w14="http://schemas.microsoft.com/office/word/2010/wordml" w:rsidRPr="00FC766C" w:rsidR="004F2DCB" w:rsidP="00983835" w:rsidRDefault="004F2DCB" w14:paraId="048DD8BC" w14:textId="77777777">
      <w:pPr>
        <w:pStyle w:val="Normalutanindragellerluft"/>
        <w:rPr>
          <w:b/>
          <w:bCs/>
        </w:rPr>
      </w:pPr>
    </w:p>
    <w:p xmlns:w14="http://schemas.microsoft.com/office/word/2010/wordml" w:rsidRPr="00FC766C" w:rsidR="00983835" w:rsidP="00983835" w:rsidRDefault="00983835" w14:paraId="0F06D32A" w14:textId="222F1D90">
      <w:pPr>
        <w:pStyle w:val="Normalutanindragellerluft"/>
        <w:rPr>
          <w:b/>
          <w:bCs/>
        </w:rPr>
      </w:pPr>
      <w:r w:rsidRPr="00FC766C">
        <w:rPr>
          <w:b/>
          <w:bCs/>
        </w:rPr>
        <w:t>Översyn av äldres kostnader och ersättningar</w:t>
      </w:r>
    </w:p>
    <w:p xmlns:w14="http://schemas.microsoft.com/office/word/2010/wordml"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p xmlns:w14="http://schemas.microsoft.com/office/word/2010/wordml" w:rsidRPr="00FC766C" w:rsidR="009C5BA8" w:rsidP="00C4590D" w:rsidRDefault="009C5BA8" w14:paraId="7CE45FEC" w14:textId="6040E4D5"/>
    <w:p xmlns:w14="http://schemas.microsoft.com/office/word/2010/wordml" w:rsidRPr="00FC766C" w:rsidR="009C5BA8" w:rsidP="00C4590D" w:rsidRDefault="009C5BA8" w14:paraId="3497A236" w14:textId="77777777"/>
    <w:p xmlns:w14="http://schemas.microsoft.com/office/word/2010/wordml" w:rsidRPr="00FC766C" w:rsidR="00B91017" w:rsidP="00D32F91" w:rsidRDefault="00B91017" w14:paraId="57736F08" w14:textId="027757F5">
      <w:pPr>
        <w:ind w:firstLine="0"/>
      </w:pPr>
    </w:p>
    <w:p xmlns:w14="http://schemas.microsoft.com/office/word/2010/wordml" w:rsidRPr="00FC766C" w:rsidR="00B91017" w:rsidP="00D32F91" w:rsidRDefault="00B91017" w14:paraId="4B5F6299" w14:textId="1DFD38AC">
      <w:pPr>
        <w:ind w:firstLine="0"/>
      </w:pPr>
    </w:p>
    <w:p xmlns:w14="http://schemas.microsoft.com/office/word/2010/wordml" w:rsidRPr="00FC766C" w:rsidR="00B91017" w:rsidP="00B91017" w:rsidRDefault="00B91017" w14:paraId="08AFB08A" w14:textId="77777777"/>
    <w:sdt>
      <w:sdtPr>
        <w:rPr>
          <w:i/>
          <w:noProof/>
        </w:rPr>
        <w:alias w:val="CC_Underskrifter"/>
        <w:tag w:val="CC_Underskrifter"/>
        <w:id w:val="583496634"/>
        <w:lock w:val="sdtContentLocked"/>
        <w:placeholder>
          <w:docPart w:val="CA3F8B1AAA5541829450205F1BA3EC45"/>
        </w:placeholder>
      </w:sdtPr>
      <w:sdtEndPr/>
      <w:sdtContent>
        <w:p xmlns:w14="http://schemas.microsoft.com/office/word/2010/wordml" w:rsidR="00FC766C" w:rsidP="00FC766C" w:rsidRDefault="00FC766C" w14:paraId="16294ACB" w14:textId="77777777"/>
        <w:p xmlns:w14="http://schemas.microsoft.com/office/word/2010/wordml" w:rsidR="00FC766C" w:rsidP="00FC766C" w:rsidRDefault="0068018E" w14:paraId="33F4C45E" w14:textId="369BB2D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42C90E" w14:textId="501E0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4E7" w14:textId="77777777" w:rsidR="00FD0A71" w:rsidRDefault="00FD0A71" w:rsidP="000C1CAD">
      <w:pPr>
        <w:spacing w:line="240" w:lineRule="auto"/>
      </w:pPr>
      <w:r>
        <w:separator/>
      </w:r>
    </w:p>
  </w:endnote>
  <w:endnote w:type="continuationSeparator" w:id="0">
    <w:p w14:paraId="2FC78504" w14:textId="77777777" w:rsidR="00FD0A71" w:rsidRDefault="00FD0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BCE9" w14:textId="77777777" w:rsidR="00FD0A71" w:rsidRDefault="00FD0A71" w:rsidP="000C1CAD">
      <w:pPr>
        <w:spacing w:line="240" w:lineRule="auto"/>
      </w:pPr>
      <w:r>
        <w:separator/>
      </w:r>
    </w:p>
  </w:footnote>
  <w:footnote w:type="continuationSeparator" w:id="0">
    <w:p w14:paraId="4D86DC8A" w14:textId="77777777" w:rsidR="00FD0A71" w:rsidRDefault="00FD0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3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F0C0F" wp14:anchorId="0912F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2F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F55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C54292" w14:textId="77777777">
    <w:pPr>
      <w:jc w:val="right"/>
    </w:pPr>
  </w:p>
  <w:p w:rsidR="00262EA3" w:rsidP="00776B74" w:rsidRDefault="00262EA3" w14:paraId="0A97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5574" w:id="10"/>
  <w:bookmarkStart w:name="_Hlk210655575" w:id="11"/>
  <w:p w:rsidR="00262EA3" w:rsidP="008563AC" w:rsidRDefault="0068018E" w14:paraId="5454F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902F5" wp14:anchorId="7CFE7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18E" w14:paraId="59D2168B" w14:textId="55CFAFCB">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rsidRPr="008227B3" w:rsidR="00262EA3" w:rsidP="008227B3" w:rsidRDefault="0068018E" w14:paraId="6BB7B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18E" w14:paraId="033DEFAE" w14:textId="34BAAB9E">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rsidR="00262EA3" w:rsidP="00E03A3D" w:rsidRDefault="0068018E" w14:paraId="7A20A85F" w14:textId="79F42A26">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rsidR="00262EA3" w:rsidP="00283E0F" w:rsidRDefault="00C2409C" w14:paraId="51E82D43" w14:textId="1DB14D30">
        <w:pPr>
          <w:pStyle w:val="FSHRub2"/>
        </w:pPr>
        <w:r>
          <w:t>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D51B5"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443"/>
    <w:rsid w:val="000A620B"/>
    <w:rsid w:val="000A6935"/>
    <w:rsid w:val="000A6F87"/>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FC0"/>
    <w:rsid w:val="00C4564E"/>
    <w:rsid w:val="00C4590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BF703B">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BF703B">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BF703B" w:rsidP="00BF703B">
          <w:pPr>
            <w:pStyle w:val="FE982241C7DE47A1A4DC159CFD765CC5"/>
          </w:pPr>
          <w:r w:rsidRPr="009B4005">
            <w:rPr>
              <w:rStyle w:val="Platshllartext"/>
            </w:rPr>
            <w:t xml:space="preserve"> </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00000" w:rsidRDefault="00774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3A20F5"/>
    <w:rsid w:val="00431A7D"/>
    <w:rsid w:val="00707E47"/>
    <w:rsid w:val="007747B7"/>
    <w:rsid w:val="008F01C1"/>
    <w:rsid w:val="00BF703B"/>
    <w:rsid w:val="00E0304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03B"/>
    <w:rPr>
      <w:color w:val="F4B083" w:themeColor="accent2" w:themeTint="99"/>
    </w:rPr>
  </w:style>
  <w:style w:type="paragraph" w:customStyle="1" w:styleId="18D2AE79E95649D3A9B81A72E7619B6F">
    <w:name w:val="18D2AE79E95649D3A9B81A72E7619B6F"/>
  </w:style>
  <w:style w:type="paragraph" w:customStyle="1" w:styleId="15B0C2F8AA3C4CF78589BD0BEE5185D6">
    <w:name w:val="15B0C2F8AA3C4CF78589BD0BEE5185D6"/>
  </w:style>
  <w:style w:type="paragraph" w:customStyle="1" w:styleId="7F6D2FA1719C43BDA3B17BF85B326696">
    <w:name w:val="7F6D2FA1719C43BDA3B17BF85B326696"/>
  </w:style>
  <w:style w:type="paragraph" w:customStyle="1" w:styleId="BE013F9BC2C84175A4C7A7FE2B077F96">
    <w:name w:val="BE013F9BC2C84175A4C7A7FE2B077F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1717A-459D-4EAB-9A60-F75881646774}"/>
</file>

<file path=customXml/itemProps2.xml><?xml version="1.0" encoding="utf-8"?>
<ds:datastoreItem xmlns:ds="http://schemas.openxmlformats.org/officeDocument/2006/customXml" ds:itemID="{5E7B1952-1A30-4329-8F4A-EDC5EA883414}"/>
</file>

<file path=customXml/itemProps3.xml><?xml version="1.0" encoding="utf-8"?>
<ds:datastoreItem xmlns:ds="http://schemas.openxmlformats.org/officeDocument/2006/customXml" ds:itemID="{CA654C76-928E-4158-9012-4ABA6FCE923D}"/>
</file>

<file path=docProps/app.xml><?xml version="1.0" encoding="utf-8"?>
<Properties xmlns="http://schemas.openxmlformats.org/officeDocument/2006/extended-properties" xmlns:vt="http://schemas.openxmlformats.org/officeDocument/2006/docPropsVTypes">
  <Template>Normal</Template>
  <TotalTime>103</TotalTime>
  <Pages>26</Pages>
  <Words>8012</Words>
  <Characters>47515</Characters>
  <Application>Microsoft Office Word</Application>
  <DocSecurity>0</DocSecurity>
  <Lines>833</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