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34924" w:rsidRPr="002E3BF7" w:rsidTr="0023492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34924" w:rsidRPr="002E3BF7" w:rsidRDefault="00FD7C9A" w:rsidP="00234924">
            <w:pPr>
              <w:pStyle w:val="RSKRbeteckning"/>
              <w:spacing w:before="240"/>
            </w:pPr>
            <w:r w:rsidRPr="002E3BF7">
              <w:t>Riksdagsskrivelse</w:t>
            </w:r>
          </w:p>
          <w:p w:rsidR="00234924" w:rsidRPr="002E3BF7" w:rsidRDefault="00FD7C9A" w:rsidP="00234924">
            <w:pPr>
              <w:pStyle w:val="RSKRbeteckning"/>
            </w:pPr>
            <w:r w:rsidRPr="002E3BF7">
              <w:t>2013/14</w:t>
            </w:r>
            <w:r w:rsidR="00234924" w:rsidRPr="002E3BF7">
              <w:t>:</w:t>
            </w:r>
            <w:r w:rsidRPr="002E3BF7">
              <w:t>93</w:t>
            </w:r>
          </w:p>
        </w:tc>
        <w:tc>
          <w:tcPr>
            <w:tcW w:w="1134" w:type="dxa"/>
          </w:tcPr>
          <w:p w:rsidR="00234924" w:rsidRPr="002E3BF7" w:rsidRDefault="002E3BF7" w:rsidP="00234924">
            <w:pPr>
              <w:jc w:val="right"/>
            </w:pPr>
            <w:r w:rsidRPr="002E3BF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924" w:rsidRPr="002E3BF7" w:rsidTr="0023492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34924" w:rsidRPr="002E3BF7" w:rsidRDefault="00234924" w:rsidP="00234924">
            <w:pPr>
              <w:rPr>
                <w:sz w:val="10"/>
              </w:rPr>
            </w:pPr>
          </w:p>
        </w:tc>
      </w:tr>
    </w:tbl>
    <w:p w:rsidR="00234924" w:rsidRPr="002E3BF7" w:rsidRDefault="00234924" w:rsidP="00234924"/>
    <w:p w:rsidR="00234924" w:rsidRPr="002E3BF7" w:rsidRDefault="00FD7C9A" w:rsidP="00234924">
      <w:pPr>
        <w:pStyle w:val="Mottagare1"/>
      </w:pPr>
      <w:r w:rsidRPr="002E3BF7">
        <w:t>Regeringen</w:t>
      </w:r>
    </w:p>
    <w:p w:rsidR="00234924" w:rsidRPr="002E3BF7" w:rsidRDefault="00FD7C9A" w:rsidP="00234924">
      <w:pPr>
        <w:pStyle w:val="Mottagare2"/>
      </w:pPr>
      <w:r w:rsidRPr="002E3BF7">
        <w:t>Finansdepartementet</w:t>
      </w:r>
    </w:p>
    <w:p w:rsidR="00234924" w:rsidRPr="002E3BF7" w:rsidRDefault="00234924" w:rsidP="00234924">
      <w:r w:rsidRPr="002E3BF7">
        <w:t xml:space="preserve">Med överlämnande av </w:t>
      </w:r>
      <w:r w:rsidR="00FD7C9A" w:rsidRPr="002E3BF7">
        <w:t>skatteutskottet</w:t>
      </w:r>
      <w:r w:rsidRPr="002E3BF7">
        <w:t xml:space="preserve">s betänkande </w:t>
      </w:r>
      <w:r w:rsidR="00FD7C9A" w:rsidRPr="002E3BF7">
        <w:t>2013/14</w:t>
      </w:r>
      <w:r w:rsidRPr="002E3BF7">
        <w:t>:</w:t>
      </w:r>
      <w:r w:rsidR="00FD7C9A" w:rsidRPr="002E3BF7">
        <w:t>SkU13</w:t>
      </w:r>
      <w:r w:rsidRPr="002E3BF7">
        <w:t xml:space="preserve"> </w:t>
      </w:r>
      <w:r w:rsidR="00FD7C9A" w:rsidRPr="002E3BF7">
        <w:t>Förändrad hantering av mervärdesskatt vid import</w:t>
      </w:r>
      <w:r w:rsidRPr="002E3BF7">
        <w:t xml:space="preserve"> får jag anmäla att riksdagen denna dag bifallit utskottets förslag till riksdagsbeslut.</w:t>
      </w:r>
    </w:p>
    <w:p w:rsidR="00234924" w:rsidRPr="002E3BF7" w:rsidRDefault="00234924" w:rsidP="00234924">
      <w:pPr>
        <w:pStyle w:val="Stockholm"/>
      </w:pPr>
      <w:r w:rsidRPr="002E3BF7">
        <w:t xml:space="preserve">Stockholm </w:t>
      </w:r>
      <w:r w:rsidR="00FD7C9A" w:rsidRPr="002E3BF7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4924" w:rsidRPr="002E3BF7" w:rsidTr="0023492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34924" w:rsidRPr="002E3BF7" w:rsidRDefault="00FD7C9A" w:rsidP="00234924">
            <w:pPr>
              <w:pStyle w:val="AvsTalman"/>
            </w:pPr>
            <w:r w:rsidRPr="002E3BF7">
              <w:t>Per Westerberg</w:t>
            </w:r>
          </w:p>
        </w:tc>
        <w:tc>
          <w:tcPr>
            <w:tcW w:w="3628" w:type="dxa"/>
          </w:tcPr>
          <w:p w:rsidR="00234924" w:rsidRPr="002E3BF7" w:rsidRDefault="00FD7C9A" w:rsidP="00234924">
            <w:pPr>
              <w:pStyle w:val="AvsTjnsteman"/>
            </w:pPr>
            <w:r w:rsidRPr="002E3BF7">
              <w:t>Claes Mårtensson</w:t>
            </w:r>
          </w:p>
        </w:tc>
      </w:tr>
    </w:tbl>
    <w:p w:rsidR="00CE5B19" w:rsidRPr="002E3BF7" w:rsidRDefault="00CE5B19" w:rsidP="00234924"/>
    <w:sectPr w:rsidR="00CE5B19" w:rsidRPr="002E3BF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24"/>
    <w:rsid w:val="00006A59"/>
    <w:rsid w:val="00062659"/>
    <w:rsid w:val="0009076C"/>
    <w:rsid w:val="00137E7C"/>
    <w:rsid w:val="00234924"/>
    <w:rsid w:val="0028165D"/>
    <w:rsid w:val="002E3BF7"/>
    <w:rsid w:val="002E72EA"/>
    <w:rsid w:val="00333AF6"/>
    <w:rsid w:val="00433AA1"/>
    <w:rsid w:val="0055519C"/>
    <w:rsid w:val="0065744A"/>
    <w:rsid w:val="0067566D"/>
    <w:rsid w:val="0068755D"/>
    <w:rsid w:val="007D1F51"/>
    <w:rsid w:val="00C00567"/>
    <w:rsid w:val="00C46916"/>
    <w:rsid w:val="00CE0BEB"/>
    <w:rsid w:val="00CE5B19"/>
    <w:rsid w:val="00E31940"/>
    <w:rsid w:val="00F22314"/>
    <w:rsid w:val="00FB22C3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3808-31DA-445A-B486-B3DF79D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D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13</vt:lpwstr>
  </property>
  <property fmtid="{D5CDD505-2E9C-101B-9397-08002B2CF9AE}" pid="18" name="RefRubrik">
    <vt:lpwstr>Förändrad hantering av mervärdesskatt vid import</vt:lpwstr>
  </property>
  <property fmtid="{D5CDD505-2E9C-101B-9397-08002B2CF9AE}" pid="19" name="SubTyp">
    <vt:lpwstr> </vt:lpwstr>
  </property>
</Properties>
</file>