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217759" w:id="2"/>
    <w:p w:rsidRPr="009B062B" w:rsidR="00AF30DD" w:rsidP="005B019C" w:rsidRDefault="00F561B9" w14:paraId="7A9EDA7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E0CD1D39AA442A5BE9DB0EA73C6F34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7119a0d-abed-48cf-b876-297f84135f06"/>
        <w:id w:val="-271707692"/>
        <w:lock w:val="sdtLocked"/>
      </w:sdtPr>
      <w:sdtEndPr/>
      <w:sdtContent>
        <w:p w:rsidR="0094320B" w:rsidRDefault="00001A6F" w14:paraId="115D284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utländska fordon utan vinterdäck ska stoppas och inte få köra in i Sverige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E6FC697D2E894D00B5938FCCE3F45708"/>
        </w:placeholder>
        <w:text/>
      </w:sdtPr>
      <w:sdtEndPr/>
      <w:sdtContent>
        <w:p w:rsidRPr="009B062B" w:rsidR="006D79C9" w:rsidP="00333E95" w:rsidRDefault="006D79C9" w14:paraId="541A5051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6E1FBF" w:rsidP="006E1FBF" w:rsidRDefault="006C2D0C" w14:paraId="00187917" w14:textId="344CE7E9">
      <w:pPr>
        <w:pStyle w:val="Normalutanindragellerluft"/>
      </w:pPr>
      <w:r>
        <w:t>Man kan konstatera att</w:t>
      </w:r>
      <w:r w:rsidR="006E1FBF">
        <w:t xml:space="preserve"> många utländska lastbilar har för dåliga däck som inte klarar av det svenska vinterväglaget. Det är något som företrädare för den svenska åkeribranschen har påtalat i många år, som länge velat se fler kontroller av de lastbilar som kör in i Sverige. Olyckor och stopp i trafiken till följd av utländska fordon med dåliga vinter</w:t>
      </w:r>
      <w:r w:rsidR="00D2049D">
        <w:softHyphen/>
      </w:r>
      <w:r w:rsidR="006E1FBF">
        <w:t>däck kostar samhället resurser, och i värsta fall personskador och dödsfall.</w:t>
      </w:r>
    </w:p>
    <w:p w:rsidRPr="00422B9E" w:rsidR="00422B9E" w:rsidP="00D2049D" w:rsidRDefault="006E1FBF" w14:paraId="10881330" w14:textId="0569A838">
      <w:r>
        <w:t>Sverige behöver försäkra svenska trafikanter att utländska fordon lever upp till lag</w:t>
      </w:r>
      <w:r w:rsidR="00D2049D">
        <w:softHyphen/>
      </w:r>
      <w:r>
        <w:t>kraven gällande vinterdäck, och att en nolltolerans ska råda. Det behöv</w:t>
      </w:r>
      <w:r w:rsidR="00001A6F">
        <w:t>er</w:t>
      </w:r>
      <w:r>
        <w:t xml:space="preserve"> utredas hur utländska fordon utan vinterdäck kan stoppas och </w:t>
      </w:r>
      <w:r w:rsidR="00DE510C">
        <w:t>inte</w:t>
      </w:r>
      <w:r w:rsidR="00001A6F">
        <w:t xml:space="preserve"> få</w:t>
      </w:r>
      <w:r w:rsidR="00CF18E6">
        <w:t xml:space="preserve"> </w:t>
      </w:r>
      <w:r>
        <w:t>köra in i Sverige</w:t>
      </w:r>
      <w:r w:rsidR="00001A6F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6DFD514238D4682B0A5E6F7FDEF3926"/>
        </w:placeholder>
      </w:sdtPr>
      <w:sdtEndPr>
        <w:rPr>
          <w:i w:val="0"/>
          <w:noProof w:val="0"/>
        </w:rPr>
      </w:sdtEndPr>
      <w:sdtContent>
        <w:p w:rsidR="005B019C" w:rsidP="005B019C" w:rsidRDefault="005B019C" w14:paraId="3A944345" w14:textId="77777777"/>
        <w:p w:rsidRPr="008E0FE2" w:rsidR="005B019C" w:rsidP="005B019C" w:rsidRDefault="00F561B9" w14:paraId="702F96EA" w14:textId="01C1D2E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4320B" w14:paraId="1949954C" w14:textId="77777777">
        <w:trPr>
          <w:cantSplit/>
        </w:trPr>
        <w:tc>
          <w:tcPr>
            <w:tcW w:w="50" w:type="pct"/>
            <w:vAlign w:val="bottom"/>
          </w:tcPr>
          <w:p w:rsidR="0094320B" w:rsidRDefault="00001A6F" w14:paraId="27B71138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94320B" w:rsidRDefault="0094320B" w14:paraId="351C49D7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16CB5DF3" w14:textId="6CBD79E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E9E0" w14:textId="77777777" w:rsidR="008857B2" w:rsidRDefault="008857B2" w:rsidP="000C1CAD">
      <w:pPr>
        <w:spacing w:line="240" w:lineRule="auto"/>
      </w:pPr>
      <w:r>
        <w:separator/>
      </w:r>
    </w:p>
  </w:endnote>
  <w:endnote w:type="continuationSeparator" w:id="0">
    <w:p w14:paraId="3B3C37B5" w14:textId="77777777" w:rsidR="008857B2" w:rsidRDefault="008857B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A1A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8294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9896" w14:textId="46E45AC1" w:rsidR="00262EA3" w:rsidRPr="005B019C" w:rsidRDefault="00262EA3" w:rsidP="005B01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155D5" w14:textId="77777777" w:rsidR="008857B2" w:rsidRDefault="008857B2" w:rsidP="000C1CAD">
      <w:pPr>
        <w:spacing w:line="240" w:lineRule="auto"/>
      </w:pPr>
      <w:r>
        <w:separator/>
      </w:r>
    </w:p>
  </w:footnote>
  <w:footnote w:type="continuationSeparator" w:id="0">
    <w:p w14:paraId="64F8D3AE" w14:textId="77777777" w:rsidR="008857B2" w:rsidRDefault="008857B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8A9E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938191" wp14:editId="7FDE87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736DFC" w14:textId="09E2CF5C" w:rsidR="00262EA3" w:rsidRDefault="00F561B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E1FB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93819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A736DFC" w14:textId="09E2CF5C" w:rsidR="00262EA3" w:rsidRDefault="00F561B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E1FB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DAA6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388A" w14:textId="77777777" w:rsidR="00262EA3" w:rsidRDefault="00262EA3" w:rsidP="008563AC">
    <w:pPr>
      <w:jc w:val="right"/>
    </w:pPr>
  </w:p>
  <w:p w14:paraId="01B4D84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217757"/>
  <w:bookmarkStart w:id="7" w:name="_Hlk210217758"/>
  <w:bookmarkStart w:id="8" w:name="_Hlk210217770"/>
  <w:bookmarkStart w:id="9" w:name="_Hlk210217771"/>
  <w:p w14:paraId="03FF160E" w14:textId="77777777" w:rsidR="00262EA3" w:rsidRDefault="00F561B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F74120" wp14:editId="268A15C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BFDD6C6" w14:textId="0BDB3CAD" w:rsidR="00262EA3" w:rsidRDefault="00F561B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B019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E1FB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42552E9" w14:textId="77777777" w:rsidR="00262EA3" w:rsidRPr="008227B3" w:rsidRDefault="00F561B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6EA5431" w14:textId="7223872D" w:rsidR="00262EA3" w:rsidRPr="008227B3" w:rsidRDefault="00F561B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019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019C">
          <w:t>:1010</w:t>
        </w:r>
      </w:sdtContent>
    </w:sdt>
  </w:p>
  <w:p w14:paraId="06ACA157" w14:textId="79DC31A8" w:rsidR="00262EA3" w:rsidRDefault="00F561B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B019C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7B6294D" w14:textId="6681B446" w:rsidR="00262EA3" w:rsidRDefault="006E1FBF" w:rsidP="00283E0F">
        <w:pPr>
          <w:pStyle w:val="FSHRub2"/>
        </w:pPr>
        <w:r>
          <w:t>Utredning om hur utländska fordon utan vinterdäck kan stoppas och nekas att köra in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5B2646" w14:textId="77777777" w:rsidR="00262EA3" w:rsidRDefault="00262EA3" w:rsidP="00283E0F">
        <w:pPr>
          <w:pStyle w:val="FSHNormL"/>
        </w:pPr>
        <w:r>
          <w:br/>
        </w:r>
      </w:p>
    </w:sdtContent>
  </w:sdt>
  <w:bookmarkEnd w:id="9" w:displacedByCustomXml="prev"/>
  <w:bookmarkEnd w:id="8" w:displacedByCustomXml="prev"/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E1FBF"/>
    <w:rsid w:val="000000E0"/>
    <w:rsid w:val="00000761"/>
    <w:rsid w:val="000014AF"/>
    <w:rsid w:val="00001A6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5DF2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6F7E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BBC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4D1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E4E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9C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8B0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3042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D0C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1FBF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57B2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20B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E7D98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8E6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49D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2E1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10C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1B9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F91CEF"/>
  <w15:chartTrackingRefBased/>
  <w15:docId w15:val="{0BD11083-53A4-4ABB-8AAD-95CEA761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0CD1D39AA442A5BE9DB0EA73C6F3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41A9F1-8135-4C76-93A4-0B379A8BAAEE}"/>
      </w:docPartPr>
      <w:docPartBody>
        <w:p w:rsidR="00F03DC3" w:rsidRDefault="00BC5150">
          <w:pPr>
            <w:pStyle w:val="3E0CD1D39AA442A5BE9DB0EA73C6F34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6FC697D2E894D00B5938FCCE3F457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BB1934-285F-48E2-BB97-846F9077E9AF}"/>
      </w:docPartPr>
      <w:docPartBody>
        <w:p w:rsidR="00F03DC3" w:rsidRDefault="00BC5150">
          <w:pPr>
            <w:pStyle w:val="E6FC697D2E894D00B5938FCCE3F457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6DFD514238D4682B0A5E6F7FDEF3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82E871-0B67-4B7D-BD15-F2D1D2BA83D0}"/>
      </w:docPartPr>
      <w:docPartBody>
        <w:p w:rsidR="00853FD8" w:rsidRDefault="00853F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C3"/>
    <w:rsid w:val="00527FA2"/>
    <w:rsid w:val="00853FD8"/>
    <w:rsid w:val="00AC601C"/>
    <w:rsid w:val="00BC5150"/>
    <w:rsid w:val="00F0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E0CD1D39AA442A5BE9DB0EA73C6F344">
    <w:name w:val="3E0CD1D39AA442A5BE9DB0EA73C6F344"/>
  </w:style>
  <w:style w:type="paragraph" w:customStyle="1" w:styleId="E6FC697D2E894D00B5938FCCE3F45708">
    <w:name w:val="E6FC697D2E894D00B5938FCCE3F45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E6042E-4131-49AB-A422-10DE9FD855D2}"/>
</file>

<file path=customXml/itemProps2.xml><?xml version="1.0" encoding="utf-8"?>
<ds:datastoreItem xmlns:ds="http://schemas.openxmlformats.org/officeDocument/2006/customXml" ds:itemID="{9F4F7AF2-D481-4182-B9A7-E216B31E2FF6}"/>
</file>

<file path=customXml/itemProps3.xml><?xml version="1.0" encoding="utf-8"?>
<ds:datastoreItem xmlns:ds="http://schemas.openxmlformats.org/officeDocument/2006/customXml" ds:itemID="{247203D8-0FD3-4FBB-AA6F-E6CA0D9C22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787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Utred hur utländska fordon utan vinterdäck kan stoppas och nekas att köra in i Sverige</vt:lpstr>
      <vt:lpstr>
      </vt:lpstr>
    </vt:vector>
  </TitlesOfParts>
  <Company>Sveriges riksdag</Company>
  <LinksUpToDate>false</LinksUpToDate>
  <CharactersWithSpaces>926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