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B42C8" w:rsidRPr="00E94D51" w:rsidTr="004B42C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B42C8" w:rsidRPr="00E94D51" w:rsidRDefault="004B42C8" w:rsidP="004B42C8">
            <w:pPr>
              <w:pStyle w:val="RSKRbeteckning"/>
              <w:spacing w:before="240"/>
            </w:pPr>
            <w:r w:rsidRPr="00E94D51">
              <w:t>Riksdagsskrivelse</w:t>
            </w:r>
          </w:p>
          <w:p w:rsidR="004B42C8" w:rsidRPr="00E94D51" w:rsidRDefault="004B42C8" w:rsidP="004B42C8">
            <w:pPr>
              <w:pStyle w:val="RSKRbeteckning"/>
            </w:pPr>
            <w:r w:rsidRPr="00E94D51">
              <w:t>2011/12:14</w:t>
            </w:r>
          </w:p>
        </w:tc>
        <w:tc>
          <w:tcPr>
            <w:tcW w:w="1134" w:type="dxa"/>
          </w:tcPr>
          <w:p w:rsidR="004B42C8" w:rsidRPr="00E94D51" w:rsidRDefault="00E94D51" w:rsidP="004B42C8">
            <w:pPr>
              <w:jc w:val="right"/>
            </w:pPr>
            <w:r w:rsidRPr="00E94D5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2C8" w:rsidRPr="00E94D51" w:rsidTr="004B42C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B42C8" w:rsidRPr="00E94D51" w:rsidRDefault="004B42C8">
            <w:pPr>
              <w:rPr>
                <w:sz w:val="10"/>
              </w:rPr>
            </w:pPr>
          </w:p>
        </w:tc>
      </w:tr>
    </w:tbl>
    <w:p w:rsidR="004B42C8" w:rsidRPr="00E94D51" w:rsidRDefault="004B42C8"/>
    <w:p w:rsidR="004B42C8" w:rsidRPr="00E94D51" w:rsidRDefault="004B42C8" w:rsidP="004B42C8">
      <w:pPr>
        <w:pStyle w:val="Mottagare1"/>
      </w:pPr>
      <w:r w:rsidRPr="00E94D51">
        <w:t>Regeringen</w:t>
      </w:r>
    </w:p>
    <w:p w:rsidR="004B42C8" w:rsidRPr="00E94D51" w:rsidRDefault="004B42C8" w:rsidP="004B42C8">
      <w:pPr>
        <w:pStyle w:val="Mottagare2"/>
      </w:pPr>
      <w:r w:rsidRPr="00E94D51">
        <w:t>Utbildningsdepartementet</w:t>
      </w:r>
    </w:p>
    <w:p w:rsidR="004B42C8" w:rsidRPr="00E94D51" w:rsidRDefault="004B42C8" w:rsidP="004B42C8">
      <w:r w:rsidRPr="00E94D51">
        <w:t>Med överlämnande av socialförsäkringsutskottets betänkande 2011/12:SfU5 Rätt till förlängt barnbidrag för elever i gymnasiesärskolan får jag anmäla att riksdagen denna dag bifallit utskottets förslag till riksdagsbeslut.</w:t>
      </w:r>
    </w:p>
    <w:p w:rsidR="004B42C8" w:rsidRPr="00E94D51" w:rsidRDefault="004B42C8" w:rsidP="004B42C8">
      <w:pPr>
        <w:pStyle w:val="Stockholm"/>
      </w:pPr>
      <w:r w:rsidRPr="00E94D51">
        <w:t>Stockholm den 12 oktober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B42C8" w:rsidRPr="00E94D51" w:rsidTr="004B42C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B42C8" w:rsidRPr="00E94D51" w:rsidRDefault="004B42C8" w:rsidP="004B42C8">
            <w:pPr>
              <w:pStyle w:val="AvsTalman"/>
            </w:pPr>
            <w:r w:rsidRPr="00E94D51">
              <w:t>Per Westerberg</w:t>
            </w:r>
          </w:p>
        </w:tc>
        <w:tc>
          <w:tcPr>
            <w:tcW w:w="3628" w:type="dxa"/>
          </w:tcPr>
          <w:p w:rsidR="004B42C8" w:rsidRPr="00E94D51" w:rsidRDefault="004B42C8" w:rsidP="004B42C8">
            <w:pPr>
              <w:pStyle w:val="AvsTjnsteman"/>
            </w:pPr>
            <w:r w:rsidRPr="00E94D51">
              <w:t>Claes Mårtensson</w:t>
            </w:r>
          </w:p>
        </w:tc>
      </w:tr>
    </w:tbl>
    <w:p w:rsidR="00D85057" w:rsidRPr="00E94D51" w:rsidRDefault="00D85057" w:rsidP="004B42C8"/>
    <w:sectPr w:rsidR="00D85057" w:rsidRPr="00E94D5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C8"/>
    <w:rsid w:val="000443F8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B42C8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477A8"/>
    <w:rsid w:val="00D644E9"/>
    <w:rsid w:val="00D85057"/>
    <w:rsid w:val="00DC0766"/>
    <w:rsid w:val="00E570D1"/>
    <w:rsid w:val="00E94D5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3DBD6-C8EB-4420-B9C2-5850B14F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4B4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39</Words>
  <Characters>317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2011-10-11T09:11:00Z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14</vt:lpwstr>
  </property>
  <property fmtid="{D5CDD505-2E9C-101B-9397-08002B2CF9AE}" pid="6" name="Datum">
    <vt:lpwstr>2011-10-12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2011/12</vt:lpwstr>
  </property>
  <property fmtid="{D5CDD505-2E9C-101B-9397-08002B2CF9AE}" pid="16" name="RefNr">
    <vt:lpwstr>5</vt:lpwstr>
  </property>
  <property fmtid="{D5CDD505-2E9C-101B-9397-08002B2CF9AE}" pid="17" name="RefRubrik">
    <vt:lpwstr>Rätt till förlängt barnbidrag för elever i gymnasiesärskolan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12 oktober 2011</vt:lpwstr>
  </property>
</Properties>
</file>