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E199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76C18" w:rsidRDefault="00176C18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613caf4-7d00-4cb2-a95d-e7b52a47a6e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hur tillämpningen av vapenlagen kan bli mer enhetlig mellan polisregionerna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4E6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417C7" w:rsidP="00C93CBA" w:rsidRDefault="001417C7" w14:paraId="077262EA" w14:textId="77777777">
      <w:r>
        <w:t>I dag kan två identiska licensansökningar bedömas olika beroende på i vilken polisregion ansökan handläggs. Detta skapar rättsosäkerhet och undergräver förtroendet för vapenlagstiftningen. Jägare och sportskyttar ska kunna lita på att samma regler gäller oavsett var i landet man bor. Genom att säkerställa en mer enhetlig tillämpning av vapenlagen stärks både rättssäkerheten och medborgarnas förtroende för polisen.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831F8CA258463487380E769FC063AF"/>
        </w:placeholder>
      </w:sdtPr>
      <w:sdtEndPr/>
      <w:sdtContent>
        <w:p xmlns:w14="http://schemas.microsoft.com/office/word/2010/wordml" w:rsidR="00176C18" w:rsidP="00176C18" w:rsidRDefault="00176C18" w14:paraId="7690A727" w14:textId="77777777">
          <w:pPr/>
          <w:r/>
        </w:p>
        <w:p xmlns:w14="http://schemas.microsoft.com/office/word/2010/wordml" w:rsidR="00176C18" w:rsidP="00176C18" w:rsidRDefault="00176C18" w14:paraId="2FC8BBC9" w14:textId="252DB5A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3DE8DB5" w14:textId="42D8E1F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3C9F" w14:textId="77777777" w:rsidR="00FD287D" w:rsidRDefault="00FD287D" w:rsidP="000C1CAD">
      <w:pPr>
        <w:spacing w:line="240" w:lineRule="auto"/>
      </w:pPr>
      <w:r>
        <w:separator/>
      </w:r>
    </w:p>
  </w:endnote>
  <w:endnote w:type="continuationSeparator" w:id="0">
    <w:p w14:paraId="0ACFFAE2" w14:textId="77777777" w:rsidR="00FD287D" w:rsidRDefault="00FD28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DD12" w14:textId="3F4DD0E2" w:rsidR="00262EA3" w:rsidRPr="00176C18" w:rsidRDefault="00262EA3" w:rsidP="00176C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F38F" w14:textId="77777777" w:rsidR="00FD287D" w:rsidRDefault="00FD287D" w:rsidP="000C1CAD">
      <w:pPr>
        <w:spacing w:line="240" w:lineRule="auto"/>
      </w:pPr>
      <w:r>
        <w:separator/>
      </w:r>
    </w:p>
  </w:footnote>
  <w:footnote w:type="continuationSeparator" w:id="0">
    <w:p w14:paraId="1ADDBB7C" w14:textId="77777777" w:rsidR="00FD287D" w:rsidRDefault="00FD28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A36A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DC954A" wp14:anchorId="36965F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6C18" w14:paraId="079150C6" w14:textId="45BB842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EE692C">
                                <w:t>2042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965F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6C18" w14:paraId="079150C6" w14:textId="45BB84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EE692C">
                          <w:t>2042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499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61F5A1" w14:textId="77777777">
    <w:pPr>
      <w:jc w:val="right"/>
    </w:pPr>
  </w:p>
  <w:p w:rsidR="00262EA3" w:rsidP="00776B74" w:rsidRDefault="00262EA3" w14:paraId="7418ED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76C18" w14:paraId="5712B6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C39918B" wp14:anchorId="465815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6C18" w14:paraId="03F37E53" w14:textId="68B8156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E692C">
          <w:t>2042</w:t>
        </w:r>
      </w:sdtContent>
    </w:sdt>
  </w:p>
  <w:p w:rsidRPr="008227B3" w:rsidR="00262EA3" w:rsidP="008227B3" w:rsidRDefault="00176C18" w14:paraId="2F41E3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6C18" w14:paraId="0DCF411F" w14:textId="4016884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:3392</w:t>
        </w:r>
      </w:sdtContent>
    </w:sdt>
  </w:p>
  <w:p w:rsidR="00262EA3" w:rsidP="00E03A3D" w:rsidRDefault="00176C18" w14:paraId="6301FFB3" w14:textId="41DDAC8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B0760E2C4D04DC1876A2C284CD3995D"/>
      </w:placeholder>
      <w:text/>
    </w:sdtPr>
    <w:sdtEndPr/>
    <w:sdtContent>
      <w:p w:rsidR="00262EA3" w:rsidP="00283E0F" w:rsidRDefault="001417C7" w14:paraId="5EBB7421" w14:textId="7DEA4229">
        <w:pPr>
          <w:pStyle w:val="FSHRub2"/>
        </w:pPr>
        <w:r>
          <w:t>Likvärdig tillämpning av vapenlagen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630A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18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B5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ED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A93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CBA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C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87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20039A" w:rsidRDefault="0020039A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31A57F7C194F9394378E7B25606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9D3E5-134D-406F-87C8-9482173D6B2B}"/>
      </w:docPartPr>
      <w:docPartBody>
        <w:p w:rsidR="0020039A" w:rsidRDefault="0020039A">
          <w:pPr>
            <w:pStyle w:val="1731A57F7C194F9394378E7B25606B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20039A" w:rsidRDefault="0020039A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831F8CA258463487380E769FC06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F6F5A-0282-4975-8A8C-C71F488151AA}"/>
      </w:docPartPr>
      <w:docPartBody>
        <w:p w:rsidR="0020039A" w:rsidRDefault="0020039A">
          <w:pPr>
            <w:pStyle w:val="DF831F8CA258463487380E769FC063A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20039A" w:rsidRDefault="0020039A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20039A" w:rsidRDefault="0020039A">
          <w:pPr>
            <w:pStyle w:val="0B0760E2C4D04DC1876A2C284CD3995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9A"/>
    <w:rsid w:val="0020039A"/>
    <w:rsid w:val="00F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1731A57F7C194F9394378E7B25606B38">
    <w:name w:val="1731A57F7C194F9394378E7B25606B38"/>
  </w:style>
  <w:style w:type="paragraph" w:customStyle="1" w:styleId="A0C2F4E034C844C082566781CAD6D8CB">
    <w:name w:val="A0C2F4E034C844C082566781CAD6D8CB"/>
  </w:style>
  <w:style w:type="paragraph" w:customStyle="1" w:styleId="DF831F8CA258463487380E769FC063AF">
    <w:name w:val="DF831F8CA258463487380E769FC063AF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953E5-8EAB-4A00-A5F6-02E8BA7C63A2}"/>
</file>

<file path=customXml/itemProps2.xml><?xml version="1.0" encoding="utf-8"?>
<ds:datastoreItem xmlns:ds="http://schemas.openxmlformats.org/officeDocument/2006/customXml" ds:itemID="{8DAABC17-5213-48E0-B82E-49EEF8DD7795}"/>
</file>

<file path=customXml/itemProps3.xml><?xml version="1.0" encoding="utf-8"?>
<ds:datastoreItem xmlns:ds="http://schemas.openxmlformats.org/officeDocument/2006/customXml" ds:itemID="{C952B303-020C-40B9-80DF-DD5D4B82068E}"/>
</file>

<file path=customXml/itemProps5.xml><?xml version="1.0" encoding="utf-8"?>
<ds:datastoreItem xmlns:ds="http://schemas.openxmlformats.org/officeDocument/2006/customXml" ds:itemID="{EF791705-0687-41A2-A3F2-C3791B316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602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