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83109" w:rsidRPr="00D80AE1" w:rsidTr="0048310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83109" w:rsidRPr="00D80AE1" w:rsidRDefault="00483109" w:rsidP="00483109">
            <w:pPr>
              <w:pStyle w:val="RSKRbeteckning"/>
              <w:spacing w:before="240"/>
            </w:pPr>
            <w:r w:rsidRPr="00D80AE1">
              <w:t>Riksdagsskrivelse</w:t>
            </w:r>
          </w:p>
          <w:p w:rsidR="00483109" w:rsidRPr="00D80AE1" w:rsidRDefault="00483109" w:rsidP="00483109">
            <w:pPr>
              <w:pStyle w:val="RSKRbeteckning"/>
            </w:pPr>
            <w:r w:rsidRPr="00D80AE1">
              <w:t>2010/11:186</w:t>
            </w:r>
          </w:p>
        </w:tc>
        <w:tc>
          <w:tcPr>
            <w:tcW w:w="1134" w:type="dxa"/>
          </w:tcPr>
          <w:p w:rsidR="00483109" w:rsidRPr="00D80AE1" w:rsidRDefault="00D80AE1" w:rsidP="00483109">
            <w:pPr>
              <w:jc w:val="right"/>
            </w:pPr>
            <w:r w:rsidRPr="00D80AE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109" w:rsidRPr="00D80AE1" w:rsidTr="0048310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83109" w:rsidRPr="00D80AE1" w:rsidRDefault="00483109">
            <w:pPr>
              <w:rPr>
                <w:sz w:val="10"/>
              </w:rPr>
            </w:pPr>
          </w:p>
        </w:tc>
      </w:tr>
    </w:tbl>
    <w:p w:rsidR="00483109" w:rsidRPr="00D80AE1" w:rsidRDefault="00483109"/>
    <w:p w:rsidR="00483109" w:rsidRPr="00D80AE1" w:rsidRDefault="00483109" w:rsidP="00483109">
      <w:pPr>
        <w:pStyle w:val="Mottagare1"/>
      </w:pPr>
      <w:r w:rsidRPr="00D80AE1">
        <w:t>Regeringen</w:t>
      </w:r>
    </w:p>
    <w:p w:rsidR="00483109" w:rsidRPr="00D80AE1" w:rsidRDefault="00483109" w:rsidP="00483109">
      <w:pPr>
        <w:pStyle w:val="Mottagare2"/>
      </w:pPr>
      <w:r w:rsidRPr="00D80AE1">
        <w:t>Justitiedepartementet</w:t>
      </w:r>
    </w:p>
    <w:p w:rsidR="00483109" w:rsidRPr="00D80AE1" w:rsidRDefault="00483109" w:rsidP="00483109">
      <w:r w:rsidRPr="00D80AE1">
        <w:t>Med överlämnande av justitieutskottets betänkande 2010/11:JuU16 Erkännande och verkställighet av beslut om förverkande inom Europeiska unionen får jag anmäla att riksdagen denna dag bifallit utskottets förslag till riksdagsbeslut.</w:t>
      </w:r>
    </w:p>
    <w:p w:rsidR="00483109" w:rsidRPr="00D80AE1" w:rsidRDefault="00483109" w:rsidP="00483109">
      <w:pPr>
        <w:pStyle w:val="Stockholm"/>
      </w:pPr>
      <w:r w:rsidRPr="00D80AE1">
        <w:t>Stockholm den 9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3109" w:rsidRPr="00D80AE1" w:rsidTr="0048310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83109" w:rsidRPr="00D80AE1" w:rsidRDefault="00483109" w:rsidP="00483109">
            <w:pPr>
              <w:pStyle w:val="AvsTalman"/>
            </w:pPr>
            <w:r w:rsidRPr="00D80AE1">
              <w:t>Per Westerberg</w:t>
            </w:r>
          </w:p>
        </w:tc>
        <w:tc>
          <w:tcPr>
            <w:tcW w:w="3628" w:type="dxa"/>
          </w:tcPr>
          <w:p w:rsidR="00483109" w:rsidRPr="00D80AE1" w:rsidRDefault="00483109" w:rsidP="00483109">
            <w:pPr>
              <w:pStyle w:val="AvsTjnsteman"/>
            </w:pPr>
            <w:r w:rsidRPr="00D80AE1">
              <w:t>Ulf Christoffersson</w:t>
            </w:r>
          </w:p>
        </w:tc>
      </w:tr>
    </w:tbl>
    <w:p w:rsidR="00D85057" w:rsidRPr="00D80AE1" w:rsidRDefault="00D85057" w:rsidP="00483109"/>
    <w:sectPr w:rsidR="00D85057" w:rsidRPr="00D80AE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09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83109"/>
    <w:rsid w:val="004A0681"/>
    <w:rsid w:val="004C4FD0"/>
    <w:rsid w:val="004F1358"/>
    <w:rsid w:val="00503547"/>
    <w:rsid w:val="00510D48"/>
    <w:rsid w:val="005422B3"/>
    <w:rsid w:val="005F2290"/>
    <w:rsid w:val="0062092C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5108F"/>
    <w:rsid w:val="00C72B82"/>
    <w:rsid w:val="00D644E9"/>
    <w:rsid w:val="00D80AE1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3F2EBA-F22C-4346-8AE3-A862D4AA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186</vt:lpwstr>
  </property>
  <property fmtid="{D5CDD505-2E9C-101B-9397-08002B2CF9AE}" pid="6" name="Datum">
    <vt:lpwstr>2011-03-09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16</vt:lpwstr>
  </property>
  <property fmtid="{D5CDD505-2E9C-101B-9397-08002B2CF9AE}" pid="17" name="RefRubrik">
    <vt:lpwstr>Erkännande och verkställighet av beslut om förverkande inom Europeiska unionen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mars 2011</vt:lpwstr>
  </property>
</Properties>
</file>