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13B" w:rsidRPr="00785AA9" w:rsidRDefault="00FC428C" w:rsidP="005D0698">
      <w:pPr>
        <w:pStyle w:val="Hemstlrubrik"/>
      </w:pPr>
      <w:r w:rsidRPr="00785AA9">
        <w:t>Förslag till riksdagsbeslut</w:t>
      </w:r>
    </w:p>
    <w:p w:rsidR="005E313B" w:rsidRPr="00785AA9" w:rsidRDefault="005E313B" w:rsidP="00FC428C">
      <w:pPr>
        <w:pStyle w:val="Hemstlatt"/>
      </w:pPr>
      <w:r w:rsidRPr="00785AA9">
        <w:t xml:space="preserve">Riksdagen tillkännager för regeringen som sin mening vad i motionen anförs om att </w:t>
      </w:r>
      <w:r w:rsidR="009E67BC" w:rsidRPr="00785AA9">
        <w:t>utreda möjlighete</w:t>
      </w:r>
      <w:r w:rsidR="00B2195E" w:rsidRPr="00785AA9">
        <w:t>n</w:t>
      </w:r>
      <w:r w:rsidR="009E67BC" w:rsidRPr="00785AA9">
        <w:t xml:space="preserve"> </w:t>
      </w:r>
      <w:r w:rsidR="00B2195E" w:rsidRPr="00785AA9">
        <w:t>för</w:t>
      </w:r>
      <w:r w:rsidR="009E67BC" w:rsidRPr="00785AA9">
        <w:t xml:space="preserve"> </w:t>
      </w:r>
      <w:r w:rsidRPr="00785AA9">
        <w:t xml:space="preserve">Gävleborgs län </w:t>
      </w:r>
      <w:r w:rsidR="00B2195E" w:rsidRPr="00785AA9">
        <w:t>att f</w:t>
      </w:r>
      <w:r w:rsidRPr="00785AA9">
        <w:t>å inleda försök</w:t>
      </w:r>
      <w:r w:rsidRPr="00785AA9">
        <w:t>s</w:t>
      </w:r>
      <w:r w:rsidRPr="00785AA9">
        <w:t>verksamhet med att stimulera</w:t>
      </w:r>
      <w:r w:rsidRPr="00785AA9">
        <w:rPr>
          <w:color w:val="000000"/>
        </w:rPr>
        <w:t xml:space="preserve"> företagare att</w:t>
      </w:r>
      <w:r w:rsidR="00EE2595" w:rsidRPr="00785AA9">
        <w:rPr>
          <w:color w:val="000000"/>
        </w:rPr>
        <w:t xml:space="preserve"> </w:t>
      </w:r>
      <w:r w:rsidRPr="00785AA9">
        <w:rPr>
          <w:color w:val="000000"/>
        </w:rPr>
        <w:t>anställa</w:t>
      </w:r>
      <w:r w:rsidRPr="00785AA9">
        <w:t xml:space="preserve"> genom att låta</w:t>
      </w:r>
      <w:r w:rsidRPr="00785AA9">
        <w:rPr>
          <w:color w:val="000000"/>
        </w:rPr>
        <w:t xml:space="preserve"> a</w:t>
      </w:r>
      <w:r w:rsidRPr="00785AA9">
        <w:rPr>
          <w:color w:val="000000"/>
        </w:rPr>
        <w:t>r</w:t>
      </w:r>
      <w:r w:rsidRPr="00785AA9">
        <w:rPr>
          <w:color w:val="000000"/>
        </w:rPr>
        <w:t>betsgivaravgiften för den först anställda i ett företag slopas</w:t>
      </w:r>
      <w:r w:rsidR="00FC428C" w:rsidRPr="00785AA9">
        <w:t>.</w:t>
      </w:r>
    </w:p>
    <w:p w:rsidR="005E313B" w:rsidRPr="00785AA9" w:rsidRDefault="005E313B" w:rsidP="005E313B">
      <w:pPr>
        <w:pStyle w:val="Rubrik1"/>
      </w:pPr>
      <w:r w:rsidRPr="00785AA9">
        <w:t>Motivering</w:t>
      </w:r>
    </w:p>
    <w:p w:rsidR="005E313B" w:rsidRPr="00785AA9" w:rsidRDefault="005E313B" w:rsidP="00EE2595">
      <w:r w:rsidRPr="00785AA9">
        <w:t>I Gävleborg är läget mycket illa. Länet har högst ungdomsarbetslöshet i hela landet. Den totala arbetslösheten är näst högst i landet. Räknar vi till detta in alla sjukskrivna och förtidspensionerade så står var fjärde gävleborgare uta</w:t>
      </w:r>
      <w:r w:rsidRPr="00785AA9">
        <w:t>n</w:t>
      </w:r>
      <w:r w:rsidRPr="00785AA9">
        <w:t>för arbetsmarknaden. Att befolkningen i länet minskar beror också till stor del på bristen på jobb.</w:t>
      </w:r>
    </w:p>
    <w:p w:rsidR="005E313B" w:rsidRPr="00785AA9" w:rsidRDefault="005E313B" w:rsidP="00FD183B">
      <w:pPr>
        <w:pStyle w:val="Normaltindrag"/>
        <w:rPr>
          <w:color w:val="000000"/>
        </w:rPr>
      </w:pPr>
      <w:r w:rsidRPr="00785AA9">
        <w:t>För att lösa problemet med den höga arbetslösheten i länet behövs ver</w:t>
      </w:r>
      <w:r w:rsidRPr="00785AA9">
        <w:t>k</w:t>
      </w:r>
      <w:r w:rsidRPr="00785AA9">
        <w:t xml:space="preserve">ningsfulla åtgärder snabbt. Tröskeln till arbete för de som är arbetslösa måste sänkas. </w:t>
      </w:r>
      <w:r w:rsidRPr="00785AA9">
        <w:rPr>
          <w:color w:val="000000"/>
        </w:rPr>
        <w:t xml:space="preserve">Många av småföretagarna i Gävleborg väljer att inte anställa fler för att det är för dyrt att anställa. </w:t>
      </w:r>
    </w:p>
    <w:p w:rsidR="005E313B" w:rsidRPr="00785AA9" w:rsidRDefault="005E313B" w:rsidP="00FD183B">
      <w:pPr>
        <w:pStyle w:val="Normaltindrag"/>
      </w:pPr>
      <w:r w:rsidRPr="00785AA9">
        <w:t>Ja</w:t>
      </w:r>
      <w:r w:rsidR="00FD183B" w:rsidRPr="00785AA9">
        <w:t>g vill ge de små företagen ökad</w:t>
      </w:r>
      <w:r w:rsidRPr="00785AA9">
        <w:t xml:space="preserve"> möjlighet att växa och utvecklas så att fler kan få ett jobb att gå till. Jag anser därför att Gävleborg ska få inleda en försöksverksamhet som innebär att arbetsgivaravgiften för den först anställda i ett företag slopas. Fler företagare skulle därmed stimuleras att anställa nya medarbetare.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D183B" w:rsidRPr="00785AA9">
        <w:tblPrEx>
          <w:tblCellMar>
            <w:top w:w="0" w:type="dxa"/>
            <w:bottom w:w="0" w:type="dxa"/>
          </w:tblCellMar>
        </w:tblPrEx>
        <w:trPr>
          <w:cantSplit/>
        </w:trPr>
        <w:tc>
          <w:tcPr>
            <w:tcW w:w="3046" w:type="dxa"/>
          </w:tcPr>
          <w:p w:rsidR="00FD183B" w:rsidRPr="00785AA9" w:rsidRDefault="00FD183B" w:rsidP="00FD183B">
            <w:pPr>
              <w:pStyle w:val="UnderskriftDatum"/>
              <w:spacing w:before="240"/>
            </w:pPr>
            <w:r w:rsidRPr="00785AA9">
              <w:t>Stockholm den 23 september 2005</w:t>
            </w:r>
          </w:p>
        </w:tc>
        <w:tc>
          <w:tcPr>
            <w:tcW w:w="3047" w:type="dxa"/>
          </w:tcPr>
          <w:p w:rsidR="00FD183B" w:rsidRPr="00785AA9" w:rsidRDefault="00FD183B" w:rsidP="00FD183B">
            <w:pPr>
              <w:pStyle w:val="Underskrifter"/>
              <w:spacing w:before="240"/>
            </w:pPr>
          </w:p>
        </w:tc>
      </w:tr>
      <w:tr w:rsidR="00FD183B" w:rsidRPr="00785AA9">
        <w:tblPrEx>
          <w:tblCellMar>
            <w:top w:w="0" w:type="dxa"/>
            <w:bottom w:w="0" w:type="dxa"/>
          </w:tblCellMar>
        </w:tblPrEx>
        <w:trPr>
          <w:cantSplit/>
        </w:trPr>
        <w:tc>
          <w:tcPr>
            <w:tcW w:w="3046" w:type="dxa"/>
          </w:tcPr>
          <w:p w:rsidR="00FD183B" w:rsidRPr="00785AA9" w:rsidRDefault="00FD183B" w:rsidP="00FD183B">
            <w:pPr>
              <w:pStyle w:val="Underskrifter"/>
            </w:pPr>
            <w:r w:rsidRPr="00785AA9">
              <w:t>Hans Backman (fp)</w:t>
            </w:r>
          </w:p>
        </w:tc>
        <w:tc>
          <w:tcPr>
            <w:tcW w:w="3047" w:type="dxa"/>
          </w:tcPr>
          <w:p w:rsidR="00FD183B" w:rsidRPr="00785AA9" w:rsidRDefault="00FD183B" w:rsidP="00FD183B">
            <w:pPr>
              <w:pStyle w:val="Underskrifter"/>
            </w:pPr>
          </w:p>
        </w:tc>
      </w:tr>
    </w:tbl>
    <w:p w:rsidR="00E84F25" w:rsidRPr="00785AA9" w:rsidRDefault="00E84F25" w:rsidP="00FD183B">
      <w:pPr>
        <w:pStyle w:val="Normaltindrag"/>
      </w:pPr>
    </w:p>
    <w:sectPr w:rsidR="00E84F25" w:rsidRPr="00785AA9" w:rsidSect="00FD18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91D" w:rsidRPr="00785AA9" w:rsidRDefault="0080691D">
      <w:r w:rsidRPr="00785AA9">
        <w:separator/>
      </w:r>
    </w:p>
  </w:endnote>
  <w:endnote w:type="continuationSeparator" w:id="0">
    <w:p w:rsidR="0080691D" w:rsidRPr="00785AA9" w:rsidRDefault="0080691D">
      <w:r w:rsidRPr="00785A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7F5" w:rsidRPr="00785AA9" w:rsidRDefault="00785AA9" w:rsidP="00FD183B">
    <w:pPr>
      <w:pStyle w:val="Sidfot"/>
    </w:pPr>
    <w:r w:rsidRPr="00785A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568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83B" w:rsidRDefault="00FD18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83B" w:rsidRDefault="00FD18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95E" w:rsidRPr="00785AA9" w:rsidRDefault="00785AA9" w:rsidP="00FD183B">
    <w:pPr>
      <w:pStyle w:val="Sidfot"/>
    </w:pPr>
    <w:r w:rsidRPr="00785A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809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83B" w:rsidRDefault="00FD1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83B" w:rsidRDefault="00FD1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95E" w:rsidRPr="00785AA9" w:rsidRDefault="00785AA9" w:rsidP="00FD183B">
    <w:pPr>
      <w:pStyle w:val="Sidfot"/>
    </w:pPr>
    <w:r w:rsidRPr="00785A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3162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83B" w:rsidRDefault="00FD18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83B" w:rsidRDefault="00FD18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91D" w:rsidRPr="00785AA9" w:rsidRDefault="0080691D">
      <w:r w:rsidRPr="00785AA9">
        <w:separator/>
      </w:r>
    </w:p>
  </w:footnote>
  <w:footnote w:type="continuationSeparator" w:id="0">
    <w:p w:rsidR="0080691D" w:rsidRPr="00785AA9" w:rsidRDefault="0080691D">
      <w:r w:rsidRPr="00785A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7F5" w:rsidRPr="00785AA9" w:rsidRDefault="00785AA9" w:rsidP="00FD183B">
    <w:pPr>
      <w:pStyle w:val="Sidhuvud"/>
    </w:pPr>
    <w:r w:rsidRPr="00785A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7746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83B" w:rsidRDefault="00FD18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83B" w:rsidRDefault="00FD18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95E" w:rsidRPr="00785AA9" w:rsidRDefault="00785AA9" w:rsidP="00FD183B">
    <w:pPr>
      <w:pStyle w:val="Sidhuvud"/>
    </w:pPr>
    <w:r w:rsidRPr="00785A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197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83B" w:rsidRDefault="00FD18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83B" w:rsidRDefault="00FD18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83B" w:rsidRPr="00785AA9" w:rsidRDefault="00FD183B">
    <w:pPr>
      <w:pStyle w:val="FSHNormal"/>
      <w:tabs>
        <w:tab w:val="right" w:pos="5840"/>
      </w:tabs>
    </w:pPr>
    <w:r w:rsidRPr="00785AA9">
      <w:br/>
    </w:r>
    <w:r w:rsidRPr="00785AA9">
      <w:fldChar w:fldCharType="begin" w:fldLock="1"/>
    </w:r>
    <w:r w:rsidRPr="00785AA9">
      <w:instrText xml:space="preserve"> DOCPROPERTY</w:instrText>
    </w:r>
    <w:r w:rsidRPr="00785AA9">
      <w:rPr>
        <w:sz w:val="18"/>
      </w:rPr>
      <w:instrText xml:space="preserve"> "YearUser" *\charformat </w:instrText>
    </w:r>
    <w:r w:rsidRPr="00785AA9">
      <w:fldChar w:fldCharType="separate"/>
    </w:r>
    <w:r w:rsidRPr="00785AA9">
      <w:t>2005/06</w:t>
    </w:r>
    <w:r w:rsidRPr="00785AA9">
      <w:fldChar w:fldCharType="end"/>
    </w:r>
    <w:r w:rsidRPr="00785AA9">
      <w:t xml:space="preserve"> </w:t>
    </w:r>
    <w:r w:rsidRPr="00785AA9">
      <w:tab/>
      <w:t xml:space="preserve">mnr: </w:t>
    </w:r>
    <w:r w:rsidRPr="00785AA9">
      <w:fldChar w:fldCharType="begin" w:fldLock="1"/>
    </w:r>
    <w:r w:rsidRPr="00785AA9">
      <w:instrText xml:space="preserve"> DOCPROPERTY</w:instrText>
    </w:r>
    <w:r w:rsidRPr="00785AA9">
      <w:rPr>
        <w:sz w:val="18"/>
      </w:rPr>
      <w:instrText xml:space="preserve"> "Motionsnummer" *\charformat </w:instrText>
    </w:r>
    <w:r w:rsidRPr="00785AA9">
      <w:fldChar w:fldCharType="separate"/>
    </w:r>
    <w:r w:rsidRPr="00785AA9">
      <w:t>Sf254</w:t>
    </w:r>
    <w:r w:rsidRPr="00785AA9">
      <w:fldChar w:fldCharType="end"/>
    </w:r>
    <w:r w:rsidRPr="00785AA9">
      <w:br/>
    </w:r>
    <w:r w:rsidRPr="00785AA9">
      <w:fldChar w:fldCharType="begin" w:fldLock="1"/>
    </w:r>
    <w:r w:rsidRPr="00785AA9">
      <w:instrText xml:space="preserve"> DOCPROPERTY</w:instrText>
    </w:r>
    <w:r w:rsidRPr="00785AA9">
      <w:rPr>
        <w:sz w:val="18"/>
      </w:rPr>
      <w:instrText xml:space="preserve"> "Samling" *\charformat </w:instrText>
    </w:r>
    <w:r w:rsidRPr="00785AA9">
      <w:fldChar w:fldCharType="end"/>
    </w:r>
    <w:r w:rsidRPr="00785AA9">
      <w:tab/>
      <w:t xml:space="preserve">pnr: </w:t>
    </w:r>
    <w:r w:rsidRPr="00785AA9">
      <w:fldChar w:fldCharType="begin" w:fldLock="1"/>
    </w:r>
    <w:r w:rsidRPr="00785AA9">
      <w:instrText xml:space="preserve"> DOCPROPERTY</w:instrText>
    </w:r>
    <w:r w:rsidRPr="00785AA9">
      <w:rPr>
        <w:sz w:val="18"/>
      </w:rPr>
      <w:instrText xml:space="preserve"> "Partinummer" *\charformat </w:instrText>
    </w:r>
    <w:r w:rsidRPr="00785AA9">
      <w:fldChar w:fldCharType="separate"/>
    </w:r>
    <w:r w:rsidRPr="00785AA9">
      <w:t>fp816</w:t>
    </w:r>
    <w:r w:rsidRPr="00785AA9">
      <w:fldChar w:fldCharType="end"/>
    </w:r>
  </w:p>
  <w:p w:rsidR="00FD183B" w:rsidRPr="00785AA9" w:rsidRDefault="00FD183B">
    <w:pPr>
      <w:pStyle w:val="FSHRub1"/>
    </w:pPr>
    <w:r w:rsidRPr="00785AA9">
      <w:t>Motion till riksdagen</w:t>
    </w:r>
    <w:r w:rsidRPr="00785AA9">
      <w:br/>
    </w:r>
    <w:r w:rsidRPr="00785AA9">
      <w:fldChar w:fldCharType="begin" w:fldLock="1"/>
    </w:r>
    <w:r w:rsidRPr="00785AA9">
      <w:instrText xml:space="preserve"> DOCPROPERTY "YearUser" *\charformat </w:instrText>
    </w:r>
    <w:r w:rsidRPr="00785AA9">
      <w:fldChar w:fldCharType="separate"/>
    </w:r>
    <w:r w:rsidRPr="00785AA9">
      <w:t>2005/06</w:t>
    </w:r>
    <w:r w:rsidRPr="00785AA9">
      <w:fldChar w:fldCharType="end"/>
    </w:r>
    <w:r w:rsidRPr="00785AA9">
      <w:t>:</w:t>
    </w:r>
    <w:r w:rsidRPr="00785AA9">
      <w:fldChar w:fldCharType="begin" w:fldLock="1"/>
    </w:r>
    <w:r w:rsidRPr="00785AA9">
      <w:instrText xml:space="preserve"> DOCPROPERTY "Motionsnummer" *\charformat </w:instrText>
    </w:r>
    <w:r w:rsidRPr="00785AA9">
      <w:fldChar w:fldCharType="separate"/>
    </w:r>
    <w:r w:rsidRPr="00785AA9">
      <w:t>Sf254</w:t>
    </w:r>
    <w:r w:rsidRPr="00785AA9">
      <w:fldChar w:fldCharType="end"/>
    </w:r>
  </w:p>
  <w:p w:rsidR="00FD183B" w:rsidRPr="00785AA9" w:rsidRDefault="00FD183B">
    <w:pPr>
      <w:pStyle w:val="FSHNormalS5"/>
    </w:pPr>
    <w:r w:rsidRPr="00785AA9">
      <w:fldChar w:fldCharType="begin" w:fldLock="1"/>
    </w:r>
    <w:r w:rsidRPr="00785AA9">
      <w:instrText xml:space="preserve"> DOCPROPERTY "MotionarText" *\charformat </w:instrText>
    </w:r>
    <w:r w:rsidRPr="00785AA9">
      <w:fldChar w:fldCharType="separate"/>
    </w:r>
    <w:r w:rsidRPr="00785AA9">
      <w:t>av Hans Backman (fp)</w:t>
    </w:r>
    <w:r w:rsidRPr="00785AA9">
      <w:fldChar w:fldCharType="end"/>
    </w:r>
    <w:r w:rsidRPr="00785AA9">
      <w:br/>
    </w:r>
    <w:r w:rsidRPr="00785AA9">
      <w:fldChar w:fldCharType="begin" w:fldLock="1"/>
    </w:r>
    <w:r w:rsidRPr="00785AA9">
      <w:instrText xml:space="preserve"> DOCPROPERTY "SvarFrasKort" *\charformat </w:instrText>
    </w:r>
    <w:r w:rsidRPr="00785AA9">
      <w:fldChar w:fldCharType="end"/>
    </w:r>
  </w:p>
  <w:p w:rsidR="00FD183B" w:rsidRPr="00785AA9" w:rsidRDefault="00FD183B">
    <w:pPr>
      <w:pStyle w:val="FSHTitel"/>
    </w:pPr>
    <w:r w:rsidRPr="00785AA9">
      <w:fldChar w:fldCharType="begin" w:fldLock="1"/>
    </w:r>
    <w:r w:rsidRPr="00785AA9">
      <w:instrText xml:space="preserve"> DOCPROPERTY</w:instrText>
    </w:r>
    <w:r w:rsidRPr="00785AA9">
      <w:rPr>
        <w:sz w:val="18"/>
      </w:rPr>
      <w:instrText xml:space="preserve"> "RubrikSvar" *\charformat </w:instrText>
    </w:r>
    <w:r w:rsidRPr="00785AA9">
      <w:fldChar w:fldCharType="separate"/>
    </w:r>
    <w:r w:rsidRPr="00785AA9">
      <w:t>Arbetsgivaravgiften för den först anställda i ett företag</w:t>
    </w:r>
    <w:r w:rsidRPr="00785AA9">
      <w:fldChar w:fldCharType="end"/>
    </w:r>
  </w:p>
  <w:p w:rsidR="00FD183B" w:rsidRPr="00785AA9" w:rsidRDefault="00FD183B" w:rsidP="00FD18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10130">
    <w:abstractNumId w:val="13"/>
  </w:num>
  <w:num w:numId="2" w16cid:durableId="1568301195">
    <w:abstractNumId w:val="10"/>
  </w:num>
  <w:num w:numId="3" w16cid:durableId="1888910340">
    <w:abstractNumId w:val="11"/>
  </w:num>
  <w:num w:numId="4" w16cid:durableId="105082625">
    <w:abstractNumId w:val="12"/>
  </w:num>
  <w:num w:numId="5" w16cid:durableId="1176765386">
    <w:abstractNumId w:val="8"/>
  </w:num>
  <w:num w:numId="6" w16cid:durableId="237835179">
    <w:abstractNumId w:val="3"/>
  </w:num>
  <w:num w:numId="7" w16cid:durableId="1127549452">
    <w:abstractNumId w:val="2"/>
  </w:num>
  <w:num w:numId="8" w16cid:durableId="481196513">
    <w:abstractNumId w:val="1"/>
  </w:num>
  <w:num w:numId="9" w16cid:durableId="1835367359">
    <w:abstractNumId w:val="0"/>
  </w:num>
  <w:num w:numId="10" w16cid:durableId="693649090">
    <w:abstractNumId w:val="9"/>
  </w:num>
  <w:num w:numId="11" w16cid:durableId="1615212268">
    <w:abstractNumId w:val="7"/>
  </w:num>
  <w:num w:numId="12" w16cid:durableId="1114446807">
    <w:abstractNumId w:val="6"/>
  </w:num>
  <w:num w:numId="13" w16cid:durableId="875657001">
    <w:abstractNumId w:val="5"/>
  </w:num>
  <w:num w:numId="14" w16cid:durableId="792867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EE2595"/>
    <w:rsid w:val="00064BC3"/>
    <w:rsid w:val="00066775"/>
    <w:rsid w:val="00072FB9"/>
    <w:rsid w:val="00100531"/>
    <w:rsid w:val="00201DFB"/>
    <w:rsid w:val="00204A63"/>
    <w:rsid w:val="00212FF1"/>
    <w:rsid w:val="00230193"/>
    <w:rsid w:val="0025068A"/>
    <w:rsid w:val="002818D3"/>
    <w:rsid w:val="002D11A8"/>
    <w:rsid w:val="003244D9"/>
    <w:rsid w:val="00445271"/>
    <w:rsid w:val="00450ABE"/>
    <w:rsid w:val="004A0504"/>
    <w:rsid w:val="004E38D9"/>
    <w:rsid w:val="005D0698"/>
    <w:rsid w:val="005E313B"/>
    <w:rsid w:val="00740D6D"/>
    <w:rsid w:val="00785AA9"/>
    <w:rsid w:val="00794149"/>
    <w:rsid w:val="007B67A7"/>
    <w:rsid w:val="007C6092"/>
    <w:rsid w:val="0080691D"/>
    <w:rsid w:val="00885FC7"/>
    <w:rsid w:val="00905635"/>
    <w:rsid w:val="009E67BC"/>
    <w:rsid w:val="00A053C6"/>
    <w:rsid w:val="00B13BF0"/>
    <w:rsid w:val="00B2195E"/>
    <w:rsid w:val="00C1285C"/>
    <w:rsid w:val="00C27B7D"/>
    <w:rsid w:val="00D1174F"/>
    <w:rsid w:val="00D227F5"/>
    <w:rsid w:val="00DC6C70"/>
    <w:rsid w:val="00E22893"/>
    <w:rsid w:val="00E360DE"/>
    <w:rsid w:val="00E75D28"/>
    <w:rsid w:val="00E84F25"/>
    <w:rsid w:val="00EE2595"/>
    <w:rsid w:val="00FC428C"/>
    <w:rsid w:val="00FD18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66D662-77EE-4773-9876-DF55F7DC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D0698"/>
    <w:pPr>
      <w:spacing w:after="250"/>
    </w:pPr>
  </w:style>
  <w:style w:type="paragraph" w:customStyle="1" w:styleId="Hemstlatt">
    <w:name w:val="Hemstl_att"/>
    <w:aliases w:val="HemstPunkt,HemstPunktFlera,HemställansPunkt,Förslagstext"/>
    <w:basedOn w:val="Normal"/>
    <w:next w:val="Normal"/>
    <w:rsid w:val="00FC428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198</Words>
  <Characters>1097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Sf254</vt:lpstr>
    </vt:vector>
  </TitlesOfParts>
  <Company>Riksdagen</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Sf254</dc:title>
  <dc:subject>Sf254</dc:subject>
  <dc:creator>Riksdagen</dc:creator>
  <cp:keywords>Riksdagen</cp:keywords>
  <dc:description/>
  <cp:lastModifiedBy>Lars Brink</cp:lastModifiedBy>
  <cp:revision>2</cp:revision>
  <cp:lastPrinted>2005-11-05T10:02:00Z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Arbetsgivaravgiften för den först anställda i ett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Arbetsgivaravgiften för den först anställda i ett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20052006000001020112000008160069</vt:lpwstr>
  </property>
  <property fmtid="{D5CDD505-2E9C-101B-9397-08002B2CF9AE}" pid="47" name="datum">
    <vt:lpwstr>050923</vt:lpwstr>
  </property>
  <property fmtid="{D5CDD505-2E9C-101B-9397-08002B2CF9AE}" pid="48" name="avsändar-e-post">
    <vt:lpwstr>avni.dervishi@riksdagen.se</vt:lpwstr>
  </property>
  <property fmtid="{D5CDD505-2E9C-101B-9397-08002B2CF9AE}" pid="49" name="id">
    <vt:lpwstr>20052006000001020112000008160069</vt:lpwstr>
  </property>
  <property fmtid="{D5CDD505-2E9C-101B-9397-08002B2CF9AE}" pid="50" name="nummer">
    <vt:lpwstr>254</vt:lpwstr>
  </property>
  <property fmtid="{D5CDD505-2E9C-101B-9397-08002B2CF9AE}" pid="51" name="utskottsbeteckning">
    <vt:lpwstr>Sf</vt:lpwstr>
  </property>
</Properties>
</file>