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8F1D8B5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257BBD">
              <w:rPr>
                <w:b/>
                <w:sz w:val="22"/>
                <w:szCs w:val="22"/>
              </w:rPr>
              <w:t>38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23F9448C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2F0C20">
              <w:rPr>
                <w:sz w:val="22"/>
                <w:szCs w:val="22"/>
              </w:rPr>
              <w:t>3</w:t>
            </w:r>
            <w:r w:rsidR="00A955FF" w:rsidRPr="00AA46EB">
              <w:rPr>
                <w:sz w:val="22"/>
                <w:szCs w:val="22"/>
              </w:rPr>
              <w:t>-</w:t>
            </w:r>
            <w:r w:rsidR="00257BBD">
              <w:rPr>
                <w:sz w:val="22"/>
                <w:szCs w:val="22"/>
              </w:rPr>
              <w:t>31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0A697154" w14:textId="77777777" w:rsidR="00725D41" w:rsidRPr="00203204" w:rsidRDefault="007420E7" w:rsidP="0062295E">
            <w:pPr>
              <w:rPr>
                <w:sz w:val="22"/>
                <w:szCs w:val="22"/>
              </w:rPr>
            </w:pPr>
            <w:r w:rsidRPr="00203204">
              <w:rPr>
                <w:sz w:val="22"/>
                <w:szCs w:val="22"/>
              </w:rPr>
              <w:t>9</w:t>
            </w:r>
            <w:r w:rsidR="00725D41" w:rsidRPr="00203204">
              <w:rPr>
                <w:sz w:val="22"/>
                <w:szCs w:val="22"/>
              </w:rPr>
              <w:t>.00–</w:t>
            </w:r>
            <w:r w:rsidR="009977C7" w:rsidRPr="00203204">
              <w:rPr>
                <w:sz w:val="22"/>
                <w:szCs w:val="22"/>
              </w:rPr>
              <w:t>9.00</w:t>
            </w:r>
          </w:p>
          <w:p w14:paraId="114A7912" w14:textId="2066363C" w:rsidR="00BD2BF6" w:rsidRPr="00203204" w:rsidRDefault="009977C7" w:rsidP="0062295E">
            <w:pPr>
              <w:rPr>
                <w:sz w:val="22"/>
                <w:szCs w:val="22"/>
              </w:rPr>
            </w:pPr>
            <w:r w:rsidRPr="00203204">
              <w:rPr>
                <w:sz w:val="22"/>
                <w:szCs w:val="22"/>
              </w:rPr>
              <w:t>11.</w:t>
            </w:r>
            <w:r w:rsidR="00BD2BF6" w:rsidRPr="00203204">
              <w:rPr>
                <w:sz w:val="22"/>
                <w:szCs w:val="22"/>
              </w:rPr>
              <w:t>35</w:t>
            </w:r>
            <w:r w:rsidRPr="00203204">
              <w:rPr>
                <w:sz w:val="22"/>
                <w:szCs w:val="22"/>
              </w:rPr>
              <w:t>–</w:t>
            </w:r>
            <w:r w:rsidR="00BD2BF6" w:rsidRPr="00203204">
              <w:rPr>
                <w:sz w:val="22"/>
                <w:szCs w:val="22"/>
              </w:rPr>
              <w:t>11.5</w:t>
            </w:r>
            <w:r w:rsidR="00854EA7">
              <w:rPr>
                <w:sz w:val="22"/>
                <w:szCs w:val="22"/>
              </w:rPr>
              <w:t>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70DC570" w14:textId="77777777" w:rsidR="00257BBD" w:rsidRPr="00257BBD" w:rsidRDefault="00257BBD" w:rsidP="00257BB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257BBD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63365991" w14:textId="77777777" w:rsidR="00257BBD" w:rsidRPr="00257BBD" w:rsidRDefault="00257BBD" w:rsidP="00257BB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736E58A" w14:textId="6B9E5492" w:rsidR="0058336F" w:rsidRDefault="00257BBD" w:rsidP="00257BB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57BBD">
              <w:rPr>
                <w:snapToGrid w:val="0"/>
                <w:sz w:val="22"/>
                <w:szCs w:val="22"/>
              </w:rPr>
              <w:t>Se särskilt protokoll 2021/22:</w:t>
            </w:r>
            <w:r>
              <w:rPr>
                <w:snapToGrid w:val="0"/>
                <w:sz w:val="22"/>
                <w:szCs w:val="22"/>
              </w:rPr>
              <w:t>3</w:t>
            </w:r>
            <w:r w:rsidR="001B14A4">
              <w:rPr>
                <w:snapToGrid w:val="0"/>
                <w:sz w:val="22"/>
                <w:szCs w:val="22"/>
              </w:rPr>
              <w:t>7</w:t>
            </w:r>
            <w:r w:rsidRPr="00257BBD">
              <w:rPr>
                <w:snapToGrid w:val="0"/>
                <w:sz w:val="22"/>
                <w:szCs w:val="22"/>
              </w:rPr>
              <w:t>.</w:t>
            </w:r>
          </w:p>
          <w:p w14:paraId="23269BA7" w14:textId="3716F80D" w:rsidR="00257BBD" w:rsidRPr="0058336F" w:rsidRDefault="00257BBD" w:rsidP="00257BB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390E3C1B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D2BF6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D51E67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72249B77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2BF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4E96F1F8" w14:textId="533B26B9" w:rsidR="001171D4" w:rsidRDefault="001171D4" w:rsidP="001171D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Utlandsspioneri (KU16)</w:t>
            </w:r>
          </w:p>
          <w:p w14:paraId="0FCD8C4A" w14:textId="77777777" w:rsidR="001171D4" w:rsidRDefault="001171D4" w:rsidP="001171D4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05F8FE3" w14:textId="5B8BBA83" w:rsidR="00B37B46" w:rsidRPr="00B37B46" w:rsidRDefault="001171D4" w:rsidP="001171D4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 2021/22:55 och motioner</w:t>
            </w:r>
          </w:p>
          <w:p w14:paraId="6C98A1DF" w14:textId="77777777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9315FC2" w14:textId="286DEF70" w:rsid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justerade betänkande 202</w:t>
            </w:r>
            <w:r w:rsidR="004179D2">
              <w:rPr>
                <w:sz w:val="22"/>
                <w:szCs w:val="22"/>
              </w:rPr>
              <w:t>1</w:t>
            </w:r>
            <w:r w:rsidRPr="00B37B46">
              <w:rPr>
                <w:sz w:val="22"/>
                <w:szCs w:val="22"/>
              </w:rPr>
              <w:t>/</w:t>
            </w:r>
            <w:proofErr w:type="gramStart"/>
            <w:r w:rsidRPr="00B37B46">
              <w:rPr>
                <w:sz w:val="22"/>
                <w:szCs w:val="22"/>
              </w:rPr>
              <w:t>2</w:t>
            </w:r>
            <w:r w:rsidR="004179D2">
              <w:rPr>
                <w:sz w:val="22"/>
                <w:szCs w:val="22"/>
              </w:rPr>
              <w:t>2</w:t>
            </w:r>
            <w:r w:rsidRPr="00B37B46">
              <w:rPr>
                <w:sz w:val="22"/>
                <w:szCs w:val="22"/>
              </w:rPr>
              <w:t>:KU</w:t>
            </w:r>
            <w:proofErr w:type="gramEnd"/>
            <w:r w:rsidR="001171D4">
              <w:rPr>
                <w:sz w:val="22"/>
                <w:szCs w:val="22"/>
              </w:rPr>
              <w:t>16</w:t>
            </w:r>
            <w:r w:rsidRPr="00B37B46">
              <w:rPr>
                <w:sz w:val="22"/>
                <w:szCs w:val="22"/>
              </w:rPr>
              <w:t>.</w:t>
            </w:r>
          </w:p>
          <w:p w14:paraId="70275C17" w14:textId="77777777" w:rsidR="007F152B" w:rsidRDefault="007F152B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6447958" w14:textId="4B6B244B" w:rsidR="00BA0AA9" w:rsidRPr="00BD2BF6" w:rsidRDefault="009F35DB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D2BF6">
              <w:rPr>
                <w:sz w:val="22"/>
                <w:szCs w:val="22"/>
              </w:rPr>
              <w:t>V- och L</w:t>
            </w:r>
            <w:r w:rsidR="00BA0AA9" w:rsidRPr="00BD2BF6">
              <w:rPr>
                <w:sz w:val="22"/>
                <w:szCs w:val="22"/>
              </w:rPr>
              <w:t>-ledamöterna anmälde reservationer.</w:t>
            </w:r>
          </w:p>
          <w:p w14:paraId="3A8CCC91" w14:textId="71521D8C" w:rsidR="00BA0AA9" w:rsidRPr="007F152B" w:rsidRDefault="00BA0AA9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016D2543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2BF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1DC87212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1171D4">
              <w:rPr>
                <w:sz w:val="22"/>
                <w:szCs w:val="22"/>
              </w:rPr>
              <w:t>36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504E7A4E" w:rsidR="00F66346" w:rsidRPr="0065581E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65581E">
              <w:rPr>
                <w:sz w:val="22"/>
                <w:szCs w:val="22"/>
              </w:rPr>
              <w:t>t 2022-04-07</w:t>
            </w:r>
            <w:r w:rsidRPr="0065581E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65581E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581E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72FBA3E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7D24F8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CD626B" w:rsidRPr="0064161E">
              <w:rPr>
                <w:sz w:val="20"/>
              </w:rPr>
              <w:t>4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33686139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3368D4">
              <w:rPr>
                <w:sz w:val="16"/>
                <w:szCs w:val="16"/>
              </w:rPr>
              <w:t>38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3C806FE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2756234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DE0CC4">
              <w:rPr>
                <w:sz w:val="20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0D1A4F4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E0CC4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1ED5A0A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DE0CC4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540235AB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596CC258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6D834190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67C46704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40BFAFBF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5F773569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1126908F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1032CB1F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337F7A3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B48DFF9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CC4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DE0CC4" w:rsidRPr="00BA0AA9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38B8FCFE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1FCF6FF2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35C543B3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CC4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2BCE7BBC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40664B0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6BC307C3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CC4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2B6D9E82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3451A29C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340DA699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CC4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96198DA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4CB194B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2A2C83FC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0ABCFEA5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CC4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06A05B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2ABEB160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0A7BA699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0F81C939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CC4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0A7800C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44B2FABF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01115BEA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64E833D5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214A4FF3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11FFC912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CC4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380A6B28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3B196CBD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3AE9D998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1CD17FB3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CC4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596D59E3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384D7E8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2C1CB1EF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0CC4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18FBBF0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31E4164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0FFBC083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63E2ECFC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5437B20E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ABF70B2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48150F4C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13AA68DD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1A688CBA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5E2F8F9B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0B8591E6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B2E123E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6070CAA4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1E3ACD18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617EBCBF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621ACD51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50DACF75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E0CC4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DE0CC4" w:rsidRDefault="00DE0CC4" w:rsidP="00DE0CC4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37BF92F4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61BDEB3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3943912A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555AF1E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DE0CC4" w:rsidRDefault="00DE0CC4" w:rsidP="00DE0C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DE0CC4" w:rsidRDefault="00DE0CC4" w:rsidP="00DE0C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7497DDA1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063B67C6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024D1F2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32BF626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DE0CC4" w:rsidRDefault="00DE0CC4" w:rsidP="00DE0C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DE0CC4" w:rsidRDefault="00DE0CC4" w:rsidP="00DE0C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DE0CC4" w:rsidRDefault="00DE0CC4" w:rsidP="00DE0CC4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359E4A0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2A6B7316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3468834E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88F1181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04492B6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5EF5EAAC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2F423B8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239F6BE4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DE0CC4" w:rsidRDefault="00DE0CC4" w:rsidP="00DE0CC4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DE0CC4" w:rsidRDefault="00DE0CC4" w:rsidP="00DE0CC4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3E236028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181AD173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3C23BA54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35FABE34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0612BEA3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6924FFE3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194A3586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6F5FA974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DE0CC4" w:rsidRDefault="00DE0CC4" w:rsidP="00DE0CC4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DE0CC4" w:rsidRDefault="00DE0CC4" w:rsidP="00DE0CC4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43316B8B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0AFB56A4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43F4BBCE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DE0CC4" w:rsidRDefault="00DE0CC4" w:rsidP="00DE0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DE0CC4" w:rsidRDefault="00DE0CC4" w:rsidP="00DE0CC4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673777B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0CC4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DE0CC4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DE0CC4" w:rsidRDefault="00DE0CC4" w:rsidP="00DE0C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171D4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B14A4"/>
    <w:rsid w:val="001D6F36"/>
    <w:rsid w:val="001E45B7"/>
    <w:rsid w:val="001F750B"/>
    <w:rsid w:val="00203204"/>
    <w:rsid w:val="00220710"/>
    <w:rsid w:val="00236715"/>
    <w:rsid w:val="0025118E"/>
    <w:rsid w:val="00257BBD"/>
    <w:rsid w:val="0026777C"/>
    <w:rsid w:val="0028015F"/>
    <w:rsid w:val="00280BC7"/>
    <w:rsid w:val="00282A12"/>
    <w:rsid w:val="002B7046"/>
    <w:rsid w:val="002C00A0"/>
    <w:rsid w:val="002C1744"/>
    <w:rsid w:val="002C5236"/>
    <w:rsid w:val="002F0C20"/>
    <w:rsid w:val="00300FE0"/>
    <w:rsid w:val="003155B1"/>
    <w:rsid w:val="00321CAF"/>
    <w:rsid w:val="00323E43"/>
    <w:rsid w:val="00325519"/>
    <w:rsid w:val="003368D4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161E"/>
    <w:rsid w:val="00643703"/>
    <w:rsid w:val="0065581E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72D7"/>
    <w:rsid w:val="00790A46"/>
    <w:rsid w:val="007B4DDB"/>
    <w:rsid w:val="007B6A85"/>
    <w:rsid w:val="007C2C20"/>
    <w:rsid w:val="007D24F8"/>
    <w:rsid w:val="007F152B"/>
    <w:rsid w:val="00820D6E"/>
    <w:rsid w:val="00826215"/>
    <w:rsid w:val="008337D2"/>
    <w:rsid w:val="00854343"/>
    <w:rsid w:val="00854EA7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43FB"/>
    <w:rsid w:val="00925EF5"/>
    <w:rsid w:val="00934651"/>
    <w:rsid w:val="009458D5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977C7"/>
    <w:rsid w:val="009A62AC"/>
    <w:rsid w:val="009C66FB"/>
    <w:rsid w:val="009E3885"/>
    <w:rsid w:val="009F0B3F"/>
    <w:rsid w:val="009F3280"/>
    <w:rsid w:val="009F35DB"/>
    <w:rsid w:val="00A11339"/>
    <w:rsid w:val="00A148DE"/>
    <w:rsid w:val="00A2412F"/>
    <w:rsid w:val="00A27F07"/>
    <w:rsid w:val="00A318A0"/>
    <w:rsid w:val="00A37376"/>
    <w:rsid w:val="00A42098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E760C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2BF6"/>
    <w:rsid w:val="00BD7A57"/>
    <w:rsid w:val="00BF33B1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626B"/>
    <w:rsid w:val="00D060D5"/>
    <w:rsid w:val="00D10CCE"/>
    <w:rsid w:val="00D21AD5"/>
    <w:rsid w:val="00D51E67"/>
    <w:rsid w:val="00D66118"/>
    <w:rsid w:val="00D6635B"/>
    <w:rsid w:val="00D8468E"/>
    <w:rsid w:val="00D9432F"/>
    <w:rsid w:val="00DA3C74"/>
    <w:rsid w:val="00DB5CF8"/>
    <w:rsid w:val="00DB6C3D"/>
    <w:rsid w:val="00DC044B"/>
    <w:rsid w:val="00DE0CC4"/>
    <w:rsid w:val="00DE0DEB"/>
    <w:rsid w:val="00DE3D8E"/>
    <w:rsid w:val="00DE593B"/>
    <w:rsid w:val="00E10F64"/>
    <w:rsid w:val="00E113F5"/>
    <w:rsid w:val="00E17D9C"/>
    <w:rsid w:val="00E51E4F"/>
    <w:rsid w:val="00E7376D"/>
    <w:rsid w:val="00EB23A9"/>
    <w:rsid w:val="00ED054E"/>
    <w:rsid w:val="00ED6A67"/>
    <w:rsid w:val="00F00B43"/>
    <w:rsid w:val="00F0167C"/>
    <w:rsid w:val="00F063C4"/>
    <w:rsid w:val="00F12699"/>
    <w:rsid w:val="00F36225"/>
    <w:rsid w:val="00F40C4E"/>
    <w:rsid w:val="00F573DC"/>
    <w:rsid w:val="00F64CF3"/>
    <w:rsid w:val="00F66346"/>
    <w:rsid w:val="00F66E5F"/>
    <w:rsid w:val="00F86170"/>
    <w:rsid w:val="00F9138F"/>
    <w:rsid w:val="00F96383"/>
    <w:rsid w:val="00FA60B6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2</Pages>
  <Words>413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5</cp:revision>
  <cp:lastPrinted>2021-04-29T05:58:00Z</cp:lastPrinted>
  <dcterms:created xsi:type="dcterms:W3CDTF">2022-04-11T13:10:00Z</dcterms:created>
  <dcterms:modified xsi:type="dcterms:W3CDTF">2022-04-11T13:20:00Z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