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0340" w14:textId="77777777" w:rsidR="006E04A4" w:rsidRPr="00CD7560" w:rsidRDefault="007E6C31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126</w:t>
      </w:r>
      <w:bookmarkEnd w:id="1"/>
    </w:p>
    <w:p w14:paraId="331B0341" w14:textId="77777777" w:rsidR="006E04A4" w:rsidRDefault="007E6C31">
      <w:pPr>
        <w:pStyle w:val="Datum"/>
        <w:outlineLvl w:val="0"/>
      </w:pPr>
      <w:bookmarkStart w:id="2" w:name="DocumentDate"/>
      <w:r>
        <w:t>Onsdagen den 4 juni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600D8" w14:paraId="331B0346" w14:textId="77777777" w:rsidTr="00E47117">
        <w:trPr>
          <w:cantSplit/>
        </w:trPr>
        <w:tc>
          <w:tcPr>
            <w:tcW w:w="454" w:type="dxa"/>
          </w:tcPr>
          <w:p w14:paraId="331B0342" w14:textId="77777777" w:rsidR="006E04A4" w:rsidRDefault="007E6C3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31B0343" w14:textId="77777777" w:rsidR="006E04A4" w:rsidRDefault="007E6C3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31B0344" w14:textId="77777777" w:rsidR="006E04A4" w:rsidRDefault="007E6C31"/>
        </w:tc>
        <w:tc>
          <w:tcPr>
            <w:tcW w:w="7512" w:type="dxa"/>
          </w:tcPr>
          <w:p w14:paraId="331B0345" w14:textId="77777777" w:rsidR="006E04A4" w:rsidRDefault="007E6C3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600D8" w14:paraId="331B034B" w14:textId="77777777" w:rsidTr="00E47117">
        <w:trPr>
          <w:cantSplit/>
        </w:trPr>
        <w:tc>
          <w:tcPr>
            <w:tcW w:w="454" w:type="dxa"/>
          </w:tcPr>
          <w:p w14:paraId="331B0347" w14:textId="77777777" w:rsidR="006E04A4" w:rsidRDefault="007E6C31"/>
        </w:tc>
        <w:tc>
          <w:tcPr>
            <w:tcW w:w="1134" w:type="dxa"/>
          </w:tcPr>
          <w:p w14:paraId="331B0348" w14:textId="77777777" w:rsidR="006E04A4" w:rsidRDefault="007E6C31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31B0349" w14:textId="77777777" w:rsidR="006E04A4" w:rsidRDefault="007E6C31"/>
        </w:tc>
        <w:tc>
          <w:tcPr>
            <w:tcW w:w="7512" w:type="dxa"/>
          </w:tcPr>
          <w:p w14:paraId="331B034A" w14:textId="77777777" w:rsidR="006E04A4" w:rsidRDefault="007E6C31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31B034C" w14:textId="77777777" w:rsidR="006E04A4" w:rsidRDefault="007E6C31">
      <w:pPr>
        <w:pStyle w:val="StreckLngt"/>
      </w:pPr>
      <w:r>
        <w:tab/>
      </w:r>
    </w:p>
    <w:p w14:paraId="331B034D" w14:textId="77777777" w:rsidR="00121B42" w:rsidRDefault="007E6C31" w:rsidP="00121B42">
      <w:pPr>
        <w:pStyle w:val="Blankrad"/>
      </w:pPr>
      <w:r>
        <w:t xml:space="preserve">      </w:t>
      </w:r>
    </w:p>
    <w:p w14:paraId="331B034E" w14:textId="77777777" w:rsidR="00CF242C" w:rsidRDefault="007E6C3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600D8" w14:paraId="331B0352" w14:textId="77777777" w:rsidTr="00055526">
        <w:trPr>
          <w:cantSplit/>
        </w:trPr>
        <w:tc>
          <w:tcPr>
            <w:tcW w:w="567" w:type="dxa"/>
          </w:tcPr>
          <w:p w14:paraId="331B034F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50" w14:textId="77777777" w:rsidR="006E04A4" w:rsidRDefault="007E6C3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31B0351" w14:textId="77777777" w:rsidR="006E04A4" w:rsidRDefault="007E6C31" w:rsidP="00C84F80">
            <w:pPr>
              <w:keepNext/>
            </w:pPr>
          </w:p>
        </w:tc>
      </w:tr>
      <w:tr w:rsidR="004600D8" w14:paraId="331B0356" w14:textId="77777777" w:rsidTr="00055526">
        <w:trPr>
          <w:cantSplit/>
        </w:trPr>
        <w:tc>
          <w:tcPr>
            <w:tcW w:w="567" w:type="dxa"/>
          </w:tcPr>
          <w:p w14:paraId="331B0353" w14:textId="77777777" w:rsidR="001D7AF0" w:rsidRDefault="007E6C3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31B0354" w14:textId="77777777" w:rsidR="006E04A4" w:rsidRDefault="007E6C31" w:rsidP="000326E3">
            <w:r>
              <w:t>Justering av protokoll från sammanträdet onsdagen den 14 maj</w:t>
            </w:r>
          </w:p>
        </w:tc>
        <w:tc>
          <w:tcPr>
            <w:tcW w:w="2055" w:type="dxa"/>
          </w:tcPr>
          <w:p w14:paraId="331B0355" w14:textId="77777777" w:rsidR="006E04A4" w:rsidRDefault="007E6C31" w:rsidP="00C84F80"/>
        </w:tc>
      </w:tr>
      <w:tr w:rsidR="004600D8" w14:paraId="331B035A" w14:textId="77777777" w:rsidTr="00055526">
        <w:trPr>
          <w:cantSplit/>
        </w:trPr>
        <w:tc>
          <w:tcPr>
            <w:tcW w:w="567" w:type="dxa"/>
          </w:tcPr>
          <w:p w14:paraId="331B0357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58" w14:textId="77777777" w:rsidR="006E04A4" w:rsidRDefault="007E6C31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331B0359" w14:textId="77777777" w:rsidR="006E04A4" w:rsidRDefault="007E6C31" w:rsidP="00C84F80">
            <w:pPr>
              <w:keepNext/>
            </w:pPr>
          </w:p>
        </w:tc>
      </w:tr>
      <w:tr w:rsidR="004600D8" w14:paraId="331B035E" w14:textId="77777777" w:rsidTr="00055526">
        <w:trPr>
          <w:cantSplit/>
        </w:trPr>
        <w:tc>
          <w:tcPr>
            <w:tcW w:w="567" w:type="dxa"/>
          </w:tcPr>
          <w:p w14:paraId="331B035B" w14:textId="77777777" w:rsidR="001D7AF0" w:rsidRDefault="007E6C3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31B035C" w14:textId="77777777" w:rsidR="006E04A4" w:rsidRDefault="007E6C31" w:rsidP="000326E3">
            <w:r>
              <w:t xml:space="preserve">Anette Rangdag (SD) som </w:t>
            </w:r>
            <w:r>
              <w:t>ersättare fr.o.m. den 13 oktober t.o.m. den 20 november under Josef Franssons (SD) ledighet</w:t>
            </w:r>
          </w:p>
        </w:tc>
        <w:tc>
          <w:tcPr>
            <w:tcW w:w="2055" w:type="dxa"/>
          </w:tcPr>
          <w:p w14:paraId="331B035D" w14:textId="77777777" w:rsidR="006E04A4" w:rsidRDefault="007E6C31" w:rsidP="00C84F80"/>
        </w:tc>
      </w:tr>
      <w:tr w:rsidR="004600D8" w14:paraId="331B0362" w14:textId="77777777" w:rsidTr="00055526">
        <w:trPr>
          <w:cantSplit/>
        </w:trPr>
        <w:tc>
          <w:tcPr>
            <w:tcW w:w="567" w:type="dxa"/>
          </w:tcPr>
          <w:p w14:paraId="331B035F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60" w14:textId="77777777" w:rsidR="006E04A4" w:rsidRDefault="007E6C31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331B0361" w14:textId="77777777" w:rsidR="006E04A4" w:rsidRDefault="007E6C3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600D8" w14:paraId="331B0366" w14:textId="77777777" w:rsidTr="00055526">
        <w:trPr>
          <w:cantSplit/>
        </w:trPr>
        <w:tc>
          <w:tcPr>
            <w:tcW w:w="567" w:type="dxa"/>
          </w:tcPr>
          <w:p w14:paraId="331B0363" w14:textId="77777777" w:rsidR="001D7AF0" w:rsidRDefault="007E6C3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31B0364" w14:textId="77777777" w:rsidR="006E04A4" w:rsidRDefault="007E6C31" w:rsidP="000326E3">
            <w:r>
              <w:t>RiR 2025:16 Nationella minoritetsspråk – kortsiktiga och otillräckliga statliga insatser</w:t>
            </w:r>
          </w:p>
        </w:tc>
        <w:tc>
          <w:tcPr>
            <w:tcW w:w="2055" w:type="dxa"/>
          </w:tcPr>
          <w:p w14:paraId="331B0365" w14:textId="77777777" w:rsidR="006E04A4" w:rsidRDefault="007E6C31" w:rsidP="00C84F80">
            <w:r>
              <w:t>KU</w:t>
            </w:r>
          </w:p>
        </w:tc>
      </w:tr>
      <w:tr w:rsidR="004600D8" w14:paraId="331B036A" w14:textId="77777777" w:rsidTr="00055526">
        <w:trPr>
          <w:cantSplit/>
        </w:trPr>
        <w:tc>
          <w:tcPr>
            <w:tcW w:w="567" w:type="dxa"/>
          </w:tcPr>
          <w:p w14:paraId="331B0367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68" w14:textId="77777777" w:rsidR="006E04A4" w:rsidRDefault="007E6C31" w:rsidP="000326E3">
            <w:pPr>
              <w:pStyle w:val="HuvudrubrikEnsam"/>
              <w:keepNext/>
            </w:pPr>
            <w:r>
              <w:t>Ärenden för hänv</w:t>
            </w:r>
            <w:r>
              <w:t>isning till utskott</w:t>
            </w:r>
          </w:p>
        </w:tc>
        <w:tc>
          <w:tcPr>
            <w:tcW w:w="2055" w:type="dxa"/>
          </w:tcPr>
          <w:p w14:paraId="331B0369" w14:textId="77777777" w:rsidR="006E04A4" w:rsidRDefault="007E6C3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600D8" w14:paraId="331B036E" w14:textId="77777777" w:rsidTr="00055526">
        <w:trPr>
          <w:cantSplit/>
        </w:trPr>
        <w:tc>
          <w:tcPr>
            <w:tcW w:w="567" w:type="dxa"/>
          </w:tcPr>
          <w:p w14:paraId="331B036B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6C" w14:textId="77777777" w:rsidR="006E04A4" w:rsidRDefault="007E6C31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31B036D" w14:textId="77777777" w:rsidR="006E04A4" w:rsidRDefault="007E6C31" w:rsidP="00C84F80">
            <w:pPr>
              <w:keepNext/>
            </w:pPr>
          </w:p>
        </w:tc>
      </w:tr>
      <w:tr w:rsidR="004600D8" w14:paraId="331B0375" w14:textId="77777777" w:rsidTr="00055526">
        <w:trPr>
          <w:cantSplit/>
        </w:trPr>
        <w:tc>
          <w:tcPr>
            <w:tcW w:w="567" w:type="dxa"/>
          </w:tcPr>
          <w:p w14:paraId="331B036F" w14:textId="77777777" w:rsidR="001D7AF0" w:rsidRDefault="007E6C3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31B0370" w14:textId="77777777" w:rsidR="006E04A4" w:rsidRDefault="007E6C31" w:rsidP="000326E3">
            <w:r>
              <w:t>2024/25:178 Förenklad in- och uthyrning av skepp</w:t>
            </w:r>
          </w:p>
          <w:p w14:paraId="331B0371" w14:textId="77777777" w:rsidR="004600D8" w:rsidRDefault="007E6C31">
            <w:r>
              <w:rPr>
                <w:i/>
                <w:iCs/>
              </w:rPr>
              <w:t>Kammaren har beslutat om förlängd motionstid för denna proposition</w:t>
            </w:r>
          </w:p>
          <w:p w14:paraId="331B0373" w14:textId="6F43D9D3" w:rsidR="006E04A4" w:rsidRDefault="007E6C31" w:rsidP="005C66BD">
            <w:r>
              <w:rPr>
                <w:i/>
                <w:iCs/>
              </w:rPr>
              <w:t>Motionstiden utgår den 17 september</w:t>
            </w:r>
          </w:p>
        </w:tc>
        <w:tc>
          <w:tcPr>
            <w:tcW w:w="2055" w:type="dxa"/>
          </w:tcPr>
          <w:p w14:paraId="331B0374" w14:textId="77777777" w:rsidR="006E04A4" w:rsidRDefault="007E6C31" w:rsidP="00C84F80">
            <w:r>
              <w:t>TU</w:t>
            </w:r>
          </w:p>
        </w:tc>
      </w:tr>
      <w:tr w:rsidR="004600D8" w14:paraId="331B0379" w14:textId="77777777" w:rsidTr="00055526">
        <w:trPr>
          <w:cantSplit/>
        </w:trPr>
        <w:tc>
          <w:tcPr>
            <w:tcW w:w="567" w:type="dxa"/>
          </w:tcPr>
          <w:p w14:paraId="331B0376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77" w14:textId="77777777" w:rsidR="006E04A4" w:rsidRDefault="007E6C31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331B0378" w14:textId="77777777" w:rsidR="006E04A4" w:rsidRDefault="007E6C31" w:rsidP="00C84F80">
            <w:pPr>
              <w:keepNext/>
            </w:pPr>
          </w:p>
        </w:tc>
      </w:tr>
      <w:tr w:rsidR="004600D8" w14:paraId="331B0380" w14:textId="77777777" w:rsidTr="00055526">
        <w:trPr>
          <w:cantSplit/>
        </w:trPr>
        <w:tc>
          <w:tcPr>
            <w:tcW w:w="567" w:type="dxa"/>
          </w:tcPr>
          <w:p w14:paraId="331B037A" w14:textId="77777777" w:rsidR="001D7AF0" w:rsidRDefault="007E6C3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31B037B" w14:textId="77777777" w:rsidR="006E04A4" w:rsidRDefault="007E6C31" w:rsidP="000326E3">
            <w:r>
              <w:t xml:space="preserve">2024/25:130 Redovisning av </w:t>
            </w:r>
            <w:r>
              <w:t>AP-fondernas verksamhet t.o.m. 2024</w:t>
            </w:r>
          </w:p>
          <w:p w14:paraId="331B037C" w14:textId="77777777" w:rsidR="004600D8" w:rsidRDefault="007E6C31">
            <w:r>
              <w:rPr>
                <w:i/>
                <w:iCs/>
              </w:rPr>
              <w:t>Kammaren har beslutat om förlängd motionstid för denna skrivelse</w:t>
            </w:r>
          </w:p>
          <w:p w14:paraId="331B037E" w14:textId="3B9CC159" w:rsidR="006E04A4" w:rsidRDefault="007E6C31" w:rsidP="00D868E0">
            <w:r>
              <w:rPr>
                <w:i/>
                <w:iCs/>
              </w:rPr>
              <w:t>Motionstiden utgår den 17 september</w:t>
            </w:r>
          </w:p>
        </w:tc>
        <w:tc>
          <w:tcPr>
            <w:tcW w:w="2055" w:type="dxa"/>
          </w:tcPr>
          <w:p w14:paraId="331B037F" w14:textId="77777777" w:rsidR="006E04A4" w:rsidRDefault="007E6C31" w:rsidP="00C84F80">
            <w:r>
              <w:t>FiU</w:t>
            </w:r>
          </w:p>
        </w:tc>
      </w:tr>
      <w:tr w:rsidR="004600D8" w14:paraId="331B0384" w14:textId="77777777" w:rsidTr="00055526">
        <w:trPr>
          <w:cantSplit/>
        </w:trPr>
        <w:tc>
          <w:tcPr>
            <w:tcW w:w="567" w:type="dxa"/>
          </w:tcPr>
          <w:p w14:paraId="331B0381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82" w14:textId="77777777" w:rsidR="006E04A4" w:rsidRDefault="007E6C31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31B0383" w14:textId="77777777" w:rsidR="006E04A4" w:rsidRDefault="007E6C31" w:rsidP="00C84F80">
            <w:pPr>
              <w:keepNext/>
            </w:pPr>
          </w:p>
        </w:tc>
      </w:tr>
      <w:tr w:rsidR="004600D8" w14:paraId="331B0388" w14:textId="77777777" w:rsidTr="00055526">
        <w:trPr>
          <w:cantSplit/>
        </w:trPr>
        <w:tc>
          <w:tcPr>
            <w:tcW w:w="567" w:type="dxa"/>
          </w:tcPr>
          <w:p w14:paraId="331B0385" w14:textId="77777777" w:rsidR="001D7AF0" w:rsidRDefault="007E6C3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31B0386" w14:textId="60EE9D3E" w:rsidR="006E04A4" w:rsidRDefault="007E6C31" w:rsidP="000326E3">
            <w:proofErr w:type="gramStart"/>
            <w:r>
              <w:t>COM(</w:t>
            </w:r>
            <w:proofErr w:type="gramEnd"/>
            <w:r>
              <w:t>2025) 188 Förslag till Europaparlamentets och rådets förordning om ändring av förordningarna (EU) 2021/694, (EU) 2021/695, (EU) 2021/697, (EU) 2021/1153, (EU) 2023/1525 och (EU) 2024/795 vad gäller incitament till försvarsrelaterade investeringar i EU:</w:t>
            </w:r>
            <w:r>
              <w:t xml:space="preserve">s budget för genomförande av </w:t>
            </w:r>
            <w:proofErr w:type="spellStart"/>
            <w:r>
              <w:t>ReArm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29 juli 2025</w:t>
            </w:r>
          </w:p>
        </w:tc>
        <w:tc>
          <w:tcPr>
            <w:tcW w:w="2055" w:type="dxa"/>
          </w:tcPr>
          <w:p w14:paraId="331B0387" w14:textId="77777777" w:rsidR="006E04A4" w:rsidRDefault="007E6C31" w:rsidP="00C84F80">
            <w:r>
              <w:t>FiU</w:t>
            </w:r>
          </w:p>
        </w:tc>
      </w:tr>
      <w:tr w:rsidR="004600D8" w14:paraId="331B038C" w14:textId="77777777" w:rsidTr="00055526">
        <w:trPr>
          <w:cantSplit/>
        </w:trPr>
        <w:tc>
          <w:tcPr>
            <w:tcW w:w="567" w:type="dxa"/>
          </w:tcPr>
          <w:p w14:paraId="331B0389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8A" w14:textId="77777777" w:rsidR="006E04A4" w:rsidRDefault="007E6C3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31B038B" w14:textId="77777777" w:rsidR="006E04A4" w:rsidRDefault="007E6C3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600D8" w14:paraId="331B0390" w14:textId="77777777" w:rsidTr="00055526">
        <w:trPr>
          <w:cantSplit/>
        </w:trPr>
        <w:tc>
          <w:tcPr>
            <w:tcW w:w="567" w:type="dxa"/>
          </w:tcPr>
          <w:p w14:paraId="331B038D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8E" w14:textId="77777777" w:rsidR="006E04A4" w:rsidRDefault="007E6C31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331B038F" w14:textId="77777777" w:rsidR="006E04A4" w:rsidRDefault="007E6C31" w:rsidP="00C84F80">
            <w:pPr>
              <w:keepNext/>
            </w:pPr>
          </w:p>
        </w:tc>
      </w:tr>
      <w:tr w:rsidR="004600D8" w:rsidRPr="005C66BD" w14:paraId="331B0394" w14:textId="77777777" w:rsidTr="00055526">
        <w:trPr>
          <w:cantSplit/>
        </w:trPr>
        <w:tc>
          <w:tcPr>
            <w:tcW w:w="567" w:type="dxa"/>
          </w:tcPr>
          <w:p w14:paraId="331B0391" w14:textId="77777777" w:rsidR="001D7AF0" w:rsidRDefault="007E6C3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31B0392" w14:textId="77777777" w:rsidR="006E04A4" w:rsidRDefault="007E6C31" w:rsidP="000326E3">
            <w:r>
              <w:t xml:space="preserve">Bet. 2024/25:UU14 Nordiskt samarbete </w:t>
            </w:r>
            <w:r>
              <w:t>inklusive Arktis</w:t>
            </w:r>
          </w:p>
        </w:tc>
        <w:tc>
          <w:tcPr>
            <w:tcW w:w="2055" w:type="dxa"/>
          </w:tcPr>
          <w:p w14:paraId="331B0393" w14:textId="77777777" w:rsidR="006E04A4" w:rsidRPr="005C66BD" w:rsidRDefault="007E6C31" w:rsidP="00C84F80">
            <w:pPr>
              <w:rPr>
                <w:lang w:val="en-US"/>
              </w:rPr>
            </w:pPr>
            <w:r w:rsidRPr="005C66BD">
              <w:rPr>
                <w:lang w:val="en-US"/>
              </w:rPr>
              <w:t>9 res. (S, SD, V, C, MP)</w:t>
            </w:r>
          </w:p>
        </w:tc>
      </w:tr>
      <w:tr w:rsidR="004600D8" w:rsidRPr="005C66BD" w14:paraId="331B0398" w14:textId="77777777" w:rsidTr="00055526">
        <w:trPr>
          <w:cantSplit/>
        </w:trPr>
        <w:tc>
          <w:tcPr>
            <w:tcW w:w="567" w:type="dxa"/>
          </w:tcPr>
          <w:p w14:paraId="331B0395" w14:textId="77777777" w:rsidR="001D7AF0" w:rsidRDefault="007E6C3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31B0396" w14:textId="77777777" w:rsidR="006E04A4" w:rsidRDefault="007E6C31" w:rsidP="000326E3">
            <w:r>
              <w:t>Bet. 2024/25:UU10 Verksamheten i Europeiska unionen under 2024</w:t>
            </w:r>
          </w:p>
        </w:tc>
        <w:tc>
          <w:tcPr>
            <w:tcW w:w="2055" w:type="dxa"/>
          </w:tcPr>
          <w:p w14:paraId="331B0397" w14:textId="77777777" w:rsidR="006E04A4" w:rsidRPr="005C66BD" w:rsidRDefault="007E6C31" w:rsidP="00C84F80">
            <w:pPr>
              <w:rPr>
                <w:lang w:val="en-US"/>
              </w:rPr>
            </w:pPr>
            <w:r w:rsidRPr="005C66BD">
              <w:rPr>
                <w:lang w:val="en-US"/>
              </w:rPr>
              <w:t>15 res. (S, SD, V, C, MP)</w:t>
            </w:r>
          </w:p>
        </w:tc>
      </w:tr>
      <w:tr w:rsidR="004600D8" w14:paraId="331B039C" w14:textId="77777777" w:rsidTr="00055526">
        <w:trPr>
          <w:cantSplit/>
        </w:trPr>
        <w:tc>
          <w:tcPr>
            <w:tcW w:w="567" w:type="dxa"/>
          </w:tcPr>
          <w:p w14:paraId="331B0399" w14:textId="77777777" w:rsidR="001D7AF0" w:rsidRPr="005C66BD" w:rsidRDefault="007E6C31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331B039A" w14:textId="77777777" w:rsidR="006E04A4" w:rsidRDefault="007E6C31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31B039B" w14:textId="77777777" w:rsidR="006E04A4" w:rsidRDefault="007E6C31" w:rsidP="00C84F80">
            <w:pPr>
              <w:keepNext/>
            </w:pPr>
          </w:p>
        </w:tc>
      </w:tr>
      <w:tr w:rsidR="004600D8" w:rsidRPr="005C66BD" w14:paraId="331B03A0" w14:textId="77777777" w:rsidTr="00055526">
        <w:trPr>
          <w:cantSplit/>
        </w:trPr>
        <w:tc>
          <w:tcPr>
            <w:tcW w:w="567" w:type="dxa"/>
          </w:tcPr>
          <w:p w14:paraId="331B039D" w14:textId="77777777" w:rsidR="001D7AF0" w:rsidRDefault="007E6C3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31B039E" w14:textId="77777777" w:rsidR="006E04A4" w:rsidRDefault="007E6C31" w:rsidP="000326E3">
            <w:r>
              <w:t>Bet. 2024/25:MJU18 Cirkulär och giftfri ekonomi</w:t>
            </w:r>
          </w:p>
        </w:tc>
        <w:tc>
          <w:tcPr>
            <w:tcW w:w="2055" w:type="dxa"/>
          </w:tcPr>
          <w:p w14:paraId="331B039F" w14:textId="77777777" w:rsidR="006E04A4" w:rsidRPr="005C66BD" w:rsidRDefault="007E6C31" w:rsidP="00C84F80">
            <w:pPr>
              <w:rPr>
                <w:lang w:val="en-US"/>
              </w:rPr>
            </w:pPr>
            <w:r w:rsidRPr="005C66BD">
              <w:rPr>
                <w:lang w:val="en-US"/>
              </w:rPr>
              <w:t xml:space="preserve">56 res. (S, SD, V, C, </w:t>
            </w:r>
            <w:r w:rsidRPr="005C66BD">
              <w:rPr>
                <w:lang w:val="en-US"/>
              </w:rPr>
              <w:t>MP)</w:t>
            </w:r>
          </w:p>
        </w:tc>
      </w:tr>
      <w:tr w:rsidR="004600D8" w14:paraId="331B03A4" w14:textId="77777777" w:rsidTr="00055526">
        <w:trPr>
          <w:cantSplit/>
        </w:trPr>
        <w:tc>
          <w:tcPr>
            <w:tcW w:w="567" w:type="dxa"/>
          </w:tcPr>
          <w:p w14:paraId="331B03A1" w14:textId="77777777" w:rsidR="001D7AF0" w:rsidRPr="005C66BD" w:rsidRDefault="007E6C31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331B03A2" w14:textId="77777777" w:rsidR="006E04A4" w:rsidRDefault="007E6C31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331B03A3" w14:textId="77777777" w:rsidR="006E04A4" w:rsidRDefault="007E6C31" w:rsidP="00C84F80">
            <w:pPr>
              <w:keepNext/>
            </w:pPr>
          </w:p>
        </w:tc>
      </w:tr>
      <w:tr w:rsidR="004600D8" w:rsidRPr="005C66BD" w14:paraId="331B03A8" w14:textId="77777777" w:rsidTr="00055526">
        <w:trPr>
          <w:cantSplit/>
        </w:trPr>
        <w:tc>
          <w:tcPr>
            <w:tcW w:w="567" w:type="dxa"/>
          </w:tcPr>
          <w:p w14:paraId="331B03A5" w14:textId="77777777" w:rsidR="001D7AF0" w:rsidRDefault="007E6C3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31B03A6" w14:textId="77777777" w:rsidR="006E04A4" w:rsidRDefault="007E6C31" w:rsidP="000326E3">
            <w:r>
              <w:t>Bet. 2024/25:AU7 Arbetsrätt och arbetstid</w:t>
            </w:r>
          </w:p>
        </w:tc>
        <w:tc>
          <w:tcPr>
            <w:tcW w:w="2055" w:type="dxa"/>
          </w:tcPr>
          <w:p w14:paraId="331B03A7" w14:textId="77777777" w:rsidR="006E04A4" w:rsidRPr="005C66BD" w:rsidRDefault="007E6C31" w:rsidP="00C84F80">
            <w:pPr>
              <w:rPr>
                <w:lang w:val="en-US"/>
              </w:rPr>
            </w:pPr>
            <w:r w:rsidRPr="005C66BD">
              <w:rPr>
                <w:lang w:val="en-US"/>
              </w:rPr>
              <w:t>25 res. (S, SD, V, C, MP)</w:t>
            </w:r>
          </w:p>
        </w:tc>
      </w:tr>
      <w:tr w:rsidR="004600D8" w14:paraId="331B03AC" w14:textId="77777777" w:rsidTr="00055526">
        <w:trPr>
          <w:cantSplit/>
        </w:trPr>
        <w:tc>
          <w:tcPr>
            <w:tcW w:w="567" w:type="dxa"/>
          </w:tcPr>
          <w:p w14:paraId="331B03A9" w14:textId="77777777" w:rsidR="001D7AF0" w:rsidRPr="005C66BD" w:rsidRDefault="007E6C31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331B03AA" w14:textId="77777777" w:rsidR="006E04A4" w:rsidRDefault="007E6C31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31B03AB" w14:textId="77777777" w:rsidR="006E04A4" w:rsidRDefault="007E6C31" w:rsidP="00C84F80">
            <w:pPr>
              <w:keepNext/>
            </w:pPr>
          </w:p>
        </w:tc>
      </w:tr>
      <w:tr w:rsidR="004600D8" w14:paraId="331B03B0" w14:textId="77777777" w:rsidTr="00055526">
        <w:trPr>
          <w:cantSplit/>
        </w:trPr>
        <w:tc>
          <w:tcPr>
            <w:tcW w:w="567" w:type="dxa"/>
          </w:tcPr>
          <w:p w14:paraId="331B03AD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AE" w14:textId="77777777" w:rsidR="006E04A4" w:rsidRDefault="007E6C31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31B03AF" w14:textId="77777777" w:rsidR="006E04A4" w:rsidRDefault="007E6C31" w:rsidP="00C84F80">
            <w:pPr>
              <w:keepNext/>
            </w:pPr>
          </w:p>
        </w:tc>
      </w:tr>
      <w:tr w:rsidR="004600D8" w14:paraId="331B03B4" w14:textId="77777777" w:rsidTr="00055526">
        <w:trPr>
          <w:cantSplit/>
        </w:trPr>
        <w:tc>
          <w:tcPr>
            <w:tcW w:w="567" w:type="dxa"/>
          </w:tcPr>
          <w:p w14:paraId="331B03B1" w14:textId="77777777" w:rsidR="001D7AF0" w:rsidRDefault="007E6C3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31B03B2" w14:textId="77777777" w:rsidR="006E04A4" w:rsidRDefault="007E6C31" w:rsidP="000326E3">
            <w:r>
              <w:t xml:space="preserve">Bet. 2024/25:FiU38 Åtgärder mot missbruk av </w:t>
            </w:r>
            <w:r>
              <w:t>betalningssystemet</w:t>
            </w:r>
          </w:p>
        </w:tc>
        <w:tc>
          <w:tcPr>
            <w:tcW w:w="2055" w:type="dxa"/>
          </w:tcPr>
          <w:p w14:paraId="331B03B3" w14:textId="77777777" w:rsidR="006E04A4" w:rsidRDefault="007E6C31" w:rsidP="00C84F80"/>
        </w:tc>
      </w:tr>
      <w:tr w:rsidR="004600D8" w14:paraId="331B03B8" w14:textId="77777777" w:rsidTr="00055526">
        <w:trPr>
          <w:cantSplit/>
        </w:trPr>
        <w:tc>
          <w:tcPr>
            <w:tcW w:w="567" w:type="dxa"/>
          </w:tcPr>
          <w:p w14:paraId="331B03B5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B6" w14:textId="77777777" w:rsidR="006E04A4" w:rsidRDefault="007E6C31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331B03B7" w14:textId="77777777" w:rsidR="006E04A4" w:rsidRDefault="007E6C31" w:rsidP="00C84F80">
            <w:pPr>
              <w:keepNext/>
            </w:pPr>
          </w:p>
        </w:tc>
      </w:tr>
      <w:tr w:rsidR="004600D8" w14:paraId="331B03BC" w14:textId="77777777" w:rsidTr="00055526">
        <w:trPr>
          <w:cantSplit/>
        </w:trPr>
        <w:tc>
          <w:tcPr>
            <w:tcW w:w="567" w:type="dxa"/>
          </w:tcPr>
          <w:p w14:paraId="331B03B9" w14:textId="77777777" w:rsidR="001D7AF0" w:rsidRDefault="007E6C3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31B03BA" w14:textId="77777777" w:rsidR="006E04A4" w:rsidRDefault="007E6C31" w:rsidP="000326E3">
            <w:r>
              <w:t>Bet. 2024/25:SfU21 Indragna eller minskade socialförsäkringsförmåner för den som undanhåller sig verkställighet av häktning eller frihetsberövande påföljd</w:t>
            </w:r>
          </w:p>
        </w:tc>
        <w:tc>
          <w:tcPr>
            <w:tcW w:w="2055" w:type="dxa"/>
          </w:tcPr>
          <w:p w14:paraId="331B03BB" w14:textId="77777777" w:rsidR="006E04A4" w:rsidRDefault="007E6C31" w:rsidP="00C84F80"/>
        </w:tc>
      </w:tr>
      <w:tr w:rsidR="004600D8" w14:paraId="331B03C0" w14:textId="77777777" w:rsidTr="00055526">
        <w:trPr>
          <w:cantSplit/>
        </w:trPr>
        <w:tc>
          <w:tcPr>
            <w:tcW w:w="567" w:type="dxa"/>
          </w:tcPr>
          <w:p w14:paraId="331B03BD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BE" w14:textId="77777777" w:rsidR="006E04A4" w:rsidRDefault="007E6C31" w:rsidP="000326E3">
            <w:pPr>
              <w:pStyle w:val="renderubrik"/>
            </w:pPr>
            <w:r>
              <w:t xml:space="preserve">Socialutskottets </w:t>
            </w:r>
            <w:r>
              <w:t>betänkande</w:t>
            </w:r>
          </w:p>
        </w:tc>
        <w:tc>
          <w:tcPr>
            <w:tcW w:w="2055" w:type="dxa"/>
          </w:tcPr>
          <w:p w14:paraId="331B03BF" w14:textId="77777777" w:rsidR="006E04A4" w:rsidRDefault="007E6C31" w:rsidP="00C84F80">
            <w:pPr>
              <w:keepNext/>
            </w:pPr>
          </w:p>
        </w:tc>
      </w:tr>
      <w:tr w:rsidR="004600D8" w14:paraId="331B03C4" w14:textId="77777777" w:rsidTr="00055526">
        <w:trPr>
          <w:cantSplit/>
        </w:trPr>
        <w:tc>
          <w:tcPr>
            <w:tcW w:w="567" w:type="dxa"/>
          </w:tcPr>
          <w:p w14:paraId="331B03C1" w14:textId="77777777" w:rsidR="001D7AF0" w:rsidRDefault="007E6C3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31B03C2" w14:textId="77777777" w:rsidR="006E04A4" w:rsidRDefault="007E6C31" w:rsidP="000326E3">
            <w:r>
              <w:t>Bet. 2024/25:SoU28 Begränsad tillgång till lustgas</w:t>
            </w:r>
          </w:p>
        </w:tc>
        <w:tc>
          <w:tcPr>
            <w:tcW w:w="2055" w:type="dxa"/>
          </w:tcPr>
          <w:p w14:paraId="331B03C3" w14:textId="77777777" w:rsidR="006E04A4" w:rsidRDefault="007E6C31" w:rsidP="00C84F80">
            <w:r>
              <w:t>1 res. (SD)</w:t>
            </w:r>
          </w:p>
        </w:tc>
      </w:tr>
      <w:tr w:rsidR="004600D8" w14:paraId="331B03C8" w14:textId="77777777" w:rsidTr="00055526">
        <w:trPr>
          <w:cantSplit/>
        </w:trPr>
        <w:tc>
          <w:tcPr>
            <w:tcW w:w="567" w:type="dxa"/>
          </w:tcPr>
          <w:p w14:paraId="331B03C5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C6" w14:textId="77777777" w:rsidR="006E04A4" w:rsidRDefault="007E6C31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31B03C7" w14:textId="77777777" w:rsidR="006E04A4" w:rsidRDefault="007E6C31" w:rsidP="00C84F80">
            <w:pPr>
              <w:keepNext/>
            </w:pPr>
          </w:p>
        </w:tc>
      </w:tr>
      <w:tr w:rsidR="004600D8" w14:paraId="331B03CC" w14:textId="77777777" w:rsidTr="00055526">
        <w:trPr>
          <w:cantSplit/>
        </w:trPr>
        <w:tc>
          <w:tcPr>
            <w:tcW w:w="567" w:type="dxa"/>
          </w:tcPr>
          <w:p w14:paraId="331B03C9" w14:textId="77777777" w:rsidR="001D7AF0" w:rsidRDefault="007E6C3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31B03CA" w14:textId="77777777" w:rsidR="006E04A4" w:rsidRDefault="007E6C31" w:rsidP="000326E3">
            <w:r>
              <w:t>Bet. 2024/25:UbU21 Skolor mot brott</w:t>
            </w:r>
          </w:p>
        </w:tc>
        <w:tc>
          <w:tcPr>
            <w:tcW w:w="2055" w:type="dxa"/>
          </w:tcPr>
          <w:p w14:paraId="331B03CB" w14:textId="77777777" w:rsidR="006E04A4" w:rsidRDefault="007E6C31" w:rsidP="00C84F80">
            <w:r>
              <w:t>7 res. (S, V, C, MP)</w:t>
            </w:r>
          </w:p>
        </w:tc>
      </w:tr>
      <w:tr w:rsidR="004600D8" w:rsidRPr="005C66BD" w14:paraId="331B03D0" w14:textId="77777777" w:rsidTr="00055526">
        <w:trPr>
          <w:cantSplit/>
        </w:trPr>
        <w:tc>
          <w:tcPr>
            <w:tcW w:w="567" w:type="dxa"/>
          </w:tcPr>
          <w:p w14:paraId="331B03CD" w14:textId="77777777" w:rsidR="001D7AF0" w:rsidRDefault="007E6C3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31B03CE" w14:textId="77777777" w:rsidR="006E04A4" w:rsidRDefault="007E6C31" w:rsidP="000326E3">
            <w:r>
              <w:t>Bet. 2024/25:UbU11 Lärare och elever</w:t>
            </w:r>
          </w:p>
        </w:tc>
        <w:tc>
          <w:tcPr>
            <w:tcW w:w="2055" w:type="dxa"/>
          </w:tcPr>
          <w:p w14:paraId="331B03CF" w14:textId="77777777" w:rsidR="006E04A4" w:rsidRPr="005C66BD" w:rsidRDefault="007E6C31" w:rsidP="00C84F80">
            <w:pPr>
              <w:rPr>
                <w:lang w:val="en-US"/>
              </w:rPr>
            </w:pPr>
            <w:r w:rsidRPr="005C66BD">
              <w:rPr>
                <w:lang w:val="en-US"/>
              </w:rPr>
              <w:t>30 res. (S, SD, V, C, MP)</w:t>
            </w:r>
          </w:p>
        </w:tc>
      </w:tr>
      <w:tr w:rsidR="004600D8" w14:paraId="331B03D4" w14:textId="77777777" w:rsidTr="00055526">
        <w:trPr>
          <w:cantSplit/>
        </w:trPr>
        <w:tc>
          <w:tcPr>
            <w:tcW w:w="567" w:type="dxa"/>
          </w:tcPr>
          <w:p w14:paraId="331B03D1" w14:textId="77777777" w:rsidR="001D7AF0" w:rsidRPr="005C66BD" w:rsidRDefault="007E6C31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331B03D2" w14:textId="77777777" w:rsidR="006E04A4" w:rsidRDefault="007E6C31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31B03D3" w14:textId="77777777" w:rsidR="006E04A4" w:rsidRDefault="007E6C31" w:rsidP="00C84F80">
            <w:pPr>
              <w:keepNext/>
            </w:pPr>
          </w:p>
        </w:tc>
      </w:tr>
      <w:tr w:rsidR="004600D8" w:rsidRPr="005C66BD" w14:paraId="331B03D8" w14:textId="77777777" w:rsidTr="00055526">
        <w:trPr>
          <w:cantSplit/>
        </w:trPr>
        <w:tc>
          <w:tcPr>
            <w:tcW w:w="567" w:type="dxa"/>
          </w:tcPr>
          <w:p w14:paraId="331B03D5" w14:textId="77777777" w:rsidR="001D7AF0" w:rsidRDefault="007E6C3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31B03D6" w14:textId="77777777" w:rsidR="006E04A4" w:rsidRDefault="007E6C31" w:rsidP="000326E3">
            <w:r>
              <w:t>Bet. 2024/25:MJU20 En utvidgad insamling och utlämning av djurhälsodata samt jordbrukspolitik</w:t>
            </w:r>
          </w:p>
        </w:tc>
        <w:tc>
          <w:tcPr>
            <w:tcW w:w="2055" w:type="dxa"/>
          </w:tcPr>
          <w:p w14:paraId="331B03D7" w14:textId="77777777" w:rsidR="006E04A4" w:rsidRPr="005C66BD" w:rsidRDefault="007E6C31" w:rsidP="00C84F80">
            <w:pPr>
              <w:rPr>
                <w:lang w:val="en-US"/>
              </w:rPr>
            </w:pPr>
            <w:r w:rsidRPr="005C66BD">
              <w:rPr>
                <w:lang w:val="en-US"/>
              </w:rPr>
              <w:t>49 res. (S, SD, V, C, MP)</w:t>
            </w:r>
          </w:p>
        </w:tc>
      </w:tr>
      <w:tr w:rsidR="004600D8" w14:paraId="331B03DC" w14:textId="77777777" w:rsidTr="00055526">
        <w:trPr>
          <w:cantSplit/>
        </w:trPr>
        <w:tc>
          <w:tcPr>
            <w:tcW w:w="567" w:type="dxa"/>
          </w:tcPr>
          <w:p w14:paraId="331B03D9" w14:textId="77777777" w:rsidR="001D7AF0" w:rsidRPr="005C66BD" w:rsidRDefault="007E6C31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331B03DA" w14:textId="77777777" w:rsidR="006E04A4" w:rsidRDefault="007E6C31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331B03DB" w14:textId="77777777" w:rsidR="006E04A4" w:rsidRDefault="007E6C31" w:rsidP="00C84F80">
            <w:pPr>
              <w:keepNext/>
            </w:pPr>
          </w:p>
        </w:tc>
      </w:tr>
      <w:tr w:rsidR="004600D8" w14:paraId="331B03E0" w14:textId="77777777" w:rsidTr="00055526">
        <w:trPr>
          <w:cantSplit/>
        </w:trPr>
        <w:tc>
          <w:tcPr>
            <w:tcW w:w="567" w:type="dxa"/>
          </w:tcPr>
          <w:p w14:paraId="331B03DD" w14:textId="77777777" w:rsidR="001D7AF0" w:rsidRDefault="007E6C3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31B03DE" w14:textId="77777777" w:rsidR="006E04A4" w:rsidRDefault="007E6C31" w:rsidP="000326E3">
            <w:r>
              <w:t>Bet. 2024/25:SkU21 Skärpta åtgärder mot utförsel av st</w:t>
            </w:r>
            <w:r>
              <w:t>öldgods</w:t>
            </w:r>
          </w:p>
        </w:tc>
        <w:tc>
          <w:tcPr>
            <w:tcW w:w="2055" w:type="dxa"/>
          </w:tcPr>
          <w:p w14:paraId="331B03DF" w14:textId="77777777" w:rsidR="006E04A4" w:rsidRDefault="007E6C31" w:rsidP="00C84F80"/>
        </w:tc>
      </w:tr>
      <w:tr w:rsidR="004600D8" w14:paraId="331B03E4" w14:textId="77777777" w:rsidTr="00055526">
        <w:trPr>
          <w:cantSplit/>
        </w:trPr>
        <w:tc>
          <w:tcPr>
            <w:tcW w:w="567" w:type="dxa"/>
          </w:tcPr>
          <w:p w14:paraId="331B03E1" w14:textId="77777777" w:rsidR="001D7AF0" w:rsidRDefault="007E6C31" w:rsidP="00C84F80">
            <w:pPr>
              <w:keepNext/>
            </w:pPr>
          </w:p>
        </w:tc>
        <w:tc>
          <w:tcPr>
            <w:tcW w:w="6663" w:type="dxa"/>
          </w:tcPr>
          <w:p w14:paraId="331B03E2" w14:textId="77777777" w:rsidR="006E04A4" w:rsidRDefault="007E6C31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331B03E3" w14:textId="77777777" w:rsidR="006E04A4" w:rsidRDefault="007E6C31" w:rsidP="00C84F80">
            <w:pPr>
              <w:keepNext/>
            </w:pPr>
          </w:p>
        </w:tc>
      </w:tr>
      <w:tr w:rsidR="004600D8" w:rsidRPr="005C66BD" w14:paraId="331B03E8" w14:textId="77777777" w:rsidTr="00055526">
        <w:trPr>
          <w:cantSplit/>
        </w:trPr>
        <w:tc>
          <w:tcPr>
            <w:tcW w:w="567" w:type="dxa"/>
          </w:tcPr>
          <w:p w14:paraId="331B03E5" w14:textId="77777777" w:rsidR="001D7AF0" w:rsidRDefault="007E6C3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31B03E6" w14:textId="77777777" w:rsidR="006E04A4" w:rsidRDefault="007E6C31" w:rsidP="000326E3">
            <w:r>
              <w:t>Bet. 2024/25:TU14 Trafiksäkerhet</w:t>
            </w:r>
          </w:p>
        </w:tc>
        <w:tc>
          <w:tcPr>
            <w:tcW w:w="2055" w:type="dxa"/>
          </w:tcPr>
          <w:p w14:paraId="331B03E7" w14:textId="77777777" w:rsidR="006E04A4" w:rsidRPr="005C66BD" w:rsidRDefault="007E6C31" w:rsidP="00C84F80">
            <w:pPr>
              <w:rPr>
                <w:lang w:val="en-US"/>
              </w:rPr>
            </w:pPr>
            <w:r w:rsidRPr="005C66BD">
              <w:rPr>
                <w:lang w:val="en-US"/>
              </w:rPr>
              <w:t>15 res. (S, SD, V, C, MP)</w:t>
            </w:r>
          </w:p>
        </w:tc>
      </w:tr>
      <w:tr w:rsidR="004600D8" w14:paraId="331B03EC" w14:textId="77777777" w:rsidTr="00055526">
        <w:trPr>
          <w:cantSplit/>
        </w:trPr>
        <w:tc>
          <w:tcPr>
            <w:tcW w:w="567" w:type="dxa"/>
          </w:tcPr>
          <w:p w14:paraId="331B03E9" w14:textId="77777777" w:rsidR="001D7AF0" w:rsidRPr="005C66BD" w:rsidRDefault="007E6C31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331B03EA" w14:textId="77777777" w:rsidR="006E04A4" w:rsidRDefault="007E6C31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31B03EB" w14:textId="77777777" w:rsidR="006E04A4" w:rsidRDefault="007E6C31" w:rsidP="00C84F80">
            <w:pPr>
              <w:keepNext/>
            </w:pPr>
          </w:p>
        </w:tc>
      </w:tr>
      <w:tr w:rsidR="004600D8" w14:paraId="331B03F0" w14:textId="77777777" w:rsidTr="00055526">
        <w:trPr>
          <w:cantSplit/>
        </w:trPr>
        <w:tc>
          <w:tcPr>
            <w:tcW w:w="567" w:type="dxa"/>
          </w:tcPr>
          <w:p w14:paraId="331B03ED" w14:textId="77777777" w:rsidR="001D7AF0" w:rsidRDefault="007E6C3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31B03EE" w14:textId="77777777" w:rsidR="006E04A4" w:rsidRDefault="007E6C31" w:rsidP="000326E3">
            <w:r>
              <w:t>Bet. 2024/25:NU22 Upphävande av lagen om strukturfondspartnerskap</w:t>
            </w:r>
          </w:p>
        </w:tc>
        <w:tc>
          <w:tcPr>
            <w:tcW w:w="2055" w:type="dxa"/>
          </w:tcPr>
          <w:p w14:paraId="331B03EF" w14:textId="77777777" w:rsidR="006E04A4" w:rsidRDefault="007E6C31" w:rsidP="00C84F80">
            <w:r>
              <w:t>2 res. (S, V, C, MP)</w:t>
            </w:r>
          </w:p>
        </w:tc>
      </w:tr>
    </w:tbl>
    <w:p w14:paraId="331B03F1" w14:textId="77777777" w:rsidR="00517888" w:rsidRPr="00F221DA" w:rsidRDefault="007E6C31" w:rsidP="00137840">
      <w:pPr>
        <w:pStyle w:val="Blankrad"/>
      </w:pPr>
      <w:r>
        <w:t xml:space="preserve">     </w:t>
      </w:r>
    </w:p>
    <w:p w14:paraId="331B03F2" w14:textId="77777777" w:rsidR="00121B42" w:rsidRDefault="007E6C31" w:rsidP="00121B42">
      <w:pPr>
        <w:pStyle w:val="Blankrad"/>
      </w:pPr>
      <w:r>
        <w:t xml:space="preserve">     </w:t>
      </w:r>
    </w:p>
    <w:p w14:paraId="331B03F3" w14:textId="77777777" w:rsidR="006E04A4" w:rsidRPr="00F221DA" w:rsidRDefault="007E6C3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600D8" w14:paraId="331B03F6" w14:textId="77777777" w:rsidTr="00D774A8">
        <w:tc>
          <w:tcPr>
            <w:tcW w:w="567" w:type="dxa"/>
          </w:tcPr>
          <w:p w14:paraId="331B03F4" w14:textId="77777777" w:rsidR="00D774A8" w:rsidRDefault="007E6C31">
            <w:pPr>
              <w:pStyle w:val="IngenText"/>
            </w:pPr>
          </w:p>
        </w:tc>
        <w:tc>
          <w:tcPr>
            <w:tcW w:w="8718" w:type="dxa"/>
          </w:tcPr>
          <w:p w14:paraId="331B03F5" w14:textId="77777777" w:rsidR="00D774A8" w:rsidRDefault="007E6C3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31B03F7" w14:textId="77777777" w:rsidR="006E04A4" w:rsidRPr="00852BA1" w:rsidRDefault="007E6C3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0409" w14:textId="77777777" w:rsidR="00000000" w:rsidRDefault="007E6C31">
      <w:pPr>
        <w:spacing w:line="240" w:lineRule="auto"/>
      </w:pPr>
      <w:r>
        <w:separator/>
      </w:r>
    </w:p>
  </w:endnote>
  <w:endnote w:type="continuationSeparator" w:id="0">
    <w:p w14:paraId="331B040B" w14:textId="77777777" w:rsidR="00000000" w:rsidRDefault="007E6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03FD" w14:textId="77777777" w:rsidR="00BE217A" w:rsidRDefault="007E6C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03FE" w14:textId="77777777" w:rsidR="00D73249" w:rsidRDefault="007E6C3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31B03FF" w14:textId="77777777" w:rsidR="00D73249" w:rsidRDefault="007E6C3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0403" w14:textId="77777777" w:rsidR="00D73249" w:rsidRDefault="007E6C3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31B0404" w14:textId="77777777" w:rsidR="00D73249" w:rsidRDefault="007E6C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405" w14:textId="77777777" w:rsidR="00000000" w:rsidRDefault="007E6C31">
      <w:pPr>
        <w:spacing w:line="240" w:lineRule="auto"/>
      </w:pPr>
      <w:r>
        <w:separator/>
      </w:r>
    </w:p>
  </w:footnote>
  <w:footnote w:type="continuationSeparator" w:id="0">
    <w:p w14:paraId="331B0407" w14:textId="77777777" w:rsidR="00000000" w:rsidRDefault="007E6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03F8" w14:textId="77777777" w:rsidR="00BE217A" w:rsidRDefault="007E6C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03F9" w14:textId="77777777" w:rsidR="00D73249" w:rsidRDefault="007E6C3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4 juni 2025</w:t>
    </w:r>
    <w:r>
      <w:fldChar w:fldCharType="end"/>
    </w:r>
  </w:p>
  <w:p w14:paraId="331B03FA" w14:textId="77777777" w:rsidR="00D73249" w:rsidRDefault="007E6C3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31B03FB" w14:textId="77777777" w:rsidR="00D73249" w:rsidRDefault="007E6C31"/>
  <w:p w14:paraId="331B03FC" w14:textId="77777777" w:rsidR="00D73249" w:rsidRDefault="007E6C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0400" w14:textId="77777777" w:rsidR="00D73249" w:rsidRDefault="007E6C3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31B0405" wp14:editId="331B040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B0401" w14:textId="77777777" w:rsidR="00D73249" w:rsidRDefault="007E6C31" w:rsidP="00BE217A">
    <w:pPr>
      <w:pStyle w:val="Dokumentrubrik"/>
      <w:spacing w:after="360"/>
    </w:pPr>
    <w:r>
      <w:t>Föredragningslista</w:t>
    </w:r>
  </w:p>
  <w:p w14:paraId="331B0402" w14:textId="77777777" w:rsidR="00D73249" w:rsidRDefault="007E6C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002634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98E4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4A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8F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46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2E3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4F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2F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4ED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600D8"/>
    <w:rsid w:val="004600D8"/>
    <w:rsid w:val="005C66BD"/>
    <w:rsid w:val="007E6C31"/>
    <w:rsid w:val="00D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0340"/>
  <w15:docId w15:val="{05B4E0EA-5287-4ABF-A541-9C70FBF7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2025-06-04</SAFIR_Sammantradesdatum_Doc>
    <SAFIR_SammantradeID xmlns="C07A1A6C-0B19-41D9-BDF8-F523BA3921EB">22d8d08a-48db-448c-b169-7ab4e360d8fb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0179A8DB-8DC6-4A53-AF9A-BED10E9A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259</TotalTime>
  <Pages>3</Pages>
  <Words>394</Words>
  <Characters>2471</Characters>
  <Application>Microsoft Office Word</Application>
  <DocSecurity>0</DocSecurity>
  <Lines>176</Lines>
  <Paragraphs>102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2025-06-03T12:28:00Z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4 juni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