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E06E7" w:rsidRPr="002923FF" w:rsidTr="00DE06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E06E7" w:rsidRPr="002923FF" w:rsidRDefault="0064624D" w:rsidP="00DE06E7">
            <w:pPr>
              <w:pStyle w:val="RSKRbeteckning"/>
              <w:spacing w:before="240"/>
            </w:pPr>
            <w:r w:rsidRPr="002923FF">
              <w:t>Riksdagsskrivelse</w:t>
            </w:r>
          </w:p>
          <w:p w:rsidR="00DE06E7" w:rsidRPr="002923FF" w:rsidRDefault="0064624D" w:rsidP="00DE06E7">
            <w:pPr>
              <w:pStyle w:val="RSKRbeteckning"/>
            </w:pPr>
            <w:r w:rsidRPr="002923FF">
              <w:t>2008/09</w:t>
            </w:r>
            <w:r w:rsidR="00DE06E7" w:rsidRPr="002923FF">
              <w:t>:</w:t>
            </w:r>
            <w:r w:rsidRPr="002923FF">
              <w:t>118</w:t>
            </w:r>
          </w:p>
        </w:tc>
        <w:tc>
          <w:tcPr>
            <w:tcW w:w="1134" w:type="dxa"/>
          </w:tcPr>
          <w:p w:rsidR="00DE06E7" w:rsidRPr="002923FF" w:rsidRDefault="002923FF" w:rsidP="00DE06E7">
            <w:pPr>
              <w:jc w:val="right"/>
            </w:pPr>
            <w:r w:rsidRPr="002923F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6E7" w:rsidRPr="002923FF" w:rsidTr="00DE06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E06E7" w:rsidRPr="002923FF" w:rsidRDefault="00DE06E7">
            <w:pPr>
              <w:rPr>
                <w:sz w:val="10"/>
              </w:rPr>
            </w:pPr>
          </w:p>
        </w:tc>
      </w:tr>
    </w:tbl>
    <w:p w:rsidR="00DE06E7" w:rsidRPr="002923FF" w:rsidRDefault="00DE06E7"/>
    <w:p w:rsidR="00DE06E7" w:rsidRPr="002923FF" w:rsidRDefault="0064624D" w:rsidP="00DE06E7">
      <w:pPr>
        <w:pStyle w:val="Mottagare1"/>
      </w:pPr>
      <w:r w:rsidRPr="002923FF">
        <w:t>Regeringen</w:t>
      </w:r>
    </w:p>
    <w:p w:rsidR="00DE06E7" w:rsidRPr="002923FF" w:rsidRDefault="0064624D" w:rsidP="00DE06E7">
      <w:pPr>
        <w:pStyle w:val="Mottagare2"/>
      </w:pPr>
      <w:r w:rsidRPr="002923FF">
        <w:t>Integrations- och jämställdhetsdepartementet</w:t>
      </w:r>
      <w:r w:rsidR="00DE06E7" w:rsidRPr="002923FF">
        <w:rPr>
          <w:rStyle w:val="Fotnotsreferens"/>
        </w:rPr>
        <w:footnoteReference w:id="1"/>
      </w:r>
    </w:p>
    <w:p w:rsidR="00DE06E7" w:rsidRPr="002923FF" w:rsidRDefault="00DE06E7" w:rsidP="00DE06E7">
      <w:r w:rsidRPr="002923FF">
        <w:t xml:space="preserve">Med överlämnande av </w:t>
      </w:r>
      <w:r w:rsidR="0064624D" w:rsidRPr="002923FF">
        <w:t>civilutskottet</w:t>
      </w:r>
      <w:r w:rsidRPr="002923FF">
        <w:t xml:space="preserve">s betänkande </w:t>
      </w:r>
      <w:r w:rsidR="0064624D" w:rsidRPr="002923FF">
        <w:t>2008/09</w:t>
      </w:r>
      <w:r w:rsidRPr="002923FF">
        <w:t>:</w:t>
      </w:r>
      <w:r w:rsidR="0064624D" w:rsidRPr="002923FF">
        <w:t>CU1</w:t>
      </w:r>
      <w:r w:rsidRPr="002923FF">
        <w:t xml:space="preserve"> </w:t>
      </w:r>
      <w:r w:rsidR="0064624D" w:rsidRPr="002923FF">
        <w:t>Utgiftsområde 18 Samhällsplanering, bostadsförsörjning, byggande samt konsumentpolitik</w:t>
      </w:r>
      <w:r w:rsidRPr="002923FF">
        <w:t xml:space="preserve"> får jag anmäla att riksdagen denna dag bifallit utskottets förslag till riksdagsbeslut.</w:t>
      </w:r>
    </w:p>
    <w:p w:rsidR="00DE06E7" w:rsidRPr="002923FF" w:rsidRDefault="00DE06E7" w:rsidP="00DE06E7">
      <w:pPr>
        <w:pStyle w:val="Stockholm"/>
      </w:pPr>
      <w:r w:rsidRPr="002923FF">
        <w:t xml:space="preserve">Stockholm </w:t>
      </w:r>
      <w:r w:rsidR="0064624D" w:rsidRPr="002923FF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06E7" w:rsidRPr="002923FF" w:rsidTr="00DE06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06E7" w:rsidRPr="002923FF" w:rsidRDefault="0064624D" w:rsidP="00DE06E7">
            <w:pPr>
              <w:pStyle w:val="AvsTalman"/>
            </w:pPr>
            <w:r w:rsidRPr="002923FF">
              <w:t>Per Westerberg</w:t>
            </w:r>
          </w:p>
        </w:tc>
        <w:tc>
          <w:tcPr>
            <w:tcW w:w="3628" w:type="dxa"/>
          </w:tcPr>
          <w:p w:rsidR="00DE06E7" w:rsidRPr="002923FF" w:rsidRDefault="0064624D" w:rsidP="00DE06E7">
            <w:pPr>
              <w:pStyle w:val="AvsTjnsteman"/>
            </w:pPr>
            <w:r w:rsidRPr="002923FF">
              <w:t>Ulf Christoffersson</w:t>
            </w:r>
          </w:p>
        </w:tc>
      </w:tr>
    </w:tbl>
    <w:p w:rsidR="00D85057" w:rsidRPr="002923FF" w:rsidRDefault="00D85057" w:rsidP="00DE06E7"/>
    <w:sectPr w:rsidR="00D85057" w:rsidRPr="002923F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566" w:rsidRPr="002923FF" w:rsidRDefault="001E3566">
      <w:r w:rsidRPr="002923FF">
        <w:separator/>
      </w:r>
    </w:p>
  </w:endnote>
  <w:endnote w:type="continuationSeparator" w:id="0">
    <w:p w:rsidR="001E3566" w:rsidRPr="002923FF" w:rsidRDefault="001E3566">
      <w:r w:rsidRPr="002923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566" w:rsidRPr="002923FF" w:rsidRDefault="001E3566">
      <w:r w:rsidRPr="002923FF">
        <w:separator/>
      </w:r>
    </w:p>
  </w:footnote>
  <w:footnote w:type="continuationSeparator" w:id="0">
    <w:p w:rsidR="001E3566" w:rsidRPr="002923FF" w:rsidRDefault="001E3566">
      <w:r w:rsidRPr="002923FF">
        <w:continuationSeparator/>
      </w:r>
    </w:p>
  </w:footnote>
  <w:footnote w:id="1">
    <w:p w:rsidR="00DE06E7" w:rsidRPr="002923FF" w:rsidRDefault="00DE06E7">
      <w:pPr>
        <w:pStyle w:val="Fotnotstext"/>
      </w:pPr>
      <w:r w:rsidRPr="002923FF">
        <w:rPr>
          <w:rStyle w:val="Fotnotsreferens"/>
        </w:rPr>
        <w:footnoteRef/>
      </w:r>
      <w:r w:rsidRPr="002923FF">
        <w:t xml:space="preserve"> Riksdagsskrivelse 2008/09:116 till Finansdepartementet</w:t>
      </w:r>
    </w:p>
    <w:p w:rsidR="00DE06E7" w:rsidRPr="002923FF" w:rsidRDefault="00DE06E7">
      <w:pPr>
        <w:pStyle w:val="Fotnotstext"/>
      </w:pPr>
      <w:r w:rsidRPr="002923FF">
        <w:t>Riksdagsskrivelse 2008/09:117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E7"/>
    <w:rsid w:val="0009098F"/>
    <w:rsid w:val="000C2D8D"/>
    <w:rsid w:val="001667BD"/>
    <w:rsid w:val="001C2855"/>
    <w:rsid w:val="001E3566"/>
    <w:rsid w:val="00224A43"/>
    <w:rsid w:val="00243D3C"/>
    <w:rsid w:val="00244660"/>
    <w:rsid w:val="0026798D"/>
    <w:rsid w:val="002923FF"/>
    <w:rsid w:val="004A0681"/>
    <w:rsid w:val="004C4FD0"/>
    <w:rsid w:val="004F1358"/>
    <w:rsid w:val="00503547"/>
    <w:rsid w:val="00510D48"/>
    <w:rsid w:val="005422B3"/>
    <w:rsid w:val="005F2290"/>
    <w:rsid w:val="00621003"/>
    <w:rsid w:val="0064624D"/>
    <w:rsid w:val="00662397"/>
    <w:rsid w:val="006668C5"/>
    <w:rsid w:val="007D2903"/>
    <w:rsid w:val="00852286"/>
    <w:rsid w:val="00860608"/>
    <w:rsid w:val="0088174C"/>
    <w:rsid w:val="008D022D"/>
    <w:rsid w:val="009417EF"/>
    <w:rsid w:val="009F0EC7"/>
    <w:rsid w:val="00A16D59"/>
    <w:rsid w:val="00AB784A"/>
    <w:rsid w:val="00AC3A6D"/>
    <w:rsid w:val="00BB222A"/>
    <w:rsid w:val="00BB66ED"/>
    <w:rsid w:val="00C1040E"/>
    <w:rsid w:val="00C72B82"/>
    <w:rsid w:val="00D644E9"/>
    <w:rsid w:val="00D85057"/>
    <w:rsid w:val="00DC0766"/>
    <w:rsid w:val="00DE06E7"/>
    <w:rsid w:val="00E570D1"/>
    <w:rsid w:val="00F520C1"/>
    <w:rsid w:val="00F716A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A8BC3B-AA31-4F0A-B538-D472308D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E06E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E06E7"/>
    <w:rPr>
      <w:vertAlign w:val="superscript"/>
    </w:rPr>
  </w:style>
  <w:style w:type="paragraph" w:styleId="Ballongtext">
    <w:name w:val="Balloon Text"/>
    <w:basedOn w:val="Normal"/>
    <w:semiHidden/>
    <w:rsid w:val="00881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355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2008-12-10T09:09:00Z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118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