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026A2C" w:rsidRDefault="00D90F67" w14:paraId="40E50C39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F19590A14EC4D52B383F065E6F15F4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906026f-5850-47fc-b22e-1ff3ae113ade"/>
        <w:id w:val="-1503892247"/>
        <w:lock w:val="sdtLocked"/>
      </w:sdtPr>
      <w:sdtEndPr/>
      <w:sdtContent>
        <w:p xmlns:w14="http://schemas.microsoft.com/office/word/2010/wordml" w:rsidR="0004787A" w:rsidRDefault="00440E91" w14:paraId="4121227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låta A-traktorer lyda under samma regelverk som mopedbilar och samtidigt göra en översyn av förarutbildningen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80FBA7B6D3949BCB8D493059678E54C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D49D0E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987655" w:rsidP="00D90F67" w:rsidRDefault="00987655" w14:paraId="65742340" w14:textId="2EB85636">
      <w:pPr>
        <w:pStyle w:val="Normalutanindragellerluft"/>
      </w:pPr>
      <w:r w:rsidRPr="00D90F67">
        <w:rPr>
          <w:spacing w:val="-1"/>
        </w:rPr>
        <w:t>Mopedbilar och A</w:t>
      </w:r>
      <w:r w:rsidRPr="00D90F67" w:rsidR="00440E91">
        <w:rPr>
          <w:spacing w:val="-1"/>
        </w:rPr>
        <w:noBreakHyphen/>
      </w:r>
      <w:r w:rsidRPr="00D90F67">
        <w:rPr>
          <w:spacing w:val="-1"/>
        </w:rPr>
        <w:t>traktorer har olika högsta tillåtna hastighet, 45 respektive 30 kilometer</w:t>
      </w:r>
      <w:r>
        <w:t xml:space="preserve"> i timmen. Det är en ordning som är svår att motivera. I synnerhet då A</w:t>
      </w:r>
      <w:r>
        <w:noBreakHyphen/>
        <w:t xml:space="preserve">traktorer i </w:t>
      </w:r>
      <w:r w:rsidRPr="00D90F67">
        <w:rPr>
          <w:spacing w:val="-1"/>
        </w:rPr>
        <w:t>grunden är ombyggda bilar, medan mopedbilar har sämre krockskydd. Många ungdomar,</w:t>
      </w:r>
      <w:r>
        <w:t xml:space="preserve"> i synnerhet på landsbygden, ser en stor frihet i A</w:t>
      </w:r>
      <w:r>
        <w:noBreakHyphen/>
        <w:t>traktorerna. Intresset kring fordonen är stort och ett steg in i vuxenvärlden. Det är rimligt att låta A</w:t>
      </w:r>
      <w:r>
        <w:noBreakHyphen/>
        <w:t>traktorer kunna framföras i 45 kilometer i timmen, med andra ord samma regler som gäller för EU-mopeder och mopedbilar.</w:t>
      </w:r>
    </w:p>
    <w:p xmlns:w14="http://schemas.microsoft.com/office/word/2010/wordml" w:rsidRPr="00422B9E" w:rsidR="00987655" w:rsidP="00D90F67" w:rsidRDefault="00987655" w14:paraId="33794217" w14:textId="7BC8238C">
      <w:r>
        <w:t>Transportstyrelsen rapporterar en ökning med cirka 31 procent mellan åren 2019 och 2020, och antalet olyckor med mopedbilar och A</w:t>
      </w:r>
      <w:r>
        <w:noBreakHyphen/>
        <w:t>traktorer har ökat kraftigt. Det är därför motiverat att det, samtidigt som hastighetsbegränsningarna för dessa fordon harmoniseras, också genomförs en översyn av förarutbildningarna för att minska olyckorna.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2E6BA9DB26B4FBEA808C9822D6B1662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026A2C" w:rsidP="00026A2C" w:rsidRDefault="00026A2C" w14:paraId="3233B352" w14:textId="77777777"/>
        <w:p xmlns:w14="http://schemas.microsoft.com/office/word/2010/wordml" w:rsidRPr="008E0FE2" w:rsidR="004801AC" w:rsidP="00026A2C" w:rsidRDefault="00D90F67" w14:paraId="3D0795E8" w14:textId="29032A89"/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Martina Johansson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p xmlns:w14="http://schemas.microsoft.com/office/word/2010/wordml" w:rsidR="00594060" w:rsidRDefault="00594060" w14:paraId="157DA19A" w14:textId="77777777"/>
    <w:sectPr w:rsidR="00594060" w:rsidSect="00DB09D7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C0C56" w14:textId="77777777" w:rsidR="00987655" w:rsidRDefault="00987655" w:rsidP="000C1CAD">
      <w:pPr>
        <w:spacing w:line="240" w:lineRule="auto"/>
      </w:pPr>
      <w:r>
        <w:separator/>
      </w:r>
    </w:p>
  </w:endnote>
  <w:endnote w:type="continuationSeparator" w:id="0">
    <w:p w14:paraId="0AD95706" w14:textId="77777777" w:rsidR="00987655" w:rsidRDefault="0098765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E38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016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123A" w14:textId="7494D952" w:rsidR="00262EA3" w:rsidRPr="00026A2C" w:rsidRDefault="00262EA3" w:rsidP="00026A2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33D5F" w14:textId="77777777" w:rsidR="00987655" w:rsidRDefault="00987655" w:rsidP="000C1CAD">
      <w:pPr>
        <w:spacing w:line="240" w:lineRule="auto"/>
      </w:pPr>
      <w:r>
        <w:separator/>
      </w:r>
    </w:p>
  </w:footnote>
  <w:footnote w:type="continuationSeparator" w:id="0">
    <w:p w14:paraId="51A657A6" w14:textId="77777777" w:rsidR="00987655" w:rsidRDefault="0098765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5525F44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4FAD098" wp14:anchorId="5FF0690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90F67" w14:paraId="4A529A32" w14:textId="17E3249D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87655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FF0690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90F67" w14:paraId="4A529A32" w14:textId="17E3249D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87655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C19ABA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3BE879AC" w14:textId="77777777">
    <w:pPr>
      <w:jc w:val="right"/>
    </w:pPr>
  </w:p>
  <w:p w:rsidR="00262EA3" w:rsidP="00776B74" w:rsidRDefault="00262EA3" w14:paraId="6090895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D90F67" w14:paraId="602530C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49D870C" wp14:anchorId="45212BE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90F67" w14:paraId="0DCD74C7" w14:textId="2B34B6B2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26A2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87655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D90F67" w14:paraId="1E059D0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90F67" w14:paraId="58661239" w14:textId="7C561D82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26A2C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26A2C">
          <w:t>:1244</w:t>
        </w:r>
      </w:sdtContent>
    </w:sdt>
  </w:p>
  <w:p w:rsidR="00262EA3" w:rsidP="00E03A3D" w:rsidRDefault="00D90F67" w14:paraId="5ED5F823" w14:textId="58EDAE65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26A2C">
          <w:t>av Martina Johansson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87655" w14:paraId="519D31FA" w14:textId="056B4A0D">
        <w:pPr>
          <w:pStyle w:val="FSHRub2"/>
        </w:pPr>
        <w:r>
          <w:t>Harmoniserad hastighet för A‑traktor och mopedbilar och förbättrad förarutbildning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69326C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8765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A2C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87A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13C3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0E91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060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BC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BA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87655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0F67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20380E"/>
  <w15:chartTrackingRefBased/>
  <w15:docId w15:val="{B4E4ED30-DE7B-44B9-A98F-97F28E7C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19590A14EC4D52B383F065E6F15F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1BEF66-B1CD-446D-9FCD-87520E29D2D8}"/>
      </w:docPartPr>
      <w:docPartBody>
        <w:p w:rsidR="00A64191" w:rsidRDefault="00A64191">
          <w:pPr>
            <w:pStyle w:val="0F19590A14EC4D52B383F065E6F15F4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80FBA7B6D3949BCB8D493059678E5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D4F535-C34A-44AC-9868-CCE374169FA1}"/>
      </w:docPartPr>
      <w:docPartBody>
        <w:p w:rsidR="00A64191" w:rsidRDefault="00A64191">
          <w:pPr>
            <w:pStyle w:val="580FBA7B6D3949BCB8D493059678E54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2E6BA9DB26B4FBEA808C9822D6B16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70DE7D-82FE-40A8-80A6-77FE3EB5524F}"/>
      </w:docPartPr>
      <w:docPartBody>
        <w:p w:rsidR="00EF468B" w:rsidRDefault="00EF468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91"/>
    <w:rsid w:val="00A64191"/>
    <w:rsid w:val="00E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F19590A14EC4D52B383F065E6F15F42">
    <w:name w:val="0F19590A14EC4D52B383F065E6F15F42"/>
  </w:style>
  <w:style w:type="paragraph" w:customStyle="1" w:styleId="580FBA7B6D3949BCB8D493059678E54C">
    <w:name w:val="580FBA7B6D3949BCB8D493059678E5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BC1189-D6CF-4CC9-AB79-3A6607AC7497}"/>
</file>

<file path=customXml/itemProps2.xml><?xml version="1.0" encoding="utf-8"?>
<ds:datastoreItem xmlns:ds="http://schemas.openxmlformats.org/officeDocument/2006/customXml" ds:itemID="{E2985A34-D178-40E1-B4B1-99102C9C04F7}"/>
</file>

<file path=customXml/itemProps3.xml><?xml version="1.0" encoding="utf-8"?>
<ds:datastoreItem xmlns:ds="http://schemas.openxmlformats.org/officeDocument/2006/customXml" ds:itemID="{A89B820C-2347-4C85-A539-9BBA163A0F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985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Harmoniserad hastighet för A traktor och mopedbilar och förbättrad förarutbildning</vt:lpstr>
      <vt:lpstr>
      </vt:lpstr>
    </vt:vector>
  </TitlesOfParts>
  <Company>Sveriges riksdag</Company>
  <LinksUpToDate>false</LinksUpToDate>
  <CharactersWithSpaces>1148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