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7634FCB0F74374A20542EC750B4032"/>
        </w:placeholder>
        <w:text/>
      </w:sdtPr>
      <w:sdtEndPr/>
      <w:sdtContent>
        <w:p w:rsidRPr="009B062B" w:rsidR="00AF30DD" w:rsidP="00DA28CE" w:rsidRDefault="00AF30DD" w14:paraId="51DC5F57" w14:textId="77777777">
          <w:pPr>
            <w:pStyle w:val="Rubrik1"/>
            <w:spacing w:after="300"/>
          </w:pPr>
          <w:r w:rsidRPr="009B062B">
            <w:t>Förslag till riksdagsbeslut</w:t>
          </w:r>
        </w:p>
      </w:sdtContent>
    </w:sdt>
    <w:sdt>
      <w:sdtPr>
        <w:alias w:val="Yrkande 1"/>
        <w:tag w:val="a2694d50-3f3f-419f-87c6-6fc4a7f0924a"/>
        <w:id w:val="-1706639695"/>
        <w:lock w:val="sdtLocked"/>
      </w:sdtPr>
      <w:sdtEndPr/>
      <w:sdtContent>
        <w:p w:rsidR="00705C11" w:rsidRDefault="005D7827" w14:paraId="51DC5F58" w14:textId="2965590B">
          <w:pPr>
            <w:pStyle w:val="Frslagstext"/>
          </w:pPr>
          <w:r>
            <w:t>Riksdagen ställer sig bakom det som anförs i motionen om att successivt höja åldersgränsen för inköp av cigaretter och tillkännager detta för regeringen.</w:t>
          </w:r>
        </w:p>
      </w:sdtContent>
    </w:sdt>
    <w:sdt>
      <w:sdtPr>
        <w:alias w:val="Yrkande 2"/>
        <w:tag w:val="55fabdaa-c697-4156-bbfe-8db2655a83b4"/>
        <w:id w:val="-497653462"/>
        <w:lock w:val="sdtLocked"/>
      </w:sdtPr>
      <w:sdtEndPr/>
      <w:sdtContent>
        <w:p w:rsidR="00705C11" w:rsidRDefault="005D7827" w14:paraId="51DC5F59" w14:textId="5D7EFD10">
          <w:pPr>
            <w:pStyle w:val="Frslagstext"/>
          </w:pPr>
          <w:r>
            <w:t>Riksdagen ställer sig bakom det som anförs i motionen om att göra det olagligt att köpa ut, sälja eller ge bort cigaretter till en person som är yngre än den gällande åldersgränsen,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36C3C232234DA78F5309930420910A"/>
        </w:placeholder>
        <w:text/>
      </w:sdtPr>
      <w:sdtEndPr/>
      <w:sdtContent>
        <w:p w:rsidRPr="009B062B" w:rsidR="006D79C9" w:rsidP="00333E95" w:rsidRDefault="006D79C9" w14:paraId="51DC5F5A" w14:textId="77777777">
          <w:pPr>
            <w:pStyle w:val="Rubrik1"/>
          </w:pPr>
          <w:r>
            <w:t>Motivering</w:t>
          </w:r>
        </w:p>
      </w:sdtContent>
    </w:sdt>
    <w:p w:rsidR="00363D44" w:rsidP="00133AFD" w:rsidRDefault="00946D43" w14:paraId="51DC5F5B" w14:textId="7DEE7942">
      <w:pPr>
        <w:pStyle w:val="Normalutanindragellerluft"/>
      </w:pPr>
      <w:r>
        <w:t>Det råder konsensus om</w:t>
      </w:r>
      <w:r w:rsidR="00363D44">
        <w:t xml:space="preserve"> att rökning är skadligt för oss. Enligt WHO (World Health Organization) dör cirka sju miljoner människor av rökning varje år världen över. Av dessa beräknas mer än sex miljoner personer dö till följd av att de själva röker och ca 890</w:t>
      </w:r>
      <w:r w:rsidR="00C47273">
        <w:t> </w:t>
      </w:r>
      <w:r w:rsidR="00363D44">
        <w:t>000 dör på grund av att de utsätts för andras rökning. En undersökning som Karolinska institutet gjorde år 2010 visade på att tobaksrökning orsakar ca 8</w:t>
      </w:r>
      <w:r w:rsidR="00C47273">
        <w:t> </w:t>
      </w:r>
      <w:r w:rsidR="00363D44">
        <w:t>% av den totala sjukdomsbördan i Sverige. Tobaksrökning även har identifierats som en riskfaktor för minst 28 sjukdomar som till exempel lungcancer och andra cancersjukdomar, hjärt- och kärlsjukdomar, sjukdomar och infektioner i andningsorganen såsom KOL med mera.</w:t>
      </w:r>
    </w:p>
    <w:p w:rsidRPr="00133AFD" w:rsidR="00363D44" w:rsidP="00133AFD" w:rsidRDefault="00363D44" w14:paraId="51DC5F5D" w14:textId="3FC8FBB9">
      <w:pPr>
        <w:rPr>
          <w:spacing w:val="-1"/>
        </w:rPr>
      </w:pPr>
      <w:r w:rsidRPr="00133AFD">
        <w:rPr>
          <w:spacing w:val="-1"/>
        </w:rPr>
        <w:t>Förutom att rökning orsakar många dödsfall årligen och är den enskilt största påverk</w:t>
      </w:r>
      <w:r w:rsidR="00133AFD">
        <w:rPr>
          <w:spacing w:val="-1"/>
        </w:rPr>
        <w:softHyphen/>
      </w:r>
      <w:r w:rsidRPr="00133AFD">
        <w:rPr>
          <w:spacing w:val="-1"/>
        </w:rPr>
        <w:t xml:space="preserve">bara orsaken till cancer är den också ett miljöproblem. Den enorma mängd fimpar som årligen slängs på marken runt om i Sverige innehåller gifter som läcker ut i naturen. Det är därför </w:t>
      </w:r>
      <w:r w:rsidRPr="00133AFD" w:rsidR="00946D43">
        <w:rPr>
          <w:spacing w:val="-1"/>
        </w:rPr>
        <w:t xml:space="preserve">av flera anledningar </w:t>
      </w:r>
      <w:r w:rsidRPr="00133AFD">
        <w:rPr>
          <w:spacing w:val="-1"/>
        </w:rPr>
        <w:t xml:space="preserve">angeläget att förhindra att nya generationer blir rökare. </w:t>
      </w:r>
    </w:p>
    <w:p w:rsidRPr="00133AFD" w:rsidR="00422B9E" w:rsidP="00133AFD" w:rsidRDefault="00363D44" w14:paraId="51DC5F5E" w14:textId="32CB723B">
      <w:pPr>
        <w:rPr>
          <w:spacing w:val="-1"/>
        </w:rPr>
      </w:pPr>
      <w:r w:rsidRPr="00133AFD">
        <w:rPr>
          <w:spacing w:val="-1"/>
        </w:rPr>
        <w:t xml:space="preserve">Dock så är cigaretter fortfarande lagligt i Sverige och att förbjuda rökning på fler och fler platser i ett syfte att utrota rökning kan uppfattas som en häxjakt. Det vore därför mer rimligt </w:t>
      </w:r>
      <w:r w:rsidRPr="00133AFD" w:rsidR="00946D43">
        <w:rPr>
          <w:spacing w:val="-1"/>
        </w:rPr>
        <w:t xml:space="preserve">att </w:t>
      </w:r>
      <w:r w:rsidRPr="00133AFD">
        <w:rPr>
          <w:spacing w:val="-1"/>
        </w:rPr>
        <w:t>låta alla de som röker idag få hjälp med att sluta medan man samtidigt såg till att inga fler började röka. Genom att succes</w:t>
      </w:r>
      <w:r w:rsidRPr="00133AFD" w:rsidR="00C47273">
        <w:rPr>
          <w:spacing w:val="-1"/>
        </w:rPr>
        <w:t>s</w:t>
      </w:r>
      <w:r w:rsidRPr="00133AFD">
        <w:rPr>
          <w:spacing w:val="-1"/>
        </w:rPr>
        <w:t>ivt höja åldersgränsen för inköp av ciga</w:t>
      </w:r>
      <w:r w:rsidR="00133AFD">
        <w:rPr>
          <w:spacing w:val="-1"/>
        </w:rPr>
        <w:softHyphen/>
      </w:r>
      <w:r w:rsidRPr="00133AFD">
        <w:rPr>
          <w:spacing w:val="-1"/>
        </w:rPr>
        <w:t xml:space="preserve">retter med ett år i taget så skulle man se till att de som idag är yngre än 18 år, och således inte får köpa cigaretter, heller aldrig lagligen kommer få göra det. Att även göra det till en brottslig handling att köpa ut, sälja eller ge bort cigaretter åt någon som inte har åldern </w:t>
      </w:r>
      <w:r w:rsidRPr="00133AFD">
        <w:rPr>
          <w:spacing w:val="-1"/>
        </w:rPr>
        <w:lastRenderedPageBreak/>
        <w:t xml:space="preserve">inne, likt de lagar som idag finns gällande alkohol, skulle också förhindra langning. Förhoppningsvis skulle dessa förslag, tillsammans med andra tobaksstävjande åtgärder, leda till att vi faktiskt får en första ”non smoking generation” på riktigt. </w:t>
      </w:r>
    </w:p>
    <w:sdt>
      <w:sdtPr>
        <w:rPr>
          <w:i/>
          <w:noProof/>
        </w:rPr>
        <w:alias w:val="CC_Underskrifter"/>
        <w:tag w:val="CC_Underskrifter"/>
        <w:id w:val="583496634"/>
        <w:lock w:val="sdtContentLocked"/>
        <w:placeholder>
          <w:docPart w:val="27C692E6026C4D2E8E2CF38A0799C7BF"/>
        </w:placeholder>
      </w:sdtPr>
      <w:sdtEndPr>
        <w:rPr>
          <w:i w:val="0"/>
          <w:noProof w:val="0"/>
        </w:rPr>
      </w:sdtEndPr>
      <w:sdtContent>
        <w:p w:rsidR="0073355B" w:rsidP="0073355B" w:rsidRDefault="0073355B" w14:paraId="51DC5F60" w14:textId="77777777"/>
        <w:p w:rsidRPr="008E0FE2" w:rsidR="004801AC" w:rsidP="0073355B" w:rsidRDefault="00133AFD" w14:paraId="51DC5F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406319" w:rsidRDefault="00406319" w14:paraId="51DC5F65" w14:textId="77777777">
      <w:bookmarkStart w:name="_GoBack" w:id="1"/>
      <w:bookmarkEnd w:id="1"/>
    </w:p>
    <w:sectPr w:rsidR="004063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5F67" w14:textId="77777777" w:rsidR="0088379A" w:rsidRDefault="0088379A" w:rsidP="000C1CAD">
      <w:pPr>
        <w:spacing w:line="240" w:lineRule="auto"/>
      </w:pPr>
      <w:r>
        <w:separator/>
      </w:r>
    </w:p>
  </w:endnote>
  <w:endnote w:type="continuationSeparator" w:id="0">
    <w:p w14:paraId="51DC5F68" w14:textId="77777777" w:rsidR="0088379A" w:rsidRDefault="00883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5F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5F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0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5F76" w14:textId="77777777" w:rsidR="00262EA3" w:rsidRPr="0073355B" w:rsidRDefault="00262EA3" w:rsidP="007335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5F65" w14:textId="77777777" w:rsidR="0088379A" w:rsidRDefault="0088379A" w:rsidP="000C1CAD">
      <w:pPr>
        <w:spacing w:line="240" w:lineRule="auto"/>
      </w:pPr>
      <w:r>
        <w:separator/>
      </w:r>
    </w:p>
  </w:footnote>
  <w:footnote w:type="continuationSeparator" w:id="0">
    <w:p w14:paraId="51DC5F66" w14:textId="77777777" w:rsidR="0088379A" w:rsidRDefault="008837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DC5F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C5F78" wp14:anchorId="51DC5F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3AFD" w14:paraId="51DC5F7B" w14:textId="77777777">
                          <w:pPr>
                            <w:jc w:val="right"/>
                          </w:pPr>
                          <w:sdt>
                            <w:sdtPr>
                              <w:alias w:val="CC_Noformat_Partikod"/>
                              <w:tag w:val="CC_Noformat_Partikod"/>
                              <w:id w:val="-53464382"/>
                              <w:placeholder>
                                <w:docPart w:val="97983B5BCB2D4F6BA2DB390B3BFBE410"/>
                              </w:placeholder>
                              <w:text/>
                            </w:sdtPr>
                            <w:sdtEndPr/>
                            <w:sdtContent>
                              <w:r w:rsidR="00363D44">
                                <w:t>SD</w:t>
                              </w:r>
                            </w:sdtContent>
                          </w:sdt>
                          <w:sdt>
                            <w:sdtPr>
                              <w:alias w:val="CC_Noformat_Partinummer"/>
                              <w:tag w:val="CC_Noformat_Partinummer"/>
                              <w:id w:val="-1709555926"/>
                              <w:placeholder>
                                <w:docPart w:val="F8D7B5E5CAEA490EA01505F009EBD3F3"/>
                              </w:placeholder>
                              <w:text/>
                            </w:sdtPr>
                            <w:sdtEndPr/>
                            <w:sdtContent>
                              <w:r w:rsidR="0073355B">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DC5F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3AFD" w14:paraId="51DC5F7B" w14:textId="77777777">
                    <w:pPr>
                      <w:jc w:val="right"/>
                    </w:pPr>
                    <w:sdt>
                      <w:sdtPr>
                        <w:alias w:val="CC_Noformat_Partikod"/>
                        <w:tag w:val="CC_Noformat_Partikod"/>
                        <w:id w:val="-53464382"/>
                        <w:placeholder>
                          <w:docPart w:val="97983B5BCB2D4F6BA2DB390B3BFBE410"/>
                        </w:placeholder>
                        <w:text/>
                      </w:sdtPr>
                      <w:sdtEndPr/>
                      <w:sdtContent>
                        <w:r w:rsidR="00363D44">
                          <w:t>SD</w:t>
                        </w:r>
                      </w:sdtContent>
                    </w:sdt>
                    <w:sdt>
                      <w:sdtPr>
                        <w:alias w:val="CC_Noformat_Partinummer"/>
                        <w:tag w:val="CC_Noformat_Partinummer"/>
                        <w:id w:val="-1709555926"/>
                        <w:placeholder>
                          <w:docPart w:val="F8D7B5E5CAEA490EA01505F009EBD3F3"/>
                        </w:placeholder>
                        <w:text/>
                      </w:sdtPr>
                      <w:sdtEndPr/>
                      <w:sdtContent>
                        <w:r w:rsidR="0073355B">
                          <w:t>100</w:t>
                        </w:r>
                      </w:sdtContent>
                    </w:sdt>
                  </w:p>
                </w:txbxContent>
              </v:textbox>
              <w10:wrap anchorx="page"/>
            </v:shape>
          </w:pict>
        </mc:Fallback>
      </mc:AlternateContent>
    </w:r>
  </w:p>
  <w:p w:rsidRPr="00293C4F" w:rsidR="00262EA3" w:rsidP="00776B74" w:rsidRDefault="00262EA3" w14:paraId="51DC5F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DC5F6B" w14:textId="77777777">
    <w:pPr>
      <w:jc w:val="right"/>
    </w:pPr>
  </w:p>
  <w:p w:rsidR="00262EA3" w:rsidP="00776B74" w:rsidRDefault="00262EA3" w14:paraId="51DC5F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3AFD" w14:paraId="51DC5F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DC5F7A" wp14:anchorId="51DC5F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3AFD" w14:paraId="51DC5F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D44">
          <w:t>SD</w:t>
        </w:r>
      </w:sdtContent>
    </w:sdt>
    <w:sdt>
      <w:sdtPr>
        <w:alias w:val="CC_Noformat_Partinummer"/>
        <w:tag w:val="CC_Noformat_Partinummer"/>
        <w:id w:val="-2014525982"/>
        <w:text/>
      </w:sdtPr>
      <w:sdtEndPr/>
      <w:sdtContent>
        <w:r w:rsidR="0073355B">
          <w:t>100</w:t>
        </w:r>
      </w:sdtContent>
    </w:sdt>
  </w:p>
  <w:p w:rsidRPr="008227B3" w:rsidR="00262EA3" w:rsidP="008227B3" w:rsidRDefault="00133AFD" w14:paraId="51DC5F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3AFD" w14:paraId="51DC5F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w:t>
        </w:r>
      </w:sdtContent>
    </w:sdt>
  </w:p>
  <w:p w:rsidR="00262EA3" w:rsidP="00E03A3D" w:rsidRDefault="00133AFD" w14:paraId="51DC5F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Angelica Lundberg (SD)</w:t>
        </w:r>
      </w:sdtContent>
    </w:sdt>
  </w:p>
  <w:sdt>
    <w:sdtPr>
      <w:alias w:val="CC_Noformat_Rubtext"/>
      <w:tag w:val="CC_Noformat_Rubtext"/>
      <w:id w:val="-218060500"/>
      <w:lock w:val="sdtLocked"/>
      <w:placeholder>
        <w:docPart w:val="2035A2D2C8E047C5B8F25898E5A6A290"/>
      </w:placeholder>
      <w:text/>
    </w:sdtPr>
    <w:sdtEndPr/>
    <w:sdtContent>
      <w:p w:rsidR="00262EA3" w:rsidP="00283E0F" w:rsidRDefault="00363D44" w14:paraId="51DC5F74" w14:textId="77777777">
        <w:pPr>
          <w:pStyle w:val="FSHRub2"/>
        </w:pPr>
        <w:r>
          <w:t>Förhindra att unga blir rökare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1DC5F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63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FD"/>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F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4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319"/>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A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71"/>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27"/>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C1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A8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5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79A"/>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4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77"/>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4F5"/>
    <w:rsid w:val="00A6576B"/>
    <w:rsid w:val="00A6692D"/>
    <w:rsid w:val="00A66FB9"/>
    <w:rsid w:val="00A673F8"/>
    <w:rsid w:val="00A67B2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327"/>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7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34"/>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66"/>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C5F56"/>
  <w15:chartTrackingRefBased/>
  <w15:docId w15:val="{91C7DBA2-CA07-4265-9B75-8AA7ACD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7634FCB0F74374A20542EC750B4032"/>
        <w:category>
          <w:name w:val="Allmänt"/>
          <w:gallery w:val="placeholder"/>
        </w:category>
        <w:types>
          <w:type w:val="bbPlcHdr"/>
        </w:types>
        <w:behaviors>
          <w:behavior w:val="content"/>
        </w:behaviors>
        <w:guid w:val="{1EC65445-8C0C-4BA4-AF24-B0C8B5594591}"/>
      </w:docPartPr>
      <w:docPartBody>
        <w:p w:rsidR="008E4C8B" w:rsidRDefault="00F372BD">
          <w:pPr>
            <w:pStyle w:val="6A7634FCB0F74374A20542EC750B4032"/>
          </w:pPr>
          <w:r w:rsidRPr="005A0A93">
            <w:rPr>
              <w:rStyle w:val="Platshllartext"/>
            </w:rPr>
            <w:t>Förslag till riksdagsbeslut</w:t>
          </w:r>
        </w:p>
      </w:docPartBody>
    </w:docPart>
    <w:docPart>
      <w:docPartPr>
        <w:name w:val="2E36C3C232234DA78F5309930420910A"/>
        <w:category>
          <w:name w:val="Allmänt"/>
          <w:gallery w:val="placeholder"/>
        </w:category>
        <w:types>
          <w:type w:val="bbPlcHdr"/>
        </w:types>
        <w:behaviors>
          <w:behavior w:val="content"/>
        </w:behaviors>
        <w:guid w:val="{E4981321-5FC6-4415-AFAD-E81814AFBA70}"/>
      </w:docPartPr>
      <w:docPartBody>
        <w:p w:rsidR="008E4C8B" w:rsidRDefault="00F372BD">
          <w:pPr>
            <w:pStyle w:val="2E36C3C232234DA78F5309930420910A"/>
          </w:pPr>
          <w:r w:rsidRPr="005A0A93">
            <w:rPr>
              <w:rStyle w:val="Platshllartext"/>
            </w:rPr>
            <w:t>Motivering</w:t>
          </w:r>
        </w:p>
      </w:docPartBody>
    </w:docPart>
    <w:docPart>
      <w:docPartPr>
        <w:name w:val="97983B5BCB2D4F6BA2DB390B3BFBE410"/>
        <w:category>
          <w:name w:val="Allmänt"/>
          <w:gallery w:val="placeholder"/>
        </w:category>
        <w:types>
          <w:type w:val="bbPlcHdr"/>
        </w:types>
        <w:behaviors>
          <w:behavior w:val="content"/>
        </w:behaviors>
        <w:guid w:val="{FB4BD993-6156-41EC-958D-C6F533C67AF3}"/>
      </w:docPartPr>
      <w:docPartBody>
        <w:p w:rsidR="008E4C8B" w:rsidRDefault="00F372BD">
          <w:pPr>
            <w:pStyle w:val="97983B5BCB2D4F6BA2DB390B3BFBE410"/>
          </w:pPr>
          <w:r>
            <w:rPr>
              <w:rStyle w:val="Platshllartext"/>
            </w:rPr>
            <w:t xml:space="preserve"> </w:t>
          </w:r>
        </w:p>
      </w:docPartBody>
    </w:docPart>
    <w:docPart>
      <w:docPartPr>
        <w:name w:val="F8D7B5E5CAEA490EA01505F009EBD3F3"/>
        <w:category>
          <w:name w:val="Allmänt"/>
          <w:gallery w:val="placeholder"/>
        </w:category>
        <w:types>
          <w:type w:val="bbPlcHdr"/>
        </w:types>
        <w:behaviors>
          <w:behavior w:val="content"/>
        </w:behaviors>
        <w:guid w:val="{4C441025-F86E-42C5-9722-7AC635B7A43A}"/>
      </w:docPartPr>
      <w:docPartBody>
        <w:p w:rsidR="008E4C8B" w:rsidRDefault="00F372BD">
          <w:pPr>
            <w:pStyle w:val="F8D7B5E5CAEA490EA01505F009EBD3F3"/>
          </w:pPr>
          <w:r>
            <w:t xml:space="preserve"> </w:t>
          </w:r>
        </w:p>
      </w:docPartBody>
    </w:docPart>
    <w:docPart>
      <w:docPartPr>
        <w:name w:val="DefaultPlaceholder_-1854013440"/>
        <w:category>
          <w:name w:val="Allmänt"/>
          <w:gallery w:val="placeholder"/>
        </w:category>
        <w:types>
          <w:type w:val="bbPlcHdr"/>
        </w:types>
        <w:behaviors>
          <w:behavior w:val="content"/>
        </w:behaviors>
        <w:guid w:val="{F22E8C0F-5D37-4056-B133-643A22B24DB5}"/>
      </w:docPartPr>
      <w:docPartBody>
        <w:p w:rsidR="008E4C8B" w:rsidRDefault="003E526F">
          <w:r w:rsidRPr="00E11C8E">
            <w:rPr>
              <w:rStyle w:val="Platshllartext"/>
            </w:rPr>
            <w:t>Klicka eller tryck här för att ange text.</w:t>
          </w:r>
        </w:p>
      </w:docPartBody>
    </w:docPart>
    <w:docPart>
      <w:docPartPr>
        <w:name w:val="2035A2D2C8E047C5B8F25898E5A6A290"/>
        <w:category>
          <w:name w:val="Allmänt"/>
          <w:gallery w:val="placeholder"/>
        </w:category>
        <w:types>
          <w:type w:val="bbPlcHdr"/>
        </w:types>
        <w:behaviors>
          <w:behavior w:val="content"/>
        </w:behaviors>
        <w:guid w:val="{2C0823F3-3B74-4C98-91AE-32FD643F0BFB}"/>
      </w:docPartPr>
      <w:docPartBody>
        <w:p w:rsidR="008E4C8B" w:rsidRDefault="003E526F">
          <w:r w:rsidRPr="00E11C8E">
            <w:rPr>
              <w:rStyle w:val="Platshllartext"/>
            </w:rPr>
            <w:t>[ange din text här]</w:t>
          </w:r>
        </w:p>
      </w:docPartBody>
    </w:docPart>
    <w:docPart>
      <w:docPartPr>
        <w:name w:val="27C692E6026C4D2E8E2CF38A0799C7BF"/>
        <w:category>
          <w:name w:val="Allmänt"/>
          <w:gallery w:val="placeholder"/>
        </w:category>
        <w:types>
          <w:type w:val="bbPlcHdr"/>
        </w:types>
        <w:behaviors>
          <w:behavior w:val="content"/>
        </w:behaviors>
        <w:guid w:val="{49C4042E-187A-41BC-B681-ADF6E91A52ED}"/>
      </w:docPartPr>
      <w:docPartBody>
        <w:p w:rsidR="00F94637" w:rsidRDefault="00F94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6F"/>
    <w:rsid w:val="00152964"/>
    <w:rsid w:val="003E526F"/>
    <w:rsid w:val="0065290B"/>
    <w:rsid w:val="00894F69"/>
    <w:rsid w:val="008E4C8B"/>
    <w:rsid w:val="00F372BD"/>
    <w:rsid w:val="00F94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526F"/>
    <w:rPr>
      <w:color w:val="F4B083" w:themeColor="accent2" w:themeTint="99"/>
    </w:rPr>
  </w:style>
  <w:style w:type="paragraph" w:customStyle="1" w:styleId="6A7634FCB0F74374A20542EC750B4032">
    <w:name w:val="6A7634FCB0F74374A20542EC750B4032"/>
  </w:style>
  <w:style w:type="paragraph" w:customStyle="1" w:styleId="AC2745AA32C34BF69962289A5C39EB00">
    <w:name w:val="AC2745AA32C34BF69962289A5C39EB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80FB9CD2944D8B9D3871EA6CA5F56A">
    <w:name w:val="3F80FB9CD2944D8B9D3871EA6CA5F56A"/>
  </w:style>
  <w:style w:type="paragraph" w:customStyle="1" w:styleId="2E36C3C232234DA78F5309930420910A">
    <w:name w:val="2E36C3C232234DA78F5309930420910A"/>
  </w:style>
  <w:style w:type="paragraph" w:customStyle="1" w:styleId="B12D42237AF74DE9AD6906408F19ABDF">
    <w:name w:val="B12D42237AF74DE9AD6906408F19ABDF"/>
  </w:style>
  <w:style w:type="paragraph" w:customStyle="1" w:styleId="640AD54F45B84F93A715DD69089588D8">
    <w:name w:val="640AD54F45B84F93A715DD69089588D8"/>
  </w:style>
  <w:style w:type="paragraph" w:customStyle="1" w:styleId="97983B5BCB2D4F6BA2DB390B3BFBE410">
    <w:name w:val="97983B5BCB2D4F6BA2DB390B3BFBE410"/>
  </w:style>
  <w:style w:type="paragraph" w:customStyle="1" w:styleId="F8D7B5E5CAEA490EA01505F009EBD3F3">
    <w:name w:val="F8D7B5E5CAEA490EA01505F009EBD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7BE05-9E26-41C6-9EC9-70661FCC764F}"/>
</file>

<file path=customXml/itemProps2.xml><?xml version="1.0" encoding="utf-8"?>
<ds:datastoreItem xmlns:ds="http://schemas.openxmlformats.org/officeDocument/2006/customXml" ds:itemID="{BCC252DC-E642-4481-BEA4-64EDE5D5DD0C}"/>
</file>

<file path=customXml/itemProps3.xml><?xml version="1.0" encoding="utf-8"?>
<ds:datastoreItem xmlns:ds="http://schemas.openxmlformats.org/officeDocument/2006/customXml" ds:itemID="{6FDCE495-87A3-4738-924A-97AD6A0463C2}"/>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1991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SD100 Förhindra att unga blir rökare</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