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F91F13" w:rsidRDefault="00F91F13" w14:paraId="51F7DFD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E09F1ABBF8F4C958BA49262C131C9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f6ee8e5-8e76-4ff6-a7d7-9e4904dcaff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underlätta och förenkla tillståndsgivningen och regelverket för att bygga vatten- och branddammar i syfte att stärka vår brandberedskap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F98DED580F4447A296E3334DF92F2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7880F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C3273" w:rsidP="009C3273" w:rsidRDefault="009C3273" w14:paraId="1604627E" w14:textId="36C82F82">
      <w:pPr>
        <w:pStyle w:val="Normalutanindragellerluft"/>
      </w:pPr>
      <w:r>
        <w:t xml:space="preserve">Med risk för nya stora bränder i Sverige måste vi se över och underlätta för fler att </w:t>
      </w:r>
    </w:p>
    <w:p xmlns:w14="http://schemas.microsoft.com/office/word/2010/wordml" w:rsidR="009C3273" w:rsidP="009C3273" w:rsidRDefault="009C3273" w14:paraId="4143292E" w14:textId="77777777">
      <w:pPr>
        <w:pStyle w:val="Normalutanindragellerluft"/>
      </w:pPr>
      <w:r>
        <w:t xml:space="preserve">kunna bygga vatten- och branddammar. Idag har vi regelverk och tillståndsprövningar </w:t>
      </w:r>
    </w:p>
    <w:p xmlns:w14="http://schemas.microsoft.com/office/word/2010/wordml" w:rsidR="009C3273" w:rsidP="009C3273" w:rsidRDefault="009C3273" w14:paraId="488FA666" w14:textId="77777777">
      <w:pPr>
        <w:pStyle w:val="Normalutanindragellerluft"/>
      </w:pPr>
      <w:r>
        <w:t xml:space="preserve">för att bygga olika dammar i Sverige, vilket fördyrar och försvårar möjligheterna för </w:t>
      </w:r>
    </w:p>
    <w:p xmlns:w14="http://schemas.microsoft.com/office/word/2010/wordml" w:rsidR="009C3273" w:rsidP="009C3273" w:rsidRDefault="009C3273" w14:paraId="49EF64FB" w14:textId="77777777">
      <w:pPr>
        <w:pStyle w:val="Normalutanindragellerluft"/>
      </w:pPr>
      <w:r>
        <w:t xml:space="preserve">markägare att skydda sina skogar, marker och hus vid bränder. Sverige måste därför </w:t>
      </w:r>
    </w:p>
    <w:p xmlns:w14="http://schemas.microsoft.com/office/word/2010/wordml" w:rsidR="009C3273" w:rsidP="009C3273" w:rsidRDefault="009C3273" w14:paraId="0001C76E" w14:textId="77777777">
      <w:pPr>
        <w:pStyle w:val="Normalutanindragellerluft"/>
      </w:pPr>
      <w:r>
        <w:t xml:space="preserve">underlätta så att fler på ett enkelt sätt kan bygga branddammar och vattenreservoarer </w:t>
      </w:r>
    </w:p>
    <w:p xmlns:w14="http://schemas.microsoft.com/office/word/2010/wordml" w:rsidR="009C3273" w:rsidP="009C3273" w:rsidRDefault="009C3273" w14:paraId="5F4C7D0F" w14:textId="4968278F">
      <w:pPr>
        <w:pStyle w:val="Normalutanindragellerluft"/>
      </w:pPr>
      <w:r>
        <w:t xml:space="preserve">som då kan användas vid skogsbränder och gräsbränder. </w:t>
      </w:r>
    </w:p>
    <w:p xmlns:w14="http://schemas.microsoft.com/office/word/2010/wordml" w:rsidR="009C3273" w:rsidP="009C3273" w:rsidRDefault="009C3273" w14:paraId="146687D6" w14:textId="77777777">
      <w:pPr>
        <w:pStyle w:val="Normalutanindragellerluft"/>
      </w:pPr>
      <w:r>
        <w:t xml:space="preserve">Branddammar var ett naturligt inslag i miljön förr i tiden men dagens lagstiftning </w:t>
      </w:r>
    </w:p>
    <w:p xmlns:w14="http://schemas.microsoft.com/office/word/2010/wordml" w:rsidR="009C3273" w:rsidP="009C3273" w:rsidRDefault="009C3273" w14:paraId="3C75E6D9" w14:textId="77777777">
      <w:pPr>
        <w:pStyle w:val="Normalutanindragellerluft"/>
      </w:pPr>
      <w:r>
        <w:t xml:space="preserve">och tillståndsprocesser för att bygga vattendammar och branddammar gör det både </w:t>
      </w:r>
    </w:p>
    <w:p xmlns:w14="http://schemas.microsoft.com/office/word/2010/wordml" w:rsidR="009C3273" w:rsidP="009C3273" w:rsidRDefault="009C3273" w14:paraId="1225DEF6" w14:textId="77777777">
      <w:pPr>
        <w:pStyle w:val="Normalutanindragellerluft"/>
      </w:pPr>
      <w:r>
        <w:t xml:space="preserve">onödigt dyrt och byråkratiskt krångligt. Dessutom kostar dessa tillståndsprocesser </w:t>
      </w:r>
    </w:p>
    <w:p xmlns:w14="http://schemas.microsoft.com/office/word/2010/wordml" w:rsidR="009C3273" w:rsidP="009C3273" w:rsidRDefault="009C3273" w14:paraId="51E74BD2" w14:textId="77777777">
      <w:pPr>
        <w:pStyle w:val="Normalutanindragellerluft"/>
      </w:pPr>
      <w:r>
        <w:t xml:space="preserve">pengar och resurser både för samhället och för den enskilde. </w:t>
      </w:r>
    </w:p>
    <w:p xmlns:w14="http://schemas.microsoft.com/office/word/2010/wordml" w:rsidR="00A64508" w:rsidP="009C3273" w:rsidRDefault="009C3273" w14:paraId="14B78505" w14:textId="77777777">
      <w:pPr>
        <w:pStyle w:val="Normalutanindragellerluft"/>
      </w:pPr>
      <w:r>
        <w:t xml:space="preserve">Därför behöver vi se över tillståndsgivningen och regelverket för att bygga vatten och branddammar i förenklande syfte och därmed stärka vår brandberedskap.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83671181E0456EBEF466FDC09E68B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91F13" w:rsidP="00F91F13" w:rsidRDefault="00F91F13" w14:paraId="39BB9986" w14:textId="77777777">
          <w:pPr/>
          <w:r/>
        </w:p>
        <w:p xmlns:w14="http://schemas.microsoft.com/office/word/2010/wordml" w:rsidRPr="008E0FE2" w:rsidR="00F91F13" w:rsidP="00F91F13" w:rsidRDefault="00F91F13" w14:paraId="260EE390" w14:textId="752C1A2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2B414C6" w14:textId="243CC09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501E" w14:textId="77777777" w:rsidR="008121FD" w:rsidRDefault="008121FD" w:rsidP="000C1CAD">
      <w:pPr>
        <w:spacing w:line="240" w:lineRule="auto"/>
      </w:pPr>
      <w:r>
        <w:separator/>
      </w:r>
    </w:p>
  </w:endnote>
  <w:endnote w:type="continuationSeparator" w:id="0">
    <w:p w14:paraId="440F074A" w14:textId="77777777" w:rsidR="008121FD" w:rsidRDefault="008121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12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C0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CB5B" w14:textId="260A0EE1" w:rsidR="00262EA3" w:rsidRPr="00F91F13" w:rsidRDefault="00262EA3" w:rsidP="00F91F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2480" w14:textId="77777777" w:rsidR="008121FD" w:rsidRDefault="008121FD" w:rsidP="000C1CAD">
      <w:pPr>
        <w:spacing w:line="240" w:lineRule="auto"/>
      </w:pPr>
      <w:r>
        <w:separator/>
      </w:r>
    </w:p>
  </w:footnote>
  <w:footnote w:type="continuationSeparator" w:id="0">
    <w:p w14:paraId="41C7B551" w14:textId="77777777" w:rsidR="008121FD" w:rsidRDefault="008121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4FEE3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7AF6BA" wp14:anchorId="6F04E9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91F13" w14:paraId="21CCD9CE" w14:textId="7A03A8C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2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31830">
                                <w:t>1076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04E9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21FD" w14:paraId="21CCD9CE" w14:textId="7A03A8C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2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31830">
                          <w:t>1076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5D0E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D7C53A7" w14:textId="77777777">
    <w:pPr>
      <w:jc w:val="right"/>
    </w:pPr>
  </w:p>
  <w:p w:rsidR="00262EA3" w:rsidP="00776B74" w:rsidRDefault="00262EA3" w14:paraId="25A23B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91F13" w14:paraId="2C758E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931657" wp14:anchorId="4A57FD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91F13" w14:paraId="34FB04C8" w14:textId="4AD8B14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32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1830">
          <w:t>1076</w:t>
        </w:r>
      </w:sdtContent>
    </w:sdt>
  </w:p>
  <w:p w:rsidRPr="008227B3" w:rsidR="00262EA3" w:rsidP="008227B3" w:rsidRDefault="00F91F13" w14:paraId="1CF33F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91F13" w14:paraId="3AC7B49D" w14:textId="2BAAD12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:2076</w:t>
        </w:r>
      </w:sdtContent>
    </w:sdt>
  </w:p>
  <w:p w:rsidR="00262EA3" w:rsidP="00E03A3D" w:rsidRDefault="00F91F13" w14:paraId="1A68B66A" w14:textId="6352557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C3273" w14:paraId="3E2AD002" w14:textId="2F36A9F1">
        <w:pPr>
          <w:pStyle w:val="FSHRub2"/>
        </w:pPr>
        <w:r>
          <w:t xml:space="preserve">Underlättande av bygge av vatten- och branddammar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7AAB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C32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8CA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830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503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1FD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F62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273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508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3FA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29E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1F13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776B22"/>
  <w15:chartTrackingRefBased/>
  <w15:docId w15:val="{1B547E13-EB78-4C8D-8BA6-2E4053FA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9F1ABBF8F4C958BA49262C131C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F7440-D14E-4FA0-AE35-65459CFBB67B}"/>
      </w:docPartPr>
      <w:docPartBody>
        <w:p w:rsidR="003F2C2A" w:rsidRDefault="003F2C2A">
          <w:pPr>
            <w:pStyle w:val="4E09F1ABBF8F4C958BA49262C131C9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623F6C607849468EFF6F4B53D91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98CB0-F1C3-4D7F-9E05-1ADAF375BA46}"/>
      </w:docPartPr>
      <w:docPartBody>
        <w:p w:rsidR="003F2C2A" w:rsidRDefault="003F2C2A">
          <w:pPr>
            <w:pStyle w:val="3E623F6C607849468EFF6F4B53D9166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DF98DED580F4447A296E3334DF92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22701-0752-46DC-95F4-38F626273A2A}"/>
      </w:docPartPr>
      <w:docPartBody>
        <w:p w:rsidR="003F2C2A" w:rsidRDefault="003F2C2A">
          <w:pPr>
            <w:pStyle w:val="EDF98DED580F4447A296E3334DF92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83671181E0456EBEF466FDC09E6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B3375-E80F-4026-B112-D0CCF6379EC8}"/>
      </w:docPartPr>
      <w:docPartBody>
        <w:p w:rsidR="003F2C2A" w:rsidRDefault="003F2C2A">
          <w:pPr>
            <w:pStyle w:val="5B83671181E0456EBEF466FDC09E68B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2A"/>
    <w:rsid w:val="003F2C2A"/>
    <w:rsid w:val="004977CD"/>
    <w:rsid w:val="00A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09F1ABBF8F4C958BA49262C131C941">
    <w:name w:val="4E09F1ABBF8F4C958BA49262C131C941"/>
  </w:style>
  <w:style w:type="paragraph" w:customStyle="1" w:styleId="3E623F6C607849468EFF6F4B53D91663">
    <w:name w:val="3E623F6C607849468EFF6F4B53D91663"/>
  </w:style>
  <w:style w:type="paragraph" w:customStyle="1" w:styleId="EDF98DED580F4447A296E3334DF92F25">
    <w:name w:val="EDF98DED580F4447A296E3334DF92F25"/>
  </w:style>
  <w:style w:type="paragraph" w:customStyle="1" w:styleId="5B83671181E0456EBEF466FDC09E68B3">
    <w:name w:val="5B83671181E0456EBEF466FDC09E6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C2104-9E65-466E-AE05-EB99CAE10F92}"/>
</file>

<file path=customXml/itemProps2.xml><?xml version="1.0" encoding="utf-8"?>
<ds:datastoreItem xmlns:ds="http://schemas.openxmlformats.org/officeDocument/2006/customXml" ds:itemID="{E2CF928C-8714-46F0-8D04-E45FB157990A}"/>
</file>

<file path=customXml/itemProps3.xml><?xml version="1.0" encoding="utf-8"?>
<ds:datastoreItem xmlns:ds="http://schemas.openxmlformats.org/officeDocument/2006/customXml" ds:itemID="{672CF4F6-63F3-423A-88ED-614D4C7D925C}"/>
</file>

<file path=customXml/itemProps4.xml><?xml version="1.0" encoding="utf-8"?>
<ds:datastoreItem xmlns:ds="http://schemas.openxmlformats.org/officeDocument/2006/customXml" ds:itemID="{85C2231F-5528-4830-98EF-6AE70DC64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1077</Characters>
  <Application>Microsoft Office Word</Application>
  <DocSecurity>0</DocSecurity>
  <Lines>21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