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618EDC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A58E777AFEC4F6CB95FCC132DE767E1"/>
        </w:placeholder>
        <w15:appearance w15:val="hidden"/>
        <w:text/>
      </w:sdtPr>
      <w:sdtEndPr/>
      <w:sdtContent>
        <w:p w:rsidR="00AF30DD" w:rsidP="00CC4C93" w:rsidRDefault="00AF30DD" w14:paraId="4618EDC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fb21c08-328a-4097-ba8c-c1d586ce4407"/>
        <w:id w:val="-1831441572"/>
        <w:lock w:val="sdtLocked"/>
      </w:sdtPr>
      <w:sdtEndPr/>
      <w:sdtContent>
        <w:p w:rsidR="00820277" w:rsidRDefault="003B02AD" w14:paraId="4618EDCE" w14:textId="77777777">
          <w:pPr>
            <w:pStyle w:val="Frslagstext"/>
          </w:pPr>
          <w:r>
            <w:t xml:space="preserve">Riksdagen ställer sig bakom det som anförs i motionen om en tvingande skyldighet att informera om innehållet i maten </w:t>
          </w:r>
          <w:bookmarkStart w:name="_GoBack" w:id="0"/>
          <w:bookmarkEnd w:id="0"/>
          <w:r>
            <w:t>på restauranger och tillkännager detta för regeringen.</w:t>
          </w:r>
        </w:p>
      </w:sdtContent>
    </w:sdt>
    <w:p w:rsidR="00AF30DD" w:rsidP="00AF30DD" w:rsidRDefault="000156D9" w14:paraId="4618EDCF" w14:textId="77777777">
      <w:pPr>
        <w:pStyle w:val="Rubrik1"/>
      </w:pPr>
      <w:bookmarkStart w:name="MotionsStart" w:id="1"/>
      <w:bookmarkEnd w:id="1"/>
      <w:r>
        <w:t>Motivering</w:t>
      </w:r>
    </w:p>
    <w:p w:rsidR="008616A4" w:rsidP="008616A4" w:rsidRDefault="008616A4" w14:paraId="4618EDD0" w14:textId="77777777">
      <w:pPr>
        <w:pStyle w:val="Normalutanindragellerluft"/>
      </w:pPr>
      <w:r>
        <w:t>När konsumenter köper livsmedel i affärer har de i regel tillgång till relativt ingående</w:t>
      </w:r>
    </w:p>
    <w:p w:rsidR="008616A4" w:rsidP="008616A4" w:rsidRDefault="008616A4" w14:paraId="4618EDD1" w14:textId="77777777">
      <w:pPr>
        <w:pStyle w:val="Normalutanindragellerluft"/>
      </w:pPr>
      <w:r>
        <w:t>innehållsförteckningar så att de, likt när de köper allehanda andra typer av varor, kan</w:t>
      </w:r>
    </w:p>
    <w:p w:rsidR="008616A4" w:rsidP="008616A4" w:rsidRDefault="008616A4" w14:paraId="4618EDD2" w14:textId="77777777">
      <w:pPr>
        <w:pStyle w:val="Normalutanindragellerluft"/>
      </w:pPr>
      <w:r>
        <w:t>kontrollera vad de konsumerar för produkter. Men när en konsument går till en</w:t>
      </w:r>
    </w:p>
    <w:p w:rsidR="008616A4" w:rsidP="008616A4" w:rsidRDefault="008616A4" w14:paraId="4618EDD3" w14:textId="77777777">
      <w:pPr>
        <w:pStyle w:val="Normalutanindragellerluft"/>
      </w:pPr>
      <w:r>
        <w:t>restaurang eller liknande finns i regel aldrig någon innehållsförteckning på vad</w:t>
      </w:r>
    </w:p>
    <w:p w:rsidR="008616A4" w:rsidP="008616A4" w:rsidRDefault="008616A4" w14:paraId="4618EDD4" w14:textId="77777777">
      <w:pPr>
        <w:pStyle w:val="Normalutanindragellerluft"/>
      </w:pPr>
      <w:r>
        <w:t>konsumenten köper, vilket innebär att konsumenterna aldrig kan vara helt säkra på vad</w:t>
      </w:r>
    </w:p>
    <w:p w:rsidR="008616A4" w:rsidP="008616A4" w:rsidRDefault="008616A4" w14:paraId="4618EDD5" w14:textId="77777777">
      <w:pPr>
        <w:pStyle w:val="Normalutanindragellerluft"/>
      </w:pPr>
      <w:r>
        <w:t>de betalar för. Än mindre blir konsumenterna kapabla att jämföra olika restaurangers</w:t>
      </w:r>
    </w:p>
    <w:p w:rsidR="008616A4" w:rsidP="008616A4" w:rsidRDefault="008616A4" w14:paraId="4618EDD6" w14:textId="77777777">
      <w:pPr>
        <w:pStyle w:val="Normalutanindragellerluft"/>
      </w:pPr>
      <w:r>
        <w:t>erbjudanden. För att stärka konsumenternas rättigheter att känna till vad de konsumerar</w:t>
      </w:r>
    </w:p>
    <w:p w:rsidR="008616A4" w:rsidP="008616A4" w:rsidRDefault="008616A4" w14:paraId="4618EDD7" w14:textId="77777777">
      <w:pPr>
        <w:pStyle w:val="Normalutanindragellerluft"/>
      </w:pPr>
      <w:r>
        <w:t>bör därför lagen ändras så att alla som hanterar livsmedel blir skyldiga att deklarera vad</w:t>
      </w:r>
    </w:p>
    <w:p w:rsidR="008616A4" w:rsidP="008616A4" w:rsidRDefault="008616A4" w14:paraId="4618EDD8" w14:textId="77777777">
      <w:pPr>
        <w:pStyle w:val="Normalutanindragellerluft"/>
      </w:pPr>
      <w:r>
        <w:t>det är de säljer i enlighet med gällande lagstiftning för livsmedel i övrigt.</w:t>
      </w:r>
    </w:p>
    <w:p w:rsidR="00AF30DD" w:rsidP="008616A4" w:rsidRDefault="008616A4" w14:paraId="4618EDD9" w14:textId="77777777">
      <w:pPr>
        <w:pStyle w:val="Normalutanindragellerluft"/>
      </w:pPr>
      <w:r>
        <w:t>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FA8C30B470441DA51C514F9C479BED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F78E0" w:rsidRDefault="002B4AB8" w14:paraId="4618EDD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C3356" w:rsidRDefault="007C3356" w14:paraId="4618EDDE" w14:textId="77777777"/>
    <w:sectPr w:rsidR="007C3356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8EDE0" w14:textId="77777777" w:rsidR="00FB7049" w:rsidRDefault="00FB7049" w:rsidP="000C1CAD">
      <w:pPr>
        <w:spacing w:line="240" w:lineRule="auto"/>
      </w:pPr>
      <w:r>
        <w:separator/>
      </w:r>
    </w:p>
  </w:endnote>
  <w:endnote w:type="continuationSeparator" w:id="0">
    <w:p w14:paraId="4618EDE1" w14:textId="77777777" w:rsidR="00FB7049" w:rsidRDefault="00FB70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B961" w14:textId="77777777" w:rsidR="002B4AB8" w:rsidRDefault="002B4AB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EDE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EDEC" w14:textId="77777777" w:rsidR="00AE6C64" w:rsidRDefault="00AE6C6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201510051934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201510060014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00:14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8EDDE" w14:textId="77777777" w:rsidR="00FB7049" w:rsidRDefault="00FB7049" w:rsidP="000C1CAD">
      <w:pPr>
        <w:spacing w:line="240" w:lineRule="auto"/>
      </w:pPr>
      <w:r>
        <w:separator/>
      </w:r>
    </w:p>
  </w:footnote>
  <w:footnote w:type="continuationSeparator" w:id="0">
    <w:p w14:paraId="4618EDDF" w14:textId="77777777" w:rsidR="00FB7049" w:rsidRDefault="00FB70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B8" w:rsidRDefault="002B4AB8" w14:paraId="05A1484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B8" w:rsidRDefault="002B4AB8" w14:paraId="07DED942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618EDE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B4AB8" w14:paraId="4618EDE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:1815</w:t>
        </w:r>
      </w:sdtContent>
    </w:sdt>
  </w:p>
  <w:p w:rsidR="00A42228" w:rsidP="00283E0F" w:rsidRDefault="002B4AB8" w14:paraId="4618EDE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616A4" w14:paraId="4618EDEA" w14:textId="77777777">
        <w:pPr>
          <w:pStyle w:val="FSHRub2"/>
        </w:pPr>
        <w:r>
          <w:t>Innehållsförteckning på mat i restauranger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618ED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616A4"/>
    <w:rsid w:val="00003CCB"/>
    <w:rsid w:val="00006BF0"/>
    <w:rsid w:val="00010168"/>
    <w:rsid w:val="00010DF8"/>
    <w:rsid w:val="00011724"/>
    <w:rsid w:val="00011F33"/>
    <w:rsid w:val="00015064"/>
    <w:rsid w:val="000156D9"/>
    <w:rsid w:val="0002122F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4AB8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02AD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356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277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16A4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6C64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BF78E0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B7FDF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7049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18EDCC"/>
  <w15:chartTrackingRefBased/>
  <w15:docId w15:val="{D03D3204-21E0-426A-9CBF-9D3ADA7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58E777AFEC4F6CB95FCC132DE76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2CA71-7D45-4894-9DFA-70678C86941F}"/>
      </w:docPartPr>
      <w:docPartBody>
        <w:p w:rsidR="006379F7" w:rsidRDefault="00243A04">
          <w:pPr>
            <w:pStyle w:val="7A58E777AFEC4F6CB95FCC132DE767E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FA8C30B470441DA51C514F9C479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F993F-7910-48AF-A0F6-AD46BEB9CA5F}"/>
      </w:docPartPr>
      <w:docPartBody>
        <w:p w:rsidR="006379F7" w:rsidRDefault="00243A04">
          <w:pPr>
            <w:pStyle w:val="78FA8C30B470441DA51C514F9C479BE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04"/>
    <w:rsid w:val="00243A04"/>
    <w:rsid w:val="0063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58E777AFEC4F6CB95FCC132DE767E1">
    <w:name w:val="7A58E777AFEC4F6CB95FCC132DE767E1"/>
  </w:style>
  <w:style w:type="paragraph" w:customStyle="1" w:styleId="439EB8C77AD2464DAB57F73D1F5F18D9">
    <w:name w:val="439EB8C77AD2464DAB57F73D1F5F18D9"/>
  </w:style>
  <w:style w:type="paragraph" w:customStyle="1" w:styleId="78FA8C30B470441DA51C514F9C479BED">
    <w:name w:val="78FA8C30B470441DA51C514F9C479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4907</RubrikLookup>
    <MotionGuid xmlns="00d11361-0b92-4bae-a181-288d6a55b763">ea998ec6-f81f-49f8-bc34-2c3fcfb03438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A255B72D-7A82-42DD-B17A-CCA776182D2B}"/>
</file>

<file path=customXml/itemProps3.xml><?xml version="1.0" encoding="utf-8"?>
<ds:datastoreItem xmlns:ds="http://schemas.openxmlformats.org/officeDocument/2006/customXml" ds:itemID="{2B55466D-29A2-4114-8E0B-C72A08B70DD3}"/>
</file>

<file path=customXml/itemProps4.xml><?xml version="1.0" encoding="utf-8"?>
<ds:datastoreItem xmlns:ds="http://schemas.openxmlformats.org/officeDocument/2006/customXml" ds:itemID="{FF8CF3FE-D5A0-4A67-852D-FC48D057F760}"/>
</file>

<file path=customXml/itemProps5.xml><?xml version="1.0" encoding="utf-8"?>
<ds:datastoreItem xmlns:ds="http://schemas.openxmlformats.org/officeDocument/2006/customXml" ds:itemID="{22342575-7B1D-4B3F-B777-F3B8B776F77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161</Words>
  <Characters>901</Characters>
  <Application>Microsoft Office Word</Application>
  <DocSecurity>0</DocSecurity>
  <Lines>19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201516SD394 Innehållsförteckning på mat i restauranger</vt:lpstr>
      <vt:lpstr/>
    </vt:vector>
  </TitlesOfParts>
  <Company>Sveriges riksdag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201516SD394 Innehållsförteckning på mat i restauranger</dc:title>
  <dc:subject/>
  <dc:creator>Charlott Qvick</dc:creator>
  <cp:keywords/>
  <dc:description/>
  <cp:lastModifiedBy>Lisa Gunnfors</cp:lastModifiedBy>
  <cp:revision>6</cp:revision>
  <cp:lastPrinted>2015-10-05T22:14:00Z</cp:lastPrinted>
  <dcterms:created xsi:type="dcterms:W3CDTF">2015-10-05T17:34:00Z</dcterms:created>
  <dcterms:modified xsi:type="dcterms:W3CDTF">2015-10-06T08:19:00Z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*2E88D4D8B1132*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https://filur.riksdagen.se/drop/DropOffLibrary/2E88D4D8B1132.docx</vt:lpwstr>
  </property>
  <property fmtid="{D5CDD505-2E9C-101B-9397-08002B2CF9AE}" pid="11" name="RevisionsOn">
    <vt:lpwstr>1</vt:lpwstr>
  </property>
</Properties>
</file>