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7344" w:rsidRDefault="00BF0A07" w14:paraId="0A327DB3" w14:textId="77777777">
      <w:pPr>
        <w:pStyle w:val="RubrikFrslagTIllRiksdagsbeslut"/>
      </w:pPr>
      <w:sdt>
        <w:sdtPr>
          <w:alias w:val="CC_Boilerplate_4"/>
          <w:tag w:val="CC_Boilerplate_4"/>
          <w:id w:val="-1644581176"/>
          <w:lock w:val="sdtContentLocked"/>
          <w:placeholder>
            <w:docPart w:val="0435E15B2BC04F8A9554AB6EA1DD35BD"/>
          </w:placeholder>
          <w:text/>
        </w:sdtPr>
        <w:sdtEndPr/>
        <w:sdtContent>
          <w:r w:rsidRPr="009B062B" w:rsidR="00AF30DD">
            <w:t>Förslag till riksdagsbeslut</w:t>
          </w:r>
        </w:sdtContent>
      </w:sdt>
      <w:bookmarkEnd w:id="0"/>
      <w:bookmarkEnd w:id="1"/>
    </w:p>
    <w:sdt>
      <w:sdtPr>
        <w:alias w:val="Yrkande 1"/>
        <w:tag w:val="0c70ce10-a18b-4735-81ae-0be06e8bc2fd"/>
        <w:id w:val="-1757514221"/>
        <w:lock w:val="sdtLocked"/>
      </w:sdtPr>
      <w:sdtEndPr/>
      <w:sdtContent>
        <w:p w:rsidR="001A0CA4" w:rsidRDefault="00AD5C30" w14:paraId="13EDB672" w14:textId="77777777">
          <w:pPr>
            <w:pStyle w:val="Frslagstext"/>
            <w:numPr>
              <w:ilvl w:val="0"/>
              <w:numId w:val="0"/>
            </w:numPr>
          </w:pPr>
          <w:r>
            <w:t>Riksdagen avslår proposition 2025/26:171 En mer ändamålsenlig prövning av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6B69C170C4D0DB8D2CA84D5DF13E3"/>
        </w:placeholder>
        <w:text/>
      </w:sdtPr>
      <w:sdtEndPr/>
      <w:sdtContent>
        <w:p w:rsidRPr="009B062B" w:rsidR="006D79C9" w:rsidP="00333E95" w:rsidRDefault="00512930" w14:paraId="5FC60B1F" w14:textId="45F77A41">
          <w:pPr>
            <w:pStyle w:val="Rubrik1"/>
          </w:pPr>
          <w:r>
            <w:t>Bakgrund</w:t>
          </w:r>
        </w:p>
      </w:sdtContent>
    </w:sdt>
    <w:bookmarkEnd w:displacedByCustomXml="prev" w:id="3"/>
    <w:bookmarkEnd w:displacedByCustomXml="prev" w:id="4"/>
    <w:p w:rsidR="00422B9E" w:rsidP="008E0FE2" w:rsidRDefault="00512930" w14:paraId="4BA59507" w14:textId="3DA9201D">
      <w:pPr>
        <w:pStyle w:val="Normalutanindragellerluft"/>
      </w:pPr>
      <w:r w:rsidRPr="00512930">
        <w:t>Propositionen är en del av ett större lagstiftningspaket som regeringen presenterat i syfte att möjliggöra för utbyggnad</w:t>
      </w:r>
      <w:r w:rsidR="00D414D7">
        <w:t>en</w:t>
      </w:r>
      <w:r w:rsidRPr="00512930">
        <w:t xml:space="preserve"> av kärnkraft i Sverige. </w:t>
      </w:r>
      <w:r w:rsidR="00AD5C30">
        <w:t>I d</w:t>
      </w:r>
      <w:r w:rsidRPr="00512930">
        <w:t xml:space="preserve">enna proposition </w:t>
      </w:r>
      <w:r>
        <w:t>föreslå</w:t>
      </w:r>
      <w:r w:rsidR="00AD5C30">
        <w:t>s</w:t>
      </w:r>
      <w:r>
        <w:t xml:space="preserve"> en process där regeringen, efter en ansökan, får godkänna en kärnteknisk anläggning. </w:t>
      </w:r>
    </w:p>
    <w:p w:rsidR="00512930" w:rsidP="00512930" w:rsidRDefault="00512930" w14:paraId="33A89AC1" w14:textId="670AAD12">
      <w:pPr>
        <w:pStyle w:val="Rubrik1"/>
      </w:pPr>
      <w:r>
        <w:t>Motivering</w:t>
      </w:r>
    </w:p>
    <w:p w:rsidR="00104F3A" w:rsidP="00512930" w:rsidRDefault="00512930" w14:paraId="250ACE55" w14:textId="18B29124">
      <w:pPr>
        <w:pStyle w:val="Normalutanindragellerluft"/>
      </w:pPr>
      <w:r>
        <w:t>Klimatomställningen sker till stor del genom elektrifiering</w:t>
      </w:r>
      <w:r w:rsidR="00AD5C30">
        <w:t>,</w:t>
      </w:r>
      <w:r>
        <w:t xml:space="preserve"> och Sveriges behov av el kommer att öka kraftigt framöver. För att klara den ökade efterfrågan på el behöver vi snabbt bygga ut Sveriges elnät och elproduktion, men Vänsterpartiet avvisar reger</w:t>
      </w:r>
      <w:r w:rsidR="005B3ED0">
        <w:softHyphen/>
      </w:r>
      <w:r>
        <w:t>ingens planer på att bygga ut kärnkraften som en väg ut ur fossilberoendet.</w:t>
      </w:r>
    </w:p>
    <w:p w:rsidR="00104F3A" w:rsidP="00104F3A" w:rsidRDefault="00512930" w14:paraId="36DE8108" w14:textId="04C23B10">
      <w:r>
        <w:t>Att bygga ny kärnkraft är inte kostnadseffektivt. Det innebär enorma åtaganden för skattebetalarna</w:t>
      </w:r>
      <w:r w:rsidR="00667344">
        <w:t xml:space="preserve"> och r</w:t>
      </w:r>
      <w:r>
        <w:t>egeringens finansieringsmodell gör så att det är hushållen, före</w:t>
      </w:r>
      <w:r w:rsidR="005B3ED0">
        <w:softHyphen/>
      </w:r>
      <w:r>
        <w:t xml:space="preserve">tagen och staten som kommer </w:t>
      </w:r>
      <w:r w:rsidR="00D414D7">
        <w:t xml:space="preserve">att </w:t>
      </w:r>
      <w:r>
        <w:t>bära kostnaderna och riskerna – samtidigt som kraft</w:t>
      </w:r>
      <w:r w:rsidR="005B3ED0">
        <w:softHyphen/>
      </w:r>
      <w:r>
        <w:t xml:space="preserve">bolagen garanteras vinster. </w:t>
      </w:r>
      <w:r w:rsidRPr="00E86D56" w:rsidR="00E86D56">
        <w:t>Dessutom tar det lång tid att bygga ny kärnkraft, vilket innebär att en utbyggnad inte kommer att hinna möta behovet av ökad elektrifiering och minskade utsläpp inom den korta tid vi har på oss.</w:t>
      </w:r>
      <w:r>
        <w:t xml:space="preserve"> Det ensidiga fokuset på kärnkraft riskerar även att tränga undan den stora investeringsvilja som finns i land- och </w:t>
      </w:r>
      <w:r>
        <w:lastRenderedPageBreak/>
        <w:t>havs</w:t>
      </w:r>
      <w:r w:rsidR="005B3ED0">
        <w:softHyphen/>
      </w:r>
      <w:r>
        <w:t xml:space="preserve">baserad vindkraft. Vi har under den här mandatperioden sett hur utbyggnaden av vindkraft nästan helt har </w:t>
      </w:r>
      <w:r w:rsidR="00667344">
        <w:t>avstannat</w:t>
      </w:r>
      <w:r>
        <w:t xml:space="preserve"> och att Sverige nu har blivit sämst i Norden på havs</w:t>
      </w:r>
      <w:r w:rsidR="005B3ED0">
        <w:softHyphen/>
      </w:r>
      <w:r>
        <w:t xml:space="preserve">vindkraft. </w:t>
      </w:r>
    </w:p>
    <w:p w:rsidR="00104F3A" w:rsidP="00104F3A" w:rsidRDefault="00512930" w14:paraId="73714FE8" w14:textId="7BB1BA1E">
      <w:r>
        <w:t>Utöver att vara dyr och komplicerad har också kärnkraftens energiproduktion många problem med miljö- och hälsopåverkan, sociala konsekvenser och säkerhetsfrågor i hela produktionskedjan, från uranbrytningen till framställningen av kärnbränslet och slut</w:t>
      </w:r>
      <w:r w:rsidR="005B3ED0">
        <w:softHyphen/>
      </w:r>
      <w:r>
        <w:t xml:space="preserve">förvaringen av det använda kärnbränslet. Det går heller inte att </w:t>
      </w:r>
      <w:r w:rsidR="00D414D7">
        <w:t>bortse från</w:t>
      </w:r>
      <w:r>
        <w:t xml:space="preserve"> att med kärn</w:t>
      </w:r>
      <w:r w:rsidR="005B3ED0">
        <w:softHyphen/>
      </w:r>
      <w:r>
        <w:t xml:space="preserve">kraft följer alltid en risk för olyckor. </w:t>
      </w:r>
    </w:p>
    <w:p w:rsidR="00104F3A" w:rsidP="00104F3A" w:rsidRDefault="00512930" w14:paraId="65B3DE3D" w14:textId="3A5C5071">
      <w:r w:rsidRPr="00667344">
        <w:t xml:space="preserve">Gällande förslaget att </w:t>
      </w:r>
      <w:r w:rsidRPr="00667344" w:rsidR="007454AF">
        <w:t xml:space="preserve">möjliggöra att regeringen, efter en ansökan, kan godkänna en kärnteknisk anläggning </w:t>
      </w:r>
      <w:r w:rsidRPr="00667344" w:rsidR="0018146D">
        <w:t xml:space="preserve">är det flera remissinstanser som </w:t>
      </w:r>
      <w:r w:rsidRPr="00667344" w:rsidR="00552F59">
        <w:t>ifrågasätter lagändringen.</w:t>
      </w:r>
      <w:r w:rsidRPr="00667344" w:rsidR="007C0814">
        <w:t xml:space="preserve"> Många är skeptiska till </w:t>
      </w:r>
      <w:r w:rsidRPr="00667344" w:rsidR="008F3CBB">
        <w:t xml:space="preserve">om förslaget kommer </w:t>
      </w:r>
      <w:r w:rsidR="00AD5C30">
        <w:t xml:space="preserve">att </w:t>
      </w:r>
      <w:r w:rsidRPr="00667344" w:rsidR="008F3CBB">
        <w:t xml:space="preserve">leda till en </w:t>
      </w:r>
      <w:r w:rsidRPr="00667344" w:rsidR="009F08DF">
        <w:t>tydligare eller mer förut</w:t>
      </w:r>
      <w:r w:rsidR="005B3ED0">
        <w:softHyphen/>
      </w:r>
      <w:r w:rsidRPr="00667344" w:rsidR="009F08DF">
        <w:t>sägbar process</w:t>
      </w:r>
      <w:r w:rsidRPr="00667344" w:rsidR="0078539C">
        <w:t xml:space="preserve"> och menar att det inte finns ett behov av att ändra nuvarande prövnings</w:t>
      </w:r>
      <w:r w:rsidR="005B3ED0">
        <w:softHyphen/>
      </w:r>
      <w:r w:rsidRPr="00667344" w:rsidR="0078539C">
        <w:t xml:space="preserve">process. </w:t>
      </w:r>
      <w:r w:rsidRPr="00667344" w:rsidR="00E25E61">
        <w:t xml:space="preserve">Vänsterpartiet instämmer dels i kritiken, </w:t>
      </w:r>
      <w:r w:rsidRPr="00667344" w:rsidR="003B411C">
        <w:t>men avvisar framför</w:t>
      </w:r>
      <w:r w:rsidRPr="00667344" w:rsidR="00667344">
        <w:t xml:space="preserve"> </w:t>
      </w:r>
      <w:r w:rsidRPr="00667344" w:rsidR="003B411C">
        <w:t xml:space="preserve">allt </w:t>
      </w:r>
      <w:r w:rsidRPr="00667344" w:rsidR="00704A38">
        <w:t>på principi</w:t>
      </w:r>
      <w:r w:rsidR="005B3ED0">
        <w:softHyphen/>
      </w:r>
      <w:r w:rsidRPr="00667344" w:rsidR="00704A38">
        <w:t>ella grunder</w:t>
      </w:r>
      <w:r w:rsidRPr="00667344" w:rsidR="00881D3B">
        <w:t xml:space="preserve"> </w:t>
      </w:r>
      <w:r w:rsidRPr="00667344" w:rsidR="003B411C">
        <w:t xml:space="preserve">regeringens </w:t>
      </w:r>
      <w:r w:rsidRPr="00667344" w:rsidR="00A1519F">
        <w:t xml:space="preserve">förslag att underlätta för </w:t>
      </w:r>
      <w:r w:rsidRPr="00667344" w:rsidR="00CE2A02">
        <w:t>kärnkraftens utbyggnad</w:t>
      </w:r>
      <w:r w:rsidRPr="00667344" w:rsidR="00881D3B">
        <w:t>.</w:t>
      </w:r>
      <w:r w:rsidR="00881D3B">
        <w:t xml:space="preserve"> </w:t>
      </w:r>
    </w:p>
    <w:p w:rsidR="00BB6339" w:rsidP="005B3ED0" w:rsidRDefault="00512930" w14:paraId="2A53158C" w14:textId="087828CF">
      <w:r>
        <w:t>Det är tydligt att det har gått prestige i frågan och att regeringen vill bygga ut kärn</w:t>
      </w:r>
      <w:r w:rsidR="005B3ED0">
        <w:softHyphen/>
      </w:r>
      <w:r>
        <w:t xml:space="preserve">kraften oavsett kostnad eller nytta. Vänsterpartiet menar att förslaget är ett steg i fel riktning för svensk energipolitik och anser därför att proposition </w:t>
      </w:r>
      <w:r w:rsidRPr="00512930">
        <w:rPr>
          <w:rStyle w:val="FrslagstextChar"/>
        </w:rPr>
        <w:t xml:space="preserve">2025/26:171 </w:t>
      </w:r>
      <w:r w:rsidR="00AD5C30">
        <w:rPr>
          <w:rStyle w:val="FrslagstextChar"/>
        </w:rPr>
        <w:t>E</w:t>
      </w:r>
      <w:r w:rsidRPr="00512930">
        <w:rPr>
          <w:rStyle w:val="FrslagstextChar"/>
        </w:rPr>
        <w:t xml:space="preserve">n mer ändamålsenlig prövning av kärntekniska anläggningar </w:t>
      </w:r>
      <w:r>
        <w:t>bör avslås. Detta bör riksdagen ställa sig bakom och ge regeringen till</w:t>
      </w:r>
      <w:r w:rsidR="00AD5C30">
        <w:t xml:space="preserve"> </w:t>
      </w:r>
      <w:r>
        <w:t xml:space="preserve">känna. </w:t>
      </w:r>
    </w:p>
    <w:sdt>
      <w:sdtPr>
        <w:rPr>
          <w:i/>
          <w:noProof/>
        </w:rPr>
        <w:alias w:val="CC_Underskrifter"/>
        <w:tag w:val="CC_Underskrifter"/>
        <w:id w:val="583496634"/>
        <w:lock w:val="sdtContentLocked"/>
        <w:placeholder>
          <w:docPart w:val="024917322E62441A805C0EBD5D4A0BDC"/>
        </w:placeholder>
      </w:sdtPr>
      <w:sdtEndPr/>
      <w:sdtContent>
        <w:p w:rsidR="00667344" w:rsidP="00D84447" w:rsidRDefault="00667344" w14:paraId="1264ADB2" w14:textId="77777777"/>
        <w:p w:rsidR="00667344" w:rsidP="00D84447" w:rsidRDefault="00BF0A07" w14:paraId="1F1E5448" w14:textId="6DDCD14B"/>
      </w:sdtContent>
    </w:sdt>
    <w:tbl>
      <w:tblPr>
        <w:tblW w:w="5000" w:type="pct"/>
        <w:tblLook w:val="04A0" w:firstRow="1" w:lastRow="0" w:firstColumn="1" w:lastColumn="0" w:noHBand="0" w:noVBand="1"/>
        <w:tblCaption w:val="underskrifter"/>
      </w:tblPr>
      <w:tblGrid>
        <w:gridCol w:w="4252"/>
        <w:gridCol w:w="4252"/>
      </w:tblGrid>
      <w:tr w:rsidR="001A0CA4" w14:paraId="14EC4B3B" w14:textId="77777777">
        <w:trPr>
          <w:cantSplit/>
        </w:trPr>
        <w:tc>
          <w:tcPr>
            <w:tcW w:w="50" w:type="pct"/>
            <w:vAlign w:val="bottom"/>
          </w:tcPr>
          <w:p w:rsidR="001A0CA4" w:rsidRDefault="00AD5C30" w14:paraId="08E56D9F" w14:textId="77777777">
            <w:pPr>
              <w:pStyle w:val="Underskrifter"/>
              <w:spacing w:after="0"/>
            </w:pPr>
            <w:r>
              <w:t>Birger Lahti (V)</w:t>
            </w:r>
          </w:p>
        </w:tc>
        <w:tc>
          <w:tcPr>
            <w:tcW w:w="50" w:type="pct"/>
            <w:vAlign w:val="bottom"/>
          </w:tcPr>
          <w:p w:rsidR="001A0CA4" w:rsidRDefault="001A0CA4" w14:paraId="64AB2661" w14:textId="77777777">
            <w:pPr>
              <w:pStyle w:val="Underskrifter"/>
              <w:spacing w:after="0"/>
            </w:pPr>
          </w:p>
        </w:tc>
      </w:tr>
      <w:tr w:rsidR="001A0CA4" w14:paraId="27A727C2" w14:textId="77777777">
        <w:trPr>
          <w:cantSplit/>
        </w:trPr>
        <w:tc>
          <w:tcPr>
            <w:tcW w:w="50" w:type="pct"/>
            <w:vAlign w:val="bottom"/>
          </w:tcPr>
          <w:p w:rsidR="001A0CA4" w:rsidRDefault="00AD5C30" w14:paraId="480ED0CD" w14:textId="77777777">
            <w:pPr>
              <w:pStyle w:val="Underskrifter"/>
              <w:spacing w:after="0"/>
            </w:pPr>
            <w:r>
              <w:t>Andrea Andersson Tay (V)</w:t>
            </w:r>
          </w:p>
        </w:tc>
        <w:tc>
          <w:tcPr>
            <w:tcW w:w="50" w:type="pct"/>
            <w:vAlign w:val="bottom"/>
          </w:tcPr>
          <w:p w:rsidR="001A0CA4" w:rsidRDefault="00AD5C30" w14:paraId="7B6D356A" w14:textId="77777777">
            <w:pPr>
              <w:pStyle w:val="Underskrifter"/>
              <w:spacing w:after="0"/>
            </w:pPr>
            <w:r>
              <w:t>Kajsa Fredholm (V)</w:t>
            </w:r>
          </w:p>
        </w:tc>
      </w:tr>
      <w:tr w:rsidR="001A0CA4" w14:paraId="47B872FF" w14:textId="77777777">
        <w:trPr>
          <w:cantSplit/>
        </w:trPr>
        <w:tc>
          <w:tcPr>
            <w:tcW w:w="50" w:type="pct"/>
            <w:vAlign w:val="bottom"/>
          </w:tcPr>
          <w:p w:rsidR="001A0CA4" w:rsidRDefault="00AD5C30" w14:paraId="52AD07E1" w14:textId="77777777">
            <w:pPr>
              <w:pStyle w:val="Underskrifter"/>
              <w:spacing w:after="0"/>
            </w:pPr>
            <w:r>
              <w:t>Ida Gabrielsson (V)</w:t>
            </w:r>
          </w:p>
        </w:tc>
        <w:tc>
          <w:tcPr>
            <w:tcW w:w="50" w:type="pct"/>
            <w:vAlign w:val="bottom"/>
          </w:tcPr>
          <w:p w:rsidR="001A0CA4" w:rsidRDefault="00AD5C30" w14:paraId="53142ABD" w14:textId="77777777">
            <w:pPr>
              <w:pStyle w:val="Underskrifter"/>
              <w:spacing w:after="0"/>
            </w:pPr>
            <w:r>
              <w:t>Andreas Lennkvist Manriquez (V)</w:t>
            </w:r>
          </w:p>
        </w:tc>
      </w:tr>
      <w:tr w:rsidR="001A0CA4" w14:paraId="2C7E3045" w14:textId="77777777">
        <w:trPr>
          <w:cantSplit/>
        </w:trPr>
        <w:tc>
          <w:tcPr>
            <w:tcW w:w="50" w:type="pct"/>
            <w:vAlign w:val="bottom"/>
          </w:tcPr>
          <w:p w:rsidR="001A0CA4" w:rsidRDefault="00AD5C30" w14:paraId="0A206E6A" w14:textId="77777777">
            <w:pPr>
              <w:pStyle w:val="Underskrifter"/>
              <w:spacing w:after="0"/>
            </w:pPr>
            <w:r>
              <w:t>Ilona Szatmári Waldau (V)</w:t>
            </w:r>
          </w:p>
        </w:tc>
        <w:tc>
          <w:tcPr>
            <w:tcW w:w="50" w:type="pct"/>
            <w:vAlign w:val="bottom"/>
          </w:tcPr>
          <w:p w:rsidR="001A0CA4" w:rsidRDefault="00AD5C30" w14:paraId="1938A0D1" w14:textId="77777777">
            <w:pPr>
              <w:pStyle w:val="Underskrifter"/>
              <w:spacing w:after="0"/>
            </w:pPr>
            <w:r>
              <w:t>Malin Östh (V)</w:t>
            </w:r>
          </w:p>
        </w:tc>
      </w:tr>
    </w:tbl>
    <w:p w:rsidRPr="008E0FE2" w:rsidR="004801AC" w:rsidP="00DF3554" w:rsidRDefault="004801AC" w14:paraId="3392E02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75ED" w14:textId="77777777" w:rsidR="002F02B2" w:rsidRDefault="002F02B2" w:rsidP="000C1CAD">
      <w:pPr>
        <w:spacing w:line="240" w:lineRule="auto"/>
      </w:pPr>
      <w:r>
        <w:separator/>
      </w:r>
    </w:p>
  </w:endnote>
  <w:endnote w:type="continuationSeparator" w:id="0">
    <w:p w14:paraId="135ECC17" w14:textId="77777777" w:rsidR="002F02B2" w:rsidRDefault="002F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9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0929" w14:textId="2F2B2EE2" w:rsidR="00262EA3" w:rsidRPr="00D84447" w:rsidRDefault="00262EA3" w:rsidP="00D84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2F38" w14:textId="77777777" w:rsidR="002F02B2" w:rsidRDefault="002F02B2" w:rsidP="000C1CAD">
      <w:pPr>
        <w:spacing w:line="240" w:lineRule="auto"/>
      </w:pPr>
      <w:r>
        <w:separator/>
      </w:r>
    </w:p>
  </w:footnote>
  <w:footnote w:type="continuationSeparator" w:id="0">
    <w:p w14:paraId="3EF9E75A" w14:textId="77777777" w:rsidR="002F02B2" w:rsidRDefault="002F0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5BD2" w14:textId="4A443A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52FAD" w14:textId="56759C17" w:rsidR="00262EA3" w:rsidRDefault="00BF0A07" w:rsidP="008103B5">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rsidR="00D84447">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552FAD" w14:textId="56759C17" w:rsidR="00262EA3" w:rsidRDefault="00BF0A07" w:rsidP="008103B5">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rsidR="00D84447">
                          <w:t>037</w:t>
                        </w:r>
                      </w:sdtContent>
                    </w:sdt>
                  </w:p>
                </w:txbxContent>
              </v:textbox>
              <w10:wrap anchorx="page"/>
            </v:shape>
          </w:pict>
        </mc:Fallback>
      </mc:AlternateContent>
    </w:r>
  </w:p>
  <w:p w14:paraId="54133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B3E4" w14:textId="337929C5" w:rsidR="00262EA3" w:rsidRDefault="00262EA3" w:rsidP="008563AC">
    <w:pPr>
      <w:jc w:val="right"/>
    </w:pPr>
  </w:p>
  <w:p w14:paraId="3A6503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5401" w14:textId="51E403F8" w:rsidR="00262EA3" w:rsidRDefault="00BF0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D9270" w14:textId="76E7FB08" w:rsidR="00262EA3" w:rsidRDefault="00BF0A07" w:rsidP="00A314CF">
    <w:pPr>
      <w:pStyle w:val="FSHNormal"/>
      <w:spacing w:before="40"/>
    </w:pPr>
    <w:sdt>
      <w:sdtPr>
        <w:alias w:val="CC_Noformat_Motionstyp"/>
        <w:tag w:val="CC_Noformat_Motionstyp"/>
        <w:id w:val="1162973129"/>
        <w:lock w:val="sdtContentLocked"/>
        <w15:appearance w15:val="hidden"/>
        <w:text/>
      </w:sdtPr>
      <w:sdtEndPr/>
      <w:sdtContent>
        <w:r w:rsidR="00D84447">
          <w:t>Kommittémotion</w:t>
        </w:r>
      </w:sdtContent>
    </w:sdt>
    <w:r w:rsidR="00821B36">
      <w:t xml:space="preserve"> </w:t>
    </w:r>
    <w:sdt>
      <w:sdtPr>
        <w:alias w:val="CC_Noformat_Partikod"/>
        <w:tag w:val="CC_Noformat_Partikod"/>
        <w:id w:val="1471015553"/>
        <w:text/>
      </w:sdtPr>
      <w:sdtEndPr/>
      <w:sdtContent>
        <w:r w:rsidR="00512930">
          <w:t>V</w:t>
        </w:r>
      </w:sdtContent>
    </w:sdt>
    <w:sdt>
      <w:sdtPr>
        <w:alias w:val="CC_Noformat_Partinummer"/>
        <w:tag w:val="CC_Noformat_Partinummer"/>
        <w:id w:val="-2014525982"/>
        <w:text/>
      </w:sdtPr>
      <w:sdtEndPr/>
      <w:sdtContent>
        <w:r w:rsidR="00D84447">
          <w:t>037</w:t>
        </w:r>
      </w:sdtContent>
    </w:sdt>
  </w:p>
  <w:p w14:paraId="3A97B811" w14:textId="77777777" w:rsidR="00262EA3" w:rsidRPr="008227B3" w:rsidRDefault="00BF0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D34CC" w14:textId="0333AF35" w:rsidR="00262EA3" w:rsidRPr="008227B3" w:rsidRDefault="00BF0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4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447">
          <w:t>:3960</w:t>
        </w:r>
      </w:sdtContent>
    </w:sdt>
  </w:p>
  <w:p w14:paraId="035F6109" w14:textId="08945E1E" w:rsidR="00262EA3" w:rsidRDefault="00BF0A07" w:rsidP="00E03A3D">
    <w:pPr>
      <w:pStyle w:val="Motionr"/>
    </w:pPr>
    <w:sdt>
      <w:sdtPr>
        <w:alias w:val="CC_Noformat_Avtext"/>
        <w:tag w:val="CC_Noformat_Avtext"/>
        <w:id w:val="-2020768203"/>
        <w:lock w:val="sdtContentLocked"/>
        <w:placeholder>
          <w:docPart w:val="90BC9BC5742346FD91C2B3F036F02E25"/>
        </w:placeholder>
        <w15:appearance w15:val="hidden"/>
        <w:text/>
      </w:sdtPr>
      <w:sdtEndPr/>
      <w:sdtContent>
        <w:r w:rsidR="00D84447">
          <w:t>av Birger Lahti m.fl. (V)</w:t>
        </w:r>
      </w:sdtContent>
    </w:sdt>
  </w:p>
  <w:sdt>
    <w:sdtPr>
      <w:alias w:val="CC_Noformat_Rubtext"/>
      <w:tag w:val="CC_Noformat_Rubtext"/>
      <w:id w:val="-218060500"/>
      <w:lock w:val="sdtLocked"/>
      <w:placeholder>
        <w:docPart w:val="07A61EDCC3D4468197F16EFE4F3D15D0"/>
      </w:placeholder>
      <w:text/>
    </w:sdtPr>
    <w:sdtEndPr/>
    <w:sdtContent>
      <w:p w14:paraId="7D1A5176" w14:textId="1E7ACB28" w:rsidR="00262EA3" w:rsidRDefault="00512930"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75B408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29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3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2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4B7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6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A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C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2B2"/>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B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1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930"/>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59"/>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B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A2"/>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D0"/>
    <w:rsid w:val="005B42FC"/>
    <w:rsid w:val="005B4B97"/>
    <w:rsid w:val="005B579C"/>
    <w:rsid w:val="005B5B1A"/>
    <w:rsid w:val="005B5E2E"/>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3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A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A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9C"/>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14"/>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BB"/>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7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5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8B"/>
    <w:rsid w:val="00AD28F9"/>
    <w:rsid w:val="00AD2CD8"/>
    <w:rsid w:val="00AD3653"/>
    <w:rsid w:val="00AD3EDA"/>
    <w:rsid w:val="00AD495E"/>
    <w:rsid w:val="00AD579E"/>
    <w:rsid w:val="00AD5810"/>
    <w:rsid w:val="00AD5C3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0A0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0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4D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7"/>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E6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56"/>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C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BE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56DC"/>
  <w15:chartTrackingRefBased/>
  <w15:docId w15:val="{1C6EBF22-A3E6-4D93-A51C-BA7990A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5E15B2BC04F8A9554AB6EA1DD35BD"/>
        <w:category>
          <w:name w:val="Allmänt"/>
          <w:gallery w:val="placeholder"/>
        </w:category>
        <w:types>
          <w:type w:val="bbPlcHdr"/>
        </w:types>
        <w:behaviors>
          <w:behavior w:val="content"/>
        </w:behaviors>
        <w:guid w:val="{3AD6396A-CA48-4BDF-9324-3A181B843022}"/>
      </w:docPartPr>
      <w:docPartBody>
        <w:p w:rsidR="00E018B2" w:rsidRDefault="00E018B2">
          <w:pPr>
            <w:pStyle w:val="0435E15B2BC04F8A9554AB6EA1DD35BD"/>
          </w:pPr>
          <w:r w:rsidRPr="005A0A93">
            <w:rPr>
              <w:rStyle w:val="Platshllartext"/>
            </w:rPr>
            <w:t>Förslag till riksdagsbeslut</w:t>
          </w:r>
        </w:p>
      </w:docPartBody>
    </w:docPart>
    <w:docPart>
      <w:docPartPr>
        <w:name w:val="70C6B69C170C4D0DB8D2CA84D5DF13E3"/>
        <w:category>
          <w:name w:val="Allmänt"/>
          <w:gallery w:val="placeholder"/>
        </w:category>
        <w:types>
          <w:type w:val="bbPlcHdr"/>
        </w:types>
        <w:behaviors>
          <w:behavior w:val="content"/>
        </w:behaviors>
        <w:guid w:val="{1D4E27F3-AAAE-488A-B721-EAEFEEFBC57E}"/>
      </w:docPartPr>
      <w:docPartBody>
        <w:p w:rsidR="00E018B2" w:rsidRDefault="00E018B2">
          <w:pPr>
            <w:pStyle w:val="70C6B69C170C4D0DB8D2CA84D5DF13E3"/>
          </w:pPr>
          <w:r w:rsidRPr="005A0A93">
            <w:rPr>
              <w:rStyle w:val="Platshllartext"/>
            </w:rPr>
            <w:t>Motivering</w:t>
          </w:r>
        </w:p>
      </w:docPartBody>
    </w:docPart>
    <w:docPart>
      <w:docPartPr>
        <w:name w:val="90BC9BC5742346FD91C2B3F036F02E25"/>
        <w:category>
          <w:name w:val="Allmänt"/>
          <w:gallery w:val="placeholder"/>
        </w:category>
        <w:types>
          <w:type w:val="bbPlcHdr"/>
        </w:types>
        <w:behaviors>
          <w:behavior w:val="content"/>
        </w:behaviors>
        <w:guid w:val="{97B8CF9F-7D4C-4452-B9BD-5A7889204CA9}"/>
      </w:docPartPr>
      <w:docPartBody>
        <w:p w:rsidR="00E018B2" w:rsidRDefault="00E018B2">
          <w:pPr>
            <w:pStyle w:val="90BC9BC5742346FD91C2B3F036F02E25"/>
          </w:pPr>
          <w:r>
            <w:rPr>
              <w:rStyle w:val="Platshllartext"/>
            </w:rPr>
            <w:t xml:space="preserve"> </w:t>
          </w:r>
        </w:p>
      </w:docPartBody>
    </w:docPart>
    <w:docPart>
      <w:docPartPr>
        <w:name w:val="07A61EDCC3D4468197F16EFE4F3D15D0"/>
        <w:category>
          <w:name w:val="Allmänt"/>
          <w:gallery w:val="placeholder"/>
        </w:category>
        <w:types>
          <w:type w:val="bbPlcHdr"/>
        </w:types>
        <w:behaviors>
          <w:behavior w:val="content"/>
        </w:behaviors>
        <w:guid w:val="{6517F87E-DD4F-4EFF-91DC-415DF6E991E1}"/>
      </w:docPartPr>
      <w:docPartBody>
        <w:p w:rsidR="00E018B2" w:rsidRDefault="00E018B2">
          <w:pPr>
            <w:pStyle w:val="07A61EDCC3D4468197F16EFE4F3D15D0"/>
          </w:pPr>
          <w:r>
            <w:t xml:space="preserve"> </w:t>
          </w:r>
        </w:p>
      </w:docPartBody>
    </w:docPart>
    <w:docPart>
      <w:docPartPr>
        <w:name w:val="024917322E62441A805C0EBD5D4A0BDC"/>
        <w:category>
          <w:name w:val="Allmänt"/>
          <w:gallery w:val="placeholder"/>
        </w:category>
        <w:types>
          <w:type w:val="bbPlcHdr"/>
        </w:types>
        <w:behaviors>
          <w:behavior w:val="content"/>
        </w:behaviors>
        <w:guid w:val="{9E2323ED-1C3F-42D4-B2F0-362337618E1A}"/>
      </w:docPartPr>
      <w:docPartBody>
        <w:p w:rsidR="00574B4C" w:rsidRDefault="00574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A"/>
    <w:rsid w:val="00126921"/>
    <w:rsid w:val="00384EB2"/>
    <w:rsid w:val="00574B4C"/>
    <w:rsid w:val="005B5E2E"/>
    <w:rsid w:val="00AB116B"/>
    <w:rsid w:val="00BE25B6"/>
    <w:rsid w:val="00CE7E0A"/>
    <w:rsid w:val="00E018B2"/>
    <w:rsid w:val="00E16F32"/>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35E15B2BC04F8A9554AB6EA1DD35BD">
    <w:name w:val="0435E15B2BC04F8A9554AB6EA1DD35BD"/>
  </w:style>
  <w:style w:type="paragraph" w:customStyle="1" w:styleId="70C6B69C170C4D0DB8D2CA84D5DF13E3">
    <w:name w:val="70C6B69C170C4D0DB8D2CA84D5DF13E3"/>
  </w:style>
  <w:style w:type="paragraph" w:customStyle="1" w:styleId="90BC9BC5742346FD91C2B3F036F02E25">
    <w:name w:val="90BC9BC5742346FD91C2B3F036F02E25"/>
  </w:style>
  <w:style w:type="paragraph" w:customStyle="1" w:styleId="07A61EDCC3D4468197F16EFE4F3D15D0">
    <w:name w:val="07A61EDCC3D4468197F16EFE4F3D1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0E9D8-3BAE-423A-B9D8-1A4A082A3E77}"/>
</file>

<file path=customXml/itemProps2.xml><?xml version="1.0" encoding="utf-8"?>
<ds:datastoreItem xmlns:ds="http://schemas.openxmlformats.org/officeDocument/2006/customXml" ds:itemID="{F3DAF651-3267-43E8-89DD-F898BEE178E1}"/>
</file>

<file path=customXml/itemProps3.xml><?xml version="1.0" encoding="utf-8"?>
<ds:datastoreItem xmlns:ds="http://schemas.openxmlformats.org/officeDocument/2006/customXml" ds:itemID="{45CE416E-ED87-4846-88F2-D84F6A384B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429</Words>
  <Characters>2546</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2025 26 171 en mer ändamålsenlig prövning av kärntekniska anläggningar</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