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21AD0072"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D3B60B1B56534FCDA11473B7DDAD91EB"/>
        </w:placeholder>
        <w15:appearance w15:val="hidden"/>
        <w:text/>
      </w:sdtPr>
      <w:sdtEndPr/>
      <w:sdtContent>
        <w:p w:rsidRPr="009B062B" w:rsidR="00AF30DD" w:rsidP="009B062B" w:rsidRDefault="00AF30DD" w14:paraId="21AD0073" w14:textId="77777777">
          <w:pPr>
            <w:pStyle w:val="RubrikFrslagTIllRiksdagsbeslut"/>
          </w:pPr>
          <w:r w:rsidRPr="009B062B">
            <w:t>Förslag till riksdagsbeslut</w:t>
          </w:r>
        </w:p>
      </w:sdtContent>
    </w:sdt>
    <w:sdt>
      <w:sdtPr>
        <w:alias w:val="Yrkande 1"/>
        <w:tag w:val="ca734d36-d41e-4456-815b-1b927926df00"/>
        <w:id w:val="-507362958"/>
        <w:lock w:val="sdtLocked"/>
      </w:sdtPr>
      <w:sdtEndPr/>
      <w:sdtContent>
        <w:p w:rsidR="00DE0159" w:rsidRDefault="005507BA" w14:paraId="21AD0074" w14:textId="77777777">
          <w:pPr>
            <w:pStyle w:val="Frslagstext"/>
            <w:numPr>
              <w:ilvl w:val="0"/>
              <w:numId w:val="0"/>
            </w:numPr>
          </w:pPr>
          <w:r>
            <w:t>Riksdagen ställer sig bakom det som anförs i motionen om att tillåta att fristående skolor inkluderas i lagen om valfrihetssystem (LOV) och tillkännager detta för regeringen.</w:t>
          </w:r>
        </w:p>
      </w:sdtContent>
    </w:sdt>
    <w:p w:rsidRPr="009B062B" w:rsidR="00AF30DD" w:rsidP="009B062B" w:rsidRDefault="000156D9" w14:paraId="21AD0075" w14:textId="77777777">
      <w:pPr>
        <w:pStyle w:val="Rubrik1"/>
      </w:pPr>
      <w:bookmarkStart w:name="MotionsStart" w:id="1"/>
      <w:bookmarkEnd w:id="1"/>
      <w:r w:rsidRPr="009B062B">
        <w:t>Motivering</w:t>
      </w:r>
    </w:p>
    <w:p w:rsidR="00F5434F" w:rsidP="00F5434F" w:rsidRDefault="00F5434F" w14:paraId="21AD0076" w14:textId="77777777">
      <w:pPr>
        <w:pStyle w:val="Normalutanindragellerluft"/>
      </w:pPr>
      <w:r>
        <w:t>Majoriteten av de fristående skolor som opererar i Sverige idag erbjuder goda och likvärdiga alternativ till kommunala skolor för föräldrar och elever. Statistik och de erfarenheter som finns visar att kommuner med fler fristående skolor ger ett totalt sett bättre resultatmässigt utfall tack vare en sund kvalitetskonkurrens. Individens valfrihet är ett av demokratins ädla märken.</w:t>
      </w:r>
    </w:p>
    <w:p w:rsidR="000301F7" w:rsidP="000301F7" w:rsidRDefault="00F5434F" w14:paraId="21AD0077" w14:textId="77777777">
      <w:r w:rsidRPr="00F5434F">
        <w:lastRenderedPageBreak/>
        <w:t>Arbetsgången för att öppna eller bygga ut en fristående skola sker genom att man ansöker hos Statens skolinspektion. Vänsterstyrda kommuner kan därmed motverka etableringar genom negativa remissyttranden. Detta strider mot intentionerna i barnkonventionen där rätten att välja skola tydligt framgår.</w:t>
      </w:r>
    </w:p>
    <w:p w:rsidR="000301F7" w:rsidP="000301F7" w:rsidRDefault="00B12930" w14:paraId="21AD0078" w14:textId="77777777">
      <w:r>
        <w:t>Ö</w:t>
      </w:r>
      <w:r w:rsidR="00F5434F">
        <w:t xml:space="preserve">kad statlig styrning </w:t>
      </w:r>
      <w:r>
        <w:t>och</w:t>
      </w:r>
      <w:r w:rsidR="00F5434F">
        <w:t xml:space="preserve"> ökad reglering</w:t>
      </w:r>
      <w:r>
        <w:t xml:space="preserve"> </w:t>
      </w:r>
      <w:r w:rsidR="00F5434F">
        <w:t>motverkar friskolereformens syfte, nämligen att fristående skolor ska utgöra ett komplement till de kommunala skolorna. Enligt min och många andras bedömning bör statens roll begränsas till att enbart auktorisera och inspektera skolorna. Därtill bör inte kommuner ha möjlighet att lägga veton mot nya etableringar av fristående skolor.</w:t>
      </w:r>
    </w:p>
    <w:p w:rsidR="000301F7" w:rsidP="000301F7" w:rsidRDefault="00F5434F" w14:paraId="21AD0079" w14:textId="77777777">
      <w:r>
        <w:t>Lagstiftningen bör därför ändras på detta område till en nationell regelbok där ytterst skollagen samt godkännande av den sökande huvudmannen ligger till grund för beslut. Därefter sker en auktorisation via lagen om valfrihetssystem, LOV.</w:t>
      </w:r>
    </w:p>
    <w:p w:rsidRPr="00093F48" w:rsidR="00093F48" w:rsidP="000301F7" w:rsidRDefault="00F5434F" w14:paraId="21AD007A" w14:textId="77777777">
      <w:r>
        <w:lastRenderedPageBreak/>
        <w:t>Inom ramen för ovanstående resonemang och anförda motiv uppmanas regeringen att snarast inleda arbetet med att tillåta fristående skolor att inkluderas i LOV.</w:t>
      </w:r>
    </w:p>
    <w:sdt>
      <w:sdtPr>
        <w:rPr>
          <w:i/>
          <w:noProof/>
        </w:rPr>
        <w:alias w:val="CC_Underskrifter"/>
        <w:tag w:val="CC_Underskrifter"/>
        <w:id w:val="583496634"/>
        <w:lock w:val="sdtContentLocked"/>
        <w:placeholder>
          <w:docPart w:val="0E6A8E24BBB2419EA3DFD1AA68B09561"/>
        </w:placeholder>
        <w15:appearance w15:val="hidden"/>
      </w:sdtPr>
      <w:sdtEndPr>
        <w:rPr>
          <w:i w:val="0"/>
          <w:noProof w:val="0"/>
        </w:rPr>
      </w:sdtEndPr>
      <w:sdtContent>
        <w:p w:rsidR="004801AC" w:rsidP="0090343B" w:rsidRDefault="00C14F02" w14:paraId="21AD007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Sotiris Delis (M)</w:t>
            </w:r>
          </w:p>
        </w:tc>
        <w:tc>
          <w:tcPr>
            <w:tcW w:w="50" w:type="pct"/>
            <w:vAlign w:val="bottom"/>
          </w:tcPr>
          <w:p>
            <w:pPr>
              <w:pStyle w:val="Underskrifter"/>
            </w:pPr>
            <w:r>
              <w:t> </w:t>
            </w:r>
          </w:p>
        </w:tc>
      </w:tr>
    </w:tbl>
    <w:p w:rsidR="00E81F96" w:rsidRDefault="00E81F96" w14:paraId="21AD007F" w14:textId="77777777"/>
    <w:sectPr w:rsidR="00E81F9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D0081" w14:textId="77777777" w:rsidR="00583C87" w:rsidRDefault="00583C87" w:rsidP="000C1CAD">
      <w:pPr>
        <w:spacing w:line="240" w:lineRule="auto"/>
      </w:pPr>
      <w:r>
        <w:separator/>
      </w:r>
    </w:p>
  </w:endnote>
  <w:endnote w:type="continuationSeparator" w:id="0">
    <w:p w14:paraId="21AD0082" w14:textId="77777777" w:rsidR="00583C87" w:rsidRDefault="00583C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D008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D008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14F0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95723" w14:textId="77777777" w:rsidR="00C14F02" w:rsidRDefault="00C14F0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D007F" w14:textId="77777777" w:rsidR="00583C87" w:rsidRDefault="00583C87" w:rsidP="000C1CAD">
      <w:pPr>
        <w:spacing w:line="240" w:lineRule="auto"/>
      </w:pPr>
      <w:r>
        <w:separator/>
      </w:r>
    </w:p>
  </w:footnote>
  <w:footnote w:type="continuationSeparator" w:id="0">
    <w:p w14:paraId="21AD0080" w14:textId="77777777" w:rsidR="00583C87" w:rsidRDefault="00583C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1AD00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AD0093" wp14:anchorId="21AD00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14F02" w14:paraId="21AD0094" w14:textId="77777777">
                          <w:pPr>
                            <w:jc w:val="right"/>
                          </w:pPr>
                          <w:sdt>
                            <w:sdtPr>
                              <w:alias w:val="CC_Noformat_Partikod"/>
                              <w:tag w:val="CC_Noformat_Partikod"/>
                              <w:id w:val="-53464382"/>
                              <w:placeholder>
                                <w:docPart w:val="777319428FAA4199B526D00088103738"/>
                              </w:placeholder>
                              <w:text/>
                            </w:sdtPr>
                            <w:sdtEndPr/>
                            <w:sdtContent>
                              <w:r w:rsidR="00F5434F">
                                <w:t>M</w:t>
                              </w:r>
                            </w:sdtContent>
                          </w:sdt>
                          <w:sdt>
                            <w:sdtPr>
                              <w:alias w:val="CC_Noformat_Partinummer"/>
                              <w:tag w:val="CC_Noformat_Partinummer"/>
                              <w:id w:val="-1709555926"/>
                              <w:placeholder>
                                <w:docPart w:val="F3B4C81B787C45C0BBFAF3DCA714B251"/>
                              </w:placeholder>
                              <w:text/>
                            </w:sdtPr>
                            <w:sdtEndPr/>
                            <w:sdtContent>
                              <w:r w:rsidR="00F5434F">
                                <w:t>1356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97022">
                    <w:pPr>
                      <w:jc w:val="right"/>
                    </w:pPr>
                    <w:sdt>
                      <w:sdtPr>
                        <w:alias w:val="CC_Noformat_Partikod"/>
                        <w:tag w:val="CC_Noformat_Partikod"/>
                        <w:id w:val="-53464382"/>
                        <w:placeholder>
                          <w:docPart w:val="777319428FAA4199B526D00088103738"/>
                        </w:placeholder>
                        <w:text/>
                      </w:sdtPr>
                      <w:sdtEndPr/>
                      <w:sdtContent>
                        <w:r w:rsidR="00F5434F">
                          <w:t>M</w:t>
                        </w:r>
                      </w:sdtContent>
                    </w:sdt>
                    <w:sdt>
                      <w:sdtPr>
                        <w:alias w:val="CC_Noformat_Partinummer"/>
                        <w:tag w:val="CC_Noformat_Partinummer"/>
                        <w:id w:val="-1709555926"/>
                        <w:placeholder>
                          <w:docPart w:val="F3B4C81B787C45C0BBFAF3DCA714B251"/>
                        </w:placeholder>
                        <w:text/>
                      </w:sdtPr>
                      <w:sdtEndPr/>
                      <w:sdtContent>
                        <w:r w:rsidR="00F5434F">
                          <w:t>1356</w:t>
                        </w:r>
                      </w:sdtContent>
                    </w:sdt>
                  </w:p>
                </w:txbxContent>
              </v:textbox>
              <w10:wrap anchorx="page"/>
            </v:shape>
          </w:pict>
        </mc:Fallback>
      </mc:AlternateContent>
    </w:r>
  </w:p>
  <w:p w:rsidRPr="00293C4F" w:rsidR="007A5507" w:rsidP="00776B74" w:rsidRDefault="007A5507" w14:paraId="21AD00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14F02" w14:paraId="21AD0085" w14:textId="77777777">
    <w:pPr>
      <w:jc w:val="right"/>
    </w:pPr>
    <w:sdt>
      <w:sdtPr>
        <w:alias w:val="CC_Noformat_Partikod"/>
        <w:tag w:val="CC_Noformat_Partikod"/>
        <w:id w:val="559911109"/>
        <w:text/>
      </w:sdtPr>
      <w:sdtEndPr/>
      <w:sdtContent>
        <w:r w:rsidR="00F5434F">
          <w:t>M</w:t>
        </w:r>
      </w:sdtContent>
    </w:sdt>
    <w:sdt>
      <w:sdtPr>
        <w:alias w:val="CC_Noformat_Partinummer"/>
        <w:tag w:val="CC_Noformat_Partinummer"/>
        <w:id w:val="1197820850"/>
        <w:text/>
      </w:sdtPr>
      <w:sdtEndPr/>
      <w:sdtContent>
        <w:r w:rsidR="00F5434F">
          <w:t>1356</w:t>
        </w:r>
      </w:sdtContent>
    </w:sdt>
  </w:p>
  <w:p w:rsidR="007A5507" w:rsidP="00776B74" w:rsidRDefault="007A5507" w14:paraId="21AD008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14F02" w14:paraId="21AD0089" w14:textId="77777777">
    <w:pPr>
      <w:jc w:val="right"/>
    </w:pPr>
    <w:sdt>
      <w:sdtPr>
        <w:alias w:val="CC_Noformat_Partikod"/>
        <w:tag w:val="CC_Noformat_Partikod"/>
        <w:id w:val="1471015553"/>
        <w:text/>
      </w:sdtPr>
      <w:sdtEndPr/>
      <w:sdtContent>
        <w:r w:rsidR="00F5434F">
          <w:t>M</w:t>
        </w:r>
      </w:sdtContent>
    </w:sdt>
    <w:sdt>
      <w:sdtPr>
        <w:alias w:val="CC_Noformat_Partinummer"/>
        <w:tag w:val="CC_Noformat_Partinummer"/>
        <w:id w:val="-2014525982"/>
        <w:text/>
      </w:sdtPr>
      <w:sdtEndPr/>
      <w:sdtContent>
        <w:r w:rsidR="00F5434F">
          <w:t>1356</w:t>
        </w:r>
      </w:sdtContent>
    </w:sdt>
  </w:p>
  <w:p w:rsidR="007A5507" w:rsidP="00A314CF" w:rsidRDefault="00C14F02" w14:paraId="21AD008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21AD008B" w14:textId="77777777">
    <w:pPr>
      <w:pStyle w:val="FSHNormal"/>
      <w:spacing w:before="40"/>
    </w:pPr>
  </w:p>
  <w:p w:rsidRPr="008227B3" w:rsidR="007A5507" w:rsidP="008227B3" w:rsidRDefault="00C14F02" w14:paraId="21AD008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14F02" w14:paraId="21AD00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:998</w:t>
        </w:r>
      </w:sdtContent>
    </w:sdt>
  </w:p>
  <w:p w:rsidR="007A5507" w:rsidP="00E03A3D" w:rsidRDefault="00C14F02" w14:paraId="21AD008E" w14:textId="77777777">
    <w:pPr>
      <w:pStyle w:val="Motionr"/>
    </w:pPr>
    <w:sdt>
      <w:sdtPr>
        <w:alias w:val="CC_Noformat_Avtext"/>
        <w:tag w:val="CC_Noformat_Avtext"/>
        <w:id w:val="-2020768203"/>
        <w:lock w:val="sdtContentLocked"/>
        <w15:appearance w15:val="hidden"/>
        <w:text/>
      </w:sdtPr>
      <w:sdtEndPr/>
      <w:sdtContent>
        <w:r>
          <w:t>av Sotiris Delis (M)</w:t>
        </w:r>
      </w:sdtContent>
    </w:sdt>
  </w:p>
  <w:sdt>
    <w:sdtPr>
      <w:alias w:val="CC_Noformat_Rubtext"/>
      <w:tag w:val="CC_Noformat_Rubtext"/>
      <w:id w:val="-218060500"/>
      <w:lock w:val="sdtLocked"/>
      <w15:appearance w15:val="hidden"/>
      <w:text/>
    </w:sdtPr>
    <w:sdtEndPr/>
    <w:sdtContent>
      <w:p w:rsidR="007A5507" w:rsidP="00283E0F" w:rsidRDefault="00F5434F" w14:paraId="21AD008F" w14:textId="77777777">
        <w:pPr>
          <w:pStyle w:val="FSHRub2"/>
        </w:pPr>
        <w:r>
          <w:t>Inkludera fristående skolor i LOV</w:t>
        </w:r>
      </w:p>
    </w:sdtContent>
  </w:sdt>
  <w:sdt>
    <w:sdtPr>
      <w:alias w:val="CC_Boilerplate_3"/>
      <w:tag w:val="CC_Boilerplate_3"/>
      <w:id w:val="1606463544"/>
      <w:lock w:val="sdtContentLocked"/>
      <w15:appearance w15:val="hidden"/>
      <w:text w:multiLine="1"/>
    </w:sdtPr>
    <w:sdtEndPr/>
    <w:sdtContent>
      <w:p w:rsidR="007A5507" w:rsidP="00283E0F" w:rsidRDefault="007A5507" w14:paraId="21AD009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5434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01F7"/>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07BA"/>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3C87"/>
    <w:rsid w:val="00584EB4"/>
    <w:rsid w:val="00585C22"/>
    <w:rsid w:val="00585D07"/>
    <w:rsid w:val="00587296"/>
    <w:rsid w:val="00590118"/>
    <w:rsid w:val="00590E2A"/>
    <w:rsid w:val="005913C9"/>
    <w:rsid w:val="00592695"/>
    <w:rsid w:val="00592802"/>
    <w:rsid w:val="0059502C"/>
    <w:rsid w:val="0059581A"/>
    <w:rsid w:val="00597022"/>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43B"/>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3F2"/>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2930"/>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4F02"/>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73D"/>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159"/>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1F96"/>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434F"/>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34B4"/>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AD0072"/>
  <w15:chartTrackingRefBased/>
  <w15:docId w15:val="{834AEA38-048C-4BAF-84B4-2EBF4CE61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3B60B1B56534FCDA11473B7DDAD91EB"/>
        <w:category>
          <w:name w:val="Allmänt"/>
          <w:gallery w:val="placeholder"/>
        </w:category>
        <w:types>
          <w:type w:val="bbPlcHdr"/>
        </w:types>
        <w:behaviors>
          <w:behavior w:val="content"/>
        </w:behaviors>
        <w:guid w:val="{C09BC2EE-A6C3-400D-BB12-2BAA60F743E5}"/>
      </w:docPartPr>
      <w:docPartBody>
        <w:p w:rsidR="007F4A39" w:rsidRDefault="001A2483">
          <w:pPr>
            <w:pStyle w:val="D3B60B1B56534FCDA11473B7DDAD91EB"/>
          </w:pPr>
          <w:r w:rsidRPr="009A726D">
            <w:rPr>
              <w:rStyle w:val="Platshllartext"/>
            </w:rPr>
            <w:t>Klicka här för att ange text.</w:t>
          </w:r>
        </w:p>
      </w:docPartBody>
    </w:docPart>
    <w:docPart>
      <w:docPartPr>
        <w:name w:val="0E6A8E24BBB2419EA3DFD1AA68B09561"/>
        <w:category>
          <w:name w:val="Allmänt"/>
          <w:gallery w:val="placeholder"/>
        </w:category>
        <w:types>
          <w:type w:val="bbPlcHdr"/>
        </w:types>
        <w:behaviors>
          <w:behavior w:val="content"/>
        </w:behaviors>
        <w:guid w:val="{A9D21134-5C16-4CEB-9677-C941907E0AEA}"/>
      </w:docPartPr>
      <w:docPartBody>
        <w:p w:rsidR="007F4A39" w:rsidRDefault="001A2483">
          <w:pPr>
            <w:pStyle w:val="0E6A8E24BBB2419EA3DFD1AA68B09561"/>
          </w:pPr>
          <w:r w:rsidRPr="002551EA">
            <w:rPr>
              <w:rStyle w:val="Platshllartext"/>
              <w:color w:val="808080" w:themeColor="background1" w:themeShade="80"/>
            </w:rPr>
            <w:t>[Motionärernas namn]</w:t>
          </w:r>
        </w:p>
      </w:docPartBody>
    </w:docPart>
    <w:docPart>
      <w:docPartPr>
        <w:name w:val="777319428FAA4199B526D00088103738"/>
        <w:category>
          <w:name w:val="Allmänt"/>
          <w:gallery w:val="placeholder"/>
        </w:category>
        <w:types>
          <w:type w:val="bbPlcHdr"/>
        </w:types>
        <w:behaviors>
          <w:behavior w:val="content"/>
        </w:behaviors>
        <w:guid w:val="{8188C011-AF6D-48D4-8046-63811AB3AFDA}"/>
      </w:docPartPr>
      <w:docPartBody>
        <w:p w:rsidR="007F4A39" w:rsidRDefault="001A2483">
          <w:pPr>
            <w:pStyle w:val="777319428FAA4199B526D00088103738"/>
          </w:pPr>
          <w:r>
            <w:rPr>
              <w:rStyle w:val="Platshllartext"/>
            </w:rPr>
            <w:t xml:space="preserve"> </w:t>
          </w:r>
        </w:p>
      </w:docPartBody>
    </w:docPart>
    <w:docPart>
      <w:docPartPr>
        <w:name w:val="F3B4C81B787C45C0BBFAF3DCA714B251"/>
        <w:category>
          <w:name w:val="Allmänt"/>
          <w:gallery w:val="placeholder"/>
        </w:category>
        <w:types>
          <w:type w:val="bbPlcHdr"/>
        </w:types>
        <w:behaviors>
          <w:behavior w:val="content"/>
        </w:behaviors>
        <w:guid w:val="{0AF8C72B-348B-4948-8A87-8E655D3B7CA4}"/>
      </w:docPartPr>
      <w:docPartBody>
        <w:p w:rsidR="007F4A39" w:rsidRDefault="001A2483">
          <w:pPr>
            <w:pStyle w:val="F3B4C81B787C45C0BBFAF3DCA714B25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483"/>
    <w:rsid w:val="001A2483"/>
    <w:rsid w:val="007F4A39"/>
    <w:rsid w:val="00FC14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B60B1B56534FCDA11473B7DDAD91EB">
    <w:name w:val="D3B60B1B56534FCDA11473B7DDAD91EB"/>
  </w:style>
  <w:style w:type="paragraph" w:customStyle="1" w:styleId="1C40AC0F31E74219820CB1BE5B6248EA">
    <w:name w:val="1C40AC0F31E74219820CB1BE5B6248EA"/>
  </w:style>
  <w:style w:type="paragraph" w:customStyle="1" w:styleId="0A130F8926984F9DB3A31CBF87A163A6">
    <w:name w:val="0A130F8926984F9DB3A31CBF87A163A6"/>
  </w:style>
  <w:style w:type="paragraph" w:customStyle="1" w:styleId="0E6A8E24BBB2419EA3DFD1AA68B09561">
    <w:name w:val="0E6A8E24BBB2419EA3DFD1AA68B09561"/>
  </w:style>
  <w:style w:type="paragraph" w:customStyle="1" w:styleId="777319428FAA4199B526D00088103738">
    <w:name w:val="777319428FAA4199B526D00088103738"/>
  </w:style>
  <w:style w:type="paragraph" w:customStyle="1" w:styleId="F3B4C81B787C45C0BBFAF3DCA714B251">
    <w:name w:val="F3B4C81B787C45C0BBFAF3DCA714B2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7586</RubrikLookup>
    <MotionGuid xmlns="00d11361-0b92-4bae-a181-288d6a55b763">e2a37854-ae9f-493d-bd69-a3a531fcecb1</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5804C4FC-7CC1-4E6F-B5D3-67B2BDBAC732}"/>
</file>

<file path=customXml/itemProps3.xml><?xml version="1.0" encoding="utf-8"?>
<ds:datastoreItem xmlns:ds="http://schemas.openxmlformats.org/officeDocument/2006/customXml" ds:itemID="{D215DCC1-855F-43DB-B0EB-C3AE12F95ED1}"/>
</file>

<file path=customXml/itemProps4.xml><?xml version="1.0" encoding="utf-8"?>
<ds:datastoreItem xmlns:ds="http://schemas.openxmlformats.org/officeDocument/2006/customXml" ds:itemID="{604B311D-95DA-4993-B89A-4B9A9C4895BF}"/>
</file>

<file path=customXml/itemProps5.xml><?xml version="1.0" encoding="utf-8"?>
<ds:datastoreItem xmlns:ds="http://schemas.openxmlformats.org/officeDocument/2006/customXml" ds:itemID="{FCA8759F-DBF1-4FCB-8201-B0992C491155}"/>
</file>

<file path=docProps/app.xml><?xml version="1.0" encoding="utf-8"?>
<Properties xmlns="http://schemas.openxmlformats.org/officeDocument/2006/extended-properties" xmlns:vt="http://schemas.openxmlformats.org/officeDocument/2006/docPropsVTypes">
  <Template>GranskaMot</Template>
  <TotalTime>6</TotalTime>
  <Pages>2</Pages>
  <Words>239</Words>
  <Characters>1463</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201617M1356 Inkludera fristående skolor i LOV</vt:lpstr>
      <vt:lpstr/>
    </vt:vector>
  </TitlesOfParts>
  <Company>Sveriges riksdag</Company>
  <LinksUpToDate>false</LinksUpToDate>
  <CharactersWithSpaces>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201617M1356 Inkludera fristående skolor i LOV</dc:title>
  <dc:subject/>
  <dc:creator>Riksdagsförvaltningen</dc:creator>
  <cp:keywords/>
  <dc:description/>
  <cp:lastModifiedBy>Anders Norin</cp:lastModifiedBy>
  <cp:revision>7</cp:revision>
  <cp:lastPrinted>2016-06-13T12:10:00Z</cp:lastPrinted>
  <dcterms:created xsi:type="dcterms:W3CDTF">2016-09-20T08:57:00Z</dcterms:created>
  <dcterms:modified xsi:type="dcterms:W3CDTF">2016-10-03T18:24:00Z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*TFC4344CDE7EA*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https://filur.riksdagen.se/drop/DropOffLibrary/TFC4344CDE7EA.docx</vt:lpwstr>
  </property>
  <property fmtid="{D5CDD505-2E9C-101B-9397-08002B2CF9AE}" pid="13" name="RevisionsOn">
    <vt:lpwstr>1</vt:lpwstr>
  </property>
</Properties>
</file>