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2C32EB6C008A444FBE558E55BD2F4A9B"/>
        </w:placeholder>
        <w:text/>
      </w:sdtPr>
      <w:sdtEndPr/>
      <w:sdtContent>
        <w:p w:rsidRPr="009B062B" w:rsidR="00AF30DD" w:rsidP="00A35EBE" w:rsidRDefault="00AF30DD" w14:paraId="3983B15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04e091-f0a3-49aa-bd7f-5071c2296b4a"/>
        <w:id w:val="1838184419"/>
        <w:lock w:val="sdtLocked"/>
      </w:sdtPr>
      <w:sdtEndPr/>
      <w:sdtContent>
        <w:p w:rsidR="00D04B33" w:rsidRDefault="00B07523" w14:paraId="3983B1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flytta ansvaret för Tullverket från Finansdepartementet till Justitiedepartementet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417FE6632B2431D831505D7B64E2839"/>
        </w:placeholder>
        <w:text/>
      </w:sdtPr>
      <w:sdtEndPr/>
      <w:sdtContent>
        <w:p w:rsidRPr="009B062B" w:rsidR="006D79C9" w:rsidP="00333E95" w:rsidRDefault="006D79C9" w14:paraId="3983B15E" w14:textId="77777777">
          <w:pPr>
            <w:pStyle w:val="Rubrik1"/>
          </w:pPr>
          <w:r>
            <w:t>Motivering</w:t>
          </w:r>
        </w:p>
      </w:sdtContent>
    </w:sdt>
    <w:p w:rsidR="009C00B4" w:rsidP="009C00B4" w:rsidRDefault="009C00B4" w14:paraId="3983B15F" w14:textId="77777777">
      <w:pPr>
        <w:pStyle w:val="Normalutanindragellerluft"/>
      </w:pPr>
      <w:r>
        <w:t>Idag lyder Tullverket under Finansdepartementet som därmed har huvudansvaret för Tullverkets verksamhet. Den ordningen behöver ses över. Tullens verksamhet med i huvudsak kontroller av bilar, frakter och personer är mer en verksamhet som hör hemma under Justitiedepartementet.</w:t>
      </w:r>
    </w:p>
    <w:p w:rsidRPr="009C00B4" w:rsidR="009C00B4" w:rsidP="009C00B4" w:rsidRDefault="009C00B4" w14:paraId="3983B160" w14:textId="653076F8">
      <w:r w:rsidRPr="009C00B4">
        <w:t>Samordningen med polis</w:t>
      </w:r>
      <w:r w:rsidR="00B86C63">
        <w:t>en</w:t>
      </w:r>
      <w:r w:rsidRPr="009C00B4">
        <w:t xml:space="preserve"> behöver ökas och </w:t>
      </w:r>
      <w:r w:rsidR="00B86C63">
        <w:t>P</w:t>
      </w:r>
      <w:r w:rsidRPr="009C00B4">
        <w:t>olismyndigheten ligger under Justitiedepartementet.</w:t>
      </w:r>
    </w:p>
    <w:p w:rsidR="009C00B4" w:rsidP="009C00B4" w:rsidRDefault="009C00B4" w14:paraId="3983B161" w14:textId="3992BB5A">
      <w:r w:rsidRPr="009C00B4">
        <w:t>Det behöv</w:t>
      </w:r>
      <w:r w:rsidR="00B86C63">
        <w:t>er</w:t>
      </w:r>
      <w:r w:rsidRPr="009C00B4">
        <w:t xml:space="preserve"> göras en översyn med inriktning på att flytta Tullverket till att istället lyda under Justitiedepartementet.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9FF81475DF42078FBDFCEA58454A78"/>
        </w:placeholder>
      </w:sdtPr>
      <w:sdtEndPr>
        <w:rPr>
          <w:i w:val="0"/>
          <w:noProof w:val="0"/>
        </w:rPr>
      </w:sdtEndPr>
      <w:sdtContent>
        <w:p w:rsidR="00A35EBE" w:rsidP="00F505F1" w:rsidRDefault="00A35EBE" w14:paraId="3983B162" w14:textId="77777777"/>
        <w:p w:rsidRPr="008E0FE2" w:rsidR="004801AC" w:rsidP="00F505F1" w:rsidRDefault="00EC705C" w14:paraId="3983B16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96A6E" w14:paraId="1D652003" w14:textId="77777777">
        <w:trPr>
          <w:cantSplit/>
        </w:trPr>
        <w:tc>
          <w:tcPr>
            <w:tcW w:w="50" w:type="pct"/>
            <w:vAlign w:val="bottom"/>
          </w:tcPr>
          <w:p w:rsidR="00496A6E" w:rsidRDefault="00B86C63" w14:paraId="5332B584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96A6E" w:rsidRDefault="00496A6E" w14:paraId="5B6A705A" w14:textId="77777777">
            <w:pPr>
              <w:pStyle w:val="Underskrifter"/>
            </w:pPr>
          </w:p>
        </w:tc>
      </w:tr>
    </w:tbl>
    <w:p w:rsidR="000F4254" w:rsidRDefault="000F4254" w14:paraId="3983B167" w14:textId="77777777"/>
    <w:sectPr w:rsidR="000F425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B169" w14:textId="77777777" w:rsidR="00332B4F" w:rsidRDefault="00332B4F" w:rsidP="000C1CAD">
      <w:pPr>
        <w:spacing w:line="240" w:lineRule="auto"/>
      </w:pPr>
      <w:r>
        <w:separator/>
      </w:r>
    </w:p>
  </w:endnote>
  <w:endnote w:type="continuationSeparator" w:id="0">
    <w:p w14:paraId="3983B16A" w14:textId="77777777" w:rsidR="00332B4F" w:rsidRDefault="00332B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B1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B1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B178" w14:textId="77777777" w:rsidR="00262EA3" w:rsidRPr="00F505F1" w:rsidRDefault="00262EA3" w:rsidP="00F505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3B167" w14:textId="77777777" w:rsidR="00332B4F" w:rsidRDefault="00332B4F" w:rsidP="000C1CAD">
      <w:pPr>
        <w:spacing w:line="240" w:lineRule="auto"/>
      </w:pPr>
      <w:r>
        <w:separator/>
      </w:r>
    </w:p>
  </w:footnote>
  <w:footnote w:type="continuationSeparator" w:id="0">
    <w:p w14:paraId="3983B168" w14:textId="77777777" w:rsidR="00332B4F" w:rsidRDefault="00332B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B1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83B179" wp14:editId="3983B1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3B17D" w14:textId="77777777" w:rsidR="00262EA3" w:rsidRDefault="00EC70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239330CF46402E9B7A46AB73428009"/>
                              </w:placeholder>
                              <w:text/>
                            </w:sdtPr>
                            <w:sdtEndPr/>
                            <w:sdtContent>
                              <w:r w:rsidR="009C00B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4AB2E14899F49DB96E2CF242D7D92E1"/>
                              </w:placeholder>
                              <w:text/>
                            </w:sdtPr>
                            <w:sdtEndPr/>
                            <w:sdtContent>
                              <w:r w:rsidR="009C00B4">
                                <w:t>1537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83B1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983B17D" w14:textId="77777777" w:rsidR="00262EA3" w:rsidRDefault="00D9519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239330CF46402E9B7A46AB73428009"/>
                        </w:placeholder>
                        <w:text/>
                      </w:sdtPr>
                      <w:sdtEndPr/>
                      <w:sdtContent>
                        <w:r w:rsidR="009C00B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4AB2E14899F49DB96E2CF242D7D92E1"/>
                        </w:placeholder>
                        <w:text/>
                      </w:sdtPr>
                      <w:sdtEndPr/>
                      <w:sdtContent>
                        <w:r w:rsidR="009C00B4">
                          <w:t>1537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83B16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B16D" w14:textId="77777777" w:rsidR="00262EA3" w:rsidRDefault="00262EA3" w:rsidP="008563AC">
    <w:pPr>
      <w:jc w:val="right"/>
    </w:pPr>
  </w:p>
  <w:p w14:paraId="3983B1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B171" w14:textId="77777777" w:rsidR="00262EA3" w:rsidRDefault="00EC70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83B17B" wp14:editId="3983B1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983B172" w14:textId="77777777" w:rsidR="00262EA3" w:rsidRDefault="00EC70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642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00B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00B4">
          <w:t>1537</w:t>
        </w:r>
      </w:sdtContent>
    </w:sdt>
  </w:p>
  <w:p w14:paraId="3983B173" w14:textId="77777777" w:rsidR="00262EA3" w:rsidRPr="008227B3" w:rsidRDefault="00EC70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983B174" w14:textId="77777777" w:rsidR="00262EA3" w:rsidRPr="008227B3" w:rsidRDefault="00EC70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420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4201">
          <w:t>:1364</w:t>
        </w:r>
      </w:sdtContent>
    </w:sdt>
  </w:p>
  <w:p w14:paraId="3983B175" w14:textId="77777777" w:rsidR="00262EA3" w:rsidRDefault="00EC70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64201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83B176" w14:textId="1365C0DF" w:rsidR="00262EA3" w:rsidRDefault="00E64201" w:rsidP="00283E0F">
        <w:pPr>
          <w:pStyle w:val="FSHRub2"/>
        </w:pPr>
        <w:r>
          <w:t>Flytt av ansvaret för Tullverket till Justitiedepartementet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83B17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C00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254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DCB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B4F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B77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A6E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FB9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84F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0B4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5EBE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523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C63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B33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19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08FE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201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05C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5F1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83B15B"/>
  <w15:chartTrackingRefBased/>
  <w15:docId w15:val="{19892C00-0B62-4D21-98AA-C5F3AA23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32EB6C008A444FBE558E55BD2F4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3F1E2-86C8-4881-8FE7-A95B539266A8}"/>
      </w:docPartPr>
      <w:docPartBody>
        <w:p w:rsidR="00EB3009" w:rsidRDefault="008D39ED">
          <w:pPr>
            <w:pStyle w:val="2C32EB6C008A444FBE558E55BD2F4A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17FE6632B2431D831505D7B64E2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C43B2-31E1-43EA-8856-E0B48A0BD042}"/>
      </w:docPartPr>
      <w:docPartBody>
        <w:p w:rsidR="00EB3009" w:rsidRDefault="008D39ED">
          <w:pPr>
            <w:pStyle w:val="6417FE6632B2431D831505D7B64E28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239330CF46402E9B7A46AB73428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8A1EE-52B1-4B85-84A6-21CEC04BBA5A}"/>
      </w:docPartPr>
      <w:docPartBody>
        <w:p w:rsidR="00EB3009" w:rsidRDefault="008D39ED">
          <w:pPr>
            <w:pStyle w:val="59239330CF46402E9B7A46AB734280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AB2E14899F49DB96E2CF242D7D9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D84C8-4AFF-4CDF-AB49-7E25B2B2A021}"/>
      </w:docPartPr>
      <w:docPartBody>
        <w:p w:rsidR="00EB3009" w:rsidRDefault="008D39ED">
          <w:pPr>
            <w:pStyle w:val="14AB2E14899F49DB96E2CF242D7D92E1"/>
          </w:pPr>
          <w:r>
            <w:t xml:space="preserve"> </w:t>
          </w:r>
        </w:p>
      </w:docPartBody>
    </w:docPart>
    <w:docPart>
      <w:docPartPr>
        <w:name w:val="2D9FF81475DF42078FBDFCEA58454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9CEEB-52F4-4083-A417-F23548E4E8C2}"/>
      </w:docPartPr>
      <w:docPartBody>
        <w:p w:rsidR="00301672" w:rsidRDefault="003016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ED"/>
    <w:rsid w:val="00301672"/>
    <w:rsid w:val="00884CA3"/>
    <w:rsid w:val="008D39ED"/>
    <w:rsid w:val="00E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32EB6C008A444FBE558E55BD2F4A9B">
    <w:name w:val="2C32EB6C008A444FBE558E55BD2F4A9B"/>
  </w:style>
  <w:style w:type="paragraph" w:customStyle="1" w:styleId="4F0DFE1B68F84038B77FAA3068A0862D">
    <w:name w:val="4F0DFE1B68F84038B77FAA3068A0862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5543504FF164902960ADAFD6986AFA8">
    <w:name w:val="75543504FF164902960ADAFD6986AFA8"/>
  </w:style>
  <w:style w:type="paragraph" w:customStyle="1" w:styleId="6417FE6632B2431D831505D7B64E2839">
    <w:name w:val="6417FE6632B2431D831505D7B64E2839"/>
  </w:style>
  <w:style w:type="paragraph" w:customStyle="1" w:styleId="86B220680DB34B59AC0CEFE8BA7E2C94">
    <w:name w:val="86B220680DB34B59AC0CEFE8BA7E2C94"/>
  </w:style>
  <w:style w:type="paragraph" w:customStyle="1" w:styleId="11AB45C67E404675AAA95766233147FC">
    <w:name w:val="11AB45C67E404675AAA95766233147FC"/>
  </w:style>
  <w:style w:type="paragraph" w:customStyle="1" w:styleId="59239330CF46402E9B7A46AB73428009">
    <w:name w:val="59239330CF46402E9B7A46AB73428009"/>
  </w:style>
  <w:style w:type="paragraph" w:customStyle="1" w:styleId="14AB2E14899F49DB96E2CF242D7D92E1">
    <w:name w:val="14AB2E14899F49DB96E2CF242D7D9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15F26-3A6F-4D03-9F66-88D8409EB951}"/>
</file>

<file path=customXml/itemProps2.xml><?xml version="1.0" encoding="utf-8"?>
<ds:datastoreItem xmlns:ds="http://schemas.openxmlformats.org/officeDocument/2006/customXml" ds:itemID="{0DFA5F5B-9C5E-4E8F-98B0-AC88354A92E5}"/>
</file>

<file path=customXml/itemProps3.xml><?xml version="1.0" encoding="utf-8"?>
<ds:datastoreItem xmlns:ds="http://schemas.openxmlformats.org/officeDocument/2006/customXml" ds:itemID="{8D5BBFB6-ECC9-4323-82DC-529AE5402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672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M1537 Flytta ansvaret för Tullverket till Justitiedepartementet</vt:lpstr>
      <vt:lpstr>
      </vt:lpstr>
    </vt:vector>
  </TitlesOfParts>
  <Company>Sveriges riksdag</Company>
  <LinksUpToDate>false</LinksUpToDate>
  <CharactersWithSpaces>764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