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7A50" w:rsidRDefault="006E04A4">
      <w:pPr>
        <w:pStyle w:val="Dokumentbeteckning"/>
        <w:rPr>
          <w:u w:val="single"/>
        </w:rPr>
      </w:pPr>
      <w:r w:rsidRPr="007D7A50">
        <w:fldChar w:fldCharType="begin" w:fldLock="1"/>
      </w:r>
      <w:r w:rsidRPr="007D7A50">
        <w:instrText xml:space="preserve"> DOCPROPERTY "DocumentYear" </w:instrText>
      </w:r>
      <w:r w:rsidRPr="007D7A50">
        <w:fldChar w:fldCharType="separate"/>
      </w:r>
      <w:r w:rsidR="00161C78" w:rsidRPr="007D7A50">
        <w:t>2008/09</w:t>
      </w:r>
      <w:r w:rsidRPr="007D7A50">
        <w:fldChar w:fldCharType="end"/>
      </w:r>
      <w:r w:rsidRPr="007D7A50">
        <w:t>:</w:t>
      </w:r>
      <w:r w:rsidRPr="007D7A50">
        <w:fldChar w:fldCharType="begin" w:fldLock="1"/>
      </w:r>
      <w:r w:rsidRPr="007D7A50">
        <w:instrText xml:space="preserve"> DOCPROPERTY "DocumentNumber" </w:instrText>
      </w:r>
      <w:r w:rsidRPr="007D7A50">
        <w:fldChar w:fldCharType="separate"/>
      </w:r>
      <w:r w:rsidR="00161C78" w:rsidRPr="007D7A50">
        <w:t>93</w:t>
      </w:r>
      <w:r w:rsidRPr="007D7A50">
        <w:fldChar w:fldCharType="end"/>
      </w:r>
    </w:p>
    <w:p w:rsidR="006E04A4" w:rsidRPr="007D7A50" w:rsidRDefault="006E04A4">
      <w:pPr>
        <w:pStyle w:val="Datum"/>
        <w:outlineLvl w:val="0"/>
      </w:pPr>
      <w:r w:rsidRPr="007D7A50">
        <w:fldChar w:fldCharType="begin" w:fldLock="1"/>
      </w:r>
      <w:r w:rsidRPr="007D7A50">
        <w:instrText xml:space="preserve"> DOCPROPERTY "DocumentDate" </w:instrText>
      </w:r>
      <w:r w:rsidRPr="007D7A50">
        <w:fldChar w:fldCharType="separate"/>
      </w:r>
      <w:r w:rsidR="00161C78" w:rsidRPr="007D7A50">
        <w:t>Fredagen den 27 mars 2009</w:t>
      </w:r>
      <w:r w:rsidRPr="007D7A5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7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7A50" w:rsidRDefault="00597367">
            <w:pPr>
              <w:pStyle w:val="Plenum"/>
              <w:tabs>
                <w:tab w:val="clear" w:pos="1418"/>
              </w:tabs>
            </w:pPr>
            <w:r w:rsidRPr="007D7A50">
              <w:t>Kl.</w:t>
            </w:r>
          </w:p>
        </w:tc>
        <w:tc>
          <w:tcPr>
            <w:tcW w:w="851" w:type="dxa"/>
          </w:tcPr>
          <w:p w:rsidR="006E04A4" w:rsidRPr="007D7A50" w:rsidRDefault="005973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7A50">
              <w:t>11.00</w:t>
            </w:r>
          </w:p>
        </w:tc>
        <w:tc>
          <w:tcPr>
            <w:tcW w:w="397" w:type="dxa"/>
          </w:tcPr>
          <w:p w:rsidR="006E04A4" w:rsidRPr="007D7A5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7A50" w:rsidRDefault="00597367">
            <w:pPr>
              <w:pStyle w:val="Plenum"/>
              <w:tabs>
                <w:tab w:val="clear" w:pos="1418"/>
              </w:tabs>
              <w:ind w:right="1"/>
            </w:pPr>
            <w:r w:rsidRPr="007D7A50">
              <w:t>Bordläggningsplenum</w:t>
            </w:r>
          </w:p>
        </w:tc>
      </w:tr>
    </w:tbl>
    <w:p w:rsidR="006E04A4" w:rsidRPr="007D7A50" w:rsidRDefault="006E04A4">
      <w:pPr>
        <w:pStyle w:val="StreckLngt"/>
      </w:pPr>
      <w:r w:rsidRPr="007D7A50">
        <w:tab/>
      </w:r>
    </w:p>
    <w:p w:rsidR="00D45AE3" w:rsidRPr="007D7A50" w:rsidRDefault="00D45AE3" w:rsidP="00D45AE3">
      <w:pPr>
        <w:pStyle w:val="Blankrad"/>
      </w:pPr>
      <w:r w:rsidRPr="007D7A50">
        <w:t>     </w:t>
      </w:r>
    </w:p>
    <w:p w:rsidR="00CF242C" w:rsidRPr="007D7A50" w:rsidRDefault="00CF242C" w:rsidP="00CF242C">
      <w:pPr>
        <w:pStyle w:val="Blankrad"/>
      </w:pPr>
      <w:r w:rsidRPr="007D7A50">
        <w:t>     </w:t>
      </w:r>
    </w:p>
    <w:p w:rsidR="006E04A4" w:rsidRPr="007D7A50" w:rsidRDefault="006E04A4">
      <w:pPr>
        <w:pStyle w:val="Blankrad"/>
      </w:pPr>
      <w:r w:rsidRPr="007D7A50">
        <w:t>     </w:t>
      </w:r>
    </w:p>
    <w:p w:rsidR="001F702D" w:rsidRPr="007D7A50" w:rsidRDefault="001F702D">
      <w:pPr>
        <w:pStyle w:val="Blankrad"/>
      </w:pPr>
      <w:r w:rsidRPr="007D7A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702D" w:rsidRPr="007D7A50" w:rsidTr="00B92A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702D" w:rsidRPr="007D7A50" w:rsidRDefault="001F702D" w:rsidP="00B92A8B">
            <w:pPr>
              <w:pStyle w:val="HuvudrubrikFlisteNr"/>
            </w:pPr>
          </w:p>
        </w:tc>
        <w:tc>
          <w:tcPr>
            <w:tcW w:w="6237" w:type="dxa"/>
          </w:tcPr>
          <w:p w:rsidR="001F702D" w:rsidRPr="007D7A50" w:rsidRDefault="001F702D" w:rsidP="00B92A8B">
            <w:pPr>
              <w:pStyle w:val="HuvudrubrikEnsam"/>
            </w:pPr>
            <w:r w:rsidRPr="007D7A50">
              <w:t>Avsägelse</w:t>
            </w:r>
          </w:p>
        </w:tc>
        <w:tc>
          <w:tcPr>
            <w:tcW w:w="2481" w:type="dxa"/>
          </w:tcPr>
          <w:p w:rsidR="001F702D" w:rsidRPr="007D7A50" w:rsidRDefault="001F702D" w:rsidP="00B92A8B">
            <w:pPr>
              <w:pStyle w:val="HuvudrubrikKolumn3"/>
            </w:pPr>
          </w:p>
        </w:tc>
      </w:tr>
      <w:tr w:rsidR="001F702D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702D" w:rsidRPr="007D7A50" w:rsidRDefault="001F702D" w:rsidP="00B92A8B">
            <w:pPr>
              <w:pStyle w:val="FlistaNrText"/>
            </w:pPr>
          </w:p>
        </w:tc>
        <w:tc>
          <w:tcPr>
            <w:tcW w:w="6237" w:type="dxa"/>
          </w:tcPr>
          <w:p w:rsidR="001F702D" w:rsidRPr="007D7A50" w:rsidRDefault="001F702D" w:rsidP="00B92A8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D7A50">
              <w:rPr>
                <w:color w:val="000000"/>
                <w:szCs w:val="24"/>
              </w:rPr>
              <w:t>Margareta Israelsson (s) som ledamot i kulturutskottet</w:t>
            </w:r>
          </w:p>
        </w:tc>
        <w:tc>
          <w:tcPr>
            <w:tcW w:w="2481" w:type="dxa"/>
          </w:tcPr>
          <w:p w:rsidR="001F702D" w:rsidRPr="007D7A50" w:rsidRDefault="001F702D" w:rsidP="00B92A8B">
            <w:pPr>
              <w:rPr>
                <w:spacing w:val="-4"/>
              </w:rPr>
            </w:pPr>
          </w:p>
        </w:tc>
      </w:tr>
    </w:tbl>
    <w:p w:rsidR="001F702D" w:rsidRPr="007D7A50" w:rsidRDefault="001F702D" w:rsidP="001F702D">
      <w:pPr>
        <w:pStyle w:val="Blankrad"/>
      </w:pPr>
      <w:r w:rsidRPr="007D7A50">
        <w:t>     </w:t>
      </w:r>
    </w:p>
    <w:p w:rsidR="001F702D" w:rsidRPr="007D7A50" w:rsidRDefault="001F702D" w:rsidP="001F702D">
      <w:pPr>
        <w:pStyle w:val="Blankrad"/>
      </w:pPr>
      <w:r w:rsidRPr="007D7A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702D" w:rsidRPr="007D7A50" w:rsidTr="00B92A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702D" w:rsidRPr="007D7A50" w:rsidRDefault="001F702D" w:rsidP="00B92A8B">
            <w:pPr>
              <w:pStyle w:val="HuvudrubrikFlisteNr"/>
            </w:pPr>
          </w:p>
        </w:tc>
        <w:tc>
          <w:tcPr>
            <w:tcW w:w="6237" w:type="dxa"/>
          </w:tcPr>
          <w:p w:rsidR="001F702D" w:rsidRPr="007D7A50" w:rsidRDefault="001F702D" w:rsidP="00B92A8B">
            <w:pPr>
              <w:pStyle w:val="HuvudrubrikEnsam"/>
            </w:pPr>
            <w:r w:rsidRPr="007D7A50">
              <w:t>Anmälan om kompletteringsval</w:t>
            </w:r>
          </w:p>
        </w:tc>
        <w:tc>
          <w:tcPr>
            <w:tcW w:w="2481" w:type="dxa"/>
          </w:tcPr>
          <w:p w:rsidR="001F702D" w:rsidRPr="007D7A50" w:rsidRDefault="001F702D" w:rsidP="00B92A8B">
            <w:pPr>
              <w:pStyle w:val="HuvudrubrikKolumn3"/>
            </w:pPr>
          </w:p>
        </w:tc>
      </w:tr>
      <w:tr w:rsidR="001F702D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702D" w:rsidRPr="007D7A50" w:rsidRDefault="001F702D" w:rsidP="00B92A8B">
            <w:pPr>
              <w:pStyle w:val="FlistaNrText"/>
            </w:pPr>
          </w:p>
        </w:tc>
        <w:tc>
          <w:tcPr>
            <w:tcW w:w="6237" w:type="dxa"/>
          </w:tcPr>
          <w:p w:rsidR="001F702D" w:rsidRPr="007D7A50" w:rsidRDefault="001F702D" w:rsidP="00B92A8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7D7A50">
              <w:rPr>
                <w:color w:val="000000"/>
                <w:szCs w:val="24"/>
              </w:rPr>
              <w:t>Leif Pagrotsky (s) som ledamot i kulturutskottet</w:t>
            </w:r>
          </w:p>
        </w:tc>
        <w:tc>
          <w:tcPr>
            <w:tcW w:w="2481" w:type="dxa"/>
          </w:tcPr>
          <w:p w:rsidR="001F702D" w:rsidRPr="007D7A50" w:rsidRDefault="001F702D" w:rsidP="00B92A8B">
            <w:pPr>
              <w:rPr>
                <w:spacing w:val="-4"/>
              </w:rPr>
            </w:pPr>
          </w:p>
        </w:tc>
      </w:tr>
    </w:tbl>
    <w:p w:rsidR="001F702D" w:rsidRPr="007D7A50" w:rsidRDefault="001F702D" w:rsidP="001F702D">
      <w:pPr>
        <w:pStyle w:val="Blankrad"/>
      </w:pPr>
      <w:r w:rsidRPr="007D7A50">
        <w:t>     </w:t>
      </w:r>
    </w:p>
    <w:p w:rsidR="001F702D" w:rsidRPr="007D7A50" w:rsidRDefault="001F702D" w:rsidP="001F702D">
      <w:pPr>
        <w:pStyle w:val="Blankrad"/>
      </w:pPr>
      <w:r w:rsidRPr="007D7A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702D" w:rsidRPr="007D7A50" w:rsidTr="00B92A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702D" w:rsidRPr="007D7A50" w:rsidRDefault="001F702D" w:rsidP="00B92A8B">
            <w:pPr>
              <w:pStyle w:val="HuvudrubrikFlisteNr"/>
            </w:pPr>
          </w:p>
        </w:tc>
        <w:tc>
          <w:tcPr>
            <w:tcW w:w="6237" w:type="dxa"/>
          </w:tcPr>
          <w:p w:rsidR="001F702D" w:rsidRPr="007D7A50" w:rsidRDefault="007E1A97" w:rsidP="00D77B3C">
            <w:pPr>
              <w:pStyle w:val="HuvudrubrikEnsam"/>
            </w:pPr>
            <w:bookmarkStart w:id="1" w:name="Start_HänvisningTillUtskott"/>
            <w:bookmarkEnd w:id="1"/>
            <w:r w:rsidRPr="007D7A50">
              <w:t>Ärenden för hänvisning till utskott</w:t>
            </w:r>
          </w:p>
        </w:tc>
        <w:tc>
          <w:tcPr>
            <w:tcW w:w="2481" w:type="dxa"/>
          </w:tcPr>
          <w:p w:rsidR="001F702D" w:rsidRPr="007D7A50" w:rsidRDefault="007E1A97" w:rsidP="00B92A8B">
            <w:pPr>
              <w:pStyle w:val="HuvudrubrikKolumn3"/>
            </w:pPr>
            <w:r w:rsidRPr="007D7A50">
              <w:t>Förslag</w:t>
            </w:r>
          </w:p>
        </w:tc>
      </w:tr>
      <w:tr w:rsidR="001F702D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702D" w:rsidRPr="007D7A50" w:rsidRDefault="001F702D" w:rsidP="007E1A97">
            <w:pPr>
              <w:pStyle w:val="renderubrik"/>
            </w:pPr>
          </w:p>
        </w:tc>
        <w:tc>
          <w:tcPr>
            <w:tcW w:w="6237" w:type="dxa"/>
          </w:tcPr>
          <w:p w:rsidR="001F702D" w:rsidRPr="007D7A50" w:rsidRDefault="007E1A97" w:rsidP="007E1A97">
            <w:pPr>
              <w:pStyle w:val="renderubrik"/>
            </w:pPr>
            <w:r w:rsidRPr="007D7A50">
              <w:t>Proposition</w:t>
            </w:r>
          </w:p>
        </w:tc>
        <w:tc>
          <w:tcPr>
            <w:tcW w:w="2481" w:type="dxa"/>
          </w:tcPr>
          <w:p w:rsidR="001F702D" w:rsidRPr="007D7A50" w:rsidRDefault="001F702D" w:rsidP="007E1A97">
            <w:pPr>
              <w:pStyle w:val="renderubrik"/>
              <w:rPr>
                <w:spacing w:val="-4"/>
              </w:rPr>
            </w:pP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FlistaNrText"/>
            </w:pPr>
          </w:p>
        </w:tc>
        <w:tc>
          <w:tcPr>
            <w:tcW w:w="6237" w:type="dxa"/>
          </w:tcPr>
          <w:p w:rsidR="007E1A97" w:rsidRPr="007D7A50" w:rsidRDefault="007E1A97" w:rsidP="007E1A97">
            <w:r w:rsidRPr="007D7A50">
              <w:t>2008/09:177 Ökade möjligheter till fastighetsbestämning, m.m.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rPr>
                <w:spacing w:val="-4"/>
              </w:rPr>
            </w:pPr>
            <w:r w:rsidRPr="007D7A50">
              <w:rPr>
                <w:spacing w:val="-4"/>
              </w:rPr>
              <w:t>CU</w:t>
            </w: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renderubrik"/>
            </w:pPr>
          </w:p>
        </w:tc>
        <w:tc>
          <w:tcPr>
            <w:tcW w:w="6237" w:type="dxa"/>
          </w:tcPr>
          <w:p w:rsidR="007E1A97" w:rsidRPr="007D7A50" w:rsidRDefault="007E1A97" w:rsidP="007E1A97">
            <w:pPr>
              <w:pStyle w:val="renderubrik"/>
            </w:pPr>
            <w:r w:rsidRPr="007D7A50">
              <w:t>Motioner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pStyle w:val="renderubrik"/>
              <w:rPr>
                <w:spacing w:val="-4"/>
              </w:rPr>
            </w:pP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Motionsrubrik"/>
            </w:pPr>
          </w:p>
        </w:tc>
        <w:tc>
          <w:tcPr>
            <w:tcW w:w="6237" w:type="dxa"/>
          </w:tcPr>
          <w:p w:rsidR="007E1A97" w:rsidRPr="007D7A50" w:rsidRDefault="007E1A97" w:rsidP="007E1A97">
            <w:pPr>
              <w:pStyle w:val="Motionsrubrik"/>
            </w:pPr>
            <w:r w:rsidRPr="007D7A50">
              <w:t>med anledning av prop. 2008/09:128 Ändringar i lagen (2005:258) om läkemedelsförteckning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pStyle w:val="Motionsrubrik"/>
              <w:rPr>
                <w:spacing w:val="-4"/>
              </w:rPr>
            </w:pP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FlistaNrText"/>
            </w:pPr>
          </w:p>
        </w:tc>
        <w:tc>
          <w:tcPr>
            <w:tcW w:w="6237" w:type="dxa"/>
          </w:tcPr>
          <w:p w:rsidR="007E1A97" w:rsidRPr="007D7A50" w:rsidRDefault="007E1A97" w:rsidP="007E1A97">
            <w:r w:rsidRPr="007D7A50">
              <w:t>2008/09:So17 av Ylva Johansson m.fl. (s, mp, v)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rPr>
                <w:spacing w:val="-4"/>
              </w:rPr>
            </w:pPr>
            <w:r w:rsidRPr="007D7A50">
              <w:rPr>
                <w:spacing w:val="-4"/>
              </w:rPr>
              <w:t>SoU</w:t>
            </w: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Motionsrubrik"/>
            </w:pPr>
          </w:p>
        </w:tc>
        <w:tc>
          <w:tcPr>
            <w:tcW w:w="6237" w:type="dxa"/>
          </w:tcPr>
          <w:p w:rsidR="007E1A97" w:rsidRPr="007D7A50" w:rsidRDefault="007E1A97" w:rsidP="007E1A97">
            <w:pPr>
              <w:pStyle w:val="Motionsrubrik"/>
            </w:pPr>
            <w:r w:rsidRPr="007D7A50">
              <w:t>med anledning av prop. 2008/09:136 Beskattning av ersättningar till ledamöter av Europaparlamentet och viss personal vid Europaskolorna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pStyle w:val="Motionsrubrik"/>
              <w:rPr>
                <w:spacing w:val="-4"/>
              </w:rPr>
            </w:pP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FlistaNrText"/>
            </w:pPr>
          </w:p>
        </w:tc>
        <w:tc>
          <w:tcPr>
            <w:tcW w:w="6237" w:type="dxa"/>
          </w:tcPr>
          <w:p w:rsidR="007E1A97" w:rsidRPr="007D7A50" w:rsidRDefault="007E1A97" w:rsidP="007E1A97">
            <w:r w:rsidRPr="007D7A50">
              <w:t>2008/09:Sk16 av Lars Johansson m.fl. (s)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rPr>
                <w:spacing w:val="-4"/>
              </w:rPr>
            </w:pPr>
            <w:r w:rsidRPr="007D7A50">
              <w:rPr>
                <w:spacing w:val="-4"/>
              </w:rPr>
              <w:t>SkU</w:t>
            </w: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FlistaNrText"/>
            </w:pPr>
          </w:p>
        </w:tc>
        <w:tc>
          <w:tcPr>
            <w:tcW w:w="6237" w:type="dxa"/>
          </w:tcPr>
          <w:p w:rsidR="007E1A97" w:rsidRPr="007D7A50" w:rsidRDefault="007E1A97" w:rsidP="007E1A97">
            <w:r w:rsidRPr="007D7A50">
              <w:t>2008/09:Sk17 av Ulf Holm m.fl. (mp)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rPr>
                <w:spacing w:val="-4"/>
              </w:rPr>
            </w:pPr>
            <w:r w:rsidRPr="007D7A50">
              <w:rPr>
                <w:spacing w:val="-4"/>
              </w:rPr>
              <w:t>SkU</w:t>
            </w: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Motionsrubrik"/>
            </w:pPr>
          </w:p>
        </w:tc>
        <w:tc>
          <w:tcPr>
            <w:tcW w:w="6237" w:type="dxa"/>
          </w:tcPr>
          <w:p w:rsidR="007E1A97" w:rsidRPr="007D7A50" w:rsidRDefault="007E1A97" w:rsidP="007E1A97">
            <w:pPr>
              <w:pStyle w:val="Motionsrubrik"/>
            </w:pPr>
            <w:r w:rsidRPr="007D7A50">
              <w:t>med anledning av prop. 2008/09:144 Enklare och bättre täktbestämmelser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pStyle w:val="Motionsrubrik"/>
              <w:rPr>
                <w:spacing w:val="-4"/>
              </w:rPr>
            </w:pP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FlistaNrText"/>
            </w:pPr>
          </w:p>
        </w:tc>
        <w:tc>
          <w:tcPr>
            <w:tcW w:w="6237" w:type="dxa"/>
          </w:tcPr>
          <w:p w:rsidR="007E1A97" w:rsidRPr="007D7A50" w:rsidRDefault="007E1A97" w:rsidP="007E1A97">
            <w:r w:rsidRPr="007D7A50">
              <w:t>2008/09:MJ7 av Wiwi-Anne Johansson m.fl. (v)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rPr>
                <w:spacing w:val="-4"/>
              </w:rPr>
            </w:pPr>
            <w:r w:rsidRPr="007D7A50">
              <w:rPr>
                <w:spacing w:val="-4"/>
              </w:rPr>
              <w:t>MJU</w:t>
            </w: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Motionsrubrik"/>
            </w:pPr>
          </w:p>
        </w:tc>
        <w:tc>
          <w:tcPr>
            <w:tcW w:w="6237" w:type="dxa"/>
          </w:tcPr>
          <w:p w:rsidR="007E1A97" w:rsidRPr="007D7A50" w:rsidRDefault="007E1A97" w:rsidP="007E1A97">
            <w:pPr>
              <w:pStyle w:val="Motionsrubrik"/>
            </w:pPr>
            <w:r w:rsidRPr="007D7A50">
              <w:t>med anledning av redog. 2008/09:ER1 Från Sveriges delegation vid Europarådets parlamentariska församling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pStyle w:val="Motionsrubrik"/>
              <w:rPr>
                <w:spacing w:val="-4"/>
              </w:rPr>
            </w:pPr>
          </w:p>
        </w:tc>
      </w:tr>
      <w:tr w:rsidR="007E1A97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A97" w:rsidRPr="007D7A50" w:rsidRDefault="007E1A97" w:rsidP="007E1A97">
            <w:pPr>
              <w:pStyle w:val="FlistaNrText"/>
            </w:pPr>
          </w:p>
        </w:tc>
        <w:tc>
          <w:tcPr>
            <w:tcW w:w="6237" w:type="dxa"/>
          </w:tcPr>
          <w:p w:rsidR="007E1A97" w:rsidRPr="007D7A50" w:rsidRDefault="007E1A97" w:rsidP="007E1A97">
            <w:r w:rsidRPr="007D7A50">
              <w:t>2008/09:U13 av Björn von Sydow m.fl. (s)</w:t>
            </w:r>
          </w:p>
        </w:tc>
        <w:tc>
          <w:tcPr>
            <w:tcW w:w="2481" w:type="dxa"/>
          </w:tcPr>
          <w:p w:rsidR="007E1A97" w:rsidRPr="007D7A50" w:rsidRDefault="007E1A97" w:rsidP="007E1A97">
            <w:pPr>
              <w:rPr>
                <w:spacing w:val="-4"/>
              </w:rPr>
            </w:pPr>
            <w:r w:rsidRPr="007D7A50">
              <w:rPr>
                <w:spacing w:val="-4"/>
              </w:rPr>
              <w:t>UU</w:t>
            </w:r>
          </w:p>
        </w:tc>
      </w:tr>
    </w:tbl>
    <w:p w:rsidR="001F702D" w:rsidRPr="007D7A50" w:rsidRDefault="001F702D" w:rsidP="001F702D">
      <w:pPr>
        <w:pStyle w:val="Blankrad"/>
      </w:pPr>
      <w:r w:rsidRPr="007D7A50">
        <w:t>     </w:t>
      </w:r>
    </w:p>
    <w:p w:rsidR="001F702D" w:rsidRPr="007D7A50" w:rsidRDefault="001F702D" w:rsidP="001F702D">
      <w:pPr>
        <w:pStyle w:val="Blankrad"/>
      </w:pPr>
      <w:r w:rsidRPr="007D7A50">
        <w:t>     </w:t>
      </w:r>
    </w:p>
    <w:p w:rsidR="00333C41" w:rsidRPr="007D7A50" w:rsidRDefault="00333C41">
      <w:pPr>
        <w:pStyle w:val="Blankrad"/>
      </w:pPr>
      <w:bookmarkStart w:id="2" w:name="Start"/>
      <w:bookmarkEnd w:id="2"/>
      <w:r w:rsidRPr="007D7A50">
        <w:t xml:space="preserve">     </w:t>
      </w:r>
    </w:p>
    <w:p w:rsidR="001F702D" w:rsidRPr="007D7A50" w:rsidRDefault="001F702D">
      <w:pPr>
        <w:pStyle w:val="Blankrad"/>
      </w:pPr>
      <w:r w:rsidRPr="007D7A5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702D" w:rsidRPr="007D7A50" w:rsidTr="00B92A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702D" w:rsidRPr="007D7A50" w:rsidRDefault="001F702D" w:rsidP="00B92A8B">
            <w:pPr>
              <w:pStyle w:val="HuvudrubrikFlisteNr"/>
            </w:pPr>
          </w:p>
        </w:tc>
        <w:tc>
          <w:tcPr>
            <w:tcW w:w="6237" w:type="dxa"/>
          </w:tcPr>
          <w:p w:rsidR="001F702D" w:rsidRPr="007D7A50" w:rsidRDefault="001F702D" w:rsidP="00B92A8B">
            <w:pPr>
              <w:pStyle w:val="HuvudrubrikEnsam"/>
            </w:pPr>
            <w:bookmarkStart w:id="3" w:name="TypRubrik"/>
            <w:bookmarkEnd w:id="3"/>
            <w:r w:rsidRPr="007D7A50">
              <w:t xml:space="preserve">Ärenden för avgörande </w:t>
            </w:r>
            <w:r w:rsidR="008627BC" w:rsidRPr="007D7A50">
              <w:t>ons</w:t>
            </w:r>
            <w:r w:rsidRPr="007D7A50">
              <w:t xml:space="preserve">dagen </w:t>
            </w:r>
            <w:r w:rsidR="008627BC" w:rsidRPr="007D7A50">
              <w:br/>
            </w:r>
            <w:r w:rsidRPr="007D7A50">
              <w:t xml:space="preserve">den </w:t>
            </w:r>
            <w:r w:rsidR="008627BC" w:rsidRPr="007D7A50">
              <w:t xml:space="preserve">1 april </w:t>
            </w:r>
            <w:r w:rsidRPr="007D7A50">
              <w:t>kl.</w:t>
            </w:r>
            <w:r w:rsidR="008627BC" w:rsidRPr="007D7A50">
              <w:t xml:space="preserve"> 16.00</w:t>
            </w:r>
          </w:p>
        </w:tc>
        <w:tc>
          <w:tcPr>
            <w:tcW w:w="2481" w:type="dxa"/>
          </w:tcPr>
          <w:p w:rsidR="001F702D" w:rsidRPr="007D7A50" w:rsidRDefault="009C02A1" w:rsidP="00B92A8B">
            <w:pPr>
              <w:pStyle w:val="HuvudrubrikKolumn3"/>
            </w:pPr>
            <w:r w:rsidRPr="007D7A50">
              <w:t>Reservationer</w:t>
            </w:r>
          </w:p>
        </w:tc>
      </w:tr>
      <w:tr w:rsidR="00592243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92243" w:rsidRPr="007D7A50" w:rsidRDefault="00592243" w:rsidP="00B92A8B">
            <w:pPr>
              <w:pStyle w:val="Underrubrik"/>
            </w:pPr>
          </w:p>
        </w:tc>
        <w:tc>
          <w:tcPr>
            <w:tcW w:w="6237" w:type="dxa"/>
          </w:tcPr>
          <w:p w:rsidR="00592243" w:rsidRPr="007D7A50" w:rsidRDefault="00592243" w:rsidP="00B92A8B">
            <w:pPr>
              <w:pStyle w:val="Underrubrik"/>
            </w:pPr>
            <w:r w:rsidRPr="007D7A50">
              <w:t>Tidigare slutdebatterade</w:t>
            </w:r>
          </w:p>
        </w:tc>
        <w:tc>
          <w:tcPr>
            <w:tcW w:w="2481" w:type="dxa"/>
          </w:tcPr>
          <w:p w:rsidR="00592243" w:rsidRPr="007D7A50" w:rsidRDefault="00592243" w:rsidP="00B92A8B">
            <w:pPr>
              <w:pStyle w:val="Underrubrik"/>
              <w:rPr>
                <w:spacing w:val="-4"/>
              </w:rPr>
            </w:pPr>
          </w:p>
        </w:tc>
      </w:tr>
      <w:tr w:rsidR="001F702D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702D" w:rsidRPr="007D7A50" w:rsidRDefault="001F702D" w:rsidP="00B92A8B">
            <w:pPr>
              <w:pStyle w:val="Underrubrik"/>
            </w:pPr>
          </w:p>
        </w:tc>
        <w:tc>
          <w:tcPr>
            <w:tcW w:w="6237" w:type="dxa"/>
          </w:tcPr>
          <w:p w:rsidR="001F702D" w:rsidRPr="007D7A50" w:rsidRDefault="00592243" w:rsidP="00592243">
            <w:pPr>
              <w:pStyle w:val="renderubrik"/>
            </w:pPr>
            <w:bookmarkStart w:id="4" w:name="TypUnderrubrik"/>
            <w:bookmarkEnd w:id="4"/>
            <w:r w:rsidRPr="007D7A50">
              <w:t>Utbildningsutskottets betänkanden</w:t>
            </w:r>
          </w:p>
        </w:tc>
        <w:tc>
          <w:tcPr>
            <w:tcW w:w="2481" w:type="dxa"/>
          </w:tcPr>
          <w:p w:rsidR="001F702D" w:rsidRPr="007D7A50" w:rsidRDefault="001F702D" w:rsidP="00B92A8B">
            <w:pPr>
              <w:pStyle w:val="Underrubrik"/>
              <w:rPr>
                <w:spacing w:val="-4"/>
              </w:rPr>
            </w:pPr>
          </w:p>
        </w:tc>
      </w:tr>
      <w:tr w:rsidR="004D3426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426" w:rsidRPr="007D7A50" w:rsidRDefault="004D3426" w:rsidP="00B92A8B">
            <w:pPr>
              <w:pStyle w:val="FlistaNrText"/>
            </w:pPr>
          </w:p>
        </w:tc>
        <w:tc>
          <w:tcPr>
            <w:tcW w:w="6237" w:type="dxa"/>
          </w:tcPr>
          <w:p w:rsidR="004D3426" w:rsidRPr="007D7A50" w:rsidRDefault="004D3426" w:rsidP="00594201">
            <w:r w:rsidRPr="007D7A50">
              <w:t>2008/09:UbU7 Förskolan</w:t>
            </w:r>
          </w:p>
        </w:tc>
        <w:tc>
          <w:tcPr>
            <w:tcW w:w="2481" w:type="dxa"/>
          </w:tcPr>
          <w:p w:rsidR="004D3426" w:rsidRPr="007D7A50" w:rsidRDefault="004D3426" w:rsidP="00594201">
            <w:pPr>
              <w:rPr>
                <w:spacing w:val="-4"/>
              </w:rPr>
            </w:pPr>
            <w:r w:rsidRPr="007D7A50">
              <w:rPr>
                <w:spacing w:val="-4"/>
              </w:rPr>
              <w:t>17 res. (s,v,mp)</w:t>
            </w:r>
          </w:p>
        </w:tc>
      </w:tr>
      <w:tr w:rsidR="004D3426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426" w:rsidRPr="007D7A50" w:rsidRDefault="004D3426" w:rsidP="00B92A8B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D3426" w:rsidRPr="007D7A50" w:rsidRDefault="004D3426" w:rsidP="00594201">
            <w:r w:rsidRPr="007D7A50">
              <w:t>2008/09:UbU8 Studiestöd</w:t>
            </w:r>
          </w:p>
        </w:tc>
        <w:tc>
          <w:tcPr>
            <w:tcW w:w="2481" w:type="dxa"/>
          </w:tcPr>
          <w:p w:rsidR="004D3426" w:rsidRPr="007D7A50" w:rsidRDefault="004D3426" w:rsidP="00594201">
            <w:pPr>
              <w:rPr>
                <w:spacing w:val="-4"/>
              </w:rPr>
            </w:pPr>
            <w:r w:rsidRPr="007D7A50">
              <w:rPr>
                <w:spacing w:val="-4"/>
              </w:rPr>
              <w:t>4 res. (s,mp)</w:t>
            </w:r>
          </w:p>
        </w:tc>
      </w:tr>
      <w:tr w:rsidR="004D3426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426" w:rsidRPr="007D7A50" w:rsidRDefault="004D3426" w:rsidP="00B92A8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3426" w:rsidRPr="007D7A50" w:rsidRDefault="004D3426" w:rsidP="00594201">
            <w:r w:rsidRPr="007D7A50">
              <w:t>2008/09:UbU10 Vuxenutbildning</w:t>
            </w:r>
          </w:p>
        </w:tc>
        <w:tc>
          <w:tcPr>
            <w:tcW w:w="2481" w:type="dxa"/>
          </w:tcPr>
          <w:p w:rsidR="004D3426" w:rsidRPr="007D7A50" w:rsidRDefault="004D3426" w:rsidP="00594201">
            <w:pPr>
              <w:rPr>
                <w:spacing w:val="-4"/>
              </w:rPr>
            </w:pPr>
            <w:r w:rsidRPr="007D7A50">
              <w:rPr>
                <w:spacing w:val="-4"/>
              </w:rPr>
              <w:t>7 res. (s,v,mp)</w:t>
            </w:r>
          </w:p>
        </w:tc>
      </w:tr>
      <w:tr w:rsidR="004D3426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426" w:rsidRPr="007D7A50" w:rsidRDefault="004D3426" w:rsidP="0059224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D3426" w:rsidRPr="007D7A50" w:rsidRDefault="004D3426" w:rsidP="00594201">
            <w:pPr>
              <w:pStyle w:val="renderubrik"/>
            </w:pPr>
            <w:r w:rsidRPr="007D7A50">
              <w:t>Skatteutskottets betänkanden</w:t>
            </w:r>
          </w:p>
        </w:tc>
        <w:tc>
          <w:tcPr>
            <w:tcW w:w="2481" w:type="dxa"/>
          </w:tcPr>
          <w:p w:rsidR="004D3426" w:rsidRPr="007D7A50" w:rsidRDefault="004D3426" w:rsidP="00594201">
            <w:pPr>
              <w:pStyle w:val="renderubrik"/>
              <w:rPr>
                <w:spacing w:val="-4"/>
              </w:rPr>
            </w:pPr>
          </w:p>
        </w:tc>
      </w:tr>
      <w:tr w:rsidR="004D3426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426" w:rsidRPr="007D7A50" w:rsidRDefault="004D3426" w:rsidP="00B92A8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3426" w:rsidRPr="007D7A50" w:rsidRDefault="004D3426" w:rsidP="00594201">
            <w:r w:rsidRPr="007D7A50">
              <w:t>2008/09:SkU22 Allmänna motioner om taxering, skattebetalning och folkbokföring</w:t>
            </w:r>
          </w:p>
        </w:tc>
        <w:tc>
          <w:tcPr>
            <w:tcW w:w="2481" w:type="dxa"/>
          </w:tcPr>
          <w:p w:rsidR="004D3426" w:rsidRPr="007D7A50" w:rsidRDefault="004D3426" w:rsidP="00594201">
            <w:pPr>
              <w:rPr>
                <w:spacing w:val="-4"/>
              </w:rPr>
            </w:pPr>
            <w:r w:rsidRPr="007D7A50">
              <w:rPr>
                <w:spacing w:val="-4"/>
              </w:rPr>
              <w:t>5 res. (s,v,mp)</w:t>
            </w:r>
          </w:p>
        </w:tc>
      </w:tr>
      <w:tr w:rsidR="004D3426" w:rsidRPr="007D7A50" w:rsidTr="00B92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3426" w:rsidRPr="007D7A50" w:rsidRDefault="004D3426" w:rsidP="00B92A8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D3426" w:rsidRPr="007D7A50" w:rsidRDefault="004D3426" w:rsidP="00594201">
            <w:r w:rsidRPr="007D7A50">
              <w:t>2008/09:SkU23 Allmänna motioner om beskattning av företag, kapital och fastighet</w:t>
            </w:r>
          </w:p>
        </w:tc>
        <w:tc>
          <w:tcPr>
            <w:tcW w:w="2481" w:type="dxa"/>
          </w:tcPr>
          <w:p w:rsidR="004D3426" w:rsidRPr="007D7A50" w:rsidRDefault="004D3426" w:rsidP="00594201">
            <w:pPr>
              <w:rPr>
                <w:spacing w:val="-4"/>
              </w:rPr>
            </w:pPr>
            <w:r w:rsidRPr="007D7A50">
              <w:rPr>
                <w:spacing w:val="-4"/>
              </w:rPr>
              <w:t>3 res. (s,v,mp)</w:t>
            </w:r>
          </w:p>
        </w:tc>
      </w:tr>
    </w:tbl>
    <w:p w:rsidR="001F702D" w:rsidRPr="007D7A50" w:rsidRDefault="001F702D" w:rsidP="001F702D">
      <w:pPr>
        <w:pStyle w:val="Blankrad"/>
      </w:pPr>
      <w:r w:rsidRPr="007D7A50">
        <w:t>     </w:t>
      </w:r>
    </w:p>
    <w:p w:rsidR="001F702D" w:rsidRPr="007D7A50" w:rsidRDefault="001F702D" w:rsidP="001F702D">
      <w:pPr>
        <w:pStyle w:val="Blankrad"/>
      </w:pPr>
      <w:r w:rsidRPr="007D7A50">
        <w:t>     </w:t>
      </w:r>
    </w:p>
    <w:p w:rsidR="006E04A4" w:rsidRPr="007D7A50" w:rsidRDefault="006E04A4">
      <w:pPr>
        <w:pStyle w:val="Blankrad"/>
      </w:pPr>
      <w:r w:rsidRPr="007D7A5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7A5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7A5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7A50" w:rsidRDefault="006E04A4">
            <w:pPr>
              <w:pStyle w:val="StreckMitten"/>
            </w:pPr>
            <w:r w:rsidRPr="007D7A50">
              <w:tab/>
            </w:r>
            <w:r w:rsidRPr="007D7A50">
              <w:tab/>
            </w:r>
          </w:p>
        </w:tc>
      </w:tr>
    </w:tbl>
    <w:p w:rsidR="006E04A4" w:rsidRPr="007D7A50" w:rsidRDefault="006E04A4" w:rsidP="00CE4300">
      <w:pPr>
        <w:pStyle w:val="Blankrad"/>
      </w:pPr>
    </w:p>
    <w:sectPr w:rsidR="006E04A4" w:rsidRPr="007D7A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A8B" w:rsidRPr="007D7A50" w:rsidRDefault="00B92A8B">
      <w:r w:rsidRPr="007D7A50">
        <w:separator/>
      </w:r>
    </w:p>
  </w:endnote>
  <w:endnote w:type="continuationSeparator" w:id="0">
    <w:p w:rsidR="00B92A8B" w:rsidRPr="007D7A50" w:rsidRDefault="00B92A8B">
      <w:r w:rsidRPr="007D7A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31" w:rsidRPr="007D7A50" w:rsidRDefault="00E17631">
    <w:pPr>
      <w:pStyle w:val="Sidhuvud"/>
      <w:jc w:val="center"/>
    </w:pPr>
    <w:r w:rsidRPr="007D7A50">
      <w:fldChar w:fldCharType="begin" w:fldLock="1"/>
    </w:r>
    <w:r w:rsidRPr="007D7A50">
      <w:instrText xml:space="preserve"> PAGE </w:instrText>
    </w:r>
    <w:r w:rsidRPr="007D7A50">
      <w:fldChar w:fldCharType="separate"/>
    </w:r>
    <w:r w:rsidR="00594201" w:rsidRPr="007D7A50">
      <w:t>2</w:t>
    </w:r>
    <w:r w:rsidRPr="007D7A50">
      <w:fldChar w:fldCharType="end"/>
    </w:r>
    <w:r w:rsidRPr="007D7A50">
      <w:t xml:space="preserve"> (</w:t>
    </w:r>
    <w:r w:rsidRPr="007D7A50">
      <w:fldChar w:fldCharType="begin" w:fldLock="1"/>
    </w:r>
    <w:r w:rsidRPr="007D7A50">
      <w:instrText xml:space="preserve"> NUMPAGES </w:instrText>
    </w:r>
    <w:r w:rsidRPr="007D7A50">
      <w:fldChar w:fldCharType="separate"/>
    </w:r>
    <w:r w:rsidR="00594201" w:rsidRPr="007D7A50">
      <w:t>2</w:t>
    </w:r>
    <w:r w:rsidRPr="007D7A50">
      <w:fldChar w:fldCharType="end"/>
    </w:r>
    <w:r w:rsidRPr="007D7A50">
      <w:t>)</w:t>
    </w:r>
  </w:p>
  <w:p w:rsidR="00E17631" w:rsidRPr="007D7A50" w:rsidRDefault="00E1763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31" w:rsidRPr="007D7A50" w:rsidRDefault="00E17631">
    <w:pPr>
      <w:pStyle w:val="Sidhuvud"/>
      <w:jc w:val="center"/>
    </w:pPr>
    <w:r w:rsidRPr="007D7A50">
      <w:fldChar w:fldCharType="begin" w:fldLock="1"/>
    </w:r>
    <w:r w:rsidRPr="007D7A50">
      <w:instrText xml:space="preserve"> PAGE </w:instrText>
    </w:r>
    <w:r w:rsidRPr="007D7A50">
      <w:fldChar w:fldCharType="separate"/>
    </w:r>
    <w:r w:rsidR="00594201" w:rsidRPr="007D7A50">
      <w:t>1</w:t>
    </w:r>
    <w:r w:rsidRPr="007D7A50">
      <w:fldChar w:fldCharType="end"/>
    </w:r>
    <w:r w:rsidRPr="007D7A50">
      <w:t xml:space="preserve"> (</w:t>
    </w:r>
    <w:r w:rsidRPr="007D7A50">
      <w:fldChar w:fldCharType="begin" w:fldLock="1"/>
    </w:r>
    <w:r w:rsidRPr="007D7A50">
      <w:instrText xml:space="preserve"> NUMPAGES </w:instrText>
    </w:r>
    <w:r w:rsidRPr="007D7A50">
      <w:fldChar w:fldCharType="separate"/>
    </w:r>
    <w:r w:rsidR="00161C78" w:rsidRPr="007D7A50">
      <w:t>2</w:t>
    </w:r>
    <w:r w:rsidRPr="007D7A50">
      <w:fldChar w:fldCharType="end"/>
    </w:r>
    <w:r w:rsidRPr="007D7A50">
      <w:t>)</w:t>
    </w:r>
  </w:p>
  <w:p w:rsidR="00E17631" w:rsidRPr="007D7A50" w:rsidRDefault="00E176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A8B" w:rsidRPr="007D7A50" w:rsidRDefault="00B92A8B">
      <w:r w:rsidRPr="007D7A50">
        <w:separator/>
      </w:r>
    </w:p>
  </w:footnote>
  <w:footnote w:type="continuationSeparator" w:id="0">
    <w:p w:rsidR="00B92A8B" w:rsidRPr="007D7A50" w:rsidRDefault="00B92A8B">
      <w:r w:rsidRPr="007D7A5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31" w:rsidRPr="007D7A50" w:rsidRDefault="00E1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31" w:rsidRPr="007D7A50" w:rsidRDefault="00E17631">
    <w:pPr>
      <w:pStyle w:val="Sidhuvud"/>
      <w:tabs>
        <w:tab w:val="clear" w:pos="4536"/>
      </w:tabs>
    </w:pPr>
    <w:r w:rsidRPr="007D7A50">
      <w:fldChar w:fldCharType="begin" w:fldLock="1"/>
    </w:r>
    <w:r w:rsidRPr="007D7A50">
      <w:instrText xml:space="preserve"> DOCPROPERTY "DocumentDate" </w:instrText>
    </w:r>
    <w:r w:rsidRPr="007D7A50">
      <w:fldChar w:fldCharType="separate"/>
    </w:r>
    <w:r w:rsidR="00161C78" w:rsidRPr="007D7A50">
      <w:t>Fredagen den 27 mars 2009</w:t>
    </w:r>
    <w:r w:rsidRPr="007D7A50">
      <w:fldChar w:fldCharType="end"/>
    </w:r>
    <w:r w:rsidRPr="007D7A50">
      <w:tab/>
    </w:r>
  </w:p>
  <w:p w:rsidR="00E17631" w:rsidRPr="007D7A50" w:rsidRDefault="00E1763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7A50">
      <w:rPr>
        <w:sz w:val="12"/>
      </w:rPr>
      <w:tab/>
    </w:r>
  </w:p>
  <w:p w:rsidR="00E17631" w:rsidRPr="007D7A50" w:rsidRDefault="00E17631"/>
  <w:p w:rsidR="00E17631" w:rsidRPr="007D7A50" w:rsidRDefault="00E176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31" w:rsidRPr="007D7A50" w:rsidRDefault="007D7A5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7A5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7631" w:rsidRPr="007D7A50" w:rsidRDefault="00E17631">
    <w:pPr>
      <w:pStyle w:val="Dokumentrubrik"/>
      <w:spacing w:after="360"/>
    </w:pPr>
    <w:r w:rsidRPr="007D7A50">
      <w:t>Föredragningslista</w:t>
    </w:r>
  </w:p>
  <w:p w:rsidR="00E17631" w:rsidRPr="007D7A50" w:rsidRDefault="00E176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34122882">
    <w:abstractNumId w:val="5"/>
  </w:num>
  <w:num w:numId="2" w16cid:durableId="1246184257">
    <w:abstractNumId w:val="2"/>
  </w:num>
  <w:num w:numId="3" w16cid:durableId="1567107646">
    <w:abstractNumId w:val="4"/>
  </w:num>
  <w:num w:numId="4" w16cid:durableId="1085225460">
    <w:abstractNumId w:val="1"/>
  </w:num>
  <w:num w:numId="5" w16cid:durableId="2015065703">
    <w:abstractNumId w:val="0"/>
  </w:num>
  <w:num w:numId="6" w16cid:durableId="649602926">
    <w:abstractNumId w:val="3"/>
  </w:num>
  <w:num w:numId="7" w16cid:durableId="1714379560">
    <w:abstractNumId w:val="3"/>
  </w:num>
  <w:num w:numId="8" w16cid:durableId="1334138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356CA"/>
    <w:rsid w:val="00000608"/>
    <w:rsid w:val="000025B1"/>
    <w:rsid w:val="00002616"/>
    <w:rsid w:val="00003249"/>
    <w:rsid w:val="0000349D"/>
    <w:rsid w:val="00013362"/>
    <w:rsid w:val="00014B7E"/>
    <w:rsid w:val="000157A2"/>
    <w:rsid w:val="00016950"/>
    <w:rsid w:val="0002560B"/>
    <w:rsid w:val="00025ED1"/>
    <w:rsid w:val="00030ADD"/>
    <w:rsid w:val="000356CA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2AED"/>
    <w:rsid w:val="00143D28"/>
    <w:rsid w:val="00146992"/>
    <w:rsid w:val="0014779C"/>
    <w:rsid w:val="00147F56"/>
    <w:rsid w:val="001548E3"/>
    <w:rsid w:val="00160B0C"/>
    <w:rsid w:val="00161C78"/>
    <w:rsid w:val="00165404"/>
    <w:rsid w:val="00165BC1"/>
    <w:rsid w:val="0016727E"/>
    <w:rsid w:val="00170F83"/>
    <w:rsid w:val="00174FCA"/>
    <w:rsid w:val="001763B7"/>
    <w:rsid w:val="0017686B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2572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1F702D"/>
    <w:rsid w:val="002068C6"/>
    <w:rsid w:val="0021008A"/>
    <w:rsid w:val="00211667"/>
    <w:rsid w:val="00215146"/>
    <w:rsid w:val="00220E39"/>
    <w:rsid w:val="00223EF7"/>
    <w:rsid w:val="002257C6"/>
    <w:rsid w:val="00227A80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3C4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2962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D3426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2243"/>
    <w:rsid w:val="00593F37"/>
    <w:rsid w:val="00594201"/>
    <w:rsid w:val="00594D74"/>
    <w:rsid w:val="0059568C"/>
    <w:rsid w:val="00597367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A50"/>
    <w:rsid w:val="007D7F1E"/>
    <w:rsid w:val="007E1A97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627BC"/>
    <w:rsid w:val="00873E43"/>
    <w:rsid w:val="00887B6F"/>
    <w:rsid w:val="00891A92"/>
    <w:rsid w:val="008A4639"/>
    <w:rsid w:val="008A69A8"/>
    <w:rsid w:val="008B617A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C02A1"/>
    <w:rsid w:val="009D208A"/>
    <w:rsid w:val="009E024F"/>
    <w:rsid w:val="009E29D2"/>
    <w:rsid w:val="009E2A19"/>
    <w:rsid w:val="009F16CD"/>
    <w:rsid w:val="009F4B33"/>
    <w:rsid w:val="00A047C8"/>
    <w:rsid w:val="00A04C03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2A8B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B3C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631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077D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D4C69E-4555-4ED7-9BA7-CCD1F244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227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227</Words>
  <Characters>1475</Characters>
  <Application>Microsoft Office Word</Application>
  <DocSecurity>4</DocSecurity>
  <Lines>134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2008/09:93</vt:lpstr>
      <vt:lpstr>Fredagen den 27 mars 2009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2009-03-26T14:48:00Z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mars 2009</vt:lpwstr>
  </property>
  <property fmtid="{D5CDD505-2E9C-101B-9397-08002B2CF9AE}" pid="3" name="DocumentNumber">
    <vt:lpwstr>93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2009-03-27</vt:lpwstr>
  </property>
</Properties>
</file>