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472AF9" w14:textId="77777777">
      <w:pPr>
        <w:pStyle w:val="Normalutanindragellerluft"/>
      </w:pPr>
      <w:bookmarkStart w:name="_Toc106800475" w:id="0"/>
      <w:bookmarkStart w:name="_Toc106801300" w:id="1"/>
    </w:p>
    <w:p xmlns:w14="http://schemas.microsoft.com/office/word/2010/wordml" w:rsidRPr="009B062B" w:rsidR="00AF30DD" w:rsidP="000334E9" w:rsidRDefault="000334E9" w14:paraId="7D485045" w14:textId="77777777">
      <w:pPr>
        <w:pStyle w:val="RubrikFrslagTIllRiksdagsbeslut"/>
      </w:pPr>
      <w:sdt>
        <w:sdtPr>
          <w:alias w:val="CC_Boilerplate_4"/>
          <w:tag w:val="CC_Boilerplate_4"/>
          <w:id w:val="-1644581176"/>
          <w:lock w:val="sdtContentLocked"/>
          <w:placeholder>
            <w:docPart w:val="3C604B6F406B4BF3A6675FFCC54AEC93"/>
          </w:placeholder>
          <w:text/>
        </w:sdtPr>
        <w:sdtEndPr/>
        <w:sdtContent>
          <w:r w:rsidRPr="009B062B" w:rsidR="00AF30DD">
            <w:t>Förslag till riksdagsbeslut</w:t>
          </w:r>
        </w:sdtContent>
      </w:sdt>
      <w:bookmarkEnd w:id="0"/>
      <w:bookmarkEnd w:id="1"/>
    </w:p>
    <w:sdt>
      <w:sdtPr>
        <w:tag w:val="6244c0dd-ed4e-48d5-a9b0-727f2dd50084"/>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återinföra utgivningen av identitetsbrickor i samband med födsel och tillkännager detta för regeringen.</w:t>
          </w:r>
        </w:p>
      </w:sdtContent>
    </w:sdt>
    <w:sdt>
      <w:sdtPr>
        <w:tag w:val="f3d7fd31-7a35-4b01-a199-7aafdb6bd4e6"/>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utge identitetsbrickor för barn födda från 1 januari 2010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4327724F744485FA655626CB2926080"/>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97AFD70" w14:textId="77777777">
          <w:pPr>
            <w:pStyle w:val="Rubrik1"/>
          </w:pPr>
          <w:r>
            <w:t>Motivering</w:t>
          </w:r>
        </w:p>
      </w:sdtContent>
    </w:sdt>
    <w:bookmarkEnd w:displacedByCustomXml="prev" w:id="3"/>
    <w:bookmarkEnd w:displacedByCustomXml="prev" w:id="4"/>
    <w:p xmlns:w14="http://schemas.microsoft.com/office/word/2010/wordml" w:rsidR="00991E88" w:rsidP="00991E88" w:rsidRDefault="00991E88" w14:paraId="6E4EAB1F" w14:textId="52CCF377">
      <w:pPr>
        <w:pStyle w:val="Normalutanindragellerluft"/>
      </w:pPr>
      <w:r>
        <w:t>Mellan 1960 och 1 januari 2010 gav den svenska staten ut en identitetsbricka till alla nyfödda för att förvara i hemmet. Brickan var tänkt att medföras i samband med militärtjänstgöring samt användas i krigstid. På brickan präglades bland annat personuppgifter in. År 2010 slutade staten att utge brickan mot bakgrund att hotbilden mot Sverige var låg. Idag ser läget annorlunda ut och hotbilden mot Sverige har ökat sedan beslutet om att sluta utge brickan togs. Regeringen bör därför överväga att återinföra utgivningen av identitetsbrickan till nyfödda och samtidigt överväga hur identitetsbrickor skulle kunna ges ut till barn födda under den period som varit sedan utgivningen stoppats.</w:t>
      </w:r>
    </w:p>
    <w:p xmlns:w14="http://schemas.microsoft.com/office/word/2010/wordml" w:rsidR="00991E88" w:rsidP="00991E88" w:rsidRDefault="00991E88" w14:paraId="1EF67CCC" w14:textId="637B0258"/>
    <w:p xmlns:w14="http://schemas.microsoft.com/office/word/2010/wordml" w:rsidRPr="00991E88" w:rsidR="00991E88" w:rsidP="00991E88" w:rsidRDefault="00991E88" w14:paraId="0115E634" w14:textId="48165F1B">
      <w:pPr>
        <w:ind w:firstLine="0"/>
      </w:pPr>
      <w:r>
        <w:t>Identitetsbrickan blir en viktig del att säkerställa vem en exempelvis skadad person är i krigstid då vi inte kan vara säker på att digitala tjänster eller legitimationer i övrigt finns tillgängligt. Där och då kan korrekt identifikation vara direkt avgörande.</w:t>
      </w:r>
    </w:p>
    <w:p xmlns:w14="http://schemas.microsoft.com/office/word/2010/wordml" w:rsidR="00BB6339" w:rsidP="008E0FE2" w:rsidRDefault="00BB6339" w14:paraId="2C8CA8BE" w14:textId="77777777">
      <w:pPr>
        <w:pStyle w:val="Normalutanindragellerluft"/>
      </w:pPr>
    </w:p>
    <w:sdt>
      <w:sdtPr>
        <w:alias w:val="CC_Underskrifter"/>
        <w:tag w:val="CC_Underskrifter"/>
        <w:id w:val="583496634"/>
        <w:lock w:val="sdtContentLocked"/>
        <w:placeholder>
          <w:docPart w:val="536AD6F8218848FB9B4D5E59E0CFBA36"/>
        </w:placeholder>
      </w:sdtPr>
      <w:sdtEndPr/>
      <w:sdtContent>
        <w:p xmlns:w14="http://schemas.microsoft.com/office/word/2010/wordml" w:rsidR="000334E9" w:rsidP="000334E9" w:rsidRDefault="000334E9" w14:paraId="2637442D" w14:textId="77777777">
          <w:pPr/>
          <w:r/>
        </w:p>
        <w:p xmlns:w14="http://schemas.microsoft.com/office/word/2010/wordml" w:rsidRPr="008E0FE2" w:rsidR="004801AC" w:rsidP="000334E9" w:rsidRDefault="000334E9" w14:paraId="430EA1E7" w14:textId="2881FFC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Daniel Persson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Göran Hargestam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David Perez (SD)</w:t>
            </w:r>
          </w:p>
        </w:tc>
        <w:tc>
          <w:tcPr>
            <w:tcW w:w="50" w:type="pct"/>
            <w:vAlign w:val="bottom"/>
          </w:tcPr>
          <w:p>
            <w:pPr>
              <w:pStyle w:val="Underskrifter"/>
              <w:spacing w:after="0"/>
            </w:pPr>
            <w:r>
              <w:t>Josef Fransson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15F4" w14:textId="77777777" w:rsidR="003A5A10" w:rsidRDefault="003A5A10" w:rsidP="000C1CAD">
      <w:pPr>
        <w:spacing w:line="240" w:lineRule="auto"/>
      </w:pPr>
      <w:r>
        <w:separator/>
      </w:r>
    </w:p>
  </w:endnote>
  <w:endnote w:type="continuationSeparator" w:id="0">
    <w:p w14:paraId="73C8B08A" w14:textId="77777777" w:rsidR="003A5A10" w:rsidRDefault="003A5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3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7F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35D5" w14:textId="74D2B0E7" w:rsidR="00262EA3" w:rsidRPr="000334E9" w:rsidRDefault="00262EA3" w:rsidP="00033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5B02" w14:textId="77777777" w:rsidR="003A5A10" w:rsidRDefault="003A5A10" w:rsidP="000C1CAD">
      <w:pPr>
        <w:spacing w:line="240" w:lineRule="auto"/>
      </w:pPr>
      <w:r>
        <w:separator/>
      </w:r>
    </w:p>
  </w:footnote>
  <w:footnote w:type="continuationSeparator" w:id="0">
    <w:p w14:paraId="24D6F4C7" w14:textId="77777777" w:rsidR="003A5A10" w:rsidRDefault="003A5A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B836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B7A4B" wp14:anchorId="3D8AF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34E9" w14:paraId="77DEA367" w14:textId="6D326D28">
                          <w:pPr>
                            <w:jc w:val="right"/>
                          </w:pPr>
                          <w:sdt>
                            <w:sdtPr>
                              <w:alias w:val="CC_Noformat_Partikod"/>
                              <w:tag w:val="CC_Noformat_Partikod"/>
                              <w:id w:val="-53464382"/>
                              <w:text/>
                            </w:sdtPr>
                            <w:sdtEndPr/>
                            <w:sdtContent>
                              <w:r w:rsidR="00991E8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8AF3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34E9" w14:paraId="77DEA367" w14:textId="6D326D28">
                    <w:pPr>
                      <w:jc w:val="right"/>
                    </w:pPr>
                    <w:sdt>
                      <w:sdtPr>
                        <w:alias w:val="CC_Noformat_Partikod"/>
                        <w:tag w:val="CC_Noformat_Partikod"/>
                        <w:id w:val="-53464382"/>
                        <w:text/>
                      </w:sdtPr>
                      <w:sdtEndPr/>
                      <w:sdtContent>
                        <w:r w:rsidR="00991E8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1B0F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B8BACB" w14:textId="77777777">
    <w:pPr>
      <w:jc w:val="right"/>
    </w:pPr>
  </w:p>
  <w:p w:rsidR="00262EA3" w:rsidP="00776B74" w:rsidRDefault="00262EA3" w14:paraId="67E2BF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334E9" w14:paraId="37370D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1510A" wp14:anchorId="65AF3B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34E9" w14:paraId="5616EE57" w14:textId="08A968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E8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34E9" w14:paraId="48C261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34E9" w14:paraId="64330D78" w14:textId="029FEB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:2260</w:t>
        </w:r>
      </w:sdtContent>
    </w:sdt>
  </w:p>
  <w:p w:rsidR="00262EA3" w:rsidP="00E03A3D" w:rsidRDefault="000334E9" w14:paraId="1598AF08" w14:textId="33998909">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991E88" w14:paraId="1D7F71BE" w14:textId="6D2CA9BC">
        <w:pPr>
          <w:pStyle w:val="FSHRub2"/>
        </w:pPr>
        <w:r>
          <w:t>Återinför utgivning av identitetsbricka vid födsel</w:t>
        </w:r>
      </w:p>
    </w:sdtContent>
  </w:sdt>
  <w:sdt>
    <w:sdtPr>
      <w:alias w:val="CC_Boilerplate_3"/>
      <w:tag w:val="CC_Boilerplate_3"/>
      <w:id w:val="1606463544"/>
      <w:lock w:val="sdtContentLocked"/>
      <w15:appearance w15:val="hidden"/>
      <w:text w:multiLine="1"/>
    </w:sdtPr>
    <w:sdtEndPr/>
    <w:sdtContent>
      <w:p w:rsidR="00262EA3" w:rsidP="00283E0F" w:rsidRDefault="00262EA3" w14:paraId="3D3B43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9B1ABC"/>
    <w:multiLevelType w:val="hybridMultilevel"/>
    <w:tmpl w:val="48B49E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E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4E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C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898"/>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10"/>
    <w:rsid w:val="003A5A52"/>
    <w:rsid w:val="003A6283"/>
    <w:rsid w:val="003A63D3"/>
    <w:rsid w:val="003A69D1"/>
    <w:rsid w:val="003A6F73"/>
    <w:rsid w:val="003A70C6"/>
    <w:rsid w:val="003A724F"/>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C9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47"/>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E8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3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C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A6"/>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E9"/>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22193"/>
  <w15:chartTrackingRefBased/>
  <w15:docId w15:val="{F771FEB2-AE6C-4EC1-854B-C94AABA3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04B6F406B4BF3A6675FFCC54AEC93"/>
        <w:category>
          <w:name w:val="Allmänt"/>
          <w:gallery w:val="placeholder"/>
        </w:category>
        <w:types>
          <w:type w:val="bbPlcHdr"/>
        </w:types>
        <w:behaviors>
          <w:behavior w:val="content"/>
        </w:behaviors>
        <w:guid w:val="{790AD0B2-7286-4B61-BA7F-ADEC62B103C2}"/>
      </w:docPartPr>
      <w:docPartBody>
        <w:p w:rsidR="00864753" w:rsidRDefault="00877484">
          <w:pPr>
            <w:pStyle w:val="3C604B6F406B4BF3A6675FFCC54AEC93"/>
          </w:pPr>
          <w:r w:rsidRPr="005A0A93">
            <w:rPr>
              <w:rStyle w:val="Platshllartext"/>
            </w:rPr>
            <w:t>Förslag till riksdagsbeslut</w:t>
          </w:r>
        </w:p>
      </w:docPartBody>
    </w:docPart>
    <w:docPart>
      <w:docPartPr>
        <w:name w:val="6CE496D938EF42C49D648F333313EC97"/>
        <w:category>
          <w:name w:val="Allmänt"/>
          <w:gallery w:val="placeholder"/>
        </w:category>
        <w:types>
          <w:type w:val="bbPlcHdr"/>
        </w:types>
        <w:behaviors>
          <w:behavior w:val="content"/>
        </w:behaviors>
        <w:guid w:val="{80119EC8-D330-4770-8029-BEDCE7AEB9B2}"/>
      </w:docPartPr>
      <w:docPartBody>
        <w:p w:rsidR="00864753" w:rsidRDefault="00877484">
          <w:pPr>
            <w:pStyle w:val="6CE496D938EF42C49D648F333313EC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327724F744485FA655626CB2926080"/>
        <w:category>
          <w:name w:val="Allmänt"/>
          <w:gallery w:val="placeholder"/>
        </w:category>
        <w:types>
          <w:type w:val="bbPlcHdr"/>
        </w:types>
        <w:behaviors>
          <w:behavior w:val="content"/>
        </w:behaviors>
        <w:guid w:val="{9462288D-5F53-455B-9EC3-22FFE89B6E2D}"/>
      </w:docPartPr>
      <w:docPartBody>
        <w:p w:rsidR="00864753" w:rsidRDefault="00877484">
          <w:pPr>
            <w:pStyle w:val="24327724F744485FA655626CB2926080"/>
          </w:pPr>
          <w:r w:rsidRPr="005A0A93">
            <w:rPr>
              <w:rStyle w:val="Platshllartext"/>
            </w:rPr>
            <w:t>Motivering</w:t>
          </w:r>
        </w:p>
      </w:docPartBody>
    </w:docPart>
    <w:docPart>
      <w:docPartPr>
        <w:name w:val="536AD6F8218848FB9B4D5E59E0CFBA36"/>
        <w:category>
          <w:name w:val="Allmänt"/>
          <w:gallery w:val="placeholder"/>
        </w:category>
        <w:types>
          <w:type w:val="bbPlcHdr"/>
        </w:types>
        <w:behaviors>
          <w:behavior w:val="content"/>
        </w:behaviors>
        <w:guid w:val="{D2DCB547-423A-4CF2-9255-89B8416E0983}"/>
      </w:docPartPr>
      <w:docPartBody>
        <w:p w:rsidR="00864753" w:rsidRDefault="00877484">
          <w:pPr>
            <w:pStyle w:val="536AD6F8218848FB9B4D5E59E0CFBA3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53"/>
    <w:rsid w:val="005464E8"/>
    <w:rsid w:val="00864753"/>
    <w:rsid w:val="00877484"/>
    <w:rsid w:val="00A077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04B6F406B4BF3A6675FFCC54AEC93">
    <w:name w:val="3C604B6F406B4BF3A6675FFCC54AEC93"/>
  </w:style>
  <w:style w:type="paragraph" w:customStyle="1" w:styleId="6CE496D938EF42C49D648F333313EC97">
    <w:name w:val="6CE496D938EF42C49D648F333313EC97"/>
  </w:style>
  <w:style w:type="paragraph" w:customStyle="1" w:styleId="24327724F744485FA655626CB2926080">
    <w:name w:val="24327724F744485FA655626CB2926080"/>
  </w:style>
  <w:style w:type="paragraph" w:customStyle="1" w:styleId="536AD6F8218848FB9B4D5E59E0CFBA36">
    <w:name w:val="536AD6F8218848FB9B4D5E59E0CFB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2E0CD-3DE0-4F2C-ADED-AD249B570C8A}"/>
</file>

<file path=customXml/itemProps2.xml><?xml version="1.0" encoding="utf-8"?>
<ds:datastoreItem xmlns:ds="http://schemas.openxmlformats.org/officeDocument/2006/customXml" ds:itemID="{7F34C41B-E42D-4E6E-A4C4-F90084E90DA3}"/>
</file>

<file path=customXml/itemProps3.xml><?xml version="1.0" encoding="utf-8"?>
<ds:datastoreItem xmlns:ds="http://schemas.openxmlformats.org/officeDocument/2006/customXml" ds:itemID="{956926B1-40AF-4323-BB51-9C3CE0053A9F}"/>
</file>

<file path=customXml/itemProps4.xml><?xml version="1.0" encoding="utf-8"?>
<ds:datastoreItem xmlns:ds="http://schemas.openxmlformats.org/officeDocument/2006/customXml" ds:itemID="{9B0B02AA-2DFB-46BC-93EE-BC3D0BEFCF09}"/>
</file>

<file path=docProps/app.xml><?xml version="1.0" encoding="utf-8"?>
<Properties xmlns="http://schemas.openxmlformats.org/officeDocument/2006/extended-properties" xmlns:vt="http://schemas.openxmlformats.org/officeDocument/2006/docPropsVTypes">
  <Template>Normal</Template>
  <TotalTime>422</TotalTime>
  <Pages>2</Pages>
  <Words>245</Words>
  <Characters>1369</Characters>
  <Application>Microsoft Office Word</Application>
  <DocSecurity>4</DocSecurity>
  <Lines>37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Återinför utgivning av identitetsbricka vid födsel</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