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305DA2A3474D938BC869889C63407A"/>
        </w:placeholder>
        <w:text/>
      </w:sdtPr>
      <w:sdtEndPr/>
      <w:sdtContent>
        <w:p w:rsidRPr="009B062B" w:rsidR="00AF30DD" w:rsidP="00DA28CE" w:rsidRDefault="00AF30DD" w14:paraId="5AE0F71D" w14:textId="77777777">
          <w:pPr>
            <w:pStyle w:val="Rubrik1"/>
            <w:spacing w:after="300"/>
          </w:pPr>
          <w:r w:rsidRPr="009B062B">
            <w:t>Förslag till riksdagsbeslut</w:t>
          </w:r>
        </w:p>
      </w:sdtContent>
    </w:sdt>
    <w:sdt>
      <w:sdtPr>
        <w:alias w:val="Yrkande 1"/>
        <w:tag w:val="4ef6effa-c95d-48bc-aa9e-33ffd777a7f8"/>
        <w:id w:val="1339270686"/>
        <w:lock w:val="sdtLocked"/>
      </w:sdtPr>
      <w:sdtEndPr/>
      <w:sdtContent>
        <w:p w:rsidR="000455C1" w:rsidRDefault="00E50EBE" w14:paraId="5AE0F71E" w14:textId="77777777">
          <w:pPr>
            <w:pStyle w:val="Frslagstext"/>
          </w:pPr>
          <w:r>
            <w:t>Riksdagen ställer sig bakom det som anförs i motionen om att göra rymningar från Migrationsverkets förvar straffbara och tillkännager detta för regeringen.</w:t>
          </w:r>
        </w:p>
      </w:sdtContent>
    </w:sdt>
    <w:sdt>
      <w:sdtPr>
        <w:alias w:val="Yrkande 2"/>
        <w:tag w:val="0a57bed1-cd35-4aa3-9227-b02306603b28"/>
        <w:id w:val="918207682"/>
        <w:lock w:val="sdtLocked"/>
      </w:sdtPr>
      <w:sdtEndPr/>
      <w:sdtContent>
        <w:p w:rsidR="000455C1" w:rsidRDefault="00E50EBE" w14:paraId="5AE0F71F" w14:textId="77777777">
          <w:pPr>
            <w:pStyle w:val="Frslagstext"/>
          </w:pPr>
          <w:r>
            <w:t>Riksdagen ställer sig bakom det som anförs i motionen om att tillåta installation av larmbågar som besökare passerar och tillkännager detta för regeringen.</w:t>
          </w:r>
        </w:p>
      </w:sdtContent>
    </w:sdt>
    <w:sdt>
      <w:sdtPr>
        <w:alias w:val="Yrkande 3"/>
        <w:tag w:val="9f80bf52-cd1a-4b4d-8c71-c5839ebe52c5"/>
        <w:id w:val="-1199244736"/>
        <w:lock w:val="sdtLocked"/>
      </w:sdtPr>
      <w:sdtEndPr/>
      <w:sdtContent>
        <w:p w:rsidR="000455C1" w:rsidRDefault="00E50EBE" w14:paraId="5AE0F720" w14:textId="77777777">
          <w:pPr>
            <w:pStyle w:val="Frslagstext"/>
          </w:pPr>
          <w:r>
            <w:t>Riksdagen ställer sig bakom det som anförs i motionen om att tillåta genomsökning av personliga tillhörigheter utan att skälig misstanke föreligger och tillkännager detta för regeringen.</w:t>
          </w:r>
        </w:p>
      </w:sdtContent>
    </w:sdt>
    <w:sdt>
      <w:sdtPr>
        <w:alias w:val="Yrkande 4"/>
        <w:tag w:val="a5133088-6119-4771-98c3-7eb914b028cd"/>
        <w:id w:val="-533732411"/>
        <w:lock w:val="sdtLocked"/>
      </w:sdtPr>
      <w:sdtEndPr/>
      <w:sdtContent>
        <w:p w:rsidR="000455C1" w:rsidRDefault="00E50EBE" w14:paraId="5AE0F721" w14:textId="1080356E">
          <w:pPr>
            <w:pStyle w:val="Frslagstext"/>
          </w:pPr>
          <w:r>
            <w:t>Riksdagen ställer sig bakom det som anförs i motionen om att tillåta visitation av förvarstagna före transporter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A070E2D00E4FB7AEDA949E0570F01A"/>
        </w:placeholder>
        <w:text/>
      </w:sdtPr>
      <w:sdtEndPr/>
      <w:sdtContent>
        <w:p w:rsidRPr="009B062B" w:rsidR="006D79C9" w:rsidP="00333E95" w:rsidRDefault="006D79C9" w14:paraId="5AE0F722" w14:textId="77777777">
          <w:pPr>
            <w:pStyle w:val="Rubrik1"/>
          </w:pPr>
          <w:r>
            <w:t>Motivering</w:t>
          </w:r>
        </w:p>
      </w:sdtContent>
    </w:sdt>
    <w:p w:rsidRPr="003F121B" w:rsidR="00560383" w:rsidP="003F121B" w:rsidRDefault="00560383" w14:paraId="5AE0F723" w14:textId="77777777">
      <w:pPr>
        <w:pStyle w:val="Normalutanindragellerluft"/>
      </w:pPr>
      <w:r w:rsidRPr="003F121B">
        <w:t xml:space="preserve">Personer som har fått </w:t>
      </w:r>
      <w:bookmarkStart w:name="_GoBack" w:id="1"/>
      <w:bookmarkEnd w:id="1"/>
      <w:r w:rsidRPr="003F121B">
        <w:t xml:space="preserve">avslag på sin asylansökan kan under vissa omständigheter tagas i förvar och placeras på något av Migrationsverkets sex förvar. Syftet med detta är att säkerställa att utvisning skall kunna verkställas så fort detta är möjligt. Skälen till att en person tas i förvar är att bedömningen gjorts att personen inte kommer att vara tillgänglig och i övrigt samarbeta för att utvisning skall kunna verkställas. </w:t>
      </w:r>
    </w:p>
    <w:p w:rsidRPr="00560383" w:rsidR="00560383" w:rsidP="00560383" w:rsidRDefault="00560383" w14:paraId="5AE0F724" w14:textId="2F68FAF9">
      <w:r w:rsidRPr="00560383">
        <w:t>På dessa förvar händer ofta allvarliga incident</w:t>
      </w:r>
      <w:r w:rsidR="004A3C24">
        <w:t>er</w:t>
      </w:r>
      <w:r w:rsidR="00C76A20">
        <w:t xml:space="preserve"> </w:t>
      </w:r>
      <w:r w:rsidR="004A3C24">
        <w:t>–</w:t>
      </w:r>
      <w:r w:rsidRPr="00560383">
        <w:t xml:space="preserve"> våld mot personalen, dödshot och slagsmål mellan förvarstagna personer. Även rymningar är vanliga. Dagens situation utgör ett stort arbetsmiljöproblem för de anställda. Den stora majoriteten av de intagna är så kallade polisiära ärenden som inte har velat medverka till sin utvisning</w:t>
      </w:r>
      <w:r w:rsidR="00C76A20">
        <w:t xml:space="preserve"> </w:t>
      </w:r>
      <w:r w:rsidR="004A3C24">
        <w:t>–</w:t>
      </w:r>
      <w:r w:rsidRPr="00560383">
        <w:t xml:space="preserve"> ungdomar som har bott på gatan, missbrukare och individer med psykisk ohälsa. </w:t>
      </w:r>
    </w:p>
    <w:p w:rsidRPr="00560383" w:rsidR="00560383" w:rsidP="00560383" w:rsidRDefault="00560383" w14:paraId="5AE0F725" w14:textId="744BCCA7">
      <w:r w:rsidRPr="00560383">
        <w:t>Det är av yttersta vikt att säkerheten vid dessa Migrationsverkets förvar höjs</w:t>
      </w:r>
      <w:r w:rsidR="004A3C24">
        <w:t>, d</w:t>
      </w:r>
      <w:r w:rsidRPr="00560383">
        <w:t>els för att minimera risken för rymningar, då själva syftet med tagande i förvar är just att personen skall finnas tillgänglig så att utvisning kan verkställas</w:t>
      </w:r>
      <w:r w:rsidR="004A3C24">
        <w:t>, d</w:t>
      </w:r>
      <w:r w:rsidRPr="00560383">
        <w:t>els för att garantera säkerheten för såväl personal som förvar</w:t>
      </w:r>
      <w:r w:rsidR="003A5ACA">
        <w:t>s</w:t>
      </w:r>
      <w:r w:rsidRPr="00560383">
        <w:t>tagna personer.</w:t>
      </w:r>
    </w:p>
    <w:p w:rsidRPr="00560383" w:rsidR="00BB6339" w:rsidP="00560383" w:rsidRDefault="00560383" w14:paraId="5AE0F726" w14:textId="44DCDA04">
      <w:r w:rsidRPr="00560383">
        <w:t xml:space="preserve">För att åstadkomma detta behöver lagstiftningen skärpas i flera avseenden. Exempelvis måste det bli tillåtet att genomsöka de förvarstagnas skåp och väskor, utan </w:t>
      </w:r>
      <w:r w:rsidRPr="00560383">
        <w:lastRenderedPageBreak/>
        <w:t>skälig misstanke. Det bör också vara möjligt att begränsa de förvarstagnas rörelsefrihet, samt att göra rymningar straffbara. De flesta rymningarna sker i samband med transport till sjukhus eller tandläkare, men de anställda saknar lagstöd för att kunna tillgodose sin egen och andra intagnas säkerhet, eller förhindra rymningarna.</w:t>
      </w:r>
    </w:p>
    <w:sdt>
      <w:sdtPr>
        <w:rPr>
          <w:i/>
          <w:noProof/>
        </w:rPr>
        <w:alias w:val="CC_Underskrifter"/>
        <w:tag w:val="CC_Underskrifter"/>
        <w:id w:val="583496634"/>
        <w:lock w:val="sdtContentLocked"/>
        <w:placeholder>
          <w:docPart w:val="A180C0A132B34D6B9363DCC01C4A3627"/>
        </w:placeholder>
      </w:sdtPr>
      <w:sdtEndPr>
        <w:rPr>
          <w:i w:val="0"/>
          <w:noProof w:val="0"/>
        </w:rPr>
      </w:sdtEndPr>
      <w:sdtContent>
        <w:p w:rsidR="00C76A20" w:rsidP="00C76A20" w:rsidRDefault="00C76A20" w14:paraId="5AE0F727" w14:textId="77777777"/>
        <w:p w:rsidRPr="008E0FE2" w:rsidR="004801AC" w:rsidP="00C76A20" w:rsidRDefault="003F121B" w14:paraId="5AE0F7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990533" w:rsidRDefault="00990533" w14:paraId="5AE0F72C" w14:textId="77777777"/>
    <w:sectPr w:rsidR="0099053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0F72E" w14:textId="77777777" w:rsidR="00012DA8" w:rsidRDefault="00012DA8" w:rsidP="000C1CAD">
      <w:pPr>
        <w:spacing w:line="240" w:lineRule="auto"/>
      </w:pPr>
      <w:r>
        <w:separator/>
      </w:r>
    </w:p>
  </w:endnote>
  <w:endnote w:type="continuationSeparator" w:id="0">
    <w:p w14:paraId="5AE0F72F" w14:textId="77777777" w:rsidR="00012DA8" w:rsidRDefault="00012D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F7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F7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6A2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0F73D" w14:textId="77777777" w:rsidR="00262EA3" w:rsidRPr="00C76A20" w:rsidRDefault="00262EA3" w:rsidP="00C76A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0F72C" w14:textId="77777777" w:rsidR="00012DA8" w:rsidRDefault="00012DA8" w:rsidP="000C1CAD">
      <w:pPr>
        <w:spacing w:line="240" w:lineRule="auto"/>
      </w:pPr>
      <w:r>
        <w:separator/>
      </w:r>
    </w:p>
  </w:footnote>
  <w:footnote w:type="continuationSeparator" w:id="0">
    <w:p w14:paraId="5AE0F72D" w14:textId="77777777" w:rsidR="00012DA8" w:rsidRDefault="00012D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E0F7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E0F73F" wp14:anchorId="5AE0F7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21B" w14:paraId="5AE0F742" w14:textId="77777777">
                          <w:pPr>
                            <w:jc w:val="right"/>
                          </w:pPr>
                          <w:sdt>
                            <w:sdtPr>
                              <w:alias w:val="CC_Noformat_Partikod"/>
                              <w:tag w:val="CC_Noformat_Partikod"/>
                              <w:id w:val="-53464382"/>
                              <w:placeholder>
                                <w:docPart w:val="44A98C09A51949C39F50CB508ED3FE20"/>
                              </w:placeholder>
                              <w:text/>
                            </w:sdtPr>
                            <w:sdtEndPr/>
                            <w:sdtContent>
                              <w:r w:rsidR="00560383">
                                <w:t>M</w:t>
                              </w:r>
                            </w:sdtContent>
                          </w:sdt>
                          <w:sdt>
                            <w:sdtPr>
                              <w:alias w:val="CC_Noformat_Partinummer"/>
                              <w:tag w:val="CC_Noformat_Partinummer"/>
                              <w:id w:val="-1709555926"/>
                              <w:placeholder>
                                <w:docPart w:val="191FB659E0474597B7C3BDB586656D13"/>
                              </w:placeholder>
                              <w:text/>
                            </w:sdtPr>
                            <w:sdtEndPr/>
                            <w:sdtContent>
                              <w:r w:rsidR="00560383">
                                <w:t>2034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E0F7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21B" w14:paraId="5AE0F742" w14:textId="77777777">
                    <w:pPr>
                      <w:jc w:val="right"/>
                    </w:pPr>
                    <w:sdt>
                      <w:sdtPr>
                        <w:alias w:val="CC_Noformat_Partikod"/>
                        <w:tag w:val="CC_Noformat_Partikod"/>
                        <w:id w:val="-53464382"/>
                        <w:placeholder>
                          <w:docPart w:val="44A98C09A51949C39F50CB508ED3FE20"/>
                        </w:placeholder>
                        <w:text/>
                      </w:sdtPr>
                      <w:sdtEndPr/>
                      <w:sdtContent>
                        <w:r w:rsidR="00560383">
                          <w:t>M</w:t>
                        </w:r>
                      </w:sdtContent>
                    </w:sdt>
                    <w:sdt>
                      <w:sdtPr>
                        <w:alias w:val="CC_Noformat_Partinummer"/>
                        <w:tag w:val="CC_Noformat_Partinummer"/>
                        <w:id w:val="-1709555926"/>
                        <w:placeholder>
                          <w:docPart w:val="191FB659E0474597B7C3BDB586656D13"/>
                        </w:placeholder>
                        <w:text/>
                      </w:sdtPr>
                      <w:sdtEndPr/>
                      <w:sdtContent>
                        <w:r w:rsidR="00560383">
                          <w:t>2034</w:t>
                        </w:r>
                      </w:sdtContent>
                    </w:sdt>
                  </w:p>
                </w:txbxContent>
              </v:textbox>
              <w10:wrap anchorx="page"/>
            </v:shape>
          </w:pict>
        </mc:Fallback>
      </mc:AlternateContent>
    </w:r>
  </w:p>
  <w:p w:rsidRPr="00293C4F" w:rsidR="00262EA3" w:rsidP="00776B74" w:rsidRDefault="00262EA3" w14:paraId="5AE0F73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E0F732" w14:textId="77777777">
    <w:pPr>
      <w:jc w:val="right"/>
    </w:pPr>
  </w:p>
  <w:p w:rsidR="00262EA3" w:rsidP="00776B74" w:rsidRDefault="00262EA3" w14:paraId="5AE0F73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121B" w14:paraId="5AE0F73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E0F741" wp14:anchorId="5AE0F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21B" w14:paraId="5AE0F73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0383">
          <w:t>M</w:t>
        </w:r>
      </w:sdtContent>
    </w:sdt>
    <w:sdt>
      <w:sdtPr>
        <w:alias w:val="CC_Noformat_Partinummer"/>
        <w:tag w:val="CC_Noformat_Partinummer"/>
        <w:id w:val="-2014525982"/>
        <w:text/>
      </w:sdtPr>
      <w:sdtEndPr/>
      <w:sdtContent>
        <w:r w:rsidR="00560383">
          <w:t>2034</w:t>
        </w:r>
      </w:sdtContent>
    </w:sdt>
  </w:p>
  <w:p w:rsidRPr="008227B3" w:rsidR="00262EA3" w:rsidP="008227B3" w:rsidRDefault="003F121B" w14:paraId="5AE0F7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21B" w14:paraId="5AE0F739" w14:textId="77777777">
    <w:pPr>
      <w:pStyle w:val="MotionTIllRiksdagen"/>
    </w:pPr>
    <w:sdt>
      <w:sdtPr>
        <w:rPr>
          <w:rStyle w:val="BeteckningChar"/>
        </w:rPr>
        <w:alias w:val="CC_Noformat_Riksmote"/>
        <w:tag w:val="CC_Noformat_Riksmote"/>
        <w:id w:val="1201050710"/>
        <w:lock w:val="sdtContentLocked"/>
        <w:placeholder>
          <w:docPart w:val="415263DBE9364F43A13D120313FA2E47"/>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262EA3" w:rsidP="00E03A3D" w:rsidRDefault="003F121B" w14:paraId="5AE0F73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Boriana Åberg (M)</w:t>
        </w:r>
      </w:sdtContent>
    </w:sdt>
  </w:p>
  <w:sdt>
    <w:sdtPr>
      <w:alias w:val="CC_Noformat_Rubtext"/>
      <w:tag w:val="CC_Noformat_Rubtext"/>
      <w:id w:val="-218060500"/>
      <w:lock w:val="sdtLocked"/>
      <w:placeholder>
        <w:docPart w:val="C9931F27147147569270E719A2BA36D4"/>
      </w:placeholder>
      <w:text/>
    </w:sdtPr>
    <w:sdtEndPr/>
    <w:sdtContent>
      <w:p w:rsidR="00262EA3" w:rsidP="00283E0F" w:rsidRDefault="00560383" w14:paraId="5AE0F73B" w14:textId="77777777">
        <w:pPr>
          <w:pStyle w:val="FSHRub2"/>
        </w:pPr>
        <w:r>
          <w:t>Migrationsverkets förvar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AE0F7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603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DA8"/>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5C1"/>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ACA"/>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1B"/>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C2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0D3"/>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383"/>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1ED6"/>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53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1F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A20"/>
    <w:rsid w:val="00C77104"/>
    <w:rsid w:val="00C77DCD"/>
    <w:rsid w:val="00C77F16"/>
    <w:rsid w:val="00C810D2"/>
    <w:rsid w:val="00C811F0"/>
    <w:rsid w:val="00C82BA9"/>
    <w:rsid w:val="00C838EE"/>
    <w:rsid w:val="00C83961"/>
    <w:rsid w:val="00C844D0"/>
    <w:rsid w:val="00C8503C"/>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EBE"/>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E0F71C"/>
  <w15:chartTrackingRefBased/>
  <w15:docId w15:val="{194D1EBA-A409-41FF-AAC0-367FF0BC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305DA2A3474D938BC869889C63407A"/>
        <w:category>
          <w:name w:val="Allmänt"/>
          <w:gallery w:val="placeholder"/>
        </w:category>
        <w:types>
          <w:type w:val="bbPlcHdr"/>
        </w:types>
        <w:behaviors>
          <w:behavior w:val="content"/>
        </w:behaviors>
        <w:guid w:val="{90F6525C-14BA-46A4-B8AD-F6FCA9536FC5}"/>
      </w:docPartPr>
      <w:docPartBody>
        <w:p w:rsidR="0040188A" w:rsidRDefault="001D321D">
          <w:pPr>
            <w:pStyle w:val="7A305DA2A3474D938BC869889C63407A"/>
          </w:pPr>
          <w:r w:rsidRPr="005A0A93">
            <w:rPr>
              <w:rStyle w:val="Platshllartext"/>
            </w:rPr>
            <w:t>Förslag till riksdagsbeslut</w:t>
          </w:r>
        </w:p>
      </w:docPartBody>
    </w:docPart>
    <w:docPart>
      <w:docPartPr>
        <w:name w:val="BCA070E2D00E4FB7AEDA949E0570F01A"/>
        <w:category>
          <w:name w:val="Allmänt"/>
          <w:gallery w:val="placeholder"/>
        </w:category>
        <w:types>
          <w:type w:val="bbPlcHdr"/>
        </w:types>
        <w:behaviors>
          <w:behavior w:val="content"/>
        </w:behaviors>
        <w:guid w:val="{32E97309-B6A7-4681-9B34-DD2F587EDCBA}"/>
      </w:docPartPr>
      <w:docPartBody>
        <w:p w:rsidR="0040188A" w:rsidRDefault="001D321D">
          <w:pPr>
            <w:pStyle w:val="BCA070E2D00E4FB7AEDA949E0570F01A"/>
          </w:pPr>
          <w:r w:rsidRPr="005A0A93">
            <w:rPr>
              <w:rStyle w:val="Platshllartext"/>
            </w:rPr>
            <w:t>Motivering</w:t>
          </w:r>
        </w:p>
      </w:docPartBody>
    </w:docPart>
    <w:docPart>
      <w:docPartPr>
        <w:name w:val="44A98C09A51949C39F50CB508ED3FE20"/>
        <w:category>
          <w:name w:val="Allmänt"/>
          <w:gallery w:val="placeholder"/>
        </w:category>
        <w:types>
          <w:type w:val="bbPlcHdr"/>
        </w:types>
        <w:behaviors>
          <w:behavior w:val="content"/>
        </w:behaviors>
        <w:guid w:val="{DAC23FE6-6DA3-48FF-AA58-27047CBC3754}"/>
      </w:docPartPr>
      <w:docPartBody>
        <w:p w:rsidR="0040188A" w:rsidRDefault="001D321D">
          <w:pPr>
            <w:pStyle w:val="44A98C09A51949C39F50CB508ED3FE20"/>
          </w:pPr>
          <w:r>
            <w:rPr>
              <w:rStyle w:val="Platshllartext"/>
            </w:rPr>
            <w:t xml:space="preserve"> </w:t>
          </w:r>
        </w:p>
      </w:docPartBody>
    </w:docPart>
    <w:docPart>
      <w:docPartPr>
        <w:name w:val="191FB659E0474597B7C3BDB586656D13"/>
        <w:category>
          <w:name w:val="Allmänt"/>
          <w:gallery w:val="placeholder"/>
        </w:category>
        <w:types>
          <w:type w:val="bbPlcHdr"/>
        </w:types>
        <w:behaviors>
          <w:behavior w:val="content"/>
        </w:behaviors>
        <w:guid w:val="{6023DFDD-2BD6-4C97-8574-2410E7B6658D}"/>
      </w:docPartPr>
      <w:docPartBody>
        <w:p w:rsidR="0040188A" w:rsidRDefault="001D321D">
          <w:pPr>
            <w:pStyle w:val="191FB659E0474597B7C3BDB586656D13"/>
          </w:pPr>
          <w:r>
            <w:t xml:space="preserve"> </w:t>
          </w:r>
        </w:p>
      </w:docPartBody>
    </w:docPart>
    <w:docPart>
      <w:docPartPr>
        <w:name w:val="DefaultPlaceholder_-1854013440"/>
        <w:category>
          <w:name w:val="Allmänt"/>
          <w:gallery w:val="placeholder"/>
        </w:category>
        <w:types>
          <w:type w:val="bbPlcHdr"/>
        </w:types>
        <w:behaviors>
          <w:behavior w:val="content"/>
        </w:behaviors>
        <w:guid w:val="{C35174E0-88D8-4D56-89DC-2ABD16C246DE}"/>
      </w:docPartPr>
      <w:docPartBody>
        <w:p w:rsidR="0040188A" w:rsidRDefault="00BA4A6B">
          <w:r w:rsidRPr="00467293">
            <w:rPr>
              <w:rStyle w:val="Platshllartext"/>
            </w:rPr>
            <w:t>Klicka eller tryck här för att ange text.</w:t>
          </w:r>
        </w:p>
      </w:docPartBody>
    </w:docPart>
    <w:docPart>
      <w:docPartPr>
        <w:name w:val="C9931F27147147569270E719A2BA36D4"/>
        <w:category>
          <w:name w:val="Allmänt"/>
          <w:gallery w:val="placeholder"/>
        </w:category>
        <w:types>
          <w:type w:val="bbPlcHdr"/>
        </w:types>
        <w:behaviors>
          <w:behavior w:val="content"/>
        </w:behaviors>
        <w:guid w:val="{1AFA2AAE-9558-4506-9DCF-B6B18A25DECC}"/>
      </w:docPartPr>
      <w:docPartBody>
        <w:p w:rsidR="0040188A" w:rsidRDefault="00BA4A6B">
          <w:r w:rsidRPr="00467293">
            <w:rPr>
              <w:rStyle w:val="Platshllartext"/>
            </w:rPr>
            <w:t>[ange din text här]</w:t>
          </w:r>
        </w:p>
      </w:docPartBody>
    </w:docPart>
    <w:docPart>
      <w:docPartPr>
        <w:name w:val="415263DBE9364F43A13D120313FA2E47"/>
        <w:category>
          <w:name w:val="Allmänt"/>
          <w:gallery w:val="placeholder"/>
        </w:category>
        <w:types>
          <w:type w:val="bbPlcHdr"/>
        </w:types>
        <w:behaviors>
          <w:behavior w:val="content"/>
        </w:behaviors>
        <w:guid w:val="{75CF09A3-5AAC-4A8A-8C0F-02FDA6DBDF99}"/>
      </w:docPartPr>
      <w:docPartBody>
        <w:p w:rsidR="0040188A" w:rsidRDefault="00BA4A6B">
          <w:r w:rsidRPr="00467293">
            <w:rPr>
              <w:rStyle w:val="Platshllartext"/>
            </w:rPr>
            <w:t>[ange din text här]</w:t>
          </w:r>
        </w:p>
      </w:docPartBody>
    </w:docPart>
    <w:docPart>
      <w:docPartPr>
        <w:name w:val="A180C0A132B34D6B9363DCC01C4A3627"/>
        <w:category>
          <w:name w:val="Allmänt"/>
          <w:gallery w:val="placeholder"/>
        </w:category>
        <w:types>
          <w:type w:val="bbPlcHdr"/>
        </w:types>
        <w:behaviors>
          <w:behavior w:val="content"/>
        </w:behaviors>
        <w:guid w:val="{F0D21D41-16C4-4A2D-96E4-9F9D5FA759B0}"/>
      </w:docPartPr>
      <w:docPartBody>
        <w:p w:rsidR="00937B27" w:rsidRDefault="00937B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A6B"/>
    <w:rsid w:val="001D321D"/>
    <w:rsid w:val="0040188A"/>
    <w:rsid w:val="00937B27"/>
    <w:rsid w:val="00BA4A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4A6B"/>
    <w:rPr>
      <w:color w:val="F4B083" w:themeColor="accent2" w:themeTint="99"/>
    </w:rPr>
  </w:style>
  <w:style w:type="paragraph" w:customStyle="1" w:styleId="7A305DA2A3474D938BC869889C63407A">
    <w:name w:val="7A305DA2A3474D938BC869889C63407A"/>
  </w:style>
  <w:style w:type="paragraph" w:customStyle="1" w:styleId="FFE568411FEE4949B4743D20756D10D2">
    <w:name w:val="FFE568411FEE4949B4743D20756D10D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C3CE7CEB59C4C8CB90005B4EFA980DC">
    <w:name w:val="0C3CE7CEB59C4C8CB90005B4EFA980DC"/>
  </w:style>
  <w:style w:type="paragraph" w:customStyle="1" w:styleId="BCA070E2D00E4FB7AEDA949E0570F01A">
    <w:name w:val="BCA070E2D00E4FB7AEDA949E0570F01A"/>
  </w:style>
  <w:style w:type="paragraph" w:customStyle="1" w:styleId="D356CA3C843D416080491E987F17EBA9">
    <w:name w:val="D356CA3C843D416080491E987F17EBA9"/>
  </w:style>
  <w:style w:type="paragraph" w:customStyle="1" w:styleId="8F9996834E85487C8C81904F9D86DD57">
    <w:name w:val="8F9996834E85487C8C81904F9D86DD57"/>
  </w:style>
  <w:style w:type="paragraph" w:customStyle="1" w:styleId="44A98C09A51949C39F50CB508ED3FE20">
    <w:name w:val="44A98C09A51949C39F50CB508ED3FE20"/>
  </w:style>
  <w:style w:type="paragraph" w:customStyle="1" w:styleId="191FB659E0474597B7C3BDB586656D13">
    <w:name w:val="191FB659E0474597B7C3BDB586656D13"/>
  </w:style>
  <w:style w:type="paragraph" w:customStyle="1" w:styleId="016855EB0F45402BA262A9573C9110E6">
    <w:name w:val="016855EB0F45402BA262A9573C9110E6"/>
    <w:rsid w:val="00BA4A6B"/>
  </w:style>
  <w:style w:type="paragraph" w:customStyle="1" w:styleId="C024F2A8B4A04296AA3F6BC33E1E2555">
    <w:name w:val="C024F2A8B4A04296AA3F6BC33E1E2555"/>
    <w:rsid w:val="00BA4A6B"/>
  </w:style>
  <w:style w:type="paragraph" w:customStyle="1" w:styleId="4A242CC01E794A3AA9B7B34002502152">
    <w:name w:val="4A242CC01E794A3AA9B7B34002502152"/>
    <w:rsid w:val="00BA4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16F71D-57BB-4E9D-A278-2E87E368BA00}"/>
</file>

<file path=customXml/itemProps2.xml><?xml version="1.0" encoding="utf-8"?>
<ds:datastoreItem xmlns:ds="http://schemas.openxmlformats.org/officeDocument/2006/customXml" ds:itemID="{EED8775C-20E8-4CC8-8544-5F7B5809A556}"/>
</file>

<file path=customXml/itemProps3.xml><?xml version="1.0" encoding="utf-8"?>
<ds:datastoreItem xmlns:ds="http://schemas.openxmlformats.org/officeDocument/2006/customXml" ds:itemID="{13684E32-8D76-4953-BDD9-975B738E2979}"/>
</file>

<file path=docProps/app.xml><?xml version="1.0" encoding="utf-8"?>
<Properties xmlns="http://schemas.openxmlformats.org/officeDocument/2006/extended-properties" xmlns:vt="http://schemas.openxmlformats.org/officeDocument/2006/docPropsVTypes">
  <Template>Normal</Template>
  <TotalTime>7</TotalTime>
  <Pages>2</Pages>
  <Words>353</Words>
  <Characters>2034</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M2034 Migrationsverkets förvar</vt:lpstr>
      <vt:lpstr>
      </vt:lpstr>
    </vt:vector>
  </TitlesOfParts>
  <Company>Sveriges riksdag</Company>
  <LinksUpToDate>false</LinksUpToDate>
  <CharactersWithSpaces>2375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