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11D3" w:rsidRDefault="0068041C" w14:paraId="188A64D9" w14:textId="77777777">
      <w:pPr>
        <w:pStyle w:val="RubrikFrslagTIllRiksdagsbeslut"/>
      </w:pPr>
      <w:sdt>
        <w:sdtPr>
          <w:alias w:val="CC_Boilerplate_4"/>
          <w:tag w:val="CC_Boilerplate_4"/>
          <w:id w:val="-1644581176"/>
          <w:lock w:val="sdtContentLocked"/>
          <w:placeholder>
            <w:docPart w:val="2417F937340242A394BA4D31855E5923"/>
          </w:placeholder>
          <w:text/>
        </w:sdtPr>
        <w:sdtEndPr/>
        <w:sdtContent>
          <w:r w:rsidRPr="009B062B" w:rsidR="00AF30DD">
            <w:t>Förslag till riksdagsbeslut</w:t>
          </w:r>
        </w:sdtContent>
      </w:sdt>
      <w:bookmarkEnd w:id="0"/>
      <w:bookmarkEnd w:id="1"/>
    </w:p>
    <w:sdt>
      <w:sdtPr>
        <w:alias w:val="Yrkande 1"/>
        <w:tag w:val="34817dc2-9781-46f0-a53c-c6a2e8d6277b"/>
        <w:id w:val="-13225033"/>
        <w:lock w:val="sdtLocked"/>
      </w:sdtPr>
      <w:sdtEndPr/>
      <w:sdtContent>
        <w:p w:rsidR="00CB190F" w:rsidRDefault="00BC20DA" w14:paraId="78CA2FE2" w14:textId="77777777">
          <w:pPr>
            <w:pStyle w:val="Frslagstext"/>
            <w:numPr>
              <w:ilvl w:val="0"/>
              <w:numId w:val="0"/>
            </w:numPr>
          </w:pPr>
          <w:r>
            <w:t>Riksdagen ställer sig bakom det som anförs i motionen om nationellt stöd till samhällen och individer drabbade av PFAS-föroreningar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E5B25EA1084811A626E1E1EA995981"/>
        </w:placeholder>
        <w:text/>
      </w:sdtPr>
      <w:sdtEndPr/>
      <w:sdtContent>
        <w:p w:rsidRPr="009B062B" w:rsidR="006D79C9" w:rsidP="00333E95" w:rsidRDefault="006D79C9" w14:paraId="402CA386" w14:textId="77777777">
          <w:pPr>
            <w:pStyle w:val="Rubrik1"/>
          </w:pPr>
          <w:r>
            <w:t>Motivering</w:t>
          </w:r>
        </w:p>
      </w:sdtContent>
    </w:sdt>
    <w:bookmarkEnd w:displacedByCustomXml="prev" w:id="3"/>
    <w:bookmarkEnd w:displacedByCustomXml="prev" w:id="4"/>
    <w:p w:rsidR="00BB41EE" w:rsidP="00BB41EE" w:rsidRDefault="00BB41EE" w14:paraId="49BCF26A" w14:textId="637CB651">
      <w:pPr>
        <w:pStyle w:val="Normalutanindragellerluft"/>
      </w:pPr>
      <w:r>
        <w:t>PFAS är en grupp kemikalier som använts i en mängd olika produkter och industri</w:t>
      </w:r>
      <w:r w:rsidR="007E5277">
        <w:softHyphen/>
      </w:r>
      <w:r>
        <w:t>processer. Dessa ämnen är mycket långlivade och har visat sig vara extremt svåra att bryta ned i miljön. Forskning har kopplat PFAS till en rad allvarliga hälsoeffekter, inklusive cancer, leverskador, immunförsvarsstörningar och reproduktiva problem.</w:t>
      </w:r>
    </w:p>
    <w:p w:rsidR="00BB41EE" w:rsidP="00BB41EE" w:rsidRDefault="00BB41EE" w14:paraId="70ACB315" w14:textId="1CE53806">
      <w:r>
        <w:t>I Sverige har flera samhällen blivit kraftigt påverkade av PFAS-föroreningar, främst genom dricksvatten. Trots att det är ett viktigt steg att förbjuda PFAS räcker det inte att enbart fokusera på att förhindra framtida föroreningar. Det är nödvändigt att vi också tar ansvar för de människor och samhällen som redan drabbats av dessa farliga ämnen.</w:t>
      </w:r>
    </w:p>
    <w:p w:rsidR="00BB41EE" w:rsidP="00BB41EE" w:rsidRDefault="00BB41EE" w14:paraId="2C5F2005" w14:textId="426B2AA0">
      <w:r>
        <w:t>De som redan har utsatts för PFAS-föroreningar står inför allvarliga hälsohot, och det är av yttersta vikt att de får den hjälp och det stöd de behöver. Trots att det finns er</w:t>
      </w:r>
      <w:r w:rsidR="007E5277">
        <w:softHyphen/>
      </w:r>
      <w:r>
        <w:t>kända hälsorisker associerade med PFAS har de drabbade samhällena hittills inte fått tillräckligt med stöd för att hantera de långsiktiga hälsoeffekterna. Det finns behov av extra resurser för att bland annat</w:t>
      </w:r>
      <w:r w:rsidR="00BC20DA">
        <w:t xml:space="preserve"> följande</w:t>
      </w:r>
      <w:r>
        <w:t>:</w:t>
      </w:r>
    </w:p>
    <w:p w:rsidR="00BB41EE" w:rsidP="00BB41EE" w:rsidRDefault="00BB41EE" w14:paraId="585C2F2A" w14:textId="77777777">
      <w:pPr>
        <w:pStyle w:val="ListaPunkt"/>
      </w:pPr>
      <w:r>
        <w:t>Genomföra kontinuerlig screening och regelbundna hälsoundersökningar för att övervaka effekterna av PFAS-exponering på de drabbade individerna. Detta inkluderar både vuxna och barn som varit exponerade för förorenat dricksvatten.</w:t>
      </w:r>
    </w:p>
    <w:p w:rsidR="00BB41EE" w:rsidP="00BB41EE" w:rsidRDefault="00BB41EE" w14:paraId="638A45CF" w14:textId="092CF4DB">
      <w:pPr>
        <w:pStyle w:val="ListaPunkt"/>
      </w:pPr>
      <w:r>
        <w:t xml:space="preserve">Tillhandahålla behandling: </w:t>
      </w:r>
      <w:r w:rsidR="00BC20DA">
        <w:t>r</w:t>
      </w:r>
      <w:r>
        <w:t>esurser för att behandla de hälsoeffekter som kan uppstå till följd av PFAS-exponering, inklusive specialiserad medicinsk vård och psyko</w:t>
      </w:r>
      <w:r w:rsidR="007E5277">
        <w:softHyphen/>
      </w:r>
      <w:r>
        <w:t>logiskt stöd.</w:t>
      </w:r>
    </w:p>
    <w:p w:rsidR="00BB41EE" w:rsidP="00BB41EE" w:rsidRDefault="00BB41EE" w14:paraId="4AA4F116" w14:textId="7BEC0E2B">
      <w:pPr>
        <w:pStyle w:val="ListaPunkt"/>
      </w:pPr>
      <w:r>
        <w:lastRenderedPageBreak/>
        <w:t xml:space="preserve">Utveckla riktlinjer och information: </w:t>
      </w:r>
      <w:r w:rsidR="00BC20DA">
        <w:t>r</w:t>
      </w:r>
      <w:r>
        <w:t>iktlinjer för hur vården ska hantera PFAS-relaterade hälsoproblem samt information till allmänheten om risker och tillgänglig hjälp.</w:t>
      </w:r>
    </w:p>
    <w:p w:rsidR="003211D3" w:rsidP="00BC20DA" w:rsidRDefault="00BB41EE" w14:paraId="5C449A67" w14:textId="244F16DD">
      <w:pPr>
        <w:pStyle w:val="Normalutanindragellerluft"/>
      </w:pPr>
      <w:r>
        <w:t>Att enbart förbjuda PFAS är inte tillräckligt för att skydda de som redan drabbats. Ett nationellt ansvar måste tas för att stödja de samhällen och individer som lider av följd</w:t>
      </w:r>
      <w:r w:rsidR="007E5277">
        <w:softHyphen/>
      </w:r>
      <w:r>
        <w:t>erna av PFAS-föroreningar. Genom att tilldela Socialstyrelsen extra resurser kan vi säkerställa att de drabbade får den hjälp de behöver för att övervaka och behandla de långsiktiga hälsoeffekterna av denna förorening.</w:t>
      </w:r>
    </w:p>
    <w:sdt>
      <w:sdtPr>
        <w:rPr>
          <w:i/>
          <w:noProof/>
        </w:rPr>
        <w:alias w:val="CC_Underskrifter"/>
        <w:tag w:val="CC_Underskrifter"/>
        <w:id w:val="583496634"/>
        <w:lock w:val="sdtContentLocked"/>
        <w:placeholder>
          <w:docPart w:val="896D1DB9C24B4AC79FD819C38500465D"/>
        </w:placeholder>
      </w:sdtPr>
      <w:sdtEndPr/>
      <w:sdtContent>
        <w:p w:rsidR="003211D3" w:rsidP="003211D3" w:rsidRDefault="003211D3" w14:paraId="3434E710" w14:textId="5D95F0D2"/>
        <w:p w:rsidR="003211D3" w:rsidP="003211D3" w:rsidRDefault="0068041C" w14:paraId="780A525C" w14:textId="116BA467"/>
      </w:sdtContent>
    </w:sdt>
    <w:tbl>
      <w:tblPr>
        <w:tblW w:w="5000" w:type="pct"/>
        <w:tblLook w:val="04A0" w:firstRow="1" w:lastRow="0" w:firstColumn="1" w:lastColumn="0" w:noHBand="0" w:noVBand="1"/>
        <w:tblCaption w:val="underskrifter"/>
      </w:tblPr>
      <w:tblGrid>
        <w:gridCol w:w="4252"/>
        <w:gridCol w:w="4252"/>
      </w:tblGrid>
      <w:tr w:rsidR="00CB190F" w14:paraId="7F725938" w14:textId="77777777">
        <w:trPr>
          <w:cantSplit/>
        </w:trPr>
        <w:tc>
          <w:tcPr>
            <w:tcW w:w="50" w:type="pct"/>
            <w:vAlign w:val="bottom"/>
          </w:tcPr>
          <w:p w:rsidR="00CB190F" w:rsidRDefault="00BC20DA" w14:paraId="207350D9" w14:textId="77777777">
            <w:pPr>
              <w:pStyle w:val="Underskrifter"/>
              <w:spacing w:after="0"/>
            </w:pPr>
            <w:r>
              <w:t>Magnus Manhammar (S)</w:t>
            </w:r>
          </w:p>
        </w:tc>
        <w:tc>
          <w:tcPr>
            <w:tcW w:w="50" w:type="pct"/>
            <w:vAlign w:val="bottom"/>
          </w:tcPr>
          <w:p w:rsidR="00CB190F" w:rsidRDefault="00CB190F" w14:paraId="02F155B9" w14:textId="77777777">
            <w:pPr>
              <w:pStyle w:val="Underskrifter"/>
              <w:spacing w:after="0"/>
            </w:pPr>
          </w:p>
        </w:tc>
      </w:tr>
    </w:tbl>
    <w:p w:rsidRPr="008E0FE2" w:rsidR="004801AC" w:rsidP="00DF3554" w:rsidRDefault="004801AC" w14:paraId="307F4061" w14:textId="3F0697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4E2F" w14:textId="77777777" w:rsidR="00BB41EE" w:rsidRDefault="00BB41EE" w:rsidP="000C1CAD">
      <w:pPr>
        <w:spacing w:line="240" w:lineRule="auto"/>
      </w:pPr>
      <w:r>
        <w:separator/>
      </w:r>
    </w:p>
  </w:endnote>
  <w:endnote w:type="continuationSeparator" w:id="0">
    <w:p w14:paraId="10A8CA27" w14:textId="77777777" w:rsidR="00BB41EE" w:rsidRDefault="00BB4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7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DA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88D9" w14:textId="1B243A26" w:rsidR="00262EA3" w:rsidRPr="003211D3" w:rsidRDefault="00262EA3" w:rsidP="003211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AEDB" w14:textId="77777777" w:rsidR="00BB41EE" w:rsidRDefault="00BB41EE" w:rsidP="000C1CAD">
      <w:pPr>
        <w:spacing w:line="240" w:lineRule="auto"/>
      </w:pPr>
      <w:r>
        <w:separator/>
      </w:r>
    </w:p>
  </w:footnote>
  <w:footnote w:type="continuationSeparator" w:id="0">
    <w:p w14:paraId="0B431E43" w14:textId="77777777" w:rsidR="00BB41EE" w:rsidRDefault="00BB41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30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2151C" wp14:editId="2280D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89D019" w14:textId="63B77BD9" w:rsidR="00262EA3" w:rsidRDefault="0068041C" w:rsidP="008103B5">
                          <w:pPr>
                            <w:jc w:val="right"/>
                          </w:pPr>
                          <w:sdt>
                            <w:sdtPr>
                              <w:alias w:val="CC_Noformat_Partikod"/>
                              <w:tag w:val="CC_Noformat_Partikod"/>
                              <w:id w:val="-53464382"/>
                              <w:placeholder>
                                <w:docPart w:val="FEAB634109AC4D899E4BB57598F5DC3A"/>
                              </w:placeholder>
                              <w:text/>
                            </w:sdtPr>
                            <w:sdtEndPr/>
                            <w:sdtContent>
                              <w:r w:rsidR="00BB41EE">
                                <w:t>S</w:t>
                              </w:r>
                            </w:sdtContent>
                          </w:sdt>
                          <w:sdt>
                            <w:sdtPr>
                              <w:alias w:val="CC_Noformat_Partinummer"/>
                              <w:tag w:val="CC_Noformat_Partinummer"/>
                              <w:id w:val="-1709555926"/>
                              <w:placeholder>
                                <w:docPart w:val="4FEDC8988D564699BC61977067F38B29"/>
                              </w:placeholder>
                              <w:text/>
                            </w:sdtPr>
                            <w:sdtEndPr/>
                            <w:sdtContent>
                              <w:r w:rsidR="00BB41EE">
                                <w:t>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215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89D019" w14:textId="63B77BD9" w:rsidR="00262EA3" w:rsidRDefault="0068041C" w:rsidP="008103B5">
                    <w:pPr>
                      <w:jc w:val="right"/>
                    </w:pPr>
                    <w:sdt>
                      <w:sdtPr>
                        <w:alias w:val="CC_Noformat_Partikod"/>
                        <w:tag w:val="CC_Noformat_Partikod"/>
                        <w:id w:val="-53464382"/>
                        <w:placeholder>
                          <w:docPart w:val="FEAB634109AC4D899E4BB57598F5DC3A"/>
                        </w:placeholder>
                        <w:text/>
                      </w:sdtPr>
                      <w:sdtEndPr/>
                      <w:sdtContent>
                        <w:r w:rsidR="00BB41EE">
                          <w:t>S</w:t>
                        </w:r>
                      </w:sdtContent>
                    </w:sdt>
                    <w:sdt>
                      <w:sdtPr>
                        <w:alias w:val="CC_Noformat_Partinummer"/>
                        <w:tag w:val="CC_Noformat_Partinummer"/>
                        <w:id w:val="-1709555926"/>
                        <w:placeholder>
                          <w:docPart w:val="4FEDC8988D564699BC61977067F38B29"/>
                        </w:placeholder>
                        <w:text/>
                      </w:sdtPr>
                      <w:sdtEndPr/>
                      <w:sdtContent>
                        <w:r w:rsidR="00BB41EE">
                          <w:t>654</w:t>
                        </w:r>
                      </w:sdtContent>
                    </w:sdt>
                  </w:p>
                </w:txbxContent>
              </v:textbox>
              <w10:wrap anchorx="page"/>
            </v:shape>
          </w:pict>
        </mc:Fallback>
      </mc:AlternateContent>
    </w:r>
  </w:p>
  <w:p w14:paraId="3F65E6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4F75" w14:textId="77777777" w:rsidR="00262EA3" w:rsidRDefault="00262EA3" w:rsidP="008563AC">
    <w:pPr>
      <w:jc w:val="right"/>
    </w:pPr>
  </w:p>
  <w:p w14:paraId="0D1617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E216" w14:textId="77777777" w:rsidR="00262EA3" w:rsidRDefault="006804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3D56A" wp14:editId="4ADF1D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0326B" w14:textId="3D4627B7" w:rsidR="00262EA3" w:rsidRDefault="0068041C" w:rsidP="00A314CF">
    <w:pPr>
      <w:pStyle w:val="FSHNormal"/>
      <w:spacing w:before="40"/>
    </w:pPr>
    <w:sdt>
      <w:sdtPr>
        <w:alias w:val="CC_Noformat_Motionstyp"/>
        <w:tag w:val="CC_Noformat_Motionstyp"/>
        <w:id w:val="1162973129"/>
        <w:lock w:val="sdtContentLocked"/>
        <w15:appearance w15:val="hidden"/>
        <w:text/>
      </w:sdtPr>
      <w:sdtEndPr/>
      <w:sdtContent>
        <w:r w:rsidR="003211D3">
          <w:t>Enskild motion</w:t>
        </w:r>
      </w:sdtContent>
    </w:sdt>
    <w:r w:rsidR="00821B36">
      <w:t xml:space="preserve"> </w:t>
    </w:r>
    <w:sdt>
      <w:sdtPr>
        <w:alias w:val="CC_Noformat_Partikod"/>
        <w:tag w:val="CC_Noformat_Partikod"/>
        <w:id w:val="1471015553"/>
        <w:text/>
      </w:sdtPr>
      <w:sdtEndPr/>
      <w:sdtContent>
        <w:r w:rsidR="00BB41EE">
          <w:t>S</w:t>
        </w:r>
      </w:sdtContent>
    </w:sdt>
    <w:sdt>
      <w:sdtPr>
        <w:alias w:val="CC_Noformat_Partinummer"/>
        <w:tag w:val="CC_Noformat_Partinummer"/>
        <w:id w:val="-2014525982"/>
        <w:text/>
      </w:sdtPr>
      <w:sdtEndPr/>
      <w:sdtContent>
        <w:r w:rsidR="00BB41EE">
          <w:t>654</w:t>
        </w:r>
      </w:sdtContent>
    </w:sdt>
  </w:p>
  <w:p w14:paraId="5E9B1733" w14:textId="77777777" w:rsidR="00262EA3" w:rsidRPr="008227B3" w:rsidRDefault="006804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5E1C1" w14:textId="1F2E7407" w:rsidR="00262EA3" w:rsidRPr="008227B3" w:rsidRDefault="006804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1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1D3">
          <w:t>:875</w:t>
        </w:r>
      </w:sdtContent>
    </w:sdt>
  </w:p>
  <w:p w14:paraId="6E42AE55" w14:textId="6537F47D" w:rsidR="00262EA3" w:rsidRDefault="0068041C" w:rsidP="00E03A3D">
    <w:pPr>
      <w:pStyle w:val="Motionr"/>
    </w:pPr>
    <w:sdt>
      <w:sdtPr>
        <w:alias w:val="CC_Noformat_Avtext"/>
        <w:tag w:val="CC_Noformat_Avtext"/>
        <w:id w:val="-2020768203"/>
        <w:lock w:val="sdtContentLocked"/>
        <w:placeholder>
          <w:docPart w:val="FEAB634109AC4D899E4BB57598F5DC3A"/>
        </w:placeholder>
        <w15:appearance w15:val="hidden"/>
        <w:text/>
      </w:sdtPr>
      <w:sdtEndPr/>
      <w:sdtContent>
        <w:r w:rsidR="003211D3">
          <w:t>av Magnus Manhammar (S)</w:t>
        </w:r>
      </w:sdtContent>
    </w:sdt>
  </w:p>
  <w:sdt>
    <w:sdtPr>
      <w:alias w:val="CC_Noformat_Rubtext"/>
      <w:tag w:val="CC_Noformat_Rubtext"/>
      <w:id w:val="-218060500"/>
      <w:lock w:val="sdtLocked"/>
      <w:placeholder>
        <w:docPart w:val="4FEDC8988D564699BC61977067F38B29"/>
      </w:placeholder>
      <w:text/>
    </w:sdtPr>
    <w:sdtEndPr/>
    <w:sdtContent>
      <w:p w14:paraId="0F26F196" w14:textId="267E6C67" w:rsidR="00262EA3" w:rsidRDefault="00BB41EE" w:rsidP="00283E0F">
        <w:pPr>
          <w:pStyle w:val="FSHRub2"/>
        </w:pPr>
        <w:r>
          <w:t>Förslag om nationellt stöd till samhällen och individer drabbade av PFAS-föroreningar</w:t>
        </w:r>
      </w:p>
    </w:sdtContent>
  </w:sdt>
  <w:sdt>
    <w:sdtPr>
      <w:alias w:val="CC_Boilerplate_3"/>
      <w:tag w:val="CC_Boilerplate_3"/>
      <w:id w:val="1606463544"/>
      <w:lock w:val="sdtContentLocked"/>
      <w15:appearance w15:val="hidden"/>
      <w:text w:multiLine="1"/>
    </w:sdtPr>
    <w:sdtEndPr/>
    <w:sdtContent>
      <w:p w14:paraId="640EC0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1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1D3"/>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1C"/>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A0"/>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7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49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E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0D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0F"/>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4309E"/>
  <w15:chartTrackingRefBased/>
  <w15:docId w15:val="{B281D991-DF70-452E-B01F-1F594C75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39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17F937340242A394BA4D31855E5923"/>
        <w:category>
          <w:name w:val="Allmänt"/>
          <w:gallery w:val="placeholder"/>
        </w:category>
        <w:types>
          <w:type w:val="bbPlcHdr"/>
        </w:types>
        <w:behaviors>
          <w:behavior w:val="content"/>
        </w:behaviors>
        <w:guid w:val="{05C78716-6FEB-47FF-AF77-8823B48445D8}"/>
      </w:docPartPr>
      <w:docPartBody>
        <w:p w:rsidR="009716A0" w:rsidRDefault="009716A0">
          <w:pPr>
            <w:pStyle w:val="2417F937340242A394BA4D31855E5923"/>
          </w:pPr>
          <w:r w:rsidRPr="005A0A93">
            <w:rPr>
              <w:rStyle w:val="Platshllartext"/>
            </w:rPr>
            <w:t>Förslag till riksdagsbeslut</w:t>
          </w:r>
        </w:p>
      </w:docPartBody>
    </w:docPart>
    <w:docPart>
      <w:docPartPr>
        <w:name w:val="ADE5B25EA1084811A626E1E1EA995981"/>
        <w:category>
          <w:name w:val="Allmänt"/>
          <w:gallery w:val="placeholder"/>
        </w:category>
        <w:types>
          <w:type w:val="bbPlcHdr"/>
        </w:types>
        <w:behaviors>
          <w:behavior w:val="content"/>
        </w:behaviors>
        <w:guid w:val="{8A25A541-5E88-491C-B20F-CA3EA02745A2}"/>
      </w:docPartPr>
      <w:docPartBody>
        <w:p w:rsidR="009716A0" w:rsidRDefault="009716A0">
          <w:pPr>
            <w:pStyle w:val="ADE5B25EA1084811A626E1E1EA995981"/>
          </w:pPr>
          <w:r w:rsidRPr="005A0A93">
            <w:rPr>
              <w:rStyle w:val="Platshllartext"/>
            </w:rPr>
            <w:t>Motivering</w:t>
          </w:r>
        </w:p>
      </w:docPartBody>
    </w:docPart>
    <w:docPart>
      <w:docPartPr>
        <w:name w:val="FEAB634109AC4D899E4BB57598F5DC3A"/>
        <w:category>
          <w:name w:val="Allmänt"/>
          <w:gallery w:val="placeholder"/>
        </w:category>
        <w:types>
          <w:type w:val="bbPlcHdr"/>
        </w:types>
        <w:behaviors>
          <w:behavior w:val="content"/>
        </w:behaviors>
        <w:guid w:val="{E92B1533-CD5D-462F-A8CC-923238D9D506}"/>
      </w:docPartPr>
      <w:docPartBody>
        <w:p w:rsidR="009716A0" w:rsidRDefault="009716A0">
          <w:pPr>
            <w:pStyle w:val="FEAB634109AC4D899E4BB57598F5DC3A"/>
          </w:pPr>
          <w:r>
            <w:rPr>
              <w:rStyle w:val="Platshllartext"/>
            </w:rPr>
            <w:t xml:space="preserve"> </w:t>
          </w:r>
        </w:p>
      </w:docPartBody>
    </w:docPart>
    <w:docPart>
      <w:docPartPr>
        <w:name w:val="4FEDC8988D564699BC61977067F38B29"/>
        <w:category>
          <w:name w:val="Allmänt"/>
          <w:gallery w:val="placeholder"/>
        </w:category>
        <w:types>
          <w:type w:val="bbPlcHdr"/>
        </w:types>
        <w:behaviors>
          <w:behavior w:val="content"/>
        </w:behaviors>
        <w:guid w:val="{264E039E-0379-4345-9667-5E388AA6B29A}"/>
      </w:docPartPr>
      <w:docPartBody>
        <w:p w:rsidR="009716A0" w:rsidRDefault="009716A0">
          <w:pPr>
            <w:pStyle w:val="4FEDC8988D564699BC61977067F38B29"/>
          </w:pPr>
          <w:r>
            <w:t xml:space="preserve"> </w:t>
          </w:r>
        </w:p>
      </w:docPartBody>
    </w:docPart>
    <w:docPart>
      <w:docPartPr>
        <w:name w:val="896D1DB9C24B4AC79FD819C38500465D"/>
        <w:category>
          <w:name w:val="Allmänt"/>
          <w:gallery w:val="placeholder"/>
        </w:category>
        <w:types>
          <w:type w:val="bbPlcHdr"/>
        </w:types>
        <w:behaviors>
          <w:behavior w:val="content"/>
        </w:behaviors>
        <w:guid w:val="{A3392FD3-9E39-4F7D-8E82-38ADB35644E1}"/>
      </w:docPartPr>
      <w:docPartBody>
        <w:p w:rsidR="001065FE" w:rsidRDefault="00FC3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A0"/>
    <w:rsid w:val="009716A0"/>
    <w:rsid w:val="00CC0946"/>
    <w:rsid w:val="00FC3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17F937340242A394BA4D31855E5923">
    <w:name w:val="2417F937340242A394BA4D31855E5923"/>
  </w:style>
  <w:style w:type="paragraph" w:customStyle="1" w:styleId="ADE5B25EA1084811A626E1E1EA995981">
    <w:name w:val="ADE5B25EA1084811A626E1E1EA995981"/>
  </w:style>
  <w:style w:type="paragraph" w:customStyle="1" w:styleId="FEAB634109AC4D899E4BB57598F5DC3A">
    <w:name w:val="FEAB634109AC4D899E4BB57598F5DC3A"/>
  </w:style>
  <w:style w:type="paragraph" w:customStyle="1" w:styleId="4FEDC8988D564699BC61977067F38B29">
    <w:name w:val="4FEDC8988D564699BC61977067F38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0DCD5-8FEC-4E9D-9494-FF9D9715E338}"/>
</file>

<file path=customXml/itemProps2.xml><?xml version="1.0" encoding="utf-8"?>
<ds:datastoreItem xmlns:ds="http://schemas.openxmlformats.org/officeDocument/2006/customXml" ds:itemID="{14AE260A-E634-4E0D-A8A7-F7A49E02CC93}"/>
</file>

<file path=customXml/itemProps3.xml><?xml version="1.0" encoding="utf-8"?>
<ds:datastoreItem xmlns:ds="http://schemas.openxmlformats.org/officeDocument/2006/customXml" ds:itemID="{D25C1F74-8649-4798-B45E-6AB986DD7875}"/>
</file>

<file path=docProps/app.xml><?xml version="1.0" encoding="utf-8"?>
<Properties xmlns="http://schemas.openxmlformats.org/officeDocument/2006/extended-properties" xmlns:vt="http://schemas.openxmlformats.org/officeDocument/2006/docPropsVTypes">
  <Template>Normal</Template>
  <TotalTime>13</TotalTime>
  <Pages>2</Pages>
  <Words>328</Words>
  <Characters>1967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