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B3F77" w:rsidRDefault="00EC6086" w14:paraId="75F2429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3F30DBC0BB240718AB302B1449C578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e58af3f-e6f5-42fb-a702-e4a38042035e"/>
        <w:id w:val="-412154287"/>
        <w:lock w:val="sdtLocked"/>
      </w:sdtPr>
      <w:sdtEndPr/>
      <w:sdtContent>
        <w:p w:rsidR="00347424" w:rsidRDefault="00B2782F" w14:paraId="6949B3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förutsättningarna för att stoppa det industriella trålfisket i Östersjön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3DDDCF6A8F4206BF6D8EC08CC4EF48"/>
        </w:placeholder>
        <w:text/>
      </w:sdtPr>
      <w:sdtEndPr/>
      <w:sdtContent>
        <w:p w:rsidRPr="009B062B" w:rsidR="006D79C9" w:rsidP="00013B3C" w:rsidRDefault="006D79C9" w14:paraId="7942ED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C6086" w:rsidP="00EC6086" w:rsidRDefault="00013B3C" w14:paraId="0FA2E503" w14:textId="5120692B">
      <w:pPr>
        <w:pStyle w:val="Normalutanindragellerluft"/>
      </w:pPr>
      <w:r>
        <w:t xml:space="preserve">Det pågår sedan lång tid tillbaka ett omfattande industriellt trålfiske utanför </w:t>
      </w:r>
      <w:r w:rsidR="00A91D66">
        <w:t>S</w:t>
      </w:r>
      <w:r>
        <w:t>kärgårds</w:t>
      </w:r>
      <w:r w:rsidR="00EC6086">
        <w:softHyphen/>
      </w:r>
      <w:r>
        <w:t>havet.</w:t>
      </w:r>
      <w:r w:rsidR="00A91D66">
        <w:t xml:space="preserve"> </w:t>
      </w:r>
      <w:r>
        <w:t>Det rör sig ofta om danska trålare som fiskar cirka 1</w:t>
      </w:r>
      <w:r w:rsidR="00A91D66">
        <w:t> </w:t>
      </w:r>
      <w:r>
        <w:t>500 ton vid varje tillfälle de</w:t>
      </w:r>
      <w:r w:rsidR="00A91D66">
        <w:t xml:space="preserve"> </w:t>
      </w:r>
      <w:r>
        <w:t xml:space="preserve">är här. </w:t>
      </w:r>
    </w:p>
    <w:p w:rsidR="00013B3C" w:rsidP="00EC6086" w:rsidRDefault="00013B3C" w14:paraId="10E17E70" w14:textId="14E4266D">
      <w:r>
        <w:t>Detta rovfiske gör att stora delar av fiskbeståndet i skärgården har minskat kraftigt.</w:t>
      </w:r>
      <w:r w:rsidR="00A91D66">
        <w:t xml:space="preserve"> </w:t>
      </w:r>
      <w:r>
        <w:t>Strömmingen har minskat mest: cirka 80</w:t>
      </w:r>
      <w:r w:rsidR="00A91D66">
        <w:t> </w:t>
      </w:r>
      <w:r>
        <w:t>% lägre bestånd jämfört med för 10 år sedan.</w:t>
      </w:r>
      <w:r w:rsidR="00B2782F">
        <w:t xml:space="preserve"> </w:t>
      </w:r>
      <w:r>
        <w:t>De danska trålarna torkar fisken och maler ner till fiskmjöl som säljs till norska laxodlingar.</w:t>
      </w:r>
    </w:p>
    <w:p w:rsidR="00EC6086" w:rsidP="00013B3C" w:rsidRDefault="00013B3C" w14:paraId="6A7D8CC2" w14:textId="77777777">
      <w:r>
        <w:t>Om vi inte får stopp på detta rovfiske så är risken överhängande att Stockholms</w:t>
      </w:r>
      <w:r w:rsidR="00B2782F">
        <w:t xml:space="preserve"> </w:t>
      </w:r>
      <w:r>
        <w:t xml:space="preserve">skärgård kommer att vara i princip helt utfiskad om 20 år. </w:t>
      </w:r>
    </w:p>
    <w:p w:rsidR="00BB6339" w:rsidP="00EC6086" w:rsidRDefault="00013B3C" w14:paraId="2C1FD4AD" w14:textId="52B8661B">
      <w:r>
        <w:t>Riksdagen bör därför överväga att stoppa det industriella trålfisket i Östersjön.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3C0614064D44B18DE2D20AE2F70037"/>
        </w:placeholder>
      </w:sdtPr>
      <w:sdtEndPr/>
      <w:sdtContent>
        <w:p w:rsidR="008B3F77" w:rsidP="008B3F77" w:rsidRDefault="008B3F77" w14:paraId="724E9011" w14:textId="77777777"/>
        <w:p w:rsidR="008B3F77" w:rsidP="008B3F77" w:rsidRDefault="00EC6086" w14:paraId="37D44F12" w14:textId="63710D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7424" w14:paraId="2D758406" w14:textId="77777777">
        <w:trPr>
          <w:cantSplit/>
        </w:trPr>
        <w:tc>
          <w:tcPr>
            <w:tcW w:w="50" w:type="pct"/>
            <w:vAlign w:val="bottom"/>
          </w:tcPr>
          <w:p w:rsidR="00347424" w:rsidRDefault="00B2782F" w14:paraId="531893A8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347424" w:rsidRDefault="00347424" w14:paraId="70E572E4" w14:textId="77777777">
            <w:pPr>
              <w:pStyle w:val="Underskrifter"/>
              <w:spacing w:after="0"/>
            </w:pPr>
          </w:p>
        </w:tc>
      </w:tr>
      <w:tr w:rsidR="00347424" w14:paraId="5ED446BA" w14:textId="77777777">
        <w:trPr>
          <w:cantSplit/>
        </w:trPr>
        <w:tc>
          <w:tcPr>
            <w:tcW w:w="50" w:type="pct"/>
            <w:vAlign w:val="bottom"/>
          </w:tcPr>
          <w:p w:rsidR="00347424" w:rsidRDefault="00B2782F" w14:paraId="1056A2F0" w14:textId="77777777">
            <w:pPr>
              <w:pStyle w:val="Underskrifter"/>
              <w:spacing w:after="0"/>
            </w:pPr>
            <w:r>
              <w:t>Fredrik Ahlstedt (M)</w:t>
            </w:r>
          </w:p>
        </w:tc>
        <w:tc>
          <w:tcPr>
            <w:tcW w:w="50" w:type="pct"/>
            <w:vAlign w:val="bottom"/>
          </w:tcPr>
          <w:p w:rsidR="00347424" w:rsidRDefault="00B2782F" w14:paraId="66B592F9" w14:textId="77777777">
            <w:pPr>
              <w:pStyle w:val="Underskrifter"/>
              <w:spacing w:after="0"/>
            </w:pPr>
            <w:r>
              <w:t>Lars Beckman (M)</w:t>
            </w:r>
          </w:p>
        </w:tc>
      </w:tr>
    </w:tbl>
    <w:p w:rsidRPr="008E0FE2" w:rsidR="004801AC" w:rsidP="00DF3554" w:rsidRDefault="004801AC" w14:paraId="071D5667" w14:textId="66EA356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01A4" w14:textId="77777777" w:rsidR="00530A08" w:rsidRDefault="00530A08" w:rsidP="000C1CAD">
      <w:pPr>
        <w:spacing w:line="240" w:lineRule="auto"/>
      </w:pPr>
      <w:r>
        <w:separator/>
      </w:r>
    </w:p>
  </w:endnote>
  <w:endnote w:type="continuationSeparator" w:id="0">
    <w:p w14:paraId="2F69891B" w14:textId="77777777" w:rsidR="00530A08" w:rsidRDefault="00530A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DF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E3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CFC6" w14:textId="02960EDA" w:rsidR="00262EA3" w:rsidRPr="008B3F77" w:rsidRDefault="00262EA3" w:rsidP="008B3F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B6C8" w14:textId="77777777" w:rsidR="00530A08" w:rsidRDefault="00530A08" w:rsidP="000C1CAD">
      <w:pPr>
        <w:spacing w:line="240" w:lineRule="auto"/>
      </w:pPr>
      <w:r>
        <w:separator/>
      </w:r>
    </w:p>
  </w:footnote>
  <w:footnote w:type="continuationSeparator" w:id="0">
    <w:p w14:paraId="632366FA" w14:textId="77777777" w:rsidR="00530A08" w:rsidRDefault="00530A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0F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D61B16" wp14:editId="14D9FA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EC3B2C" w14:textId="504838DB" w:rsidR="00262EA3" w:rsidRDefault="00EC60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1600F4034849F8905EC4359603C3E3"/>
                              </w:placeholder>
                              <w:text/>
                            </w:sdtPr>
                            <w:sdtEndPr/>
                            <w:sdtContent>
                              <w:r w:rsidR="00013B3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40B109C4164822B9CEB8E68A675BE5"/>
                              </w:placeholder>
                              <w:text/>
                            </w:sdtPr>
                            <w:sdtEndPr/>
                            <w:sdtContent>
                              <w:r w:rsidR="00013B3C">
                                <w:t>1743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D61B1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7EC3B2C" w14:textId="504838DB" w:rsidR="00262EA3" w:rsidRDefault="00EC60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1600F4034849F8905EC4359603C3E3"/>
                        </w:placeholder>
                        <w:text/>
                      </w:sdtPr>
                      <w:sdtEndPr/>
                      <w:sdtContent>
                        <w:r w:rsidR="00013B3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40B109C4164822B9CEB8E68A675BE5"/>
                        </w:placeholder>
                        <w:text/>
                      </w:sdtPr>
                      <w:sdtEndPr/>
                      <w:sdtContent>
                        <w:r w:rsidR="00013B3C">
                          <w:t>1743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9AE3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8043" w14:textId="77777777" w:rsidR="00262EA3" w:rsidRDefault="00262EA3" w:rsidP="008563AC">
    <w:pPr>
      <w:jc w:val="right"/>
    </w:pPr>
  </w:p>
  <w:p w14:paraId="02654C9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E761" w14:textId="77777777" w:rsidR="00262EA3" w:rsidRDefault="00EC60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6CD73A" wp14:editId="2F8978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1B3AE6" w14:textId="2803D414" w:rsidR="00262EA3" w:rsidRDefault="00EC60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B3F7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3B3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13B3C">
          <w:t>1743</w:t>
        </w:r>
      </w:sdtContent>
    </w:sdt>
  </w:p>
  <w:p w14:paraId="0CAF480C" w14:textId="77777777" w:rsidR="00262EA3" w:rsidRPr="008227B3" w:rsidRDefault="00EC60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6BBA92" w14:textId="38497410" w:rsidR="00262EA3" w:rsidRPr="008227B3" w:rsidRDefault="00EC60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3F7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3F77">
          <w:t>:2512</w:t>
        </w:r>
      </w:sdtContent>
    </w:sdt>
  </w:p>
  <w:p w14:paraId="2EE13996" w14:textId="006F76B2" w:rsidR="00262EA3" w:rsidRDefault="00EC60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01600F4034849F8905EC4359603C3E3"/>
        </w:placeholder>
        <w15:appearance w15:val="hidden"/>
        <w:text/>
      </w:sdtPr>
      <w:sdtEndPr/>
      <w:sdtContent>
        <w:r w:rsidR="008B3F77">
          <w:t>av Kjell Jansson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F40B109C4164822B9CEB8E68A675BE5"/>
      </w:placeholder>
      <w:text/>
    </w:sdtPr>
    <w:sdtEndPr/>
    <w:sdtContent>
      <w:p w14:paraId="116AF6AD" w14:textId="19A9EEEC" w:rsidR="00262EA3" w:rsidRDefault="00013B3C" w:rsidP="00283E0F">
        <w:pPr>
          <w:pStyle w:val="FSHRub2"/>
        </w:pPr>
        <w:r>
          <w:t>Det industriella trålfisket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8613C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8738755">
    <w:abstractNumId w:val="9"/>
  </w:num>
  <w:num w:numId="2" w16cid:durableId="1030373991">
    <w:abstractNumId w:val="8"/>
  </w:num>
  <w:num w:numId="3" w16cid:durableId="241837424">
    <w:abstractNumId w:val="16"/>
  </w:num>
  <w:num w:numId="4" w16cid:durableId="1131243583">
    <w:abstractNumId w:val="14"/>
  </w:num>
  <w:num w:numId="5" w16cid:durableId="691616611">
    <w:abstractNumId w:val="17"/>
  </w:num>
  <w:num w:numId="6" w16cid:durableId="2137720698">
    <w:abstractNumId w:val="18"/>
  </w:num>
  <w:num w:numId="7" w16cid:durableId="367338095">
    <w:abstractNumId w:val="11"/>
  </w:num>
  <w:num w:numId="8" w16cid:durableId="2025201119">
    <w:abstractNumId w:val="12"/>
  </w:num>
  <w:num w:numId="9" w16cid:durableId="634333351">
    <w:abstractNumId w:val="15"/>
  </w:num>
  <w:num w:numId="10" w16cid:durableId="521749907">
    <w:abstractNumId w:val="22"/>
  </w:num>
  <w:num w:numId="11" w16cid:durableId="528758019">
    <w:abstractNumId w:val="21"/>
  </w:num>
  <w:num w:numId="12" w16cid:durableId="485829353">
    <w:abstractNumId w:val="21"/>
  </w:num>
  <w:num w:numId="13" w16cid:durableId="1489051119">
    <w:abstractNumId w:val="3"/>
  </w:num>
  <w:num w:numId="14" w16cid:durableId="665596857">
    <w:abstractNumId w:val="2"/>
  </w:num>
  <w:num w:numId="15" w16cid:durableId="1701124530">
    <w:abstractNumId w:val="1"/>
  </w:num>
  <w:num w:numId="16" w16cid:durableId="783500755">
    <w:abstractNumId w:val="0"/>
  </w:num>
  <w:num w:numId="17" w16cid:durableId="152262167">
    <w:abstractNumId w:val="7"/>
  </w:num>
  <w:num w:numId="18" w16cid:durableId="317653753">
    <w:abstractNumId w:val="6"/>
  </w:num>
  <w:num w:numId="19" w16cid:durableId="1167477159">
    <w:abstractNumId w:val="5"/>
  </w:num>
  <w:num w:numId="20" w16cid:durableId="349990409">
    <w:abstractNumId w:val="4"/>
  </w:num>
  <w:num w:numId="21" w16cid:durableId="160632298">
    <w:abstractNumId w:val="21"/>
  </w:num>
  <w:num w:numId="22" w16cid:durableId="825708044">
    <w:abstractNumId w:val="21"/>
  </w:num>
  <w:num w:numId="23" w16cid:durableId="1904366390">
    <w:abstractNumId w:val="21"/>
  </w:num>
  <w:num w:numId="24" w16cid:durableId="543326024">
    <w:abstractNumId w:val="21"/>
  </w:num>
  <w:num w:numId="25" w16cid:durableId="2000883334">
    <w:abstractNumId w:val="21"/>
  </w:num>
  <w:num w:numId="26" w16cid:durableId="1490092728">
    <w:abstractNumId w:val="22"/>
  </w:num>
  <w:num w:numId="27" w16cid:durableId="1373962742">
    <w:abstractNumId w:val="22"/>
  </w:num>
  <w:num w:numId="28" w16cid:durableId="66074145">
    <w:abstractNumId w:val="22"/>
  </w:num>
  <w:num w:numId="29" w16cid:durableId="1061903940">
    <w:abstractNumId w:val="22"/>
  </w:num>
  <w:num w:numId="30" w16cid:durableId="156772191">
    <w:abstractNumId w:val="21"/>
  </w:num>
  <w:num w:numId="31" w16cid:durableId="1058673665">
    <w:abstractNumId w:val="21"/>
  </w:num>
  <w:num w:numId="32" w16cid:durableId="402072672">
    <w:abstractNumId w:val="22"/>
  </w:num>
  <w:num w:numId="33" w16cid:durableId="686058764">
    <w:abstractNumId w:val="21"/>
  </w:num>
  <w:num w:numId="34" w16cid:durableId="1704205874">
    <w:abstractNumId w:val="18"/>
  </w:num>
  <w:num w:numId="35" w16cid:durableId="267660853">
    <w:abstractNumId w:val="18"/>
    <w:lvlOverride w:ilvl="0">
      <w:startOverride w:val="1"/>
    </w:lvlOverride>
  </w:num>
  <w:num w:numId="36" w16cid:durableId="639311780">
    <w:abstractNumId w:val="19"/>
  </w:num>
  <w:num w:numId="37" w16cid:durableId="980499664">
    <w:abstractNumId w:val="18"/>
    <w:lvlOverride w:ilvl="0">
      <w:startOverride w:val="1"/>
    </w:lvlOverride>
  </w:num>
  <w:num w:numId="38" w16cid:durableId="29765562">
    <w:abstractNumId w:val="13"/>
  </w:num>
  <w:num w:numId="39" w16cid:durableId="1343627820">
    <w:abstractNumId w:val="10"/>
  </w:num>
  <w:num w:numId="40" w16cid:durableId="55157892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3B3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B3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24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58F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A08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3F77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8AE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D66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82F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518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086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865409"/>
  <w15:chartTrackingRefBased/>
  <w15:docId w15:val="{7DDCC7C6-E360-45FF-929B-6A75C4E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F30DBC0BB240718AB302B1449C5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6D86D-5D81-4362-AA0F-F3624B064BA0}"/>
      </w:docPartPr>
      <w:docPartBody>
        <w:p w:rsidR="008034C6" w:rsidRDefault="00E040B9">
          <w:pPr>
            <w:pStyle w:val="A3F30DBC0BB240718AB302B1449C57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3DDDCF6A8F4206BF6D8EC08CC4E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1BA2A-10F4-493D-A033-6A6478A42FB8}"/>
      </w:docPartPr>
      <w:docPartBody>
        <w:p w:rsidR="008034C6" w:rsidRDefault="00E040B9">
          <w:pPr>
            <w:pStyle w:val="DA3DDDCF6A8F4206BF6D8EC08CC4EF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1600F4034849F8905EC4359603C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B4385-A98F-4796-8E9A-B31880370029}"/>
      </w:docPartPr>
      <w:docPartBody>
        <w:p w:rsidR="008034C6" w:rsidRDefault="00E040B9">
          <w:pPr>
            <w:pStyle w:val="C01600F4034849F8905EC4359603C3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40B109C4164822B9CEB8E68A675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61532-BEB9-4A5D-A53D-C18CDDA4CA99}"/>
      </w:docPartPr>
      <w:docPartBody>
        <w:p w:rsidR="008034C6" w:rsidRDefault="00E040B9">
          <w:pPr>
            <w:pStyle w:val="8F40B109C4164822B9CEB8E68A675BE5"/>
          </w:pPr>
          <w:r>
            <w:t xml:space="preserve"> </w:t>
          </w:r>
        </w:p>
      </w:docPartBody>
    </w:docPart>
    <w:docPart>
      <w:docPartPr>
        <w:name w:val="1D3C0614064D44B18DE2D20AE2F70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6B094-F518-4FC9-B69D-83D816F31CE0}"/>
      </w:docPartPr>
      <w:docPartBody>
        <w:p w:rsidR="00E048F2" w:rsidRDefault="00E048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B9"/>
    <w:rsid w:val="003D558F"/>
    <w:rsid w:val="008034C6"/>
    <w:rsid w:val="009808AE"/>
    <w:rsid w:val="00E0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3F30DBC0BB240718AB302B1449C5785">
    <w:name w:val="A3F30DBC0BB240718AB302B1449C5785"/>
  </w:style>
  <w:style w:type="paragraph" w:customStyle="1" w:styleId="DA3DDDCF6A8F4206BF6D8EC08CC4EF48">
    <w:name w:val="DA3DDDCF6A8F4206BF6D8EC08CC4EF48"/>
  </w:style>
  <w:style w:type="paragraph" w:customStyle="1" w:styleId="C01600F4034849F8905EC4359603C3E3">
    <w:name w:val="C01600F4034849F8905EC4359603C3E3"/>
  </w:style>
  <w:style w:type="paragraph" w:customStyle="1" w:styleId="8F40B109C4164822B9CEB8E68A675BE5">
    <w:name w:val="8F40B109C4164822B9CEB8E68A675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C4B610-C50B-4249-88CE-3FA566CF9858}"/>
</file>

<file path=customXml/itemProps2.xml><?xml version="1.0" encoding="utf-8"?>
<ds:datastoreItem xmlns:ds="http://schemas.openxmlformats.org/officeDocument/2006/customXml" ds:itemID="{72AF489A-A50E-4C43-9B56-B72B3FDE6B7C}"/>
</file>

<file path=customXml/itemProps3.xml><?xml version="1.0" encoding="utf-8"?>
<ds:datastoreItem xmlns:ds="http://schemas.openxmlformats.org/officeDocument/2006/customXml" ds:itemID="{6562CFE9-3A12-4DE1-91B2-BF6F8AD06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838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M1743 Det industriella trålfisket i Östersjön</vt:lpstr>
      <vt:lpstr>
      </vt:lpstr>
    </vt:vector>
  </TitlesOfParts>
  <Company>Sveriges riksdag</Company>
  <LinksUpToDate>false</LinksUpToDate>
  <CharactersWithSpaces>984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