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197333" w:rsidRDefault="00CB6FFF" w14:paraId="67F062B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78E5443A3BF4D988A830C25C40358E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f815d67-abf7-477e-af2a-3de18bb09fb4"/>
        <w:id w:val="-1422870910"/>
        <w:lock w:val="sdtLocked"/>
      </w:sdtPr>
      <w:sdtEndPr/>
      <w:sdtContent>
        <w:p w:rsidR="003F044A" w:rsidRDefault="00536BED" w14:paraId="2C4E5ED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relevant lagstiftning för att införa ett nationellt förbud mot regelbundna och institutionaliserade offentliga böneutrop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DAB3CA727D6492FA7214C0070D05BE0"/>
        </w:placeholder>
        <w:text/>
      </w:sdtPr>
      <w:sdtEndPr/>
      <w:sdtContent>
        <w:p w:rsidRPr="009B062B" w:rsidR="006D79C9" w:rsidP="00333E95" w:rsidRDefault="006D79C9" w14:paraId="18D8A9D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A4F4A" w:rsidP="008A4F4A" w:rsidRDefault="001F0284" w14:paraId="57AF0106" w14:textId="77777777">
      <w:pPr>
        <w:pStyle w:val="Normalutanindragellerluft"/>
      </w:pPr>
      <w:r>
        <w:t>Böneutrop rymmer ett vittnesbörd, kallelse till bön samt en proklamation av islam över en stad</w:t>
      </w:r>
      <w:r w:rsidR="00B61EDB">
        <w:t xml:space="preserve"> eller annat </w:t>
      </w:r>
      <w:r>
        <w:t>geografiskt område: ”Allah är störst. Allah är störst. Jag vittnar att det finns ingen gud (som är värd tillbedjan) utom Allah.</w:t>
      </w:r>
      <w:r w:rsidR="00EA6B5B">
        <w:t>”</w:t>
      </w:r>
      <w:r>
        <w:t xml:space="preserve"> </w:t>
      </w:r>
    </w:p>
    <w:p w:rsidR="008A4F4A" w:rsidP="008A4F4A" w:rsidRDefault="001F0284" w14:paraId="4397672A" w14:textId="77777777">
      <w:r>
        <w:t xml:space="preserve">Böneutropet bär på likheter med det som vi i vardagligt tal benämner torgmöte. Böneutrop och religiösa torgmöten har gemensamt att de sprider ett religiöst budskap i det offentliga rummet. De flesta av oss har mött exempelvis Frälsningsarmén, Hare </w:t>
      </w:r>
      <w:r w:rsidR="00EA6B5B">
        <w:t xml:space="preserve">Krishna </w:t>
      </w:r>
      <w:r>
        <w:t>och Jehovas vittnen när de försöker kommunicera sitt religiösa budskap. Dessa torgmöten äger rum efter en ansökan att få vara på en viss plats och under en viss tid.</w:t>
      </w:r>
    </w:p>
    <w:p w:rsidR="008A4F4A" w:rsidP="008A4F4A" w:rsidRDefault="001F0284" w14:paraId="77A500D3" w14:textId="77777777">
      <w:r>
        <w:t>Böneutrop är dock inget torgmöte, det handlar om att konstant, som vi vet från muslimska länder</w:t>
      </w:r>
      <w:r w:rsidR="00EA6B5B">
        <w:t>,</w:t>
      </w:r>
      <w:r>
        <w:t xml:space="preserve"> fem gånger, varje dag i veckan, året om, få tvinga på andra människor sin trosbekännelse.</w:t>
      </w:r>
    </w:p>
    <w:p w:rsidR="008A4F4A" w:rsidP="008A4F4A" w:rsidRDefault="001F0284" w14:paraId="5941E1E0" w14:textId="77777777">
      <w:r>
        <w:t>Upp till dags dato finns böneutrop som regelbundet ropas ut över bostadsområden i Fittja, Karlskrona och Växjö. Flera debattörer menar att vi måste tillåta detta utifrån religionsfriheten. Det är både okunnigt och felaktigt.</w:t>
      </w:r>
    </w:p>
    <w:p w:rsidR="008A4F4A" w:rsidP="008A4F4A" w:rsidRDefault="001F0284" w14:paraId="7900513D" w14:textId="1E3718E3">
      <w:r>
        <w:t>Böneutrop är inte ett nödvändigt rekvisit för att kunna utöva religionen. Detta bevisas bäst av att de flesta muslimska moskéer inte har eller vill ansöka om tillstånd för böne</w:t>
      </w:r>
      <w:r w:rsidR="008A4F4A">
        <w:softHyphen/>
      </w:r>
      <w:r>
        <w:t>utrop. Dessutom, om religionsfriheten skulle kräva ett godkännande av böneutrop så måste vi bevilja böneutrop fem gånger om dagen</w:t>
      </w:r>
      <w:r w:rsidR="00EA6B5B">
        <w:t>,</w:t>
      </w:r>
      <w:r>
        <w:t xml:space="preserve"> sju dagar i veckan, året runt</w:t>
      </w:r>
      <w:r w:rsidR="00B61EDB">
        <w:t xml:space="preserve">, och inte endast </w:t>
      </w:r>
      <w:r>
        <w:t>en gång i veckan.</w:t>
      </w:r>
    </w:p>
    <w:p w:rsidR="008A4F4A" w:rsidP="008A4F4A" w:rsidRDefault="001F0284" w14:paraId="6806090B" w14:textId="77777777">
      <w:r>
        <w:t xml:space="preserve">Som kristdemokrat kommer jag alltid försvara alla människors rätt att få utöva sin religion, alldeles oavsett om man är kristen, muslim, jude, ateist, buddist osv. </w:t>
      </w:r>
      <w:r>
        <w:lastRenderedPageBreak/>
        <w:t xml:space="preserve">Religionsfriheten – att ensam eller tillsammans med andra få utöva sin religion </w:t>
      </w:r>
      <w:r w:rsidR="00EA6B5B">
        <w:t xml:space="preserve">– </w:t>
      </w:r>
      <w:r>
        <w:t xml:space="preserve">är grundlagsfäst och skall så vara. </w:t>
      </w:r>
    </w:p>
    <w:p w:rsidR="008A4F4A" w:rsidP="008A4F4A" w:rsidRDefault="001F0284" w14:paraId="72E306EA" w14:textId="42C27EA0">
      <w:r>
        <w:t>Religionsfriheten är en mänsklig rättighet och får inte sättas på undantag alldeles oavsett vad vi tycker om andra religioner som finns i vårt land. Vår rätt till religions</w:t>
      </w:r>
      <w:r w:rsidR="008A4F4A">
        <w:softHyphen/>
      </w:r>
      <w:r>
        <w:t>frihet får dock inte begränsa andras rätt till samma sak. Rättigheter begränsas således av andras rätt till samma rättigheter. Religionsfrihet är även rätten att inte ha en religiös tro.</w:t>
      </w:r>
    </w:p>
    <w:p w:rsidR="008A4F4A" w:rsidP="008A4F4A" w:rsidRDefault="001F0284" w14:paraId="660CBFD1" w14:textId="3A80A8E0">
      <w:r>
        <w:t>Det innebär att vi inte ska behöva eller tvingas lyssna till återkommande och institu</w:t>
      </w:r>
      <w:r w:rsidR="008A4F4A">
        <w:softHyphen/>
      </w:r>
      <w:r>
        <w:t xml:space="preserve">tionaliserade trosbekännelser som via högtalare ropas ut från religiösa byggnader som medborgare inte kan värja sig </w:t>
      </w:r>
      <w:r w:rsidR="00EA6B5B">
        <w:t>för</w:t>
      </w:r>
      <w:r>
        <w:t xml:space="preserve"> i sina hem.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8A98CABD0714E3A9C70DDC40824AC2F"/>
        </w:placeholder>
      </w:sdtPr>
      <w:sdtEndPr/>
      <w:sdtContent>
        <w:p w:rsidR="00197333" w:rsidP="00197333" w:rsidRDefault="00197333" w14:paraId="3945DDC0" w14:textId="0A8D33E6"/>
        <w:p w:rsidR="00197333" w:rsidP="00197333" w:rsidRDefault="00CB6FFF" w14:paraId="67FEA0A4" w14:textId="6A8C992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F044A" w14:paraId="53A41063" w14:textId="77777777">
        <w:trPr>
          <w:cantSplit/>
        </w:trPr>
        <w:tc>
          <w:tcPr>
            <w:tcW w:w="50" w:type="pct"/>
            <w:vAlign w:val="bottom"/>
          </w:tcPr>
          <w:p w:rsidR="003F044A" w:rsidRDefault="00536BED" w14:paraId="7974B381" w14:textId="77777777">
            <w:pPr>
              <w:pStyle w:val="Underskrifter"/>
              <w:spacing w:after="0"/>
            </w:pPr>
            <w:r>
              <w:t>Hans Eklind (KD)</w:t>
            </w:r>
          </w:p>
        </w:tc>
        <w:tc>
          <w:tcPr>
            <w:tcW w:w="50" w:type="pct"/>
            <w:vAlign w:val="bottom"/>
          </w:tcPr>
          <w:p w:rsidR="003F044A" w:rsidRDefault="003F044A" w14:paraId="0D175853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35118EE" w14:textId="2E65AA31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FE762" w14:textId="77777777" w:rsidR="00CB6FFF" w:rsidRDefault="00CB6FFF" w:rsidP="000C1CAD">
      <w:pPr>
        <w:spacing w:line="240" w:lineRule="auto"/>
      </w:pPr>
      <w:r>
        <w:separator/>
      </w:r>
    </w:p>
  </w:endnote>
  <w:endnote w:type="continuationSeparator" w:id="0">
    <w:p w14:paraId="1E674F67" w14:textId="77777777" w:rsidR="00CB6FFF" w:rsidRDefault="00CB6FF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5E16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53C7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DA1A1" w14:textId="624C753E" w:rsidR="00262EA3" w:rsidRPr="00197333" w:rsidRDefault="00262EA3" w:rsidP="0019733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B2800" w14:textId="77777777" w:rsidR="00CB6FFF" w:rsidRDefault="00CB6FFF" w:rsidP="000C1CAD">
      <w:pPr>
        <w:spacing w:line="240" w:lineRule="auto"/>
      </w:pPr>
      <w:r>
        <w:separator/>
      </w:r>
    </w:p>
  </w:footnote>
  <w:footnote w:type="continuationSeparator" w:id="0">
    <w:p w14:paraId="3343EB9F" w14:textId="77777777" w:rsidR="00CB6FFF" w:rsidRDefault="00CB6FF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AA6F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FBAAF48" wp14:editId="37E3524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9FA47" w14:textId="0F155E7F" w:rsidR="00262EA3" w:rsidRDefault="00CB6FF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AD44F43591D486880C10EB8D3BAE35F"/>
                              </w:placeholder>
                              <w:text/>
                            </w:sdtPr>
                            <w:sdtEndPr/>
                            <w:sdtContent>
                              <w:r w:rsidR="00863CAB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856AB0C59F249FC87CF64BD8BEBEE1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BAAF4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789FA47" w14:textId="0F155E7F" w:rsidR="00262EA3" w:rsidRDefault="00CB6FF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AD44F43591D486880C10EB8D3BAE35F"/>
                        </w:placeholder>
                        <w:text/>
                      </w:sdtPr>
                      <w:sdtEndPr/>
                      <w:sdtContent>
                        <w:r w:rsidR="00863CAB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856AB0C59F249FC87CF64BD8BEBEE1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76313D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D72AA" w14:textId="77777777" w:rsidR="00262EA3" w:rsidRDefault="00262EA3" w:rsidP="008563AC">
    <w:pPr>
      <w:jc w:val="right"/>
    </w:pPr>
  </w:p>
  <w:p w14:paraId="06B4A08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FA043" w14:textId="77777777" w:rsidR="00262EA3" w:rsidRDefault="00CB6FF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6D7F750" wp14:editId="46376E2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703DBCB" w14:textId="69D9A9E1" w:rsidR="00262EA3" w:rsidRDefault="00CB6FF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9733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63CAB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2A13D017" w14:textId="77777777" w:rsidR="00262EA3" w:rsidRPr="008227B3" w:rsidRDefault="00CB6FF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522D7EC" w14:textId="144CF60E" w:rsidR="00262EA3" w:rsidRPr="008227B3" w:rsidRDefault="00CB6FF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9733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97333">
          <w:t>:3127</w:t>
        </w:r>
      </w:sdtContent>
    </w:sdt>
  </w:p>
  <w:p w14:paraId="34C26335" w14:textId="02608725" w:rsidR="00262EA3" w:rsidRDefault="00CB6FF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AD44F43591D486880C10EB8D3BAE35F"/>
        </w:placeholder>
        <w15:appearance w15:val="hidden"/>
        <w:text/>
      </w:sdtPr>
      <w:sdtEndPr/>
      <w:sdtContent>
        <w:r w:rsidR="00197333">
          <w:t>av Hans Eklind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856AB0C59F249FC87CF64BD8BEBEE11"/>
      </w:placeholder>
      <w:text/>
    </w:sdtPr>
    <w:sdtEndPr/>
    <w:sdtContent>
      <w:p w14:paraId="2064C65E" w14:textId="094AFA6F" w:rsidR="00262EA3" w:rsidRDefault="00863CAB" w:rsidP="00283E0F">
        <w:pPr>
          <w:pStyle w:val="FSHRub2"/>
        </w:pPr>
        <w:r>
          <w:t>Stopp för böneutrop i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51ABD0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2596188">
    <w:abstractNumId w:val="9"/>
  </w:num>
  <w:num w:numId="2" w16cid:durableId="2133084645">
    <w:abstractNumId w:val="8"/>
  </w:num>
  <w:num w:numId="3" w16cid:durableId="1597592501">
    <w:abstractNumId w:val="16"/>
  </w:num>
  <w:num w:numId="4" w16cid:durableId="1959793204">
    <w:abstractNumId w:val="14"/>
  </w:num>
  <w:num w:numId="5" w16cid:durableId="1005981378">
    <w:abstractNumId w:val="17"/>
  </w:num>
  <w:num w:numId="6" w16cid:durableId="2099204685">
    <w:abstractNumId w:val="18"/>
  </w:num>
  <w:num w:numId="7" w16cid:durableId="1179782109">
    <w:abstractNumId w:val="11"/>
  </w:num>
  <w:num w:numId="8" w16cid:durableId="921062166">
    <w:abstractNumId w:val="12"/>
  </w:num>
  <w:num w:numId="9" w16cid:durableId="316766837">
    <w:abstractNumId w:val="15"/>
  </w:num>
  <w:num w:numId="10" w16cid:durableId="1625041619">
    <w:abstractNumId w:val="22"/>
  </w:num>
  <w:num w:numId="11" w16cid:durableId="1478456260">
    <w:abstractNumId w:val="21"/>
  </w:num>
  <w:num w:numId="12" w16cid:durableId="1652979302">
    <w:abstractNumId w:val="21"/>
  </w:num>
  <w:num w:numId="13" w16cid:durableId="1603878235">
    <w:abstractNumId w:val="3"/>
  </w:num>
  <w:num w:numId="14" w16cid:durableId="431315604">
    <w:abstractNumId w:val="2"/>
  </w:num>
  <w:num w:numId="15" w16cid:durableId="1137335631">
    <w:abstractNumId w:val="1"/>
  </w:num>
  <w:num w:numId="16" w16cid:durableId="2108428845">
    <w:abstractNumId w:val="0"/>
  </w:num>
  <w:num w:numId="17" w16cid:durableId="1377856869">
    <w:abstractNumId w:val="7"/>
  </w:num>
  <w:num w:numId="18" w16cid:durableId="665785023">
    <w:abstractNumId w:val="6"/>
  </w:num>
  <w:num w:numId="19" w16cid:durableId="1884750045">
    <w:abstractNumId w:val="5"/>
  </w:num>
  <w:num w:numId="20" w16cid:durableId="1126894813">
    <w:abstractNumId w:val="4"/>
  </w:num>
  <w:num w:numId="21" w16cid:durableId="1475097743">
    <w:abstractNumId w:val="21"/>
  </w:num>
  <w:num w:numId="22" w16cid:durableId="1894995932">
    <w:abstractNumId w:val="21"/>
  </w:num>
  <w:num w:numId="23" w16cid:durableId="1098064146">
    <w:abstractNumId w:val="21"/>
  </w:num>
  <w:num w:numId="24" w16cid:durableId="1395279123">
    <w:abstractNumId w:val="21"/>
  </w:num>
  <w:num w:numId="25" w16cid:durableId="1049450020">
    <w:abstractNumId w:val="21"/>
  </w:num>
  <w:num w:numId="26" w16cid:durableId="2013994759">
    <w:abstractNumId w:val="22"/>
  </w:num>
  <w:num w:numId="27" w16cid:durableId="933904026">
    <w:abstractNumId w:val="22"/>
  </w:num>
  <w:num w:numId="28" w16cid:durableId="405807863">
    <w:abstractNumId w:val="22"/>
  </w:num>
  <w:num w:numId="29" w16cid:durableId="692463734">
    <w:abstractNumId w:val="22"/>
  </w:num>
  <w:num w:numId="30" w16cid:durableId="2089034603">
    <w:abstractNumId w:val="21"/>
  </w:num>
  <w:num w:numId="31" w16cid:durableId="360281114">
    <w:abstractNumId w:val="21"/>
  </w:num>
  <w:num w:numId="32" w16cid:durableId="616840169">
    <w:abstractNumId w:val="22"/>
  </w:num>
  <w:num w:numId="33" w16cid:durableId="1516576038">
    <w:abstractNumId w:val="21"/>
  </w:num>
  <w:num w:numId="34" w16cid:durableId="1668942658">
    <w:abstractNumId w:val="18"/>
  </w:num>
  <w:num w:numId="35" w16cid:durableId="1461538235">
    <w:abstractNumId w:val="18"/>
    <w:lvlOverride w:ilvl="0">
      <w:startOverride w:val="1"/>
    </w:lvlOverride>
  </w:num>
  <w:num w:numId="36" w16cid:durableId="903877277">
    <w:abstractNumId w:val="19"/>
  </w:num>
  <w:num w:numId="37" w16cid:durableId="707920618">
    <w:abstractNumId w:val="18"/>
    <w:lvlOverride w:ilvl="0">
      <w:startOverride w:val="1"/>
    </w:lvlOverride>
  </w:num>
  <w:num w:numId="38" w16cid:durableId="1590695631">
    <w:abstractNumId w:val="13"/>
  </w:num>
  <w:num w:numId="39" w16cid:durableId="1724020944">
    <w:abstractNumId w:val="10"/>
  </w:num>
  <w:num w:numId="40" w16cid:durableId="80881258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63CA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32F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3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284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44A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BED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A17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CAB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4F4A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3F40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1EDB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B6FFF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1D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6B5B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E52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B017E"/>
  <w15:chartTrackingRefBased/>
  <w15:docId w15:val="{31E1642A-68C5-4605-91E0-D126E56F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8E5443A3BF4D988A830C25C40358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F53F09-58DC-4ECB-8212-5BC034CE58A9}"/>
      </w:docPartPr>
      <w:docPartBody>
        <w:p w:rsidR="007957BA" w:rsidRDefault="007957BA">
          <w:pPr>
            <w:pStyle w:val="B78E5443A3BF4D988A830C25C40358E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DAB3CA727D6492FA7214C0070D05B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A7F831-1B8D-41E0-A926-9366696C5B74}"/>
      </w:docPartPr>
      <w:docPartBody>
        <w:p w:rsidR="007957BA" w:rsidRDefault="007957BA">
          <w:pPr>
            <w:pStyle w:val="8DAB3CA727D6492FA7214C0070D05BE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AD44F43591D486880C10EB8D3BAE3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D9BD95-4586-433C-996A-01F8C86E9CF5}"/>
      </w:docPartPr>
      <w:docPartBody>
        <w:p w:rsidR="007957BA" w:rsidRDefault="007957BA">
          <w:pPr>
            <w:pStyle w:val="FAD44F43591D486880C10EB8D3BAE3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56AB0C59F249FC87CF64BD8BEBEE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37DB4D-0D0A-43CC-A643-0FA257B90EBB}"/>
      </w:docPartPr>
      <w:docPartBody>
        <w:p w:rsidR="007957BA" w:rsidRDefault="007957BA">
          <w:pPr>
            <w:pStyle w:val="4856AB0C59F249FC87CF64BD8BEBEE11"/>
          </w:pPr>
          <w:r>
            <w:t xml:space="preserve"> </w:t>
          </w:r>
        </w:p>
      </w:docPartBody>
    </w:docPart>
    <w:docPart>
      <w:docPartPr>
        <w:name w:val="C8A98CABD0714E3A9C70DDC40824AC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7D56EE-0919-4D46-897C-9B7CDA5AA7A0}"/>
      </w:docPartPr>
      <w:docPartBody>
        <w:p w:rsidR="007F7391" w:rsidRDefault="007F739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BA"/>
    <w:rsid w:val="002B4EEE"/>
    <w:rsid w:val="00630A17"/>
    <w:rsid w:val="007957BA"/>
    <w:rsid w:val="007F7391"/>
    <w:rsid w:val="00F3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B78E5443A3BF4D988A830C25C40358E9">
    <w:name w:val="B78E5443A3BF4D988A830C25C40358E9"/>
  </w:style>
  <w:style w:type="paragraph" w:customStyle="1" w:styleId="8DAB3CA727D6492FA7214C0070D05BE0">
    <w:name w:val="8DAB3CA727D6492FA7214C0070D05BE0"/>
  </w:style>
  <w:style w:type="paragraph" w:customStyle="1" w:styleId="FAD44F43591D486880C10EB8D3BAE35F">
    <w:name w:val="FAD44F43591D486880C10EB8D3BAE35F"/>
  </w:style>
  <w:style w:type="paragraph" w:customStyle="1" w:styleId="4856AB0C59F249FC87CF64BD8BEBEE11">
    <w:name w:val="4856AB0C59F249FC87CF64BD8BEBEE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8FBB8B-72CB-4DCD-8853-1EF6DEA686C5}"/>
</file>

<file path=customXml/itemProps2.xml><?xml version="1.0" encoding="utf-8"?>
<ds:datastoreItem xmlns:ds="http://schemas.openxmlformats.org/officeDocument/2006/customXml" ds:itemID="{B5772B43-6ADB-4D7D-B251-030B3D63D694}"/>
</file>

<file path=customXml/itemProps3.xml><?xml version="1.0" encoding="utf-8"?>
<ds:datastoreItem xmlns:ds="http://schemas.openxmlformats.org/officeDocument/2006/customXml" ds:itemID="{CD730E16-E655-4317-8283-531F2FDB4ACC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403</Words>
  <Characters>2200</Characters>
  <Application>Microsoft Office Word</Application>
  <DocSecurity>0</DocSecurity>
  <Lines>40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Stopp för böneutrop i Sverige</vt:lpstr>
      <vt:lpstr>
      </vt:lpstr>
    </vt:vector>
  </TitlesOfParts>
  <Company>Sveriges riksdag</Company>
  <LinksUpToDate>false</LinksUpToDate>
  <CharactersWithSpaces>2589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