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7B87965" w14:textId="77777777" w:rsidTr="00782EA9">
        <w:tc>
          <w:tcPr>
            <w:tcW w:w="9141" w:type="dxa"/>
          </w:tcPr>
          <w:p w14:paraId="1EABF85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6640FA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B15CC5E" w14:textId="77777777" w:rsidR="0096348C" w:rsidRPr="00477C9F" w:rsidRDefault="0096348C" w:rsidP="00477C9F">
      <w:pPr>
        <w:rPr>
          <w:sz w:val="22"/>
          <w:szCs w:val="22"/>
        </w:rPr>
      </w:pPr>
    </w:p>
    <w:p w14:paraId="1E4E003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8A9DD6B" w14:textId="77777777" w:rsidTr="00F86ACF">
        <w:trPr>
          <w:cantSplit/>
          <w:trHeight w:val="742"/>
        </w:trPr>
        <w:tc>
          <w:tcPr>
            <w:tcW w:w="1790" w:type="dxa"/>
          </w:tcPr>
          <w:p w14:paraId="316B6EE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189CEB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ECAEFB6" w14:textId="7887EA0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76AAB">
              <w:rPr>
                <w:b/>
                <w:sz w:val="22"/>
                <w:szCs w:val="22"/>
              </w:rPr>
              <w:t>34</w:t>
            </w:r>
          </w:p>
          <w:p w14:paraId="6A5ACE5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59F245A" w14:textId="77777777" w:rsidTr="00F86ACF">
        <w:tc>
          <w:tcPr>
            <w:tcW w:w="1790" w:type="dxa"/>
          </w:tcPr>
          <w:p w14:paraId="67A027E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6271D63" w14:textId="22B675E4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776AAB">
              <w:rPr>
                <w:sz w:val="22"/>
                <w:szCs w:val="22"/>
              </w:rPr>
              <w:t>04-03</w:t>
            </w:r>
          </w:p>
        </w:tc>
      </w:tr>
      <w:tr w:rsidR="0096348C" w:rsidRPr="00477C9F" w14:paraId="6C12C044" w14:textId="77777777" w:rsidTr="00F86ACF">
        <w:tc>
          <w:tcPr>
            <w:tcW w:w="1790" w:type="dxa"/>
          </w:tcPr>
          <w:p w14:paraId="65424BD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55B1A37" w14:textId="77777777" w:rsidR="00BD53C1" w:rsidRDefault="00776AA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D849B3">
              <w:rPr>
                <w:sz w:val="22"/>
                <w:szCs w:val="22"/>
              </w:rPr>
              <w:t>28</w:t>
            </w:r>
            <w:r w:rsidR="00CF4ED5">
              <w:rPr>
                <w:sz w:val="22"/>
                <w:szCs w:val="22"/>
              </w:rPr>
              <w:t>–</w:t>
            </w:r>
            <w:r w:rsidR="00452570">
              <w:rPr>
                <w:sz w:val="22"/>
                <w:szCs w:val="22"/>
              </w:rPr>
              <w:t>9.44</w:t>
            </w:r>
          </w:p>
          <w:p w14:paraId="4AC092FB" w14:textId="6C46535B" w:rsidR="00452570" w:rsidRDefault="0045257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</w:t>
            </w:r>
            <w:r w:rsidR="00840A3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10.20</w:t>
            </w:r>
          </w:p>
          <w:p w14:paraId="3B635077" w14:textId="42604A81" w:rsidR="00452570" w:rsidRPr="00477C9F" w:rsidRDefault="0045257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  <w:r w:rsidR="00840A30">
              <w:rPr>
                <w:sz w:val="22"/>
                <w:szCs w:val="22"/>
              </w:rPr>
              <w:t>–12.12</w:t>
            </w:r>
          </w:p>
        </w:tc>
      </w:tr>
      <w:tr w:rsidR="0096348C" w:rsidRPr="00477C9F" w14:paraId="2071C9F1" w14:textId="77777777" w:rsidTr="00F86ACF">
        <w:tc>
          <w:tcPr>
            <w:tcW w:w="1790" w:type="dxa"/>
          </w:tcPr>
          <w:p w14:paraId="2666E52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4717A68" w14:textId="66AA673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485CD414" w14:textId="346EB289" w:rsidR="0096348C" w:rsidRPr="00477C9F" w:rsidRDefault="0096348C" w:rsidP="00477C9F">
      <w:pPr>
        <w:rPr>
          <w:sz w:val="22"/>
          <w:szCs w:val="22"/>
        </w:rPr>
      </w:pPr>
    </w:p>
    <w:p w14:paraId="2C40DF9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FCE023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D04F13" w14:paraId="0D05D008" w14:textId="77777777" w:rsidTr="00F86ACF">
        <w:tc>
          <w:tcPr>
            <w:tcW w:w="753" w:type="dxa"/>
          </w:tcPr>
          <w:p w14:paraId="2D37BC77" w14:textId="77777777" w:rsidR="00F84080" w:rsidRPr="00D04F13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D04F13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E45FBD1" w14:textId="77777777" w:rsidR="00336917" w:rsidRPr="00D04F13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DDA71EA" w14:textId="77777777" w:rsidR="00F84080" w:rsidRPr="00D04F13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511AE9" w14:textId="50855ABB" w:rsidR="0069143B" w:rsidRPr="00D04F1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4F13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D04F13">
              <w:rPr>
                <w:snapToGrid w:val="0"/>
                <w:sz w:val="22"/>
                <w:szCs w:val="22"/>
              </w:rPr>
              <w:t>4</w:t>
            </w:r>
            <w:r w:rsidRPr="00D04F13">
              <w:rPr>
                <w:snapToGrid w:val="0"/>
                <w:sz w:val="22"/>
                <w:szCs w:val="22"/>
              </w:rPr>
              <w:t>/2</w:t>
            </w:r>
            <w:r w:rsidR="003D34BA" w:rsidRPr="00D04F13">
              <w:rPr>
                <w:snapToGrid w:val="0"/>
                <w:sz w:val="22"/>
                <w:szCs w:val="22"/>
              </w:rPr>
              <w:t>5</w:t>
            </w:r>
            <w:r w:rsidRPr="00D04F13">
              <w:rPr>
                <w:snapToGrid w:val="0"/>
                <w:sz w:val="22"/>
                <w:szCs w:val="22"/>
              </w:rPr>
              <w:t>:</w:t>
            </w:r>
            <w:r w:rsidR="00776AAB" w:rsidRPr="00D04F13">
              <w:rPr>
                <w:snapToGrid w:val="0"/>
                <w:sz w:val="22"/>
                <w:szCs w:val="22"/>
              </w:rPr>
              <w:t>33</w:t>
            </w:r>
            <w:r w:rsidR="00FD0038" w:rsidRPr="00D04F13">
              <w:rPr>
                <w:snapToGrid w:val="0"/>
                <w:sz w:val="22"/>
                <w:szCs w:val="22"/>
              </w:rPr>
              <w:t>.</w:t>
            </w:r>
          </w:p>
          <w:p w14:paraId="7282550D" w14:textId="77777777" w:rsidR="007864F6" w:rsidRPr="00D04F13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D04F13" w14:paraId="6BE58556" w14:textId="77777777" w:rsidTr="00F86ACF">
        <w:tc>
          <w:tcPr>
            <w:tcW w:w="753" w:type="dxa"/>
          </w:tcPr>
          <w:p w14:paraId="330A8392" w14:textId="1592A97F" w:rsidR="008273F4" w:rsidRPr="00D04F13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D04F1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76AAB" w:rsidRPr="00D04F1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5664883" w14:textId="77777777" w:rsidR="0069143B" w:rsidRPr="00D04F13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FF8A694" w14:textId="77777777" w:rsidR="0069143B" w:rsidRPr="00D04F13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CBB213" w14:textId="77777777" w:rsidR="00776AAB" w:rsidRPr="00D04F13" w:rsidRDefault="00776AAB" w:rsidP="00776AA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4F13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237B613D" w14:textId="77777777" w:rsidR="00776AAB" w:rsidRPr="00D04F13" w:rsidRDefault="00776AAB" w:rsidP="00776AA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1B3F33" w14:textId="797B9867" w:rsidR="00930B63" w:rsidRPr="00D04F13" w:rsidRDefault="00776AAB" w:rsidP="00776AA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4F13">
              <w:rPr>
                <w:bCs/>
                <w:snapToGrid w:val="0"/>
                <w:sz w:val="22"/>
                <w:szCs w:val="22"/>
              </w:rPr>
              <w:t>Granskning av åsiktsregistrering inom Regeringskansliet (anmäld av Adrian Magnusson (S), Annika Hirvonen (MP) och Vasiliki Tsouplaki (V), inkom 2025-04-02, dnr 1468-2024/25.</w:t>
            </w:r>
          </w:p>
          <w:p w14:paraId="3D5473A6" w14:textId="77777777" w:rsidR="00451D02" w:rsidRPr="00D04F13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D04F13" w14:paraId="3C2F6C3F" w14:textId="77777777" w:rsidTr="00F86ACF">
        <w:tc>
          <w:tcPr>
            <w:tcW w:w="753" w:type="dxa"/>
          </w:tcPr>
          <w:p w14:paraId="5F3932DF" w14:textId="761149EB" w:rsidR="00F84080" w:rsidRPr="00D04F13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673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4C3F46C" w14:textId="072B3215" w:rsidR="00376C7D" w:rsidRPr="00D04F13" w:rsidRDefault="007F0F95" w:rsidP="0069143B">
            <w:pPr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z w:val="22"/>
                <w:szCs w:val="22"/>
              </w:rPr>
              <w:t>Regeringens beräkningar av reduktionspliktens effekter – G18</w:t>
            </w:r>
            <w:r w:rsidRPr="00D04F13">
              <w:rPr>
                <w:b/>
                <w:sz w:val="22"/>
                <w:szCs w:val="22"/>
              </w:rPr>
              <w:br/>
            </w:r>
          </w:p>
          <w:p w14:paraId="1CF3490E" w14:textId="77777777" w:rsidR="00D04F13" w:rsidRPr="00D04F13" w:rsidRDefault="00D04F13" w:rsidP="00D04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4F1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C465D1A" w14:textId="77777777" w:rsidR="00D04F13" w:rsidRPr="00D04F13" w:rsidRDefault="00D04F13" w:rsidP="00D04F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6E7F11" w14:textId="77777777" w:rsidR="00D04F13" w:rsidRPr="00D04F13" w:rsidRDefault="00D04F13" w:rsidP="00D04F13">
            <w:pPr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snapToGrid w:val="0"/>
                <w:sz w:val="22"/>
                <w:szCs w:val="22"/>
              </w:rPr>
              <w:t>Ärendet bordlades.</w:t>
            </w:r>
          </w:p>
          <w:p w14:paraId="54C8F36C" w14:textId="77777777" w:rsidR="0069143B" w:rsidRPr="00D04F13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D04F13" w14:paraId="404B809C" w14:textId="77777777" w:rsidTr="00F86ACF">
        <w:tc>
          <w:tcPr>
            <w:tcW w:w="753" w:type="dxa"/>
          </w:tcPr>
          <w:p w14:paraId="025889F4" w14:textId="123C7A16" w:rsidR="00376C7D" w:rsidRPr="00D04F13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§</w:t>
            </w:r>
            <w:r w:rsidR="0088673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0E8BDBB" w14:textId="77777777" w:rsidR="00623EFC" w:rsidRDefault="00623EFC" w:rsidP="00623E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Bordläggning</w:t>
            </w:r>
          </w:p>
          <w:p w14:paraId="4BC3615C" w14:textId="77777777" w:rsidR="00623EFC" w:rsidRDefault="00623EFC" w:rsidP="00623EFC">
            <w:pPr>
              <w:rPr>
                <w:b/>
                <w:sz w:val="22"/>
                <w:szCs w:val="22"/>
              </w:rPr>
            </w:pPr>
          </w:p>
          <w:p w14:paraId="217AE9A1" w14:textId="14498386" w:rsidR="00623EFC" w:rsidRDefault="00623EFC" w:rsidP="00623EF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bordlade på föredragningslistan upptagna punkterna 4–7. </w:t>
            </w:r>
          </w:p>
          <w:p w14:paraId="6D85C7B6" w14:textId="77777777" w:rsidR="00930B63" w:rsidRPr="00D04F1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F0F95" w:rsidRPr="00D04F13" w14:paraId="7D096599" w14:textId="77777777" w:rsidTr="00F86ACF">
        <w:tc>
          <w:tcPr>
            <w:tcW w:w="753" w:type="dxa"/>
          </w:tcPr>
          <w:p w14:paraId="6C2AB3E5" w14:textId="23318B4B" w:rsidR="007F0F95" w:rsidRPr="00D04F13" w:rsidRDefault="007F0F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§</w:t>
            </w:r>
            <w:r w:rsidR="004004E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23EF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40B1BA61" w14:textId="77777777" w:rsidR="007F0F95" w:rsidRPr="00D04F13" w:rsidRDefault="007F0F95" w:rsidP="0069143B">
            <w:pPr>
              <w:rPr>
                <w:b/>
                <w:sz w:val="22"/>
                <w:szCs w:val="22"/>
              </w:rPr>
            </w:pPr>
            <w:r w:rsidRPr="00D04F13">
              <w:rPr>
                <w:b/>
                <w:sz w:val="22"/>
                <w:szCs w:val="22"/>
              </w:rPr>
              <w:t>Ajournering</w:t>
            </w:r>
          </w:p>
          <w:p w14:paraId="4B0803A8" w14:textId="77777777" w:rsidR="007F0F95" w:rsidRPr="00D04F13" w:rsidRDefault="007F0F95" w:rsidP="0069143B">
            <w:pPr>
              <w:rPr>
                <w:b/>
                <w:sz w:val="22"/>
                <w:szCs w:val="22"/>
              </w:rPr>
            </w:pPr>
          </w:p>
          <w:p w14:paraId="2FB62F4C" w14:textId="77777777" w:rsidR="007F0F95" w:rsidRPr="00D04F13" w:rsidRDefault="00D04F13" w:rsidP="0069143B">
            <w:pPr>
              <w:rPr>
                <w:bCs/>
                <w:sz w:val="22"/>
                <w:szCs w:val="22"/>
              </w:rPr>
            </w:pPr>
            <w:r w:rsidRPr="00D04F13">
              <w:rPr>
                <w:bCs/>
                <w:sz w:val="22"/>
                <w:szCs w:val="22"/>
              </w:rPr>
              <w:t>Utskottet beslutade att ajournera sammanträdet</w:t>
            </w:r>
          </w:p>
          <w:p w14:paraId="3D443747" w14:textId="599B23B8" w:rsidR="00D04F13" w:rsidRPr="00D04F13" w:rsidRDefault="00D04F13" w:rsidP="0069143B">
            <w:pPr>
              <w:rPr>
                <w:b/>
                <w:sz w:val="22"/>
                <w:szCs w:val="22"/>
              </w:rPr>
            </w:pPr>
          </w:p>
        </w:tc>
      </w:tr>
      <w:tr w:rsidR="007F0F95" w:rsidRPr="00D04F13" w14:paraId="7CEA8DB7" w14:textId="77777777" w:rsidTr="00F86ACF">
        <w:tc>
          <w:tcPr>
            <w:tcW w:w="753" w:type="dxa"/>
          </w:tcPr>
          <w:p w14:paraId="21D656A4" w14:textId="6BC35515" w:rsidR="007F0F95" w:rsidRPr="00D04F13" w:rsidRDefault="007F0F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§</w:t>
            </w:r>
            <w:r w:rsidR="004004E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23EF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023B5588" w14:textId="77777777" w:rsidR="007F0F95" w:rsidRPr="00D04F13" w:rsidRDefault="007F0F95" w:rsidP="0069143B">
            <w:pPr>
              <w:rPr>
                <w:b/>
                <w:sz w:val="22"/>
                <w:szCs w:val="22"/>
              </w:rPr>
            </w:pPr>
            <w:r w:rsidRPr="00D04F13">
              <w:rPr>
                <w:b/>
                <w:sz w:val="22"/>
                <w:szCs w:val="22"/>
              </w:rPr>
              <w:t>Fråga om utlämnande av allmän handling</w:t>
            </w:r>
          </w:p>
          <w:p w14:paraId="5AE3155B" w14:textId="77777777" w:rsidR="007F0F95" w:rsidRPr="00D04F13" w:rsidRDefault="007F0F95" w:rsidP="0069143B">
            <w:pPr>
              <w:rPr>
                <w:b/>
                <w:sz w:val="22"/>
                <w:szCs w:val="22"/>
              </w:rPr>
            </w:pPr>
          </w:p>
          <w:p w14:paraId="08492D3B" w14:textId="05CFDF81" w:rsidR="0064281E" w:rsidRDefault="0064281E" w:rsidP="0064281E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anmälde begäran (dnr 1434-2024/25) om att få ut en handling i ett granskningsärende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75A0A973" w14:textId="39094ABD" w:rsidR="0038007D" w:rsidRDefault="0064281E" w:rsidP="00085AE8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z w:val="22"/>
                <w:szCs w:val="22"/>
              </w:rPr>
              <w:t>begäran</w:t>
            </w:r>
            <w:r w:rsidR="00415D3D">
              <w:rPr>
                <w:sz w:val="22"/>
                <w:szCs w:val="22"/>
              </w:rPr>
              <w:t>.</w:t>
            </w:r>
          </w:p>
          <w:p w14:paraId="5AA7CADC" w14:textId="3A07556B" w:rsidR="00415D3D" w:rsidRDefault="00415D3D" w:rsidP="00085AE8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664B5A0" w14:textId="02ADC5A7" w:rsidR="00415D3D" w:rsidRDefault="00415D3D" w:rsidP="00085AE8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6C69FBB" w14:textId="6A951DAF" w:rsidR="00085AE8" w:rsidRPr="00D04F13" w:rsidRDefault="00085AE8" w:rsidP="00085AE8">
            <w:pPr>
              <w:pStyle w:val="Normalwebb"/>
              <w:spacing w:before="0" w:beforeAutospacing="0" w:after="0" w:afterAutospacing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D04F13" w:rsidRPr="00D04F13" w14:paraId="55160C46" w14:textId="77777777" w:rsidTr="00F86ACF">
        <w:tc>
          <w:tcPr>
            <w:tcW w:w="753" w:type="dxa"/>
          </w:tcPr>
          <w:p w14:paraId="15253FC4" w14:textId="600808B2" w:rsidR="00D04F13" w:rsidRPr="00D04F13" w:rsidRDefault="00D04F1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§</w:t>
            </w:r>
            <w:r w:rsidR="004C215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23EF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181776D1" w14:textId="4D600BD4" w:rsidR="00D04F13" w:rsidRPr="00D04F13" w:rsidRDefault="00D04F13" w:rsidP="00D04F13">
            <w:pPr>
              <w:rPr>
                <w:b/>
                <w:sz w:val="22"/>
                <w:szCs w:val="22"/>
              </w:rPr>
            </w:pPr>
            <w:r w:rsidRPr="00D04F13">
              <w:rPr>
                <w:b/>
                <w:sz w:val="22"/>
                <w:szCs w:val="22"/>
              </w:rPr>
              <w:t>Ajournering</w:t>
            </w:r>
          </w:p>
          <w:p w14:paraId="78B29935" w14:textId="77777777" w:rsidR="00D04F13" w:rsidRPr="00D04F13" w:rsidRDefault="00D04F13" w:rsidP="00D04F13">
            <w:pPr>
              <w:rPr>
                <w:bCs/>
                <w:sz w:val="22"/>
                <w:szCs w:val="22"/>
              </w:rPr>
            </w:pPr>
          </w:p>
          <w:p w14:paraId="49E1CED8" w14:textId="76C90025" w:rsidR="00D04F13" w:rsidRPr="00D04F13" w:rsidRDefault="00D04F13" w:rsidP="00D04F13">
            <w:pPr>
              <w:rPr>
                <w:bCs/>
                <w:sz w:val="22"/>
                <w:szCs w:val="22"/>
              </w:rPr>
            </w:pPr>
            <w:r w:rsidRPr="00D04F13">
              <w:rPr>
                <w:bCs/>
                <w:sz w:val="22"/>
                <w:szCs w:val="22"/>
              </w:rPr>
              <w:t>Utskottet beslutade att ajournera sammanträdet</w:t>
            </w:r>
          </w:p>
          <w:p w14:paraId="510C0484" w14:textId="77777777" w:rsidR="00D04F13" w:rsidRPr="00D04F13" w:rsidRDefault="00D04F13" w:rsidP="0069143B">
            <w:pPr>
              <w:rPr>
                <w:b/>
                <w:sz w:val="22"/>
                <w:szCs w:val="22"/>
              </w:rPr>
            </w:pPr>
          </w:p>
        </w:tc>
      </w:tr>
      <w:tr w:rsidR="007F0F95" w:rsidRPr="00D04F13" w14:paraId="426C6B4F" w14:textId="77777777" w:rsidTr="00F86ACF">
        <w:tc>
          <w:tcPr>
            <w:tcW w:w="753" w:type="dxa"/>
          </w:tcPr>
          <w:p w14:paraId="71AAD55E" w14:textId="6554E529" w:rsidR="007F0F95" w:rsidRPr="00D04F13" w:rsidRDefault="007F0F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§</w:t>
            </w:r>
            <w:r w:rsidR="004C215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23EF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00668BDC" w14:textId="1F5BB2BF" w:rsidR="007F0F95" w:rsidRPr="00D04F13" w:rsidRDefault="007F0F95" w:rsidP="0069143B">
            <w:pPr>
              <w:rPr>
                <w:b/>
                <w:snapToGrid w:val="0"/>
                <w:sz w:val="22"/>
                <w:szCs w:val="22"/>
              </w:rPr>
            </w:pPr>
            <w:r w:rsidRPr="00D04F13">
              <w:rPr>
                <w:b/>
                <w:snapToGrid w:val="0"/>
                <w:sz w:val="22"/>
                <w:szCs w:val="22"/>
              </w:rPr>
              <w:t>Offentlig utfrågning med Peter Kullgren</w:t>
            </w:r>
          </w:p>
          <w:p w14:paraId="7A8B0FFF" w14:textId="77777777" w:rsidR="001E4AE3" w:rsidRPr="00D04F13" w:rsidRDefault="001E4AE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FA46345" w14:textId="503BC0AE" w:rsidR="00850E8A" w:rsidRDefault="00850E8A" w:rsidP="00850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höll en offentlig utfrågning med land</w:t>
            </w:r>
            <w:r w:rsidR="0049646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bygdsminister Peter Kullgren, rörande granskningsärendena:</w:t>
            </w:r>
          </w:p>
          <w:p w14:paraId="4081462D" w14:textId="77777777" w:rsidR="00850E8A" w:rsidRDefault="00850E8A" w:rsidP="00850E8A">
            <w:pPr>
              <w:rPr>
                <w:sz w:val="22"/>
                <w:szCs w:val="22"/>
              </w:rPr>
            </w:pPr>
          </w:p>
          <w:p w14:paraId="13D42C52" w14:textId="228292EE" w:rsidR="0001255A" w:rsidRDefault="0001255A" w:rsidP="0001255A">
            <w:pPr>
              <w:pStyle w:val="Liststycke"/>
              <w:numPr>
                <w:ilvl w:val="0"/>
                <w:numId w:val="11"/>
              </w:numPr>
            </w:pPr>
            <w:r>
              <w:lastRenderedPageBreak/>
              <w:t>2 Förankring i EU-nämnden av en not om sänkt skyddsstatus för stora rovdjur i art- och habitatdirektivet</w:t>
            </w:r>
          </w:p>
          <w:p w14:paraId="4DB4F405" w14:textId="064B8A68" w:rsidR="0001255A" w:rsidRDefault="0001255A" w:rsidP="0001255A">
            <w:pPr>
              <w:pStyle w:val="Liststycke"/>
              <w:numPr>
                <w:ilvl w:val="0"/>
                <w:numId w:val="11"/>
              </w:numPr>
            </w:pPr>
            <w:r>
              <w:t>19 Landsbygdsministerns agerande vid förhandlingarna i rådet om fiskekvoter</w:t>
            </w:r>
          </w:p>
          <w:p w14:paraId="5A250CF8" w14:textId="1B09785F" w:rsidR="001E4AE3" w:rsidRDefault="0001255A" w:rsidP="00053D98">
            <w:pPr>
              <w:pStyle w:val="Liststycke"/>
              <w:numPr>
                <w:ilvl w:val="0"/>
                <w:numId w:val="11"/>
              </w:numPr>
              <w:spacing w:after="0"/>
            </w:pPr>
            <w:r>
              <w:t>31 Landsbygdsministerns agerande i fråga om avvecklingen av Renmarkskommittén</w:t>
            </w:r>
            <w:r w:rsidR="00053D98">
              <w:t>.</w:t>
            </w:r>
          </w:p>
          <w:p w14:paraId="41C8763A" w14:textId="6D470F5B" w:rsidR="00053D98" w:rsidRPr="00053D98" w:rsidRDefault="00053D98" w:rsidP="00053D98"/>
        </w:tc>
      </w:tr>
      <w:tr w:rsidR="0096348C" w:rsidRPr="00D04F13" w14:paraId="6550BDD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A53C547" w14:textId="77777777" w:rsidR="008273F4" w:rsidRPr="00D04F1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04F13">
              <w:rPr>
                <w:sz w:val="22"/>
                <w:szCs w:val="22"/>
              </w:rPr>
              <w:lastRenderedPageBreak/>
              <w:t>Vid protokollet</w:t>
            </w:r>
          </w:p>
          <w:p w14:paraId="191BFAB3" w14:textId="6929387D" w:rsidR="008273F4" w:rsidRPr="00D04F1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04F13">
              <w:rPr>
                <w:sz w:val="22"/>
                <w:szCs w:val="22"/>
              </w:rPr>
              <w:t>Justera</w:t>
            </w:r>
            <w:r w:rsidR="00EC3571">
              <w:rPr>
                <w:sz w:val="22"/>
                <w:szCs w:val="22"/>
              </w:rPr>
              <w:t xml:space="preserve">t </w:t>
            </w:r>
            <w:r w:rsidR="00EC3571">
              <w:rPr>
                <w:sz w:val="22"/>
                <w:szCs w:val="22"/>
              </w:rPr>
              <w:t>2025-04-08</w:t>
            </w:r>
          </w:p>
          <w:p w14:paraId="39CF6B36" w14:textId="6D690A78" w:rsidR="00AF32C5" w:rsidRPr="00D04F13" w:rsidRDefault="000106E1" w:rsidP="00EC35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04F13">
              <w:rPr>
                <w:sz w:val="22"/>
                <w:szCs w:val="22"/>
              </w:rPr>
              <w:t>Ida Karkiainen</w:t>
            </w:r>
          </w:p>
        </w:tc>
      </w:tr>
    </w:tbl>
    <w:p w14:paraId="65910A3F" w14:textId="77777777" w:rsidR="005805B8" w:rsidRDefault="005805B8" w:rsidP="005805B8">
      <w:pPr>
        <w:widowControl/>
        <w:rPr>
          <w:sz w:val="22"/>
          <w:szCs w:val="22"/>
        </w:rPr>
      </w:pPr>
    </w:p>
    <w:p w14:paraId="084304D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403"/>
        <w:gridCol w:w="309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F61A04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E039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07CEDB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3B80C8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6C54D5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A35DD1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F6EF82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F327FE7" w14:textId="77FA50D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7F0F95">
              <w:rPr>
                <w:sz w:val="20"/>
              </w:rPr>
              <w:t>34</w:t>
            </w:r>
          </w:p>
        </w:tc>
      </w:tr>
      <w:tr w:rsidR="005805B8" w14:paraId="7FFFE7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C9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E51B" w14:textId="5BB5645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2313F7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064" w14:textId="7E4D14B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D3509">
              <w:rPr>
                <w:sz w:val="20"/>
              </w:rPr>
              <w:t xml:space="preserve"> </w:t>
            </w:r>
            <w:r w:rsidR="002313F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F66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09C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307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238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5A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07F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E4DAAA7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390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67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A9C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AA7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083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6C5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EB7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69E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BBA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00F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AA8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73C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9F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253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70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A2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9B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61FE1" w14:paraId="725DA430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C114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235" w14:textId="29AD49AB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C23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4C2" w14:textId="322D88B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79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88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8D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8D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29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5E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FF2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C89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1C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E5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58B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1B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31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36678D83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C20C" w14:textId="77777777" w:rsidR="00361FE1" w:rsidRPr="00EC357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EC3571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EC3571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FC89" w14:textId="77EFE0B0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D3C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7F7" w14:textId="17E2ABED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41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9B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0C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53B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73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C4B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34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9D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0B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87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42B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51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F64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1F3E332E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481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9181" w14:textId="488BB6EC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72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1F3" w14:textId="6DEA5599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5F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E99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10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98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C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CDC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F1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6F7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43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C3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5A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55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25D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21865425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F6A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5B8" w14:textId="32F566A8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73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825" w14:textId="51E2B8C1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AF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D2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46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31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30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48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08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93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3B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BD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57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F7D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CF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0B50523E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5B1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E42" w14:textId="0B701C9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645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9B1" w14:textId="66E79661" w:rsidR="00361FE1" w:rsidRPr="00003AB2" w:rsidRDefault="002313F7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E3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A81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C6E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DD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8B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70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2B8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0E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77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FCF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0BB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FD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55E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2C45ADFE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767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AB6" w14:textId="6705935C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5B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A1FB" w14:textId="23AF91B5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DBB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5C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F0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E1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DE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02C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AF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82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89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1B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A3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53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2B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117D2022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13E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470" w14:textId="5BF32DB3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06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E18" w14:textId="21759BCF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C2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A5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20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25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B0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8E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4C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FD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A5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8D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F2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D3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35A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44D784F1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6623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F85" w14:textId="1B2D20D8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AA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2754" w14:textId="01EA8DCA" w:rsidR="00361FE1" w:rsidRPr="002313F7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="002313F7"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B2B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B6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43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BA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C1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71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47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09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55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CD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CD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F94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4D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25BB66B1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EB2B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D63" w14:textId="2D51B8C4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F4B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3F3" w14:textId="17511BEF" w:rsidR="00361FE1" w:rsidRPr="002313F7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  <w:r w:rsidR="002313F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13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87D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048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51D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7CE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F1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B7E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0B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033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4C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11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B5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E2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794A1097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EF9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28C" w14:textId="3329F6D1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88A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2DF4" w14:textId="216992D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C9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A34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98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25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D2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67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13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64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BB2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47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B6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B8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C6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33525C2C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900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D07D" w14:textId="6BEE91EE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1CE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847" w14:textId="607381E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25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F3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800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7E9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58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48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D0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EF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06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39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FD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02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2F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6AC3FBE8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BFD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81B" w14:textId="3A6147C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C9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877" w14:textId="4A4B737A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32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119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D1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90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A3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38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CFE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425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C08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20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029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8D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6C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FE1" w14:paraId="4E55824A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309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5B7" w14:textId="410B81EC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AA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518" w14:textId="4B99F320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1E0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948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3D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31C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71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B4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6F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A1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8D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3C7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91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524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23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23972CF1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1DD6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6320" w14:textId="71841266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7E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657" w14:textId="6C10EA5D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B4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A5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69B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6C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558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A73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9EC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84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FCB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D0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D8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EB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43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02E99FC5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8C9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A2EA" w14:textId="72C2C0D2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34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472" w14:textId="5FFBE686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13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7F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9D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030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DA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6F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A6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11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35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07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A4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36E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4D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7805BB9B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5DB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2BB" w14:textId="346C3C8A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73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2AC" w14:textId="5DC77C84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27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A2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FD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88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64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FB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C1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48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56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22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40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9E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BD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3081F9AA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101D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41A" w14:textId="375B448A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2C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E6B" w14:textId="4900CBFD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B58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E0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11A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53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A5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C7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D7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DB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70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89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AE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2A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2C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1F0709AA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C767" w14:textId="77777777" w:rsidR="00361FE1" w:rsidRPr="00244936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95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3C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B6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C9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20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CF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18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348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D20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10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675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D8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C8C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47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8D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14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45188791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8A6F" w14:textId="77777777" w:rsidR="00361FE1" w:rsidRPr="00244936" w:rsidRDefault="00361FE1" w:rsidP="00361FE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AFB2" w14:textId="53A2A701" w:rsidR="00361FE1" w:rsidRPr="00003AB2" w:rsidRDefault="002313F7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4B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836" w14:textId="6EE27091" w:rsidR="00361FE1" w:rsidRPr="00003AB2" w:rsidRDefault="002313F7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BA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B6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99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8C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FE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69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92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5C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272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49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00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69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2D3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77ED9C72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AC8D" w14:textId="77777777" w:rsidR="00361FE1" w:rsidRPr="00244936" w:rsidRDefault="00361FE1" w:rsidP="00361FE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620" w14:textId="436123C5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87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FC75" w14:textId="6907C0E6" w:rsidR="00361FE1" w:rsidRPr="00003AB2" w:rsidRDefault="002313F7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7A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0BE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70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7D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74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2D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30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32A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517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EE5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90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B4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76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4D63A66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16E" w14:textId="77777777" w:rsidR="00361FE1" w:rsidRPr="00244936" w:rsidRDefault="00361FE1" w:rsidP="00361FE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814" w14:textId="2FA93084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F7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1A6" w14:textId="69063EEE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51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F01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499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ED0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618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BAD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79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22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11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BA2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32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FB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7C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0FDF4E3" w14:textId="77777777" w:rsidTr="002313F7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93E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BF5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35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7D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C0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19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CB9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CC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09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DF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65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B3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E9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834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5B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F95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71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46A8E2A6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484" w14:textId="77777777" w:rsidR="00361FE1" w:rsidRPr="00244936" w:rsidRDefault="00361FE1" w:rsidP="00361FE1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C95" w14:textId="7F62DDB1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F58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D865" w14:textId="36BFF17D" w:rsidR="00361FE1" w:rsidRPr="00003AB2" w:rsidRDefault="002313F7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10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17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76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41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85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C4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35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2B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63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E7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EA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EF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F1F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52824488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DF4F" w14:textId="77777777" w:rsidR="00361FE1" w:rsidRPr="00244936" w:rsidRDefault="00361FE1" w:rsidP="00361FE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ADD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0A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68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BDE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85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A6E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A4F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79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59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AE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FF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04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4C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09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AE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B6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168358FB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9FE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76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34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F83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50D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3E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C8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642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8D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42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7D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CAB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45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BD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1A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879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63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A314E59" w14:textId="77777777" w:rsidTr="002313F7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3F9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98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D40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D8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87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C3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31F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99D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18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05E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33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29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E0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E0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78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D5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FF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13895355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AB5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B43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B77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1D7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BF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15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7BE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F6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76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AA0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3E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B9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97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96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82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77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50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4A5D0DEC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30C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B8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94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280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A8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DA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83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CD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51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E5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CF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BBE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58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CC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51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46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7F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1DED729A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5DA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45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706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FE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7C2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4D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217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9C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48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9F8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27B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AD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26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764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FB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83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24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438BDDEE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4C1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C8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CE7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70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291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3D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3A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D56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13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A91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7B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FD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3F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498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88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83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39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32698727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324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A8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AC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5E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45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41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10B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19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E4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FB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7E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D5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A3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F3D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66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196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E7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1351C3AE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2EF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46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B7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61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6E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46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7B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B5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F10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93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88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03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01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3E3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C7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89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D2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2F2D815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897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36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B8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24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A64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B4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3E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7E1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5D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34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39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44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2B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E95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46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22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400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135F7050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692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9D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B6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E9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E71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61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15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E8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FD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0A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0F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51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A8C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23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B8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BAE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65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7808B952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0B9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3D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39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A1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D1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08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71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61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F8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EEC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AC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1D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E69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76F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1E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454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CB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44269D47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4EC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50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63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0E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22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E8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A7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F7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79B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67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8B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AA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F8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38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F52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5C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54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2C3D5216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9A2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C15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7B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4E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0DB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3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44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3B9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083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04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DB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CE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78D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C4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65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75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75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4573A06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F0A8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EA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8E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4F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FB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290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FA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34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86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DB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BBA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EE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66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5B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77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6D6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AB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3C764901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AD3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0A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0D9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C5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B0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4D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1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73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03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DC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54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C1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FD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68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138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A2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1F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2201CF32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6EBA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45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F8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78C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77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E3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BF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1B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EC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07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B5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4A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CF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9F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219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4B1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C8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077F5C06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6E15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8F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3D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C6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4F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8F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FE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E8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CD0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CC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9C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6D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62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AE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35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57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4F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35B6FDE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774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C9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32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CC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CB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F9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5C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09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E48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3F6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DC5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BA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D5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08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7D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8F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15E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2FAB4A2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FA6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1A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E5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515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417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370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AA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A4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3A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03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EB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91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8B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355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51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E5C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29F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5C79C4CF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84C4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BD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D2B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B4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1A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BA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79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AC0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CE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67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D39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22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47A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E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E4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70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3B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9602714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E9D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8B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97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56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77A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AD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D0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66E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35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F8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8A3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68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78C3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D0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C2D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D82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72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7F4AA02E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A65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F66" w14:textId="0EDFBDF9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33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7FBE" w14:textId="15E1E823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6B4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33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DCE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45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42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4A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EF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D9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24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D7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23C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68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54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654FC1A6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5ED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09F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06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C56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00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BEC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E7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50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314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E50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9A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59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AA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C6A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FCE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2D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54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4BB5078D" w14:textId="77777777" w:rsidTr="002313F7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63D" w14:textId="77777777" w:rsidR="00361FE1" w:rsidRPr="00244936" w:rsidRDefault="00361FE1" w:rsidP="00361FE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627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728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5B79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00B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CB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9764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FD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F2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795A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0ED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7E8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67E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276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5C1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905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F97" w14:textId="77777777" w:rsidR="00361FE1" w:rsidRPr="00003AB2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FE1" w14:paraId="2889565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EF81F0" w14:textId="77777777" w:rsidR="00361FE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58CC99" w14:textId="77777777" w:rsidR="00361FE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DDF86" w14:textId="77777777" w:rsidR="00361FE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4FEA1" w14:textId="77777777" w:rsidR="00361FE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61FE1" w14:paraId="6233094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2C22B" w14:textId="77777777" w:rsidR="00361FE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59FAEAF" w14:textId="77777777" w:rsidR="00361FE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9FD38DB" w14:textId="77777777" w:rsidR="00361FE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27AF5C3" w14:textId="77777777" w:rsidR="00361FE1" w:rsidRDefault="00361FE1" w:rsidP="00361F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AF73DDC" w14:textId="48E9F669" w:rsidR="004F680C" w:rsidRPr="002313F7" w:rsidRDefault="002313F7" w:rsidP="008E1DE5">
      <w:pPr>
        <w:widowControl/>
        <w:rPr>
          <w:sz w:val="16"/>
          <w:szCs w:val="16"/>
        </w:rPr>
      </w:pPr>
      <w:r w:rsidRPr="002313F7">
        <w:rPr>
          <w:sz w:val="16"/>
          <w:szCs w:val="16"/>
        </w:rPr>
        <w:t xml:space="preserve">1) </w:t>
      </w:r>
      <w:r w:rsidR="00AF4914">
        <w:rPr>
          <w:sz w:val="16"/>
          <w:szCs w:val="16"/>
        </w:rPr>
        <w:t>Deltog</w:t>
      </w:r>
      <w:r w:rsidRPr="002313F7">
        <w:rPr>
          <w:sz w:val="16"/>
          <w:szCs w:val="16"/>
        </w:rPr>
        <w:t xml:space="preserve"> ej i behandlingen av granskningsärende 31.</w:t>
      </w:r>
      <w:r w:rsidRPr="002313F7">
        <w:rPr>
          <w:sz w:val="16"/>
          <w:szCs w:val="16"/>
        </w:rPr>
        <w:br/>
        <w:t>2) Del</w:t>
      </w:r>
      <w:r w:rsidR="00AF4914">
        <w:rPr>
          <w:sz w:val="16"/>
          <w:szCs w:val="16"/>
        </w:rPr>
        <w:t>tog</w:t>
      </w:r>
      <w:r w:rsidRPr="002313F7">
        <w:rPr>
          <w:sz w:val="16"/>
          <w:szCs w:val="16"/>
        </w:rPr>
        <w:t xml:space="preserve"> ej i behandlingen av granskningsärende 31.</w:t>
      </w:r>
    </w:p>
    <w:sectPr w:rsidR="004F680C" w:rsidRPr="002313F7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A63DC"/>
    <w:multiLevelType w:val="hybridMultilevel"/>
    <w:tmpl w:val="931E7788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1D15"/>
    <w:multiLevelType w:val="hybridMultilevel"/>
    <w:tmpl w:val="5E208AEA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AB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55A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3D98"/>
    <w:rsid w:val="0005450C"/>
    <w:rsid w:val="00057A6F"/>
    <w:rsid w:val="00064D2D"/>
    <w:rsid w:val="000700C4"/>
    <w:rsid w:val="0007401F"/>
    <w:rsid w:val="00084FFF"/>
    <w:rsid w:val="00085AE8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4AE3"/>
    <w:rsid w:val="001E5C5F"/>
    <w:rsid w:val="001F0C53"/>
    <w:rsid w:val="001F70B3"/>
    <w:rsid w:val="00201D98"/>
    <w:rsid w:val="00203E67"/>
    <w:rsid w:val="00206C6B"/>
    <w:rsid w:val="00214135"/>
    <w:rsid w:val="002174A8"/>
    <w:rsid w:val="00227437"/>
    <w:rsid w:val="002313F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1FE1"/>
    <w:rsid w:val="00366117"/>
    <w:rsid w:val="00376C7D"/>
    <w:rsid w:val="003800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04ED"/>
    <w:rsid w:val="00401032"/>
    <w:rsid w:val="00401656"/>
    <w:rsid w:val="0041089F"/>
    <w:rsid w:val="00412359"/>
    <w:rsid w:val="004147F0"/>
    <w:rsid w:val="0041580F"/>
    <w:rsid w:val="00415D3D"/>
    <w:rsid w:val="004206DB"/>
    <w:rsid w:val="00432C24"/>
    <w:rsid w:val="004401E9"/>
    <w:rsid w:val="00441381"/>
    <w:rsid w:val="00446353"/>
    <w:rsid w:val="0044659D"/>
    <w:rsid w:val="00447115"/>
    <w:rsid w:val="00450014"/>
    <w:rsid w:val="00451D02"/>
    <w:rsid w:val="00452570"/>
    <w:rsid w:val="00453F5E"/>
    <w:rsid w:val="00454E3F"/>
    <w:rsid w:val="004573E5"/>
    <w:rsid w:val="00477C9F"/>
    <w:rsid w:val="00490212"/>
    <w:rsid w:val="0049372F"/>
    <w:rsid w:val="00494678"/>
    <w:rsid w:val="00494D58"/>
    <w:rsid w:val="0049646F"/>
    <w:rsid w:val="004A3CE1"/>
    <w:rsid w:val="004A7B6B"/>
    <w:rsid w:val="004B2106"/>
    <w:rsid w:val="004B6B3E"/>
    <w:rsid w:val="004B6D8F"/>
    <w:rsid w:val="004C215E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3EFC"/>
    <w:rsid w:val="00626335"/>
    <w:rsid w:val="0063744B"/>
    <w:rsid w:val="006402A0"/>
    <w:rsid w:val="00640520"/>
    <w:rsid w:val="0064281E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6AAB"/>
    <w:rsid w:val="00777B91"/>
    <w:rsid w:val="00782EA9"/>
    <w:rsid w:val="00783D2C"/>
    <w:rsid w:val="00783D32"/>
    <w:rsid w:val="0078549D"/>
    <w:rsid w:val="007864F6"/>
    <w:rsid w:val="00787586"/>
    <w:rsid w:val="007B0C0A"/>
    <w:rsid w:val="007F0F9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0A30"/>
    <w:rsid w:val="00841A3E"/>
    <w:rsid w:val="008422E5"/>
    <w:rsid w:val="0084620D"/>
    <w:rsid w:val="00850E8A"/>
    <w:rsid w:val="008557FA"/>
    <w:rsid w:val="008572AE"/>
    <w:rsid w:val="008751C0"/>
    <w:rsid w:val="00875A5E"/>
    <w:rsid w:val="00875CAD"/>
    <w:rsid w:val="008774AB"/>
    <w:rsid w:val="008808A5"/>
    <w:rsid w:val="008858E4"/>
    <w:rsid w:val="0088673E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3509"/>
    <w:rsid w:val="00AD797B"/>
    <w:rsid w:val="00AE179D"/>
    <w:rsid w:val="00AE23B6"/>
    <w:rsid w:val="00AF32C5"/>
    <w:rsid w:val="00AF4914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3E5F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4F13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849B3"/>
    <w:rsid w:val="00D91734"/>
    <w:rsid w:val="00D93637"/>
    <w:rsid w:val="00D93C2E"/>
    <w:rsid w:val="00D96F98"/>
    <w:rsid w:val="00DA12E0"/>
    <w:rsid w:val="00DC0A59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3571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701D1"/>
  <w15:chartTrackingRefBased/>
  <w15:docId w15:val="{6C6D6259-8688-450D-B97D-96A2F9AD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64281E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164</TotalTime>
  <Pages>3</Pages>
  <Words>455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27</cp:revision>
  <cp:lastPrinted>2021-05-04T07:05:00Z</cp:lastPrinted>
  <dcterms:created xsi:type="dcterms:W3CDTF">2025-04-03T07:09:00Z</dcterms:created>
  <dcterms:modified xsi:type="dcterms:W3CDTF">2025-06-12T08:37:00Z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