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3F6" w:rsidR="00FC43F6" w:rsidP="004E0BCE" w:rsidRDefault="00FC43F6" w14:paraId="2837423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C3A8D" w:rsidRDefault="003C3A8D" w14:paraId="6AF382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51BE8CFD9B43A3ACE55BF2250615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7a9d831-0a31-49c8-84ab-569ed47beb01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ska vara tydliga i regleringsbrev till fler upphandlande myndigheter om att man ska säkerställa skäliga arbetsrättsliga villkor i offentligt upphandlade verksamheter och tillkännager detta för regeringen.</w:t>
          </w:r>
        </w:p>
      </w:sdtContent>
    </w:sdt>
    <w:sdt>
      <w:sdtPr>
        <w:tag w:val="a3957f42-04dc-408b-9ea1-8939d420ee21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ska arbeta för att upphandlande myndigheter får nödvändigt stöd rörande arbetsrättsliga villkor och tillkännager detta för regeringen.</w:t>
          </w:r>
        </w:p>
      </w:sdtContent>
    </w:sdt>
    <w:sdt>
      <w:sdtPr>
        <w:tag w:val="ac709c33-ad2d-4291-adb3-2a7a408a3af1"/>
        <w:alias w:val="Yrkande 3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ska säkerställa att arbetet med arbetsrättsliga villkor följs upp i högre utsträckning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5E3841A7DA41D5B405E6F098500855"/>
        </w:placeholder>
        <w:text/>
      </w:sdtPr>
      <w:sdtEndPr/>
      <w:sdtContent>
        <w:p w:rsidRPr="009B062B" w:rsidR="006D79C9" w:rsidP="00333E95" w:rsidRDefault="006D79C9" w14:paraId="6BD8E2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7ADB" w:rsidP="00D562FB" w:rsidRDefault="00CD7ADB" w14:paraId="5327FA04" w14:textId="1105D572">
      <w:pPr>
        <w:ind w:firstLine="0"/>
      </w:pPr>
      <w:r w:rsidRPr="00CD7ADB">
        <w:t xml:space="preserve">Politiken har ett särskilt ansvar för att säkerställa att verksamhet som finansieras av skattemedel aktivt bidrar till att uppnå samhällspolitiska mål. </w:t>
      </w:r>
      <w:r w:rsidRPr="00D562FB" w:rsidR="00D562FB">
        <w:t xml:space="preserve">Den offentliga upphandlingen i Sverige omsluter årligen ca 900 miljarder kronor vilket innebär att </w:t>
      </w:r>
      <w:r w:rsidRPr="00D562FB" w:rsidR="00D562FB">
        <w:lastRenderedPageBreak/>
        <w:t>offentliga upphandlande aktörer har ett avgörande ansvar för att lagstiftningen om arbetsrättsliga villkor efterlevs</w:t>
      </w:r>
      <w:r w:rsidR="00D562FB">
        <w:t>.</w:t>
      </w:r>
    </w:p>
    <w:p w:rsidR="00D562FB" w:rsidP="00D562FB" w:rsidRDefault="00D562FB" w14:paraId="27DA2120" w14:textId="0D93A332">
      <w:pPr>
        <w:ind w:firstLine="0"/>
      </w:pPr>
      <w:r>
        <w:tab/>
      </w:r>
      <w:r w:rsidRPr="00D562FB">
        <w:tab/>
      </w:r>
      <w:r>
        <w:t xml:space="preserve">Den socialdemokratiska regeringen genomförde 2017 förändringar i upphandlingslagen som </w:t>
      </w:r>
      <w:r w:rsidRPr="00D562FB">
        <w:t>för de ca 3 800 upphandlande myndigheterna att ställa och följa upp krav</w:t>
      </w:r>
      <w:r>
        <w:t xml:space="preserve"> kopplat till arbetsrättsliga villkor. Det var ett viktigt första steg för att garantera att offentlig upphandling bidrar till bra arbetsförhållanden. </w:t>
      </w:r>
      <w:r w:rsidRPr="00D562FB">
        <w:t>Samtidigt kan vi se att det finns mycket kvar att önska när det gäller arbetsrättsliga villkor och krav i offentlig upphandling</w:t>
      </w:r>
      <w:r>
        <w:t xml:space="preserve">, vilket Riksrevisionen </w:t>
      </w:r>
      <w:r w:rsidR="00BD0857">
        <w:t xml:space="preserve">granskning belyser. </w:t>
      </w:r>
      <w:r>
        <w:t xml:space="preserve"> </w:t>
      </w:r>
    </w:p>
    <w:p w:rsidR="00D562FB" w:rsidP="00D562FB" w:rsidRDefault="00D562FB" w14:paraId="3665EBE5" w14:textId="2FA307E3">
      <w:pPr>
        <w:ind w:firstLine="0"/>
      </w:pPr>
    </w:p>
    <w:p w:rsidR="00D562FB" w:rsidP="00D562FB" w:rsidRDefault="00D562FB" w14:paraId="1C725201" w14:textId="3FA4A316">
      <w:pPr>
        <w:ind w:firstLine="0"/>
        <w:rPr>
          <w:b/>
          <w:bCs/>
        </w:rPr>
      </w:pPr>
      <w:r>
        <w:rPr>
          <w:b/>
          <w:bCs/>
        </w:rPr>
        <w:t>Riksrevisionens granskning</w:t>
      </w:r>
    </w:p>
    <w:p w:rsidRPr="00D562FB" w:rsidR="00D562FB" w:rsidP="00D562FB" w:rsidRDefault="00D562FB" w14:paraId="2311AD2A" w14:textId="5EF45A66">
      <w:pPr>
        <w:ind w:firstLine="0"/>
      </w:pPr>
      <w:r w:rsidRPr="00D562FB">
        <w:t xml:space="preserve">Riksrevisionens granskning visar att arbetet med att ställa arbetsrättsliga krav i offentliga upphandlingar inte fungerar effektivt. </w:t>
      </w:r>
      <w:r>
        <w:t xml:space="preserve">Den lagändring som genomfördes 2017 </w:t>
      </w:r>
      <w:r w:rsidRPr="00D562FB">
        <w:t>har inte fått genomslag i praktiken</w:t>
      </w:r>
      <w:r>
        <w:t xml:space="preserve"> och mer måste göras från politiken för att garantera </w:t>
      </w:r>
      <w:r w:rsidR="00BD0857">
        <w:t>skäliga</w:t>
      </w:r>
      <w:r>
        <w:t xml:space="preserve"> arbetsförhållanden. </w:t>
      </w:r>
    </w:p>
    <w:p w:rsidR="00D562FB" w:rsidP="00D562FB" w:rsidRDefault="00D562FB" w14:paraId="101D3CB9" w14:textId="04958E95">
      <w:pPr>
        <w:ind w:firstLine="0"/>
      </w:pPr>
      <w:r w:rsidRPr="00D562FB">
        <w:tab/>
        <w:t xml:space="preserve">Riksrevisionen konstaterar i sin skrivelse att statliga myndigheter inte säkerställer att offentliga upphandlingar ställer nödvändiga krav på skäliga arbetsvillkor. Endast en tredjedel av de upphandlingar </w:t>
      </w:r>
      <w:r>
        <w:t>Riksrevisionen</w:t>
      </w:r>
      <w:r w:rsidRPr="00D562FB">
        <w:t xml:space="preserve"> granskat innehåller sådana krav. Vidare skriver </w:t>
      </w:r>
      <w:r>
        <w:t>Riksrevisionen</w:t>
      </w:r>
      <w:r w:rsidRPr="00D562FB">
        <w:t xml:space="preserve"> att myndigheter ofta gör tvivelaktiga tolkningar av lagstiftningen och använder allmänna skrivningar istället för att specificera villkor. </w:t>
      </w:r>
    </w:p>
    <w:p w:rsidR="00D562FB" w:rsidP="00D562FB" w:rsidRDefault="00D562FB" w14:paraId="2A115D95" w14:textId="79D8DDD6">
      <w:pPr>
        <w:ind w:firstLine="0"/>
      </w:pPr>
      <w:r>
        <w:tab/>
      </w:r>
      <w:r w:rsidRPr="00D562FB">
        <w:t xml:space="preserve">Riksrevisionen </w:t>
      </w:r>
      <w:r>
        <w:t>skriver också om</w:t>
      </w:r>
      <w:r w:rsidRPr="00D562FB">
        <w:t xml:space="preserve"> att myndigheterna behöver mer stöd för att följa lagstiftningen och lyfter Upphandlingsmyndighetens roll för att stötta myndigheterna. Vidare konstaterar Riksrevisionen att uppföljningen av upphandlingarna brister, både från myndigheternas sida och i att regeringen inte krävt återrapportering sedan 2018. </w:t>
      </w:r>
    </w:p>
    <w:p w:rsidR="00D562FB" w:rsidP="00D562FB" w:rsidRDefault="00D562FB" w14:paraId="0FC341FF" w14:textId="50C792CD">
      <w:pPr>
        <w:ind w:firstLine="0"/>
      </w:pPr>
    </w:p>
    <w:p w:rsidR="00D562FB" w:rsidP="00D562FB" w:rsidRDefault="00D562FB" w14:paraId="1357A109" w14:textId="1B1FF05A">
      <w:pPr>
        <w:ind w:firstLine="0"/>
        <w:rPr>
          <w:b/>
          <w:bCs/>
        </w:rPr>
      </w:pPr>
      <w:r>
        <w:rPr>
          <w:b/>
          <w:bCs/>
        </w:rPr>
        <w:t>Mer arbete behövs</w:t>
      </w:r>
    </w:p>
    <w:p w:rsidR="00D562FB" w:rsidP="00D562FB" w:rsidRDefault="00D562FB" w14:paraId="6AE324D8" w14:textId="77777777">
      <w:pPr>
        <w:ind w:firstLine="0"/>
      </w:pPr>
      <w:r>
        <w:t xml:space="preserve">För oss socialdemokrater är det självklart: det ska vara bra arbetsvillkor på svenska arbetsplatser och offentlig upphandling ska bidra till det. Vi vill att villkor enligt kollektivavtal ska gälla i offentlig upphandling och vi </w:t>
      </w:r>
      <w:r w:rsidRPr="00D562FB">
        <w:t>vill förändra EU-rätten så att krav på kollektivavtal kan ställas i offentlig upphandling</w:t>
      </w:r>
      <w:r>
        <w:t>.</w:t>
      </w:r>
    </w:p>
    <w:p w:rsidR="00CC3809" w:rsidP="00D562FB" w:rsidRDefault="00D562FB" w14:paraId="008BEEEB" w14:textId="3FEEE745">
      <w:pPr>
        <w:ind w:firstLine="0"/>
      </w:pPr>
      <w:r>
        <w:tab/>
      </w:r>
      <w:r w:rsidRPr="00D562FB">
        <w:t>För att göra det svårare att fuska vill vi öka tillsynen av riskbranscher och förstärka det myndighetsgemensamma arbetet mot arbetslivskriminalitet. Företag som fuskar ska kunna svartlistas</w:t>
      </w:r>
      <w:r>
        <w:t>.</w:t>
      </w:r>
    </w:p>
    <w:p w:rsidR="00D562FB" w:rsidP="00D562FB" w:rsidRDefault="00CC3809" w14:paraId="63CE1243" w14:textId="31CEF912">
      <w:pPr>
        <w:ind w:firstLine="0"/>
      </w:pPr>
      <w:r>
        <w:tab/>
        <w:t xml:space="preserve">Mot bakgrund av Riksrevisionens granskning måste regeringen agera och lösa de frågor som idag inte fungerar. För att komma åt </w:t>
      </w:r>
      <w:r w:rsidR="00BD0857">
        <w:t>det faktum att</w:t>
      </w:r>
      <w:r>
        <w:t xml:space="preserve"> alltför få </w:t>
      </w:r>
      <w:r w:rsidR="001732AF">
        <w:t xml:space="preserve">upphandlande </w:t>
      </w:r>
      <w:r>
        <w:lastRenderedPageBreak/>
        <w:t>myndigheter idag ställer arbetsrättsliga krav måste regeringen vara tydliga i regleringsbreven till myndigheter</w:t>
      </w:r>
      <w:r w:rsidR="001732AF">
        <w:t xml:space="preserve"> som bedriver omfattande offentlig upphandling</w:t>
      </w:r>
      <w:r>
        <w:t xml:space="preserve"> att man ska säkerställa skäliga arbetsvillkor för anställda i offentligt upphandlande verksamheter. Regeringen måste också arbeta för att upphandlande myndigheter får nödvändigt stöd rörande arbetsrättsliga villkor. Vidare måste regeringen säkerställa att arbetet med arbetsrättsliga villkor följs upp i högre utsträckning, både på myndighetsnivå och av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3440436A9942D2B2575AF89FCD80B0"/>
        </w:placeholder>
      </w:sdtPr>
      <w:sdtEndPr/>
      <w:sdtContent>
        <w:p w:rsidR="003C3A8D" w:rsidP="003C3A8D" w:rsidRDefault="003C3A8D" w14:paraId="5F59C9FB" w14:textId="77777777">
          <w:pPr/>
          <w:r/>
        </w:p>
        <w:p w:rsidRPr="008E0FE2" w:rsidR="003C3A8D" w:rsidP="003C3A8D" w:rsidRDefault="003C3A8D" w14:paraId="5AE62C6F" w14:textId="0AE92548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Sandell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w:rsidRPr="008E0FE2" w:rsidR="004801AC" w:rsidP="0078733C" w:rsidRDefault="004801AC" w14:paraId="29A871C7" w14:textId="4B438EA4">
      <w:pPr>
        <w:pStyle w:val="Underskrifter"/>
      </w:pPr>
    </w:p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279" w14:textId="77777777" w:rsidR="00E47527" w:rsidRDefault="00E47527" w:rsidP="000C1CAD">
      <w:pPr>
        <w:spacing w:line="240" w:lineRule="auto"/>
      </w:pPr>
      <w:r>
        <w:separator/>
      </w:r>
    </w:p>
  </w:endnote>
  <w:endnote w:type="continuationSeparator" w:id="0">
    <w:p w14:paraId="34EF39F5" w14:textId="77777777" w:rsidR="00E47527" w:rsidRDefault="00E47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A0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0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2758" w14:textId="318B2D18" w:rsidR="00262EA3" w:rsidRPr="003C3A8D" w:rsidRDefault="00262EA3" w:rsidP="003C3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0F65" w14:textId="77777777" w:rsidR="00E47527" w:rsidRDefault="00E47527" w:rsidP="000C1CAD">
      <w:pPr>
        <w:spacing w:line="240" w:lineRule="auto"/>
      </w:pPr>
      <w:r>
        <w:separator/>
      </w:r>
    </w:p>
  </w:footnote>
  <w:footnote w:type="continuationSeparator" w:id="0">
    <w:p w14:paraId="43013D6E" w14:textId="77777777" w:rsidR="00E47527" w:rsidRDefault="00E47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75B30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2EFBB8" wp14:anchorId="59118B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3A8D" w14:paraId="38939145" w14:textId="2A89F06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816BFE685B44DEAC0ABB355245409B"/>
                              </w:placeholder>
                              <w:text/>
                            </w:sdtPr>
                            <w:sdtEndPr/>
                            <w:sdtContent>
                              <w:r w:rsidR="00E475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34E3B376CA44558F18B27D2DB193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18B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3A8D" w14:paraId="38939145" w14:textId="2A89F06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816BFE685B44DEAC0ABB355245409B"/>
                        </w:placeholder>
                        <w:text/>
                      </w:sdtPr>
                      <w:sdtEndPr/>
                      <w:sdtContent>
                        <w:r w:rsidR="00E475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34E3B376CA44558F18B27D2DB193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5F77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7252FC" w14:textId="77777777">
    <w:pPr>
      <w:jc w:val="right"/>
    </w:pPr>
  </w:p>
  <w:p w:rsidR="00262EA3" w:rsidP="00776B74" w:rsidRDefault="00262EA3" w14:paraId="5FE696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C3A8D" w14:paraId="072D1E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E87313" wp14:anchorId="527B8D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3A8D" w14:paraId="68F41FBF" w14:textId="3628AB3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47527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C3A8D" w14:paraId="7872C36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3A8D" w14:paraId="65BFC253" w14:textId="56BFFB9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:3896</w:t>
        </w:r>
      </w:sdtContent>
    </w:sdt>
  </w:p>
  <w:p w:rsidR="00262EA3" w:rsidP="00E03A3D" w:rsidRDefault="003C3A8D" w14:paraId="088EDE12" w14:textId="4A9C5CC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816BFE685B44DEAC0ABB355245409B"/>
        </w:placeholder>
        <w15:appearance w15:val="hidden"/>
        <w:text/>
      </w:sdtPr>
      <w:sdtEndPr/>
      <w:sdtContent>
        <w:r>
          <w:t>av Mikael Damberg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634E3B376CA44558F18B27D2DB19333"/>
      </w:placeholder>
      <w:text/>
    </w:sdtPr>
    <w:sdtEndPr/>
    <w:sdtContent>
      <w:p w:rsidR="00262EA3" w:rsidP="00283E0F" w:rsidRDefault="00D7779C" w14:paraId="6BEA0BF0" w14:textId="25869595">
        <w:pPr>
          <w:pStyle w:val="FSHRub2"/>
        </w:pPr>
        <w:r>
          <w:t>med anledning av skriv. 2025/26:89: Riksrevisionens rapport om arbetsrättsliga villkor i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D8E7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B0122"/>
    <w:multiLevelType w:val="hybridMultilevel"/>
    <w:tmpl w:val="30E05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75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3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0B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2AF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12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485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A8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4C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772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8D9"/>
    <w:rsid w:val="00540B1D"/>
    <w:rsid w:val="00540B75"/>
    <w:rsid w:val="00542743"/>
    <w:rsid w:val="00542806"/>
    <w:rsid w:val="00542BD2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4C0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97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A03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33C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97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CE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26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7B2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2E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52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2F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A12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5E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A95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57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8F9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09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ADB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1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2FB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9C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A04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771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D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527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127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E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BE4ED5"/>
  <w15:chartTrackingRefBased/>
  <w15:docId w15:val="{A97EDCEF-951B-4C69-9DCE-7527A2B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1BE8CFD9B43A3ACE55BF225061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AEE8B-79A7-46B5-8C9E-2596D63FE8C2}"/>
      </w:docPartPr>
      <w:docPartBody>
        <w:p w:rsidR="000345A8" w:rsidRDefault="000345A8">
          <w:pPr>
            <w:pStyle w:val="3551BE8CFD9B43A3ACE55BF2250615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DB55BFDBCF4E3F8F9F75823DD91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8E6F7-AABA-4B23-869A-31906D513347}"/>
      </w:docPartPr>
      <w:docPartBody>
        <w:p w:rsidR="000345A8" w:rsidRDefault="000345A8">
          <w:pPr>
            <w:pStyle w:val="D7DB55BFDBCF4E3F8F9F75823DD91DD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65E3841A7DA41D5B405E6F098500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446D-0BF1-41D1-85F9-395058E36752}"/>
      </w:docPartPr>
      <w:docPartBody>
        <w:p w:rsidR="000345A8" w:rsidRDefault="000345A8">
          <w:pPr>
            <w:pStyle w:val="365E3841A7DA41D5B405E6F0985008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3440436A9942D2B2575AF89FCD8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A1AD6-CE89-48E2-88D4-E224058DB7D9}"/>
      </w:docPartPr>
      <w:docPartBody>
        <w:p w:rsidR="000345A8" w:rsidRDefault="000345A8">
          <w:pPr>
            <w:pStyle w:val="353440436A9942D2B2575AF89FCD80B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7816BFE685B44DEAC0ABB3552454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48D94-1910-463C-8566-83F07FE633CF}"/>
      </w:docPartPr>
      <w:docPartBody>
        <w:p w:rsidR="000345A8" w:rsidRDefault="000345A8">
          <w:pPr>
            <w:pStyle w:val="67816BFE685B44DEAC0ABB3552454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34E3B376CA44558F18B27D2DB19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85F44-6E98-4DE3-B01F-89C9D9BA8AB0}"/>
      </w:docPartPr>
      <w:docPartBody>
        <w:p w:rsidR="000345A8" w:rsidRDefault="000345A8">
          <w:pPr>
            <w:pStyle w:val="C634E3B376CA44558F18B27D2DB1933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A8"/>
    <w:rsid w:val="000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51BE8CFD9B43A3ACE55BF225061585">
    <w:name w:val="3551BE8CFD9B43A3ACE55BF225061585"/>
  </w:style>
  <w:style w:type="paragraph" w:customStyle="1" w:styleId="D7DB55BFDBCF4E3F8F9F75823DD91DD4">
    <w:name w:val="D7DB55BFDBCF4E3F8F9F75823DD91DD4"/>
  </w:style>
  <w:style w:type="paragraph" w:customStyle="1" w:styleId="365E3841A7DA41D5B405E6F098500855">
    <w:name w:val="365E3841A7DA41D5B405E6F098500855"/>
  </w:style>
  <w:style w:type="paragraph" w:customStyle="1" w:styleId="353440436A9942D2B2575AF89FCD80B0">
    <w:name w:val="353440436A9942D2B2575AF89FCD80B0"/>
  </w:style>
  <w:style w:type="paragraph" w:customStyle="1" w:styleId="67816BFE685B44DEAC0ABB355245409B">
    <w:name w:val="67816BFE685B44DEAC0ABB355245409B"/>
  </w:style>
  <w:style w:type="paragraph" w:customStyle="1" w:styleId="C634E3B376CA44558F18B27D2DB19333">
    <w:name w:val="C634E3B376CA44558F18B27D2DB19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666C6-27E0-48F0-9F9D-9141E0682EEF}"/>
</file>

<file path=customXml/itemProps2.xml><?xml version="1.0" encoding="utf-8"?>
<ds:datastoreItem xmlns:ds="http://schemas.openxmlformats.org/officeDocument/2006/customXml" ds:itemID="{61CE6EDD-4B87-448F-9056-197CF25B8978}"/>
</file>

<file path=customXml/itemProps3.xml><?xml version="1.0" encoding="utf-8"?>
<ds:datastoreItem xmlns:ds="http://schemas.openxmlformats.org/officeDocument/2006/customXml" ds:itemID="{543BEE51-48EA-46F0-A128-A47BCDE760D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540</Words>
  <Characters>3466</Characters>
  <Application>Microsoft Office Word</Application>
  <DocSecurity>0</DocSecurity>
  <Lines>67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2025 26 886 Nya regler för att underlätta noteringar av värdepapper</vt:lpstr>
      <vt:lpstr>
      </vt:lpstr>
    </vt:vector>
  </TitlesOfParts>
  <Company>Sveriges riksdag</Company>
  <LinksUpToDate>false</LinksUpToDate>
  <CharactersWithSpaces>3995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