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4FAC9921F14B20AA8A85E01A08476B"/>
        </w:placeholder>
        <w:text/>
      </w:sdtPr>
      <w:sdtEndPr/>
      <w:sdtContent>
        <w:p w:rsidRPr="009B062B" w:rsidR="00AF30DD" w:rsidP="00DA28CE" w:rsidRDefault="00AF30DD" w14:paraId="17A0655A" w14:textId="77777777">
          <w:pPr>
            <w:pStyle w:val="Rubrik1"/>
            <w:spacing w:after="300"/>
          </w:pPr>
          <w:r w:rsidRPr="009B062B">
            <w:t>Förslag till riksdagsbeslut</w:t>
          </w:r>
        </w:p>
      </w:sdtContent>
    </w:sdt>
    <w:sdt>
      <w:sdtPr>
        <w:alias w:val="Yrkande 1"/>
        <w:tag w:val="6914eb31-b1d5-4946-a84e-4f537b75afee"/>
        <w:id w:val="-1679798794"/>
        <w:lock w:val="sdtLocked"/>
      </w:sdtPr>
      <w:sdtEndPr/>
      <w:sdtContent>
        <w:p w:rsidR="00984F42" w:rsidRDefault="00870A73" w14:paraId="590FCB22" w14:textId="77777777">
          <w:pPr>
            <w:pStyle w:val="Frslagstext"/>
          </w:pPr>
          <w:r>
            <w:t>Riksdagen ställer sig bakom det som anförs i motionen om att arbeta för att bevara svenskt beslutsfattande i jaktfrågor samt verka för att regionala och lokala skillnader beaktas vid beslut på EU-nivå och tillkännager detta för regeringen.</w:t>
          </w:r>
        </w:p>
      </w:sdtContent>
    </w:sdt>
    <w:sdt>
      <w:sdtPr>
        <w:alias w:val="Yrkande 2"/>
        <w:tag w:val="0ba526bc-f32d-4eee-a8ca-de456b29b4bb"/>
        <w:id w:val="1930233998"/>
        <w:lock w:val="sdtLocked"/>
      </w:sdtPr>
      <w:sdtEndPr/>
      <w:sdtContent>
        <w:p w:rsidR="00984F42" w:rsidRDefault="00870A73" w14:paraId="4E7E8474" w14:textId="77777777">
          <w:pPr>
            <w:pStyle w:val="Frslagstext"/>
          </w:pPr>
          <w:r>
            <w:t>Riksdagen ställer sig bakom det som anförs i motionen om att organisationer som motarbetar jakt inte ska kunna få pengar ur viltvårdsfonden och tillkännager detta för regeringen.</w:t>
          </w:r>
        </w:p>
      </w:sdtContent>
    </w:sdt>
    <w:sdt>
      <w:sdtPr>
        <w:alias w:val="Yrkande 3"/>
        <w:tag w:val="e49b9c81-cd29-4e86-b9b5-9c433a34fd2f"/>
        <w:id w:val="1653400429"/>
        <w:lock w:val="sdtLocked"/>
      </w:sdtPr>
      <w:sdtEndPr/>
      <w:sdtContent>
        <w:p w:rsidR="00984F42" w:rsidRDefault="00870A73" w14:paraId="346567A7" w14:textId="77777777">
          <w:pPr>
            <w:pStyle w:val="Frslagstext"/>
          </w:pPr>
          <w:r>
            <w:t>Riksdagen ställer sig bakom det som anförs i motionen om att överväga att Jägarförbundets organisationsbidrag för att jobba med ett rikstäckande ansvar för landets viltvård bör fattas för tre år i taget och tillkännager detta för regeringen.</w:t>
          </w:r>
        </w:p>
      </w:sdtContent>
    </w:sdt>
    <w:sdt>
      <w:sdtPr>
        <w:alias w:val="Yrkande 4"/>
        <w:tag w:val="e8c873a0-3cb6-4bf7-9802-367033f2ae6e"/>
        <w:id w:val="876824513"/>
        <w:lock w:val="sdtLocked"/>
      </w:sdtPr>
      <w:sdtEndPr/>
      <w:sdtContent>
        <w:p w:rsidR="00984F42" w:rsidRDefault="00870A73" w14:paraId="1E50BAFB" w14:textId="77777777">
          <w:pPr>
            <w:pStyle w:val="Frslagstext"/>
          </w:pPr>
          <w:r>
            <w:t>Riksdagen ställer sig bakom det som anförs i motionen om att se över möjligheterna till att en viltmyndighet inrättas och tillkännager detta för regeringen.</w:t>
          </w:r>
        </w:p>
      </w:sdtContent>
    </w:sdt>
    <w:sdt>
      <w:sdtPr>
        <w:alias w:val="Yrkande 5"/>
        <w:tag w:val="8f9e3db6-dca6-4178-999c-a13a9671426f"/>
        <w:id w:val="-1223985842"/>
        <w:lock w:val="sdtLocked"/>
      </w:sdtPr>
      <w:sdtEndPr/>
      <w:sdtContent>
        <w:p w:rsidR="00984F42" w:rsidRDefault="00870A73" w14:paraId="0E472C94" w14:textId="77777777">
          <w:pPr>
            <w:pStyle w:val="Frslagstext"/>
          </w:pPr>
          <w:r>
            <w:t>Riksdagen ställer sig bakom det som anförs i motionen om att tillsätta en ny jaktlagsutredning som bidrar till ett modernt och enkelt regelverk som möter en bred acceptans och där skadorna för jord- och skogsbruket samt mängden viltolyckor minskar och tillkännager detta för regeringen.</w:t>
          </w:r>
        </w:p>
      </w:sdtContent>
    </w:sdt>
    <w:sdt>
      <w:sdtPr>
        <w:alias w:val="Yrkande 6"/>
        <w:tag w:val="f05ea0cb-fd79-432d-bcfa-ddd19359a1cd"/>
        <w:id w:val="-2018455124"/>
        <w:lock w:val="sdtLocked"/>
      </w:sdtPr>
      <w:sdtEndPr/>
      <w:sdtContent>
        <w:p w:rsidR="00984F42" w:rsidRDefault="00870A73" w14:paraId="4F4FCF83" w14:textId="77777777">
          <w:pPr>
            <w:pStyle w:val="Frslagstext"/>
          </w:pPr>
          <w:r>
            <w:t>Riksdagen ställer sig bakom det som anförs i motionen om att förbättra förutsättningarna för personer med funktionsnedsättning att jaga och tillkännager detta för regeringen.</w:t>
          </w:r>
        </w:p>
      </w:sdtContent>
    </w:sdt>
    <w:sdt>
      <w:sdtPr>
        <w:alias w:val="Yrkande 7"/>
        <w:tag w:val="ed8534e5-1c91-4c6e-85e4-1b071d298c88"/>
        <w:id w:val="-1877235008"/>
        <w:lock w:val="sdtLocked"/>
      </w:sdtPr>
      <w:sdtEndPr/>
      <w:sdtContent>
        <w:p w:rsidR="00984F42" w:rsidRDefault="00870A73" w14:paraId="153FB4F5" w14:textId="77777777">
          <w:pPr>
            <w:pStyle w:val="Frslagstext"/>
          </w:pPr>
          <w:r>
            <w:t>Riksdagen ställer sig bakom det som anförs i motionen om att den parlamentariskt sammansatta kommitté som ska analysera konsekvenserna av Girjasdomen bör ta hänsyn till samers rätt men också beakta lokalbefolkningens och övriga svenskars tradition, intresse och behov, och detta tillkännager riksdagen för regeringen.</w:t>
          </w:r>
        </w:p>
      </w:sdtContent>
    </w:sdt>
    <w:sdt>
      <w:sdtPr>
        <w:alias w:val="Yrkande 8"/>
        <w:tag w:val="479606b0-d152-4724-b195-31ffa6a9dc27"/>
        <w:id w:val="2071149373"/>
        <w:lock w:val="sdtLocked"/>
      </w:sdtPr>
      <w:sdtEndPr/>
      <w:sdtContent>
        <w:p w:rsidR="00984F42" w:rsidRDefault="00870A73" w14:paraId="791BE1FE" w14:textId="77777777">
          <w:pPr>
            <w:pStyle w:val="Frslagstext"/>
          </w:pPr>
          <w:r>
            <w:t>Riksdagen ställer sig bakom det som anförs i motionen om att fattade riksdagsbeslut ska följas i syfte att uppnå acceptans för rovdjuren och åstadkomma ett reellt regionalt ansvar och lokalt inflytande över rovdjursförvaltningen och tillkännager detta för regeringen.</w:t>
          </w:r>
        </w:p>
      </w:sdtContent>
    </w:sdt>
    <w:sdt>
      <w:sdtPr>
        <w:alias w:val="Yrkande 9"/>
        <w:tag w:val="46a9ee0b-3e64-4261-8281-cee8c0263a7c"/>
        <w:id w:val="97225829"/>
        <w:lock w:val="sdtLocked"/>
      </w:sdtPr>
      <w:sdtEndPr/>
      <w:sdtContent>
        <w:p w:rsidR="00984F42" w:rsidRDefault="00870A73" w14:paraId="77F4BC39" w14:textId="77777777">
          <w:pPr>
            <w:pStyle w:val="Frslagstext"/>
          </w:pPr>
          <w:r>
            <w:t>Riksdagen ställer sig bakom det som anförs i motionen om en kontinuerlig uppföljning, utvärdering och granskning av rovdjursförvaltningen och tillkännager detta för regeringen.</w:t>
          </w:r>
        </w:p>
      </w:sdtContent>
    </w:sdt>
    <w:sdt>
      <w:sdtPr>
        <w:alias w:val="Yrkande 10"/>
        <w:tag w:val="8a40b48b-b8a2-47f7-85b1-a54a2e6ad655"/>
        <w:id w:val="1353001977"/>
        <w:lock w:val="sdtLocked"/>
      </w:sdtPr>
      <w:sdtEndPr/>
      <w:sdtContent>
        <w:p w:rsidR="00984F42" w:rsidRDefault="00870A73" w14:paraId="36C11518" w14:textId="77777777">
          <w:pPr>
            <w:pStyle w:val="Frslagstext"/>
          </w:pPr>
          <w:r>
            <w:t>Riksdagen ställer sig bakom det som anförs i motionen om att öka möjligheterna att försvara husdjur och tamdjur mot angrepp av rovdjur och tillkännager detta för regeringen.</w:t>
          </w:r>
        </w:p>
      </w:sdtContent>
    </w:sdt>
    <w:sdt>
      <w:sdtPr>
        <w:alias w:val="Yrkande 11"/>
        <w:tag w:val="7c24bb3d-9dec-4609-b598-21d7bcddebab"/>
        <w:id w:val="1579321461"/>
        <w:lock w:val="sdtLocked"/>
      </w:sdtPr>
      <w:sdtEndPr/>
      <w:sdtContent>
        <w:p w:rsidR="00984F42" w:rsidRDefault="00870A73" w14:paraId="1D9D1A93" w14:textId="77777777">
          <w:pPr>
            <w:pStyle w:val="Frslagstext"/>
          </w:pPr>
          <w:r>
            <w:t>Riksdagen ställer sig bakom det som anförs i motionen om att skapa länsvisa kartor över särskilt sårbara områden för tamdjurshållningen för att underlätta och skynda på beslut om skyddsjakt och tillkännager detta för regeringen.</w:t>
          </w:r>
        </w:p>
      </w:sdtContent>
    </w:sdt>
    <w:sdt>
      <w:sdtPr>
        <w:alias w:val="Yrkande 12"/>
        <w:tag w:val="605b8bb3-51f5-4761-9302-1aed8112af8f"/>
        <w:id w:val="-232696581"/>
        <w:lock w:val="sdtLocked"/>
      </w:sdtPr>
      <w:sdtEndPr/>
      <w:sdtContent>
        <w:p w:rsidR="00984F42" w:rsidRDefault="00870A73" w14:paraId="21A2AE9C" w14:textId="77777777">
          <w:pPr>
            <w:pStyle w:val="Frslagstext"/>
          </w:pPr>
          <w:r>
            <w:t>Riksdagen ställer sig bakom det som anförs i motionen om att verka för att Århuskonventionen ska förändras så att personer och organisationer som inte direkt berörs av ett skyddsjaktbeslut inte ska kunna överklaga sådana beslut och tillkännager detta för regeringen.</w:t>
          </w:r>
        </w:p>
      </w:sdtContent>
    </w:sdt>
    <w:sdt>
      <w:sdtPr>
        <w:alias w:val="Yrkande 13"/>
        <w:tag w:val="3c779768-7eb7-424e-9853-fe55ac9bb478"/>
        <w:id w:val="1930695091"/>
        <w:lock w:val="sdtLocked"/>
      </w:sdtPr>
      <w:sdtEndPr/>
      <w:sdtContent>
        <w:p w:rsidR="00984F42" w:rsidRDefault="00870A73" w14:paraId="43CA0E10" w14:textId="77777777">
          <w:pPr>
            <w:pStyle w:val="Frslagstext"/>
          </w:pPr>
          <w:r>
            <w:t>Riksdagen ställer sig bakom det som anförs i motionen om att se över vilka åtgärder som måste vidtas för att riksdagens beslutade mål om tio procents toleransnivå för rennäringen ska uppfyllas och tillkännager detta för regeringen.</w:t>
          </w:r>
        </w:p>
      </w:sdtContent>
    </w:sdt>
    <w:sdt>
      <w:sdtPr>
        <w:alias w:val="Yrkande 14"/>
        <w:tag w:val="a4189eec-04c7-4f06-9183-9fd95dcb4b6f"/>
        <w:id w:val="-238098513"/>
        <w:lock w:val="sdtLocked"/>
      </w:sdtPr>
      <w:sdtEndPr/>
      <w:sdtContent>
        <w:p w:rsidR="00984F42" w:rsidRDefault="00870A73" w14:paraId="2C314319" w14:textId="77777777">
          <w:pPr>
            <w:pStyle w:val="Frslagstext"/>
          </w:pPr>
          <w:r>
            <w:t>Riksdagen ställer sig bakom det som anförs i motionen om att rovdjurspolitiken ska ta hänsyn till att skapa livskraftiga ren- och landsbygdsnäringar i Sverige och tillkännager detta för regeringen.</w:t>
          </w:r>
        </w:p>
      </w:sdtContent>
    </w:sdt>
    <w:sdt>
      <w:sdtPr>
        <w:alias w:val="Yrkande 15"/>
        <w:tag w:val="0f324630-8f5e-4e1b-a03c-bb1f3642be79"/>
        <w:id w:val="-232770069"/>
        <w:lock w:val="sdtLocked"/>
      </w:sdtPr>
      <w:sdtEndPr/>
      <w:sdtContent>
        <w:p w:rsidR="00984F42" w:rsidRDefault="00870A73" w14:paraId="42BD73D1" w14:textId="77777777">
          <w:pPr>
            <w:pStyle w:val="Frslagstext"/>
          </w:pPr>
          <w:r>
            <w:t>Riksdagen ställer sig bakom det som anförs i motionen om att det ska ske en ökad jakt på säl och skarv och tillkännager detta för regeringen.</w:t>
          </w:r>
        </w:p>
      </w:sdtContent>
    </w:sdt>
    <w:sdt>
      <w:sdtPr>
        <w:alias w:val="Yrkande 16"/>
        <w:tag w:val="83412616-b005-40f8-a9ad-c661b1df3b85"/>
        <w:id w:val="396480563"/>
        <w:lock w:val="sdtLocked"/>
      </w:sdtPr>
      <w:sdtEndPr/>
      <w:sdtContent>
        <w:p w:rsidR="00984F42" w:rsidRDefault="00870A73" w14:paraId="6D3455EA" w14:textId="77777777">
          <w:pPr>
            <w:pStyle w:val="Frslagstext"/>
          </w:pPr>
          <w:r>
            <w:t>Riksdagen ställer sig bakom det som anförs i motionen om en utökad skyddsjakt på skarv och tillkännager detta för regeringen.</w:t>
          </w:r>
        </w:p>
      </w:sdtContent>
    </w:sdt>
    <w:sdt>
      <w:sdtPr>
        <w:alias w:val="Yrkande 17"/>
        <w:tag w:val="bccfaec8-b7bc-4244-bf0b-abaf72de6fbc"/>
        <w:id w:val="-2062005987"/>
        <w:lock w:val="sdtLocked"/>
      </w:sdtPr>
      <w:sdtEndPr/>
      <w:sdtContent>
        <w:p w:rsidR="00984F42" w:rsidRDefault="00870A73" w14:paraId="49BBBE9E" w14:textId="77777777">
          <w:pPr>
            <w:pStyle w:val="Frslagstext"/>
          </w:pPr>
          <w:r>
            <w:t>Riksdagen ställer sig bakom det som anförs i motionen om att licensjakten på gråsäl ska permanentas och utvidgas till knubbsäl och vikare om stammen anses livskraftig och tillkännager detta för regeringen.</w:t>
          </w:r>
        </w:p>
      </w:sdtContent>
    </w:sdt>
    <w:sdt>
      <w:sdtPr>
        <w:alias w:val="Yrkande 18"/>
        <w:tag w:val="7f3739f6-fa17-460f-8d2d-4b4733ace99d"/>
        <w:id w:val="1034460736"/>
        <w:lock w:val="sdtLocked"/>
      </w:sdtPr>
      <w:sdtEndPr/>
      <w:sdtContent>
        <w:p w:rsidR="00984F42" w:rsidRDefault="00870A73" w14:paraId="1B5173CD" w14:textId="77777777">
          <w:pPr>
            <w:pStyle w:val="Frslagstext"/>
          </w:pPr>
          <w:r>
            <w:t>Riksdagen ställer sig bakom det som anförs i motionen om att kostnaderna vid skyddsjakt bör utredas och tillkännager detta för regeringen.</w:t>
          </w:r>
        </w:p>
      </w:sdtContent>
    </w:sdt>
    <w:sdt>
      <w:sdtPr>
        <w:alias w:val="Yrkande 19"/>
        <w:tag w:val="bcea8955-21e6-4baa-a415-c38cd30d0d5a"/>
        <w:id w:val="2055809912"/>
        <w:lock w:val="sdtLocked"/>
      </w:sdtPr>
      <w:sdtEndPr/>
      <w:sdtContent>
        <w:p w:rsidR="00984F42" w:rsidRDefault="00870A73" w14:paraId="2B497CC8" w14:textId="77777777">
          <w:pPr>
            <w:pStyle w:val="Frslagstext"/>
          </w:pPr>
          <w:r>
            <w:t>Riksdagen ställer sig bakom det som anförs i motionen om att utveckla enklare regler för skjutbanor i syfte att underlätta för övningsskytte och tillkännager detta för regeringen.</w:t>
          </w:r>
        </w:p>
      </w:sdtContent>
    </w:sdt>
    <w:sdt>
      <w:sdtPr>
        <w:alias w:val="Yrkande 20"/>
        <w:tag w:val="6210565a-2196-4d7e-b270-7a6fd2a9c8d5"/>
        <w:id w:val="-2030568273"/>
        <w:lock w:val="sdtLocked"/>
      </w:sdtPr>
      <w:sdtEndPr/>
      <w:sdtContent>
        <w:p w:rsidR="00984F42" w:rsidRDefault="00870A73" w14:paraId="7C1EC516" w14:textId="77777777">
          <w:pPr>
            <w:pStyle w:val="Frslagstext"/>
          </w:pPr>
          <w:r>
            <w:t>Riksdagen ställer sig bakom det som anförs i motionen om att inte förbjuda bly i ammunition så länge det inte finns fullgoda alternativ som kan garantera en säker jakt och tillkännager detta för regeringen.</w:t>
          </w:r>
        </w:p>
      </w:sdtContent>
    </w:sdt>
    <w:sdt>
      <w:sdtPr>
        <w:alias w:val="Yrkande 21"/>
        <w:tag w:val="b39c3571-0a60-49fd-91fe-d49b0a397512"/>
        <w:id w:val="191736734"/>
        <w:lock w:val="sdtLocked"/>
      </w:sdtPr>
      <w:sdtEndPr/>
      <w:sdtContent>
        <w:p w:rsidR="00984F42" w:rsidRDefault="00870A73" w14:paraId="160CD793" w14:textId="77777777">
          <w:pPr>
            <w:pStyle w:val="Frslagstext"/>
          </w:pPr>
          <w:r>
            <w:t>Riksdagen ställer sig bakom det som anförs i motionen om att det ökande antalet vildsvin måste hanteras och jakten ökas och tillkännager detta för regeringen.</w:t>
          </w:r>
        </w:p>
      </w:sdtContent>
    </w:sdt>
    <w:sdt>
      <w:sdtPr>
        <w:alias w:val="Yrkande 22"/>
        <w:tag w:val="96132a09-dd06-414b-b1ad-4ea7a7d4e477"/>
        <w:id w:val="2069680294"/>
        <w:lock w:val="sdtLocked"/>
      </w:sdtPr>
      <w:sdtEndPr/>
      <w:sdtContent>
        <w:p w:rsidR="00984F42" w:rsidRDefault="00870A73" w14:paraId="1E2CF48C" w14:textId="77777777">
          <w:pPr>
            <w:pStyle w:val="Frslagstext"/>
          </w:pPr>
          <w:r>
            <w:t>Riksdagen ställer sig bakom det som anförs i motionen om att uppdra till ansvarig myndighet att ta fram generella regler om vad som är tillåtet att utfodra klövvilt med och med vilka metoder det är tillåtet att utfodra och tillkännager detta för regeringen.</w:t>
          </w:r>
        </w:p>
      </w:sdtContent>
    </w:sdt>
    <w:sdt>
      <w:sdtPr>
        <w:alias w:val="Yrkande 23"/>
        <w:tag w:val="bc2a0e20-ac0f-4b94-8b54-9b1f4c1d088c"/>
        <w:id w:val="412292624"/>
        <w:lock w:val="sdtLocked"/>
      </w:sdtPr>
      <w:sdtEndPr/>
      <w:sdtContent>
        <w:p w:rsidR="00984F42" w:rsidRDefault="00870A73" w14:paraId="6C72D45D" w14:textId="77777777">
          <w:pPr>
            <w:pStyle w:val="Frslagstext"/>
          </w:pPr>
          <w:r>
            <w:t>Riksdagen ställer sig bakom det som anförs i motionen om att minska vildsvinsstammen genom att handläggande myndigheter får i uppdrag att effektivisera handläggningen av jaktärenden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9195A5036014D95BA1BCB45978F806F"/>
        </w:placeholder>
        <w:text/>
      </w:sdtPr>
      <w:sdtEndPr>
        <w:rPr>
          <w14:numSpacing w14:val="default"/>
        </w:rPr>
      </w:sdtEndPr>
      <w:sdtContent>
        <w:p w:rsidRPr="002F1936" w:rsidR="006D79C9" w:rsidP="00333E95" w:rsidRDefault="005C3318" w14:paraId="67982602" w14:textId="77777777">
          <w:pPr>
            <w:pStyle w:val="Rubrik1"/>
          </w:pPr>
          <w:r>
            <w:t>Sammanfattning</w:t>
          </w:r>
        </w:p>
      </w:sdtContent>
    </w:sdt>
    <w:p w:rsidRPr="002F1936" w:rsidR="00422B9E" w:rsidP="008E5077" w:rsidRDefault="00515801" w14:paraId="6BF677F6" w14:textId="77777777">
      <w:pPr>
        <w:pStyle w:val="Normalutanindragellerluft"/>
      </w:pPr>
      <w:r w:rsidRPr="002F1936">
        <w:t xml:space="preserve">Med en hållbar jakt- och viltvårdspolitik i grunden så finns det stora möjligheter att utveckla verksamheter kring jakten. Det handlar dels om upplevelser i olika former, dels om att utveckla viltkött som produkt. En trovärdig rovdjurspolitik kräver en aktiv </w:t>
      </w:r>
      <w:r w:rsidRPr="002F1936">
        <w:lastRenderedPageBreak/>
        <w:t xml:space="preserve">förvaltning med starkt regionalt inflytande som stärker förtroendet för rovdjurspolitiken och tar hänsyn till de människor som lever och verkar i rovdjurstäta områden. </w:t>
      </w:r>
    </w:p>
    <w:p w:rsidRPr="002F1936" w:rsidR="00515801" w:rsidP="00515801" w:rsidRDefault="00515801" w14:paraId="6964F80C" w14:textId="3D81B51B">
      <w:pPr>
        <w:pStyle w:val="Rubrik2"/>
      </w:pPr>
      <w:r w:rsidRPr="002F1936">
        <w:t>Jakt</w:t>
      </w:r>
      <w:r w:rsidRPr="002F1936" w:rsidR="00915964">
        <w:t>ens organisering</w:t>
      </w:r>
    </w:p>
    <w:p w:rsidRPr="002F1936" w:rsidR="002F78E8" w:rsidP="008E5077" w:rsidRDefault="00E5558D" w14:paraId="789C4F00" w14:textId="24E661E3">
      <w:pPr>
        <w:pStyle w:val="Normalutanindragellerluft"/>
      </w:pPr>
      <w:r w:rsidRPr="002F1936">
        <w:t>Centerpartiet anser att g</w:t>
      </w:r>
      <w:r w:rsidRPr="002F1936" w:rsidR="00515801">
        <w:t>runden för en välfungerande viltförvaltning är en välorganiserad och aktiv jägarkår. Svenska jägare och deras organisationer har ett stort engagemang och en central roll i en långsiktigt hållbar förvaltning av såväl viltstammar och rovdjurs</w:t>
      </w:r>
      <w:r w:rsidR="008E5077">
        <w:softHyphen/>
      </w:r>
      <w:r w:rsidRPr="002F1936" w:rsidR="00515801">
        <w:t xml:space="preserve">stammar som skogsbruk. Politikens roll är att se till att det finns goda förutsättningar för jägarkåren att verka och bidra till en hållbar förvaltning med mindre regelkrångel och effektiva beslutsprocesser. </w:t>
      </w:r>
      <w:r w:rsidRPr="002F1936" w:rsidR="005A1E80">
        <w:t xml:space="preserve">Svenskt beslutsfattande i jaktfrågor ska så långt som det är möjligt vara en nationell kompetens och inte styras från EU. När beslut ändå fattas på EU-nivå ska regionala och lokala skillnader beaktas. </w:t>
      </w:r>
    </w:p>
    <w:p w:rsidRPr="002F1936" w:rsidR="00047C2C" w:rsidP="00047C2C" w:rsidRDefault="0027251F" w14:paraId="1F210926" w14:textId="3190B630">
      <w:r w:rsidRPr="002F1936">
        <w:t xml:space="preserve">Regeringen </w:t>
      </w:r>
      <w:r w:rsidRPr="002F1936" w:rsidR="00272834">
        <w:t xml:space="preserve">gav </w:t>
      </w:r>
      <w:r w:rsidRPr="002F1936" w:rsidR="00F66CE1">
        <w:t>2021</w:t>
      </w:r>
      <w:r w:rsidRPr="002F1936">
        <w:t xml:space="preserve"> Naturvårdsverket i uppdrag att med medel ur </w:t>
      </w:r>
      <w:r w:rsidRPr="002F1936" w:rsidR="004B5EDA">
        <w:t xml:space="preserve">Viltvårdsfonden </w:t>
      </w:r>
      <w:r w:rsidRPr="002F1936">
        <w:t xml:space="preserve">främja viltvården. </w:t>
      </w:r>
      <w:r w:rsidRPr="002F1936" w:rsidR="00047C2C">
        <w:t xml:space="preserve">Tidigare </w:t>
      </w:r>
      <w:r w:rsidRPr="002F1936" w:rsidR="00272834">
        <w:t>var</w:t>
      </w:r>
      <w:r w:rsidRPr="002F1936" w:rsidR="00047C2C">
        <w:t xml:space="preserve"> det </w:t>
      </w:r>
      <w:r w:rsidRPr="002F1936" w:rsidR="00272834">
        <w:t xml:space="preserve">regeringens </w:t>
      </w:r>
      <w:r w:rsidRPr="002F1936" w:rsidR="00047C2C">
        <w:t xml:space="preserve">ansvar, vilket var en bättre ordning eftersom förtroendet för Naturvårdsverket hos jägare är lågt. </w:t>
      </w:r>
      <w:r w:rsidRPr="002F1936" w:rsidR="00272834">
        <w:t xml:space="preserve">Helst skulle </w:t>
      </w:r>
      <w:r w:rsidRPr="002F1936" w:rsidR="00047C2C">
        <w:t xml:space="preserve">Centerpartiet </w:t>
      </w:r>
      <w:r w:rsidRPr="002F1936" w:rsidR="00272834">
        <w:t>vilja</w:t>
      </w:r>
      <w:r w:rsidRPr="002F1936" w:rsidR="00047C2C">
        <w:t xml:space="preserve"> se att uppdraget lämna</w:t>
      </w:r>
      <w:r w:rsidRPr="002F1936" w:rsidR="00272834">
        <w:t>des</w:t>
      </w:r>
      <w:r w:rsidRPr="002F1936" w:rsidR="00047C2C">
        <w:t xml:space="preserve"> till en nyinrättad </w:t>
      </w:r>
      <w:r w:rsidR="004B5EDA">
        <w:t>v</w:t>
      </w:r>
      <w:r w:rsidRPr="002F1936" w:rsidR="00047C2C">
        <w:t xml:space="preserve">iltmyndighet. </w:t>
      </w:r>
    </w:p>
    <w:p w:rsidRPr="002F1936" w:rsidR="0027251F" w:rsidP="00F02BE9" w:rsidRDefault="00047C2C" w14:paraId="71C67330" w14:textId="3545FF0F">
      <w:r w:rsidRPr="002F1936">
        <w:t xml:space="preserve">I Naturvårdsverkets </w:t>
      </w:r>
      <w:r w:rsidRPr="002F1936" w:rsidR="00272834">
        <w:t xml:space="preserve">nya </w:t>
      </w:r>
      <w:r w:rsidRPr="002F1936">
        <w:t xml:space="preserve">uppdrag ingår att upphandla viltövervakning, trafikeftersök och klövviltsförvaltning. Förutom upphandlingsdelen så har regeringen </w:t>
      </w:r>
      <w:r w:rsidRPr="002F1936" w:rsidR="00272834">
        <w:t xml:space="preserve">även </w:t>
      </w:r>
      <w:r w:rsidRPr="002F1936">
        <w:t xml:space="preserve">beslutat att ideella rikstäckande organisationer </w:t>
      </w:r>
      <w:r w:rsidRPr="002F1936" w:rsidR="00F66CE1">
        <w:t>ska kunna</w:t>
      </w:r>
      <w:r w:rsidRPr="002F1936">
        <w:t xml:space="preserve"> söka organisations- eller verksamhets</w:t>
      </w:r>
      <w:r w:rsidR="008E5077">
        <w:softHyphen/>
      </w:r>
      <w:r w:rsidRPr="002F1936">
        <w:t xml:space="preserve">bidrag </w:t>
      </w:r>
      <w:r w:rsidRPr="002F1936" w:rsidR="00F66CE1">
        <w:t xml:space="preserve">hos Naturvårdsverket </w:t>
      </w:r>
      <w:r w:rsidRPr="002F1936">
        <w:t xml:space="preserve">för att utföra åtgärder som främjar viltvården enligt jaktlagens definitioner. Med denna breda definition finns en risk att organisationer som motarbetar jakt kan få pengar ur </w:t>
      </w:r>
      <w:r w:rsidRPr="002F1936" w:rsidR="004B5EDA">
        <w:t>Viltvårdsfonden</w:t>
      </w:r>
      <w:r w:rsidRPr="002F1936">
        <w:t xml:space="preserve">. Centerpartiet anser att det är orimligt att organisationer som motarbetar jakt ska kunna få medel från </w:t>
      </w:r>
      <w:r w:rsidRPr="002F1936" w:rsidR="004B5EDA">
        <w:t>Viltvårdsfonden</w:t>
      </w:r>
      <w:r w:rsidRPr="002F1936">
        <w:t xml:space="preserve">, som finansieras av </w:t>
      </w:r>
      <w:r w:rsidRPr="002F1936" w:rsidR="00272834">
        <w:t>jägare genom jaktkorten</w:t>
      </w:r>
      <w:r w:rsidRPr="002F1936">
        <w:t>.</w:t>
      </w:r>
      <w:r w:rsidRPr="002F1936" w:rsidR="00272834">
        <w:t xml:space="preserve"> Uppdraget till Naturvårdsverket behöver därför förtydligas i dessa delar.</w:t>
      </w:r>
      <w:r w:rsidRPr="002F1936">
        <w:t xml:space="preserve"> </w:t>
      </w:r>
    </w:p>
    <w:p w:rsidRPr="002F1936" w:rsidR="00C13568" w:rsidP="00272834" w:rsidRDefault="005A1E80" w14:paraId="4A60A2A4" w14:textId="75130C1D">
      <w:r w:rsidRPr="002F1936">
        <w:t xml:space="preserve">För att </w:t>
      </w:r>
      <w:r w:rsidRPr="002F1936" w:rsidR="002F78E8">
        <w:t xml:space="preserve">svensk </w:t>
      </w:r>
      <w:r w:rsidRPr="002F1936" w:rsidR="00915964">
        <w:t>viltförvaltning</w:t>
      </w:r>
      <w:r w:rsidRPr="002F1936" w:rsidR="002F78E8">
        <w:t xml:space="preserve"> ska </w:t>
      </w:r>
      <w:r w:rsidRPr="002F1936" w:rsidR="005D6DED">
        <w:t xml:space="preserve">kunna arbeta långsiktigt </w:t>
      </w:r>
      <w:r w:rsidRPr="002F1936" w:rsidR="00915964">
        <w:t>vill</w:t>
      </w:r>
      <w:r w:rsidRPr="002F1936">
        <w:t xml:space="preserve"> </w:t>
      </w:r>
      <w:r w:rsidRPr="002F1936" w:rsidR="006E79CD">
        <w:t xml:space="preserve">Centerpartiet att </w:t>
      </w:r>
      <w:r w:rsidRPr="002F1936" w:rsidR="005D6DED">
        <w:t>det</w:t>
      </w:r>
      <w:r w:rsidRPr="002F1936" w:rsidR="006E79CD">
        <w:t xml:space="preserve"> </w:t>
      </w:r>
      <w:r w:rsidRPr="002F1936" w:rsidR="005D6DED">
        <w:t xml:space="preserve">beslut </w:t>
      </w:r>
      <w:r w:rsidRPr="002F1936" w:rsidR="006E79CD">
        <w:t xml:space="preserve">om </w:t>
      </w:r>
      <w:r w:rsidRPr="002F1936" w:rsidR="00047C2C">
        <w:t xml:space="preserve">organisationsbidrag som </w:t>
      </w:r>
      <w:r w:rsidRPr="002F1936" w:rsidR="00534CEE">
        <w:t xml:space="preserve">regeringen aviserat till </w:t>
      </w:r>
      <w:r w:rsidRPr="002F1936" w:rsidR="00272834">
        <w:t xml:space="preserve">Svenska Jägareförbundet </w:t>
      </w:r>
      <w:r w:rsidRPr="002F1936" w:rsidR="00047C2C">
        <w:t>från och med 2022</w:t>
      </w:r>
      <w:r w:rsidRPr="002F1936" w:rsidR="00272834">
        <w:t xml:space="preserve"> för att utföra </w:t>
      </w:r>
      <w:r w:rsidRPr="002F1936" w:rsidR="00047C2C">
        <w:t>sitt rikstäckande arbete för landets viltvård</w:t>
      </w:r>
      <w:r w:rsidRPr="002F1936" w:rsidR="00E5558D">
        <w:t xml:space="preserve"> </w:t>
      </w:r>
      <w:r w:rsidRPr="002F1936" w:rsidR="000A2D57">
        <w:t xml:space="preserve">ska </w:t>
      </w:r>
      <w:r w:rsidRPr="002F1936" w:rsidR="005D6DED">
        <w:t>gälla</w:t>
      </w:r>
      <w:r w:rsidRPr="002F1936" w:rsidR="006E79CD">
        <w:t xml:space="preserve"> för tre år i taget</w:t>
      </w:r>
      <w:r w:rsidRPr="002F1936" w:rsidR="00B71B52">
        <w:t xml:space="preserve">. Det skulle skapa bättre förutsättningar för </w:t>
      </w:r>
      <w:r w:rsidRPr="002F1936" w:rsidR="00F66CE1">
        <w:t xml:space="preserve">förbundet </w:t>
      </w:r>
      <w:r w:rsidRPr="002F1936" w:rsidR="003D2C16">
        <w:t>at</w:t>
      </w:r>
      <w:r w:rsidRPr="002F1936" w:rsidR="00B71B52">
        <w:t xml:space="preserve">t långsiktigt planera verksamheten. </w:t>
      </w:r>
    </w:p>
    <w:p w:rsidRPr="002F1936" w:rsidR="00515801" w:rsidP="00BD201F" w:rsidRDefault="00515801" w14:paraId="74E9FCD4" w14:textId="3FE92627">
      <w:r w:rsidRPr="002F1936">
        <w:t xml:space="preserve">Centerpartiet vill se en ny </w:t>
      </w:r>
      <w:r w:rsidR="004B5EDA">
        <w:t>v</w:t>
      </w:r>
      <w:r w:rsidRPr="002F1936">
        <w:t>iltmyndighet som ansvarar för viltfrågor. Syftet är att myndigheten effektivt ska hantera de brister i viltförvaltningen som vi i</w:t>
      </w:r>
      <w:r w:rsidRPr="002F1936" w:rsidR="000A2D57">
        <w:t xml:space="preserve"> </w:t>
      </w:r>
      <w:r w:rsidRPr="002F1936">
        <w:t xml:space="preserve">dag </w:t>
      </w:r>
      <w:r w:rsidRPr="002F1936" w:rsidR="000A2D57">
        <w:t xml:space="preserve">ser för </w:t>
      </w:r>
      <w:r w:rsidRPr="002F1936">
        <w:t xml:space="preserve">flera arter. </w:t>
      </w:r>
      <w:r w:rsidRPr="002F1936" w:rsidR="00E5558D">
        <w:t>Den m</w:t>
      </w:r>
      <w:r w:rsidRPr="002F1936" w:rsidR="00D402A1">
        <w:t xml:space="preserve">yndighet som ansvarar för jaktfrågorna måste vara kompetent och ha jägarkårens förtroende. I dag uppfattas ofta ansvarig myndighet som en motpart och ingen som står på jägarnas, jaktens eller landsbygdens sida. </w:t>
      </w:r>
      <w:r w:rsidRPr="002F1936" w:rsidR="00272834">
        <w:t xml:space="preserve">Vid sidan om att upphandla och administrera medel ur </w:t>
      </w:r>
      <w:r w:rsidRPr="002F1936" w:rsidR="004B5EDA">
        <w:t xml:space="preserve">Viltvårdsfonden </w:t>
      </w:r>
      <w:r w:rsidRPr="002F1936" w:rsidR="00272834">
        <w:t xml:space="preserve">skulle en </w:t>
      </w:r>
      <w:r w:rsidRPr="002F1936" w:rsidR="00D402A1">
        <w:t xml:space="preserve">av </w:t>
      </w:r>
      <w:r w:rsidR="004B5EDA">
        <w:t>v</w:t>
      </w:r>
      <w:r w:rsidRPr="002F1936" w:rsidR="00D402A1">
        <w:t xml:space="preserve">iltmyndighetens uppgifter kunna vara </w:t>
      </w:r>
      <w:r w:rsidRPr="002F1936">
        <w:t xml:space="preserve">att </w:t>
      </w:r>
      <w:r w:rsidRPr="002F1936" w:rsidR="00D402A1">
        <w:t xml:space="preserve">hantera </w:t>
      </w:r>
      <w:r w:rsidRPr="002F1936">
        <w:t xml:space="preserve">licensförfarandet för vapen </w:t>
      </w:r>
      <w:r w:rsidRPr="002F1936" w:rsidR="00D402A1">
        <w:t>istället för</w:t>
      </w:r>
      <w:r w:rsidRPr="002F1936">
        <w:t xml:space="preserve"> Polismyndigheten. </w:t>
      </w:r>
      <w:r w:rsidRPr="002F1936" w:rsidR="000A2D57">
        <w:t xml:space="preserve">Under tiden </w:t>
      </w:r>
      <w:r w:rsidRPr="002F1936" w:rsidR="00E5558D">
        <w:t>ett sådant förslag blir verklighet</w:t>
      </w:r>
      <w:r w:rsidRPr="002F1936" w:rsidR="003D2C16">
        <w:t xml:space="preserve"> </w:t>
      </w:r>
      <w:r w:rsidRPr="002F1936" w:rsidR="00D402A1">
        <w:t xml:space="preserve">behöver </w:t>
      </w:r>
      <w:r w:rsidR="004B5EDA">
        <w:t>p</w:t>
      </w:r>
      <w:r w:rsidRPr="002F1936" w:rsidR="000A2D57">
        <w:t>olisens arbete med</w:t>
      </w:r>
      <w:r w:rsidRPr="002F1936" w:rsidR="00D402A1">
        <w:t xml:space="preserve"> tillstånd för vapen </w:t>
      </w:r>
      <w:r w:rsidRPr="002F1936">
        <w:t>effektivisera</w:t>
      </w:r>
      <w:r w:rsidRPr="002F1936" w:rsidR="003D2C16">
        <w:t>s</w:t>
      </w:r>
      <w:r w:rsidRPr="002F1936">
        <w:t xml:space="preserve"> och påskynda</w:t>
      </w:r>
      <w:r w:rsidRPr="002F1936" w:rsidR="00D402A1">
        <w:t>s</w:t>
      </w:r>
      <w:r w:rsidRPr="002F1936">
        <w:t xml:space="preserve">. </w:t>
      </w:r>
    </w:p>
    <w:p w:rsidRPr="002F1936" w:rsidR="000A2D57" w:rsidP="00BD201F" w:rsidRDefault="00FB5B9B" w14:paraId="1196F1E3" w14:textId="3BA1CB5A">
      <w:r w:rsidRPr="002F1936">
        <w:t xml:space="preserve">När </w:t>
      </w:r>
      <w:r w:rsidRPr="002F1936" w:rsidR="00515801">
        <w:t xml:space="preserve">Centerpartiet </w:t>
      </w:r>
      <w:r w:rsidRPr="002F1936">
        <w:t>satt i regeringen 2006</w:t>
      </w:r>
      <w:r w:rsidR="004B5EDA">
        <w:t>–</w:t>
      </w:r>
      <w:r w:rsidRPr="002F1936">
        <w:t>2014</w:t>
      </w:r>
      <w:r w:rsidRPr="002F1936" w:rsidR="00515801">
        <w:t xml:space="preserve"> införde</w:t>
      </w:r>
      <w:r w:rsidRPr="002F1936" w:rsidR="00E72C0F">
        <w:t>s</w:t>
      </w:r>
      <w:r w:rsidRPr="002F1936" w:rsidR="00515801">
        <w:t xml:space="preserve"> tre olika modeller för ökad samförvaltning på regional nivå: älgförvaltningsgrupper, viltförvaltningsdelegationer och </w:t>
      </w:r>
      <w:r w:rsidRPr="002F1936" w:rsidR="004B5EDA">
        <w:t xml:space="preserve">Nationella </w:t>
      </w:r>
      <w:r w:rsidRPr="002F1936" w:rsidR="00515801">
        <w:t>klövviltrådet. Grundtanken med dessa modeller var att öka dialoger</w:t>
      </w:r>
      <w:r w:rsidRPr="002F1936" w:rsidR="003D2C16">
        <w:t xml:space="preserve">na </w:t>
      </w:r>
      <w:r w:rsidRPr="002F1936" w:rsidR="00515801">
        <w:t>mellan berörda aktörer i viltförvaltningen</w:t>
      </w:r>
      <w:r w:rsidRPr="002F1936" w:rsidR="00E5558D">
        <w:t>,</w:t>
      </w:r>
      <w:r w:rsidRPr="002F1936" w:rsidR="00515801">
        <w:t xml:space="preserve"> för att </w:t>
      </w:r>
      <w:r w:rsidRPr="002F1936" w:rsidR="00E5558D">
        <w:t xml:space="preserve">på så sätt </w:t>
      </w:r>
      <w:r w:rsidRPr="002F1936" w:rsidR="00515801">
        <w:t xml:space="preserve">öka det regionala samarbetet och inflytandet. Centerpartiet ville ge lantbrukare och jägare mer inflytande i de regionala förvaltningsplanerna för att skapa en mer decentraliserad och regional viltförvaltning. </w:t>
      </w:r>
    </w:p>
    <w:p w:rsidRPr="002F1936" w:rsidR="005C3318" w:rsidP="00BD201F" w:rsidRDefault="00E5558D" w14:paraId="2A9F4E07" w14:textId="4A1D4EF1">
      <w:r w:rsidRPr="002F1936">
        <w:lastRenderedPageBreak/>
        <w:t>S-MP-</w:t>
      </w:r>
      <w:r w:rsidRPr="002F1936" w:rsidR="00515801">
        <w:t xml:space="preserve">regeringen </w:t>
      </w:r>
      <w:r w:rsidRPr="002F1936">
        <w:t xml:space="preserve">ändrade </w:t>
      </w:r>
      <w:r w:rsidRPr="002F1936" w:rsidR="000A2D57">
        <w:t xml:space="preserve">2017 </w:t>
      </w:r>
      <w:r w:rsidRPr="002F1936" w:rsidR="00515801">
        <w:t xml:space="preserve">sammansättningen i </w:t>
      </w:r>
      <w:r w:rsidRPr="002F1936" w:rsidR="000A2D57">
        <w:t>viltförvaltnings</w:t>
      </w:r>
      <w:r w:rsidRPr="002F1936" w:rsidR="00515801">
        <w:t>delegationerna och tills</w:t>
      </w:r>
      <w:r w:rsidRPr="002F1936" w:rsidR="003D2C16">
        <w:t>a</w:t>
      </w:r>
      <w:r w:rsidRPr="002F1936" w:rsidR="00515801">
        <w:t>tt</w:t>
      </w:r>
      <w:r w:rsidRPr="002F1936" w:rsidR="003D2C16">
        <w:t>e</w:t>
      </w:r>
      <w:r w:rsidRPr="002F1936" w:rsidR="00515801">
        <w:t xml:space="preserve"> fler ledamöter från naturvårdsorganisationer </w:t>
      </w:r>
      <w:r w:rsidRPr="002F1936">
        <w:t>samt</w:t>
      </w:r>
      <w:r w:rsidRPr="002F1936" w:rsidR="00515801">
        <w:t xml:space="preserve"> natur- och ekoturism</w:t>
      </w:r>
      <w:r w:rsidR="008E5077">
        <w:softHyphen/>
      </w:r>
      <w:r w:rsidRPr="002F1936" w:rsidR="00515801">
        <w:t xml:space="preserve">företag utan en </w:t>
      </w:r>
      <w:r w:rsidRPr="002F1936" w:rsidR="00FB5B9B">
        <w:t xml:space="preserve">i förväg </w:t>
      </w:r>
      <w:r w:rsidRPr="002F1936" w:rsidR="00515801">
        <w:t>nödvändig utvärdering</w:t>
      </w:r>
      <w:r w:rsidRPr="002F1936">
        <w:t xml:space="preserve">. Den </w:t>
      </w:r>
      <w:r w:rsidRPr="002F1936" w:rsidR="000A2D57">
        <w:t xml:space="preserve">förändringen </w:t>
      </w:r>
      <w:r w:rsidRPr="002F1936">
        <w:t xml:space="preserve">är </w:t>
      </w:r>
      <w:r w:rsidRPr="002F1936" w:rsidR="00BD201F">
        <w:t>Centerpartiet kritisk</w:t>
      </w:r>
      <w:r w:rsidR="004B5EDA">
        <w:t>t</w:t>
      </w:r>
      <w:r w:rsidRPr="002F1936">
        <w:t xml:space="preserve"> till</w:t>
      </w:r>
      <w:r w:rsidRPr="002F1936" w:rsidR="00BD201F">
        <w:t>.</w:t>
      </w:r>
      <w:r w:rsidRPr="002F1936" w:rsidR="000A2D57">
        <w:t xml:space="preserve"> </w:t>
      </w:r>
      <w:r w:rsidRPr="002F1936" w:rsidR="003D2C16">
        <w:t>Som situationen ser ut i dag</w:t>
      </w:r>
      <w:r w:rsidRPr="002F1936" w:rsidR="00FE035F">
        <w:t xml:space="preserve"> fattas inte de skarpa besluten i viltförvaltnings</w:t>
      </w:r>
      <w:r w:rsidR="008E5077">
        <w:softHyphen/>
      </w:r>
      <w:r w:rsidRPr="002F1936" w:rsidR="00FE035F">
        <w:t>delegatione</w:t>
      </w:r>
      <w:r w:rsidRPr="002F1936" w:rsidR="00BD201F">
        <w:t>rna</w:t>
      </w:r>
      <w:r w:rsidR="004B5EDA">
        <w:t>,</w:t>
      </w:r>
      <w:r w:rsidRPr="002F1936" w:rsidR="00FE035F">
        <w:t xml:space="preserve"> utan de tas ofta på central nivå. Ledamöter upplever maktlöshet och att de saknar reellt inflytande i beslutsprocesserna</w:t>
      </w:r>
      <w:r w:rsidRPr="002F1936" w:rsidR="00FB5B9B">
        <w:t>, vilket</w:t>
      </w:r>
      <w:r w:rsidRPr="002F1936" w:rsidR="00BD201F">
        <w:t xml:space="preserve"> strider mot intentionerna i riksdagsbeslutet från 2013</w:t>
      </w:r>
      <w:r w:rsidRPr="002F1936" w:rsidR="00353AC5">
        <w:t>, där den</w:t>
      </w:r>
      <w:r w:rsidRPr="002F1936" w:rsidR="00FE035F">
        <w:t xml:space="preserve"> regionala förankringen </w:t>
      </w:r>
      <w:r w:rsidRPr="002F1936" w:rsidR="00353AC5">
        <w:t>ansågs</w:t>
      </w:r>
      <w:r w:rsidRPr="002F1936" w:rsidR="00FE035F">
        <w:t xml:space="preserve"> avgörande för att stärka </w:t>
      </w:r>
      <w:r w:rsidRPr="002F1936" w:rsidR="000A2D57">
        <w:t xml:space="preserve">allmänhetens </w:t>
      </w:r>
      <w:r w:rsidRPr="002F1936" w:rsidR="00FE035F">
        <w:t>förtroende</w:t>
      </w:r>
      <w:r w:rsidRPr="002F1936" w:rsidR="000A2D57">
        <w:t xml:space="preserve"> </w:t>
      </w:r>
      <w:r w:rsidRPr="002F1936" w:rsidR="00FE035F">
        <w:t>för rovdjursförvaltningen</w:t>
      </w:r>
      <w:r w:rsidRPr="002F1936" w:rsidR="00353AC5">
        <w:t>.</w:t>
      </w:r>
      <w:r w:rsidRPr="002F1936" w:rsidR="00BD201F">
        <w:t xml:space="preserve"> </w:t>
      </w:r>
      <w:r w:rsidRPr="002F1936" w:rsidR="00FE035F">
        <w:t>Viltförvaltningsdelegation</w:t>
      </w:r>
      <w:r w:rsidR="008E5077">
        <w:softHyphen/>
      </w:r>
      <w:r w:rsidRPr="002F1936" w:rsidR="00FE035F">
        <w:t>e</w:t>
      </w:r>
      <w:r w:rsidR="004B5EDA">
        <w:t>r</w:t>
      </w:r>
      <w:r w:rsidRPr="002F1936" w:rsidR="00FE035F">
        <w:t>n</w:t>
      </w:r>
      <w:r w:rsidR="004B5EDA">
        <w:t>a</w:t>
      </w:r>
      <w:r w:rsidRPr="002F1936" w:rsidR="00FE035F">
        <w:t xml:space="preserve">s uppdrag </w:t>
      </w:r>
      <w:r w:rsidRPr="002F1936" w:rsidR="00BD201F">
        <w:t>behöver</w:t>
      </w:r>
      <w:r w:rsidRPr="002F1936" w:rsidR="00FE035F">
        <w:t xml:space="preserve"> </w:t>
      </w:r>
      <w:r w:rsidRPr="002F1936" w:rsidR="00BD201F">
        <w:t xml:space="preserve">därför </w:t>
      </w:r>
      <w:r w:rsidRPr="002F1936" w:rsidR="00FE035F">
        <w:t>ses över så att det lokala och regionala inflytandet säkerställs</w:t>
      </w:r>
      <w:r w:rsidRPr="002F1936" w:rsidR="0016037A">
        <w:t xml:space="preserve">. </w:t>
      </w:r>
      <w:r w:rsidRPr="002F1936" w:rsidR="00FE035F">
        <w:t xml:space="preserve">Samma sak gäller för älgförvaltningens arbete; även den behöver utvärderas för att säkerställa att den fungerar effektivt. </w:t>
      </w:r>
    </w:p>
    <w:p w:rsidRPr="002F1936" w:rsidR="0027251F" w:rsidP="00246AC3" w:rsidRDefault="0027251F" w14:paraId="6AFB9442" w14:textId="0EA14A45">
      <w:pPr>
        <w:pStyle w:val="Rubrik2"/>
      </w:pPr>
      <w:r w:rsidRPr="002F1936">
        <w:t xml:space="preserve">En </w:t>
      </w:r>
      <w:r w:rsidRPr="002F1936" w:rsidR="00534CEE">
        <w:t>ny</w:t>
      </w:r>
      <w:r w:rsidRPr="002F1936">
        <w:t xml:space="preserve"> jaktlag</w:t>
      </w:r>
    </w:p>
    <w:p w:rsidRPr="002F1936" w:rsidR="00FB5B9B" w:rsidP="008E5077" w:rsidRDefault="0027251F" w14:paraId="6B73BF28" w14:textId="48CB489C">
      <w:pPr>
        <w:pStyle w:val="Normalutanindragellerluft"/>
      </w:pPr>
      <w:r w:rsidRPr="002F1936">
        <w:t xml:space="preserve">I jaktlagen regleras var, när och hur jakt får bedrivas. Jaktlagen var föremål för översyn under </w:t>
      </w:r>
      <w:r w:rsidR="004B5EDA">
        <w:t>a</w:t>
      </w:r>
      <w:r w:rsidRPr="002F1936">
        <w:t>lliansregeringen</w:t>
      </w:r>
      <w:r w:rsidR="004B5EDA">
        <w:t>,</w:t>
      </w:r>
      <w:r w:rsidRPr="002F1936">
        <w:t xml:space="preserve"> men den tillsatta utredningen lades utan motivering ner av den tillträdande rödgröna regeringen efter maktskiftet 2014. Syftet med den tidigare utred</w:t>
      </w:r>
      <w:r w:rsidR="008E5077">
        <w:softHyphen/>
      </w:r>
      <w:r w:rsidRPr="002F1936">
        <w:t>ningen var att åstadkomma ett modernt och enkelt regelverk som mötte en bred acceptans.</w:t>
      </w:r>
      <w:r w:rsidRPr="002F1936" w:rsidR="00246AC3">
        <w:t xml:space="preserve"> </w:t>
      </w:r>
      <w:r w:rsidRPr="002F1936" w:rsidR="009B3A6A">
        <w:t>S</w:t>
      </w:r>
      <w:r w:rsidRPr="002F1936" w:rsidR="00246AC3">
        <w:t>edan jaktlagen till</w:t>
      </w:r>
      <w:r w:rsidRPr="002F1936" w:rsidR="00FB5B9B">
        <w:t>kom</w:t>
      </w:r>
      <w:r w:rsidRPr="002F1936" w:rsidR="00246AC3">
        <w:t xml:space="preserve"> 19</w:t>
      </w:r>
      <w:r w:rsidRPr="002F1936" w:rsidR="00B452AC">
        <w:t>87</w:t>
      </w:r>
      <w:r w:rsidRPr="002F1936" w:rsidR="009B3A6A">
        <w:t xml:space="preserve"> har viltförhållandena väsentligt förändrats i Sverige</w:t>
      </w:r>
      <w:r w:rsidRPr="002F1936" w:rsidR="00246AC3">
        <w:t xml:space="preserve">. Då var många arter hotade och utmaningen var primärt att återskapa goda viltstammar. De senaste decenniernas ökade tillgång till jaktbart vilt har </w:t>
      </w:r>
      <w:r w:rsidRPr="002F1936" w:rsidR="009B3A6A">
        <w:t>medfört nya utmaningar och</w:t>
      </w:r>
      <w:r w:rsidRPr="002F1936" w:rsidR="00246AC3">
        <w:t xml:space="preserve"> viltet orsakar </w:t>
      </w:r>
      <w:r w:rsidRPr="002F1936" w:rsidR="009B3A6A">
        <w:t xml:space="preserve">i dag </w:t>
      </w:r>
      <w:r w:rsidRPr="002F1936" w:rsidR="00246AC3">
        <w:t>stora ekonomiska skador för olika näringar och samhället i stort</w:t>
      </w:r>
      <w:r w:rsidRPr="002F1936" w:rsidR="009B3A6A">
        <w:t>, vilket ställer nya krav på lagstiftningen</w:t>
      </w:r>
      <w:r w:rsidRPr="002F1936" w:rsidR="00246AC3">
        <w:t xml:space="preserve">. </w:t>
      </w:r>
      <w:r w:rsidRPr="002F1936">
        <w:t xml:space="preserve">Sedan </w:t>
      </w:r>
      <w:r w:rsidRPr="002F1936" w:rsidR="00246AC3">
        <w:t xml:space="preserve">den tidigare </w:t>
      </w:r>
      <w:r w:rsidRPr="002F1936" w:rsidR="004B5EDA">
        <w:t>Jaktlags</w:t>
      </w:r>
      <w:r w:rsidR="008E5077">
        <w:softHyphen/>
      </w:r>
      <w:r w:rsidRPr="002F1936" w:rsidR="004B5EDA">
        <w:t xml:space="preserve">utredningen </w:t>
      </w:r>
      <w:r w:rsidRPr="002F1936">
        <w:t>lades ned har skador</w:t>
      </w:r>
      <w:r w:rsidRPr="002F1936" w:rsidR="00246AC3">
        <w:t>na</w:t>
      </w:r>
      <w:r w:rsidRPr="002F1936">
        <w:t xml:space="preserve"> för jord- och skogsbruket samt olyckor i trafiken med allvarliga konsekvenser och mänskligt lidande</w:t>
      </w:r>
      <w:r w:rsidRPr="002F1936" w:rsidR="00246AC3">
        <w:t xml:space="preserve"> </w:t>
      </w:r>
      <w:r w:rsidRPr="002F1936" w:rsidR="009B3A6A">
        <w:t>ökat ytterligare</w:t>
      </w:r>
      <w:r w:rsidRPr="002F1936">
        <w:t>. Den utveckling</w:t>
      </w:r>
      <w:r w:rsidRPr="002F1936" w:rsidR="00FB5B9B">
        <w:t>en</w:t>
      </w:r>
      <w:r w:rsidRPr="002F1936">
        <w:t xml:space="preserve"> måste brytas och en ny jaktlagsutredning </w:t>
      </w:r>
      <w:r w:rsidRPr="002F1936" w:rsidR="00246AC3">
        <w:t xml:space="preserve">som ser över lagstiftningen i dess helhet </w:t>
      </w:r>
      <w:r w:rsidRPr="002F1936">
        <w:t xml:space="preserve">behöver därför tillsättas.  </w:t>
      </w:r>
    </w:p>
    <w:p w:rsidRPr="002F1936" w:rsidR="00915964" w:rsidRDefault="00915964" w14:paraId="0B827730" w14:textId="0CC75EF3">
      <w:pPr>
        <w:pStyle w:val="Rubrik2"/>
      </w:pPr>
      <w:r w:rsidRPr="002F1936">
        <w:t>Hot mot jägare</w:t>
      </w:r>
    </w:p>
    <w:p w:rsidRPr="002F1936" w:rsidR="00E72C0F" w:rsidP="008E5077" w:rsidRDefault="00353AC5" w14:paraId="32A96A5F" w14:textId="56984FB8">
      <w:pPr>
        <w:pStyle w:val="Normalutanindragellerluft"/>
      </w:pPr>
      <w:r w:rsidRPr="002F1936">
        <w:t>Samhället</w:t>
      </w:r>
      <w:r w:rsidRPr="002F1936" w:rsidR="00E72C0F">
        <w:t xml:space="preserve"> har ett ansvar för att skydda jägare mot våld och trakasserier. Under </w:t>
      </w:r>
      <w:r w:rsidRPr="002F1936" w:rsidR="00FB5B9B">
        <w:t xml:space="preserve">många </w:t>
      </w:r>
      <w:r w:rsidRPr="002F1936" w:rsidR="00E72C0F">
        <w:t xml:space="preserve">år har jägare i hela landet utsatts för våld och trakasserier i djurrättens namn. Tävlingar har avbrutits, drev har stoppats, jakttorn vandaliserats och eftersöksjägare utsatts för hot och våld. Centerpartiet ser mycket allvarligt på </w:t>
      </w:r>
      <w:r w:rsidRPr="002F1936" w:rsidR="00FB5B9B">
        <w:t xml:space="preserve">den typen av </w:t>
      </w:r>
      <w:r w:rsidRPr="002F1936" w:rsidR="00E72C0F">
        <w:t xml:space="preserve">djurrättsrelaterad brottslighet, och anser att det är viktigt att politiken tydligt markerar sitt avståndstagande mot sådant agerande. </w:t>
      </w:r>
      <w:r w:rsidRPr="002F1936" w:rsidR="00FB5B9B">
        <w:t>D</w:t>
      </w:r>
      <w:r w:rsidRPr="002F1936" w:rsidR="00E72C0F">
        <w:t xml:space="preserve">et är också viktigt att vidta åtgärder för att minska förekomsten av denna brottslighet. Inte minst gäller det eftersöksjägare som utför ett uppdrag på polisens begäran och i samhällets intresse. </w:t>
      </w:r>
    </w:p>
    <w:p w:rsidRPr="002F1936" w:rsidR="00D3204D" w:rsidP="00BD201F" w:rsidRDefault="00D3204D" w14:paraId="1ADFA045" w14:textId="0B5ADC35">
      <w:r w:rsidRPr="002F1936">
        <w:t xml:space="preserve">En tryggare skyddsjakt och licensjakt kan bland annat uppnås genom ändrade sekretessbestämmelser. </w:t>
      </w:r>
      <w:r w:rsidRPr="002F1936" w:rsidR="00FB5B9B">
        <w:t>Centerpartiet anser att det</w:t>
      </w:r>
      <w:r w:rsidRPr="002F1936">
        <w:t xml:space="preserve"> behöver göras en översyn av bestäm</w:t>
      </w:r>
      <w:r w:rsidR="008E5077">
        <w:softHyphen/>
      </w:r>
      <w:r w:rsidRPr="002F1936">
        <w:t>melserna i syfte att personuppgifter ska kunna sekretessbeläggas. På initiativ från Centerpartiet beslutade riksdagen under 2020 om ett tillkännagivande till regeringen om att d</w:t>
      </w:r>
      <w:bookmarkStart w:name="_Hlk81912846" w:id="1"/>
      <w:r w:rsidRPr="002F1936">
        <w:t>en som ansöker om skyddsjakt, utför skyddsjakt eller utför licensjakt ska kunna få sina personliga uppgifter belagda med sekretess om han eller hon så begär.</w:t>
      </w:r>
      <w:bookmarkEnd w:id="1"/>
    </w:p>
    <w:p w:rsidRPr="002F1936" w:rsidR="00195E51" w:rsidP="00E074D5" w:rsidRDefault="00195E51" w14:paraId="028D3220" w14:textId="015EC4C6">
      <w:pPr>
        <w:pStyle w:val="Rubrik2"/>
      </w:pPr>
      <w:r w:rsidRPr="002F1936">
        <w:lastRenderedPageBreak/>
        <w:t xml:space="preserve">Tillgängligheten </w:t>
      </w:r>
      <w:r w:rsidR="004B5EDA">
        <w:t>till jakt</w:t>
      </w:r>
    </w:p>
    <w:p w:rsidRPr="002F1936" w:rsidR="00602165" w:rsidP="008E5077" w:rsidRDefault="00B56494" w14:paraId="1841298B" w14:textId="16432D96">
      <w:pPr>
        <w:pStyle w:val="Normalutanindragellerluft"/>
      </w:pPr>
      <w:r w:rsidRPr="002F1936">
        <w:t>J</w:t>
      </w:r>
      <w:r w:rsidRPr="002F1936" w:rsidR="00515801">
        <w:t xml:space="preserve">akten </w:t>
      </w:r>
      <w:r w:rsidRPr="002F1936">
        <w:t xml:space="preserve">ska vara </w:t>
      </w:r>
      <w:r w:rsidRPr="002F1936" w:rsidR="00515801">
        <w:t xml:space="preserve">tillgänglig för alla. </w:t>
      </w:r>
      <w:r w:rsidRPr="002F1936">
        <w:t>Tyvärr har det visat sig</w:t>
      </w:r>
      <w:r w:rsidRPr="002F1936" w:rsidR="00515801">
        <w:t xml:space="preserve"> att de jägare som använder motordrivet fordon på grund av en funktionsnedsättning stöter på problem </w:t>
      </w:r>
      <w:r w:rsidRPr="002F1936" w:rsidR="00602165">
        <w:t>med</w:t>
      </w:r>
      <w:r w:rsidRPr="002F1936" w:rsidR="00515801">
        <w:t xml:space="preserve"> nuvarande regelverk. Att använda motordrivet fordon kräver i de flesta fall dispens från terrängkörningslagen, jaktförordningen och jaktlagen. Länsstyrelserna runt om i landet hanterar dispensgivningen på olika sätt när det gäller områdes- och tidsbegränsningar i dispenserna. Dispens som gäller för ett begränsat område innebär för personen med funktionsnedsättning att han eller hon enbart kan jaga på det område som han eller hon sökt för. Det innebär att persone</w:t>
      </w:r>
      <w:r w:rsidRPr="002F1936" w:rsidR="00BF452A">
        <w:t>r</w:t>
      </w:r>
      <w:r w:rsidRPr="002F1936" w:rsidR="00515801">
        <w:t xml:space="preserve"> med funktionsnedsättning kan behöva söka ny dispens för jakt utanför det begränsade området. Många aktiva jägare med funktionsnedsättning har därför ett stort antal dispenser som måste medföras till varje jakt. Systemet innebär att dispenshanteringen är onödigt tidskrävande och kostsam. Tiden för handläggning av dispensärenden, två till sex veckor, skulle kunna användas till mer prioriterade ärenden. Där</w:t>
      </w:r>
      <w:r w:rsidRPr="002F1936">
        <w:t>för</w:t>
      </w:r>
      <w:r w:rsidRPr="002F1936" w:rsidR="00515801">
        <w:t xml:space="preserve"> vore det önskvärt att sökt och beviljad dispens gäller för jakt med motordrivet fordon i hela Sverige i minst fem år. </w:t>
      </w:r>
    </w:p>
    <w:p w:rsidRPr="002F1936" w:rsidR="000A2D57" w:rsidP="000A2D57" w:rsidRDefault="001B369E" w14:paraId="3ACAEC5D" w14:textId="160787CE">
      <w:r w:rsidRPr="002F1936">
        <w:t>I januari 2020 meddelade Högsta domstolen dom i det s.k. Girjasmålet mellan Girjas sameby och staten. Dom</w:t>
      </w:r>
      <w:r w:rsidR="00C54F57">
        <w:t>stolen,</w:t>
      </w:r>
      <w:r w:rsidRPr="002F1936">
        <w:t xml:space="preserve"> som i sitt beslut lutar sig mot urminnes hävd och folkrätten</w:t>
      </w:r>
      <w:r w:rsidR="00C54F57">
        <w:t>,</w:t>
      </w:r>
      <w:r w:rsidRPr="002F1936">
        <w:t xml:space="preserve"> tilldelade Girjas sameby ensamrätt till småviltsjakten och fiske med ensam förfoganderätt inom samebyns område. Domstolens beslut har skapat en osäkerhet hos lokalbefolkningen och andra som i generationer jagat och fiskat i de områden som nu samebyn fått ensamrätt till. Centerpartiet </w:t>
      </w:r>
      <w:r w:rsidRPr="002F1936" w:rsidR="00BE6D5E">
        <w:t xml:space="preserve">anser </w:t>
      </w:r>
      <w:r w:rsidRPr="002F1936">
        <w:t xml:space="preserve">att det är bra att en parlamentarisk kommitté ska tillsättas för att se över rennäringslagen. Tyvärr brister direktiven till den parlamentariska kommittén (dir. 2021:35) på flera punkter. Direktiven som de ser ut i dag ökar snarare de spänningar som finns än minskar dem. </w:t>
      </w:r>
      <w:bookmarkStart w:name="_Hlk78801859" w:id="2"/>
      <w:r w:rsidRPr="002F1936" w:rsidR="00BE6D5E">
        <w:t>Centerpartiet vill</w:t>
      </w:r>
      <w:r w:rsidRPr="002F1936">
        <w:t xml:space="preserve"> </w:t>
      </w:r>
      <w:r w:rsidRPr="002F1936" w:rsidR="00BE6D5E">
        <w:t xml:space="preserve">därför </w:t>
      </w:r>
      <w:r w:rsidRPr="002F1936">
        <w:t xml:space="preserve">att </w:t>
      </w:r>
      <w:r w:rsidRPr="002F1936" w:rsidR="00BE6D5E">
        <w:t xml:space="preserve">nuvarande </w:t>
      </w:r>
      <w:r w:rsidRPr="002F1936">
        <w:t xml:space="preserve">direktiv kompletteras med att förslag ska tas fram som tar hänsyn till samers rätt men också beaktar lokalbefolkningens och övriga svenskars tradition, intresse och behov av att jaga och fiska på det sätt som skett under lång tid, och att detta sker i en inkluderande dialog med berörda parter </w:t>
      </w:r>
      <w:r w:rsidR="00C54F57">
        <w:t xml:space="preserve">och </w:t>
      </w:r>
      <w:r w:rsidRPr="002F1936">
        <w:t xml:space="preserve">organisationer för att hitta en hållbar väg framåt. </w:t>
      </w:r>
      <w:bookmarkEnd w:id="2"/>
    </w:p>
    <w:p w:rsidRPr="002F1936" w:rsidR="00B67CF8" w:rsidP="00C6474A" w:rsidRDefault="00B67CF8" w14:paraId="04480EEE" w14:textId="735AF1F5">
      <w:pPr>
        <w:pStyle w:val="Rubrik2"/>
      </w:pPr>
      <w:r w:rsidRPr="002F1936">
        <w:t>Jämställdhet</w:t>
      </w:r>
    </w:p>
    <w:p w:rsidRPr="002F1936" w:rsidR="00011BF9" w:rsidP="008E5077" w:rsidRDefault="00011BF9" w14:paraId="47526C23" w14:textId="41666D0D">
      <w:pPr>
        <w:pStyle w:val="Normalutanindragellerluft"/>
      </w:pPr>
      <w:r w:rsidRPr="002F1936">
        <w:t>I</w:t>
      </w:r>
      <w:r w:rsidRPr="002F1936" w:rsidR="004D05C2">
        <w:t xml:space="preserve"> </w:t>
      </w:r>
      <w:r w:rsidRPr="002F1936">
        <w:t>dag är var femte person som tar jägarexamen kvinna. Trenden pekar mot en ökning av antalet jaktintresserade kvinnor</w:t>
      </w:r>
      <w:r w:rsidRPr="002F1936" w:rsidR="00BE6D5E">
        <w:t xml:space="preserve">, som </w:t>
      </w:r>
      <w:r w:rsidRPr="002F1936">
        <w:t>i</w:t>
      </w:r>
      <w:r w:rsidRPr="002F1936" w:rsidR="00BE6D5E">
        <w:t xml:space="preserve"> </w:t>
      </w:r>
      <w:r w:rsidRPr="002F1936">
        <w:t>dag utgör sju procent av de som löser jaktkort. För 20 år sedan var denna siffra drygt hälften så stor. Trots ökningen av antalet jakt</w:t>
      </w:r>
      <w:r w:rsidR="008E5077">
        <w:softHyphen/>
      </w:r>
      <w:r w:rsidRPr="002F1936">
        <w:t>intresserade kvinnor är kvinnor fortfarande kraftigt underrepresenterade i jaktkretsar</w:t>
      </w:r>
      <w:r w:rsidR="00C54F57">
        <w:t>,</w:t>
      </w:r>
      <w:r w:rsidRPr="002F1936">
        <w:t xml:space="preserve"> och metoo-uppropet ”Vi gör patron ur”, som skapades av kvinnliga jägare, visar på behovet av att på alla nivåer fortsatt arbeta förebyggande mot sexistiska och kränkande beteenden. </w:t>
      </w:r>
    </w:p>
    <w:p w:rsidRPr="002F1936" w:rsidR="000A2483" w:rsidP="00011BF9" w:rsidRDefault="00011BF9" w14:paraId="4779F166" w14:textId="6F163B4E">
      <w:r w:rsidRPr="002F1936">
        <w:t>Centerpartiet anser att män och kvinnor jobbar mer dynamiskt och att en jämställd arbetsgrupp ger fler perspektiv och nya lösningar. Därför välkomnar vi Svenska Jägareförbundets arbete för en ökad jämställdhet inom jakten och de utbildningar som de bl.a. erbjuder i syfte att öka andelen kvinnor som är representerade i landets älgförvaltningsgrupper. Vid sidan om den typen av riktade insatser inom viltförvalt</w:t>
      </w:r>
      <w:r w:rsidR="008E5077">
        <w:softHyphen/>
      </w:r>
      <w:r w:rsidRPr="002F1936">
        <w:t>ningen, behöver det tas ett bredare tag med att öka andelen kvinnor som är förtroende</w:t>
      </w:r>
      <w:r w:rsidR="008E5077">
        <w:softHyphen/>
      </w:r>
      <w:r w:rsidRPr="002F1936">
        <w:t xml:space="preserve">valda inom skogsnäring och jägarorganisationer. Med fler förtroendevalda kvinnor finns också fler att rekrytera till bland annat älgförvaltningsgrupperna. </w:t>
      </w:r>
    </w:p>
    <w:p w:rsidRPr="002F1936" w:rsidR="00515801" w:rsidP="00515801" w:rsidRDefault="00515801" w14:paraId="1A9E271E" w14:textId="5134F415">
      <w:pPr>
        <w:pStyle w:val="Rubrik2"/>
      </w:pPr>
      <w:r w:rsidRPr="002F1936">
        <w:lastRenderedPageBreak/>
        <w:t>Rovdjur</w:t>
      </w:r>
    </w:p>
    <w:p w:rsidRPr="002F1936" w:rsidR="00195E51" w:rsidP="008E5077" w:rsidRDefault="00E72C0F" w14:paraId="610DE1E2" w14:textId="5B7A4AEE">
      <w:pPr>
        <w:pStyle w:val="Normalutanindragellerluft"/>
      </w:pPr>
      <w:r w:rsidRPr="002F1936">
        <w:t xml:space="preserve">Centerpartiet anser att rovdjursfrågor </w:t>
      </w:r>
      <w:r w:rsidRPr="002F1936" w:rsidR="00515801">
        <w:t>är något som bör fatta</w:t>
      </w:r>
      <w:r w:rsidRPr="002F1936">
        <w:t>s</w:t>
      </w:r>
      <w:r w:rsidRPr="002F1936" w:rsidR="00515801">
        <w:t xml:space="preserve"> beslut om nationellt och förvaltningen ska vara regionalt förankrad</w:t>
      </w:r>
      <w:r w:rsidRPr="002F1936" w:rsidR="006C6B04">
        <w:t xml:space="preserve">. </w:t>
      </w:r>
      <w:r w:rsidRPr="002F1936" w:rsidR="00515801">
        <w:t xml:space="preserve">Att det finns ett brett förtroende för jakt- och viltpolitiken är en viktig förutsättning för att politiken också ska ge effekt i praktiken och det förutsätter att de som lever och verkar i områden med mycket vilt och stora rovdjur har inflytande över förvaltningen. </w:t>
      </w:r>
    </w:p>
    <w:p w:rsidRPr="002F1936" w:rsidR="00A2185E" w:rsidP="00E074D5" w:rsidRDefault="00515801" w14:paraId="0D70A894" w14:textId="42EE1F8A">
      <w:r w:rsidRPr="002F1936">
        <w:t xml:space="preserve">Människors oro för </w:t>
      </w:r>
      <w:r w:rsidRPr="002F1936" w:rsidR="00353AC5">
        <w:t>rovdjursangrepp</w:t>
      </w:r>
      <w:r w:rsidRPr="002F1936">
        <w:t xml:space="preserve"> mot tamboskap behöver tas på allvar. Att politiken tar hänsyn till både miljö, natur och människa är nyckeln till att vi ska lyckas med en hållbar förvaltning. Ett viktigt steg i detta är att det finns ett stort förtroende för det offentliga och dess myndigheter. Det är därför viktigt att stärka dialogen kring rovdjursförvaltningen, så att de som berörs känner sig involverade i förvaltningen. Ett sätt att upprätthålla förtroendet är att nuvarande rovdjursförvaltning kontinuerligt utvärderas utifrån ett helhetsperspektiv där de socioekonomiska och regionala konsek</w:t>
      </w:r>
      <w:r w:rsidR="008E5077">
        <w:softHyphen/>
      </w:r>
      <w:r w:rsidRPr="002F1936">
        <w:t xml:space="preserve">venserna analyseras och dokumenteras. </w:t>
      </w:r>
    </w:p>
    <w:p w:rsidRPr="002F1936" w:rsidR="00602165" w:rsidP="0043205D" w:rsidRDefault="00515801" w14:paraId="475CC4E0" w14:textId="127C1330">
      <w:r w:rsidRPr="002F1936">
        <w:t>Sverige har sedan en anmälan om överträdelse från EU-kommissionen arbetat fram möjligheter till en regionaliserad förvaltning av våra rovdjur. Detta har inkluderat framtagande av sårbarhetsanalyser och färdigställande av förvaltningsplaner för våra fem rovdjursstammar, inklusive hur gynnsam bevarandestatus för stammarna ska uppnås. I fallet med vargstammen är bedömningarna baserade på omfattande veten</w:t>
      </w:r>
      <w:r w:rsidR="008E5077">
        <w:softHyphen/>
      </w:r>
      <w:r w:rsidRPr="002F1936">
        <w:t xml:space="preserve">skapliga underlag framtagna av ett fyrtiotal forskare och experter. Den sårbarhetsanalys som togs fram anger att minsta livskraftiga population för varg i Sverige och Norge är 100 individer. För att uppnå en gynnsam bevarandestatus för varg med god marginal till detta värde behövs regelbunden invandring från Finland och Ryssland samtidigt som andra åtgärder vidtas för att stärka genetiken. </w:t>
      </w:r>
      <w:r w:rsidRPr="002F1936" w:rsidR="002C0563">
        <w:t>Den svenska vargförvaltningen ska</w:t>
      </w:r>
      <w:r w:rsidRPr="002F1936">
        <w:t xml:space="preserve"> ta hänsyn till såväl vargstammens bevarande i Sverige som vad det samlade rovdjurs</w:t>
      </w:r>
      <w:r w:rsidR="008E5077">
        <w:softHyphen/>
      </w:r>
      <w:r w:rsidRPr="002F1936">
        <w:t>trycket innebär för människors möjligheter att bo och bedriva verksamheter i rovdjurstäta områden</w:t>
      </w:r>
      <w:r w:rsidRPr="002F1936" w:rsidR="002C0563">
        <w:t>.</w:t>
      </w:r>
      <w:r w:rsidRPr="002F1936" w:rsidR="0043205D">
        <w:t xml:space="preserve"> Enligt ett riksdagsbeslut som bygger på proposition 2012/13:191 En hållbar rovdjurspolitik, nås vargens gynnsamma bevarandestatus vid 170</w:t>
      </w:r>
      <w:r w:rsidR="00C54F57">
        <w:t>–</w:t>
      </w:r>
      <w:r w:rsidRPr="002F1936" w:rsidR="0043205D">
        <w:t xml:space="preserve">270 individer. </w:t>
      </w:r>
      <w:r w:rsidRPr="002F1936" w:rsidR="002C0563">
        <w:t>Den nuvarande regeringen har låtit Naturvård</w:t>
      </w:r>
      <w:r w:rsidR="00C54F57">
        <w:t>s</w:t>
      </w:r>
      <w:r w:rsidRPr="002F1936" w:rsidR="002C0563">
        <w:t>verket sätta ett nytt referens</w:t>
      </w:r>
      <w:r w:rsidR="008E5077">
        <w:softHyphen/>
      </w:r>
      <w:r w:rsidRPr="002F1936" w:rsidR="002C0563">
        <w:t xml:space="preserve">värde på 300 individer. </w:t>
      </w:r>
    </w:p>
    <w:p w:rsidRPr="002F1936" w:rsidR="00A2185E" w:rsidP="0043205D" w:rsidRDefault="002C0563" w14:paraId="4F9C0D83" w14:textId="77777777">
      <w:r w:rsidRPr="002F1936">
        <w:t xml:space="preserve">Vargen rör sig över stora områden, inte sällan över landsgränser. Därför </w:t>
      </w:r>
      <w:r w:rsidRPr="002F1936" w:rsidR="0043205D">
        <w:t xml:space="preserve">vill Centerpartiet </w:t>
      </w:r>
      <w:r w:rsidRPr="002F1936">
        <w:t>att vargen ska samförvaltas med Norge</w:t>
      </w:r>
      <w:r w:rsidRPr="002F1936" w:rsidR="0077665B">
        <w:t xml:space="preserve">. Det </w:t>
      </w:r>
      <w:r w:rsidRPr="002F1936" w:rsidR="00A3068D">
        <w:t>totala antalet vargar uppgår till omkring 450 individer sammanlagt i Sverige och Norge.</w:t>
      </w:r>
      <w:r w:rsidRPr="002F1936">
        <w:t xml:space="preserve"> </w:t>
      </w:r>
      <w:bookmarkStart w:name="_Hlk83762553" w:id="3"/>
    </w:p>
    <w:p w:rsidRPr="002F1936" w:rsidR="00A2185E" w:rsidP="0043205D" w:rsidRDefault="00A2185E" w14:paraId="6C9435A9" w14:textId="51CC7FA1">
      <w:r w:rsidRPr="002F1936">
        <w:t>Regeringen har misslyckats med att uppnå syftet med riksdagsbeslutet från 2013 som handlade om att öka acceptansens för den förda vargförvaltningen och rovdjurspoliti</w:t>
      </w:r>
      <w:r w:rsidR="008E5077">
        <w:softHyphen/>
      </w:r>
      <w:r w:rsidRPr="002F1936">
        <w:t xml:space="preserve">ken. Tvärtom så har konfliktnivån ökat. Idag finns de flesta vargar huvudsakligen i det mellansvenska förvaltningsområdet och dessutom med en alldeles för hög lokal koncentration av individer även inom detta område. Detta går emot riksdagens beslut från 2013 som handlade om att vargstammens koncentration skulle minskas där den var som tätast. Riksdagsbeslutet från 2013 säger också att varg ska finnas i hela landet förutom den alpina regionen och Gotlands län. </w:t>
      </w:r>
      <w:r w:rsidRPr="002F1936" w:rsidR="00571FBE">
        <w:t>Den alltför stora numerären av vargar i det mellansvenska förvaltningsområdet, kombinerat med att acceptansen för</w:t>
      </w:r>
      <w:r w:rsidR="00C54F57">
        <w:t xml:space="preserve"> att</w:t>
      </w:r>
      <w:r w:rsidRPr="002F1936" w:rsidR="00571FBE">
        <w:t xml:space="preserve"> tillåta en växande vargstam i det södra och norra förvaltningsområdet är mycket liten hos renägare, fårbönder, hästägare och andra djurhållare, visar tydligt att den förda varg</w:t>
      </w:r>
      <w:r w:rsidR="008E5077">
        <w:softHyphen/>
      </w:r>
      <w:r w:rsidRPr="002F1936" w:rsidR="00571FBE">
        <w:t xml:space="preserve">förvaltningen hamnat fel. </w:t>
      </w:r>
      <w:r w:rsidRPr="002F1936">
        <w:t>För att återfå acceptansen för vargförvaltningen anser Centerpartiet att vargstammen som ett första etappmål ska begränsas till de 170 indi</w:t>
      </w:r>
      <w:r w:rsidR="008E5077">
        <w:softHyphen/>
      </w:r>
      <w:r w:rsidRPr="002F1936">
        <w:t>vider som riksdagen tidigare angett som e</w:t>
      </w:r>
      <w:r w:rsidR="00C54F57">
        <w:t>n</w:t>
      </w:r>
      <w:r w:rsidRPr="002F1936">
        <w:t xml:space="preserve"> lägsta numerär. Centerpartiet menar att </w:t>
      </w:r>
      <w:r w:rsidRPr="002F1936">
        <w:lastRenderedPageBreak/>
        <w:t xml:space="preserve">acceptansen för vargförvaltningen kan förbättras genom att </w:t>
      </w:r>
      <w:r w:rsidR="00C54F57">
        <w:t>bl.a.</w:t>
      </w:r>
      <w:r w:rsidRPr="002F1936">
        <w:t xml:space="preserve"> minska antalet vargar i de områden där koncentrationen är som störst. </w:t>
      </w:r>
    </w:p>
    <w:bookmarkEnd w:id="3"/>
    <w:p w:rsidRPr="002F1936" w:rsidR="004762FB" w:rsidP="00F8762F" w:rsidRDefault="004C1B6D" w14:paraId="2FA6FED8" w14:textId="6C7C6868">
      <w:r w:rsidRPr="002F1936">
        <w:t xml:space="preserve">Rovdjursskador </w:t>
      </w:r>
      <w:r w:rsidRPr="002F1936" w:rsidR="008D0151">
        <w:t>kan förebyggas</w:t>
      </w:r>
      <w:r w:rsidRPr="002F1936">
        <w:t xml:space="preserve">, till exempel med rovdjursavvisande stängel. Det finns även andra förebyggande åtgärder för djur som inte lever i hägn. När angrepp sker trots förebyggande åtgärder </w:t>
      </w:r>
      <w:r w:rsidRPr="002F1936" w:rsidR="008D0151">
        <w:t>ska skyddsjakt kunna genomföras</w:t>
      </w:r>
      <w:r w:rsidRPr="002F1936">
        <w:t xml:space="preserve">. </w:t>
      </w:r>
      <w:r w:rsidRPr="002F1936" w:rsidR="009D2D79">
        <w:t xml:space="preserve">Centerpartiet </w:t>
      </w:r>
      <w:r w:rsidRPr="002F1936" w:rsidR="00BE6D5E">
        <w:t>driver</w:t>
      </w:r>
      <w:r w:rsidRPr="002F1936" w:rsidR="009D2D79">
        <w:t xml:space="preserve"> fler</w:t>
      </w:r>
      <w:r w:rsidRPr="002F1936" w:rsidR="00BE6D5E">
        <w:t>a</w:t>
      </w:r>
      <w:r w:rsidRPr="002F1936" w:rsidR="009D2D79">
        <w:t xml:space="preserve"> förslag för att åstadkomma en effektivare och snabbare skyddsjakt på rovdjur. Fler</w:t>
      </w:r>
      <w:r w:rsidRPr="002F1936" w:rsidR="007C3677">
        <w:t>a</w:t>
      </w:r>
      <w:r w:rsidRPr="002F1936" w:rsidR="009D2D79">
        <w:t xml:space="preserve"> av förslagen har även resulterat i tillkännagivanden till regeringen</w:t>
      </w:r>
      <w:r w:rsidRPr="002F1936" w:rsidR="00F8762F">
        <w:t xml:space="preserve">, som </w:t>
      </w:r>
      <w:r w:rsidRPr="002F1936" w:rsidR="009D2D79">
        <w:t xml:space="preserve">riksdagen </w:t>
      </w:r>
      <w:r w:rsidRPr="002F1936" w:rsidR="00F8762F">
        <w:t xml:space="preserve">fattade beslut om </w:t>
      </w:r>
      <w:r w:rsidRPr="002F1936" w:rsidR="009D2D79">
        <w:t xml:space="preserve">2020. </w:t>
      </w:r>
    </w:p>
    <w:p w:rsidRPr="002F1936" w:rsidR="009D2D79" w:rsidP="00F8762F" w:rsidRDefault="00347E4D" w14:paraId="72DD8054" w14:textId="6872B722">
      <w:r w:rsidRPr="002F1936">
        <w:t>Skyddsjakt är ett viktigt instrument för att rovdjurspolitiken ska vinna accept</w:t>
      </w:r>
      <w:r w:rsidR="00C54F57">
        <w:t>a</w:t>
      </w:r>
      <w:r w:rsidRPr="002F1936">
        <w:t>ns hos den del av befolkning</w:t>
      </w:r>
      <w:r w:rsidR="00C54F57">
        <w:t>en</w:t>
      </w:r>
      <w:r w:rsidRPr="002F1936">
        <w:t xml:space="preserve"> som riskerar att få tamdjur och hundar rivna av stora rovdjur, framför allt varg. De riktlinjer som länsstyrelserna tillämpar idag togs fram för 15</w:t>
      </w:r>
      <w:r w:rsidR="00C54F57">
        <w:t>–</w:t>
      </w:r>
      <w:r w:rsidRPr="002F1936">
        <w:t>20 år sedan när vargstammens storlek, lagstiftningen, stammens sammansättning och geo</w:t>
      </w:r>
      <w:r w:rsidR="008E5077">
        <w:softHyphen/>
      </w:r>
      <w:r w:rsidRPr="002F1936">
        <w:t>grafiska utbredning var annorlunda än idag. Viltskadecenter som utarbetade de föråldrade riktlinjer</w:t>
      </w:r>
      <w:r w:rsidR="00C54F57">
        <w:t>na</w:t>
      </w:r>
      <w:r w:rsidRPr="002F1936">
        <w:t xml:space="preserve"> anser att de behöver förnyas och anpassas till rådande rovdjurs</w:t>
      </w:r>
      <w:r w:rsidR="008E5077">
        <w:softHyphen/>
      </w:r>
      <w:r w:rsidRPr="002F1936">
        <w:t xml:space="preserve">situation. Även olika intressegrupper har framfört kritik mot att det i många fall är mycket svårt att få tillstånd att fälla skadegörande vargar eftersom det krävs upprepade angrepp och att det i områden med hög vargtäthet är svårt att avgöra vilka vargar som orsakat skadan. Även naturvårdsorganisationer har framfört vikten av väl fungerande skyddsjakt. </w:t>
      </w:r>
    </w:p>
    <w:p w:rsidRPr="002F1936" w:rsidR="009D2D79" w:rsidP="009D2D79" w:rsidRDefault="00347E4D" w14:paraId="795ED8DE" w14:textId="13E890DC">
      <w:r w:rsidRPr="002F1936">
        <w:t xml:space="preserve">Centerpartiet vill se att de nya riktlinjerna för skyddsjakt, framför allt när det gäller varg, leder till att beslut om skyddsjakt tas snabbt. </w:t>
      </w:r>
      <w:r w:rsidRPr="002F1936" w:rsidR="004762FB">
        <w:t>D</w:t>
      </w:r>
      <w:r w:rsidRPr="002F1936">
        <w:t xml:space="preserve">agens högt ställda krav för att få tillstånd att fälla skadegörande och närgångna vargar </w:t>
      </w:r>
      <w:r w:rsidRPr="002F1936" w:rsidR="004762FB">
        <w:t xml:space="preserve">måste </w:t>
      </w:r>
      <w:r w:rsidRPr="002F1936">
        <w:t>anpassas till rådande situation där vargarna ökat i antal och vargreviren förtätas.</w:t>
      </w:r>
      <w:r w:rsidRPr="002F1936" w:rsidR="009D2D79">
        <w:t xml:space="preserve"> </w:t>
      </w:r>
      <w:r w:rsidRPr="002F1936" w:rsidR="004762FB">
        <w:t>Med hjälp av länsvisa kartor över särskilt sårbara områden för tamdjurshållningen går det att underlätta och skynda på beslut om skyddsjakt.</w:t>
      </w:r>
      <w:r w:rsidRPr="002F1936" w:rsidR="00891CA3">
        <w:t xml:space="preserve"> S</w:t>
      </w:r>
      <w:r w:rsidRPr="002F1936" w:rsidR="004762FB">
        <w:t xml:space="preserve">kyddsjakt ska </w:t>
      </w:r>
      <w:r w:rsidRPr="002F1936" w:rsidR="00891CA3">
        <w:t xml:space="preserve">även </w:t>
      </w:r>
      <w:r w:rsidRPr="002F1936" w:rsidR="004762FB">
        <w:t xml:space="preserve">vara tillåtet att genomföra på varg som tar jakthundar redan efter första angreppet. </w:t>
      </w:r>
      <w:r w:rsidRPr="002F1936" w:rsidR="00F8762F">
        <w:t>D</w:t>
      </w:r>
      <w:r w:rsidRPr="002F1936" w:rsidR="009D2D79">
        <w:t xml:space="preserve">et nuvarande regelverket för skyddsjakt </w:t>
      </w:r>
      <w:r w:rsidRPr="002F1936" w:rsidR="00F8762F">
        <w:t xml:space="preserve">behöver </w:t>
      </w:r>
      <w:r w:rsidRPr="002F1936" w:rsidR="004762FB">
        <w:t xml:space="preserve">även </w:t>
      </w:r>
      <w:r w:rsidRPr="002F1936" w:rsidR="009D2D79">
        <w:t>förändras så att det vid behov blir tillåtet att bedriva skyddsjakt på ett helt revir istället för enskilda individer. Att hitta den enskilda individ i en familjegrupp som gett upphov till skyddsjakt är oftast omöjligt. Tar man bort en individ så kommer ändå problemet som gav upphov till skyddsjakt finnas kvar. Att rubba befintliga familje</w:t>
      </w:r>
      <w:r w:rsidR="008E5077">
        <w:softHyphen/>
      </w:r>
      <w:r w:rsidRPr="002F1936" w:rsidR="009D2D79">
        <w:t xml:space="preserve">konstellationer genom att ta bort enskilda individer skapar nya problem. </w:t>
      </w:r>
    </w:p>
    <w:p w:rsidRPr="002F1936" w:rsidR="007C3677" w:rsidP="009D2D79" w:rsidRDefault="009D2D79" w14:paraId="74CC01A5" w14:textId="46FAED6D">
      <w:r w:rsidRPr="002F1936">
        <w:t xml:space="preserve">Den svenska staten behöver ta ett större statligt ansvar för att fler hundar certifieras som kan säkerställa att det skett vargangrepp. Vargen dödar ofta hundar som den kommer i kontakt med och att som jägare riskera sin hund för att åt </w:t>
      </w:r>
      <w:r w:rsidR="00C54F57">
        <w:t>l</w:t>
      </w:r>
      <w:r w:rsidRPr="002F1936">
        <w:t>änsstyrelsen kunna fastställa ett vargangrepp är ett svårt beslut. Vargen är statens vilt och det är rimligt att staten tar ett större ansvar för att certifiera hundar som kan verifiera de skador som statens vilt orsakar.</w:t>
      </w:r>
      <w:r w:rsidRPr="002F1936" w:rsidR="007C3677">
        <w:t xml:space="preserve"> </w:t>
      </w:r>
    </w:p>
    <w:p w:rsidRPr="002F1936" w:rsidR="00891CA3" w:rsidP="009D2D79" w:rsidRDefault="00891CA3" w14:paraId="0BE194F0" w14:textId="076B594E">
      <w:r w:rsidRPr="002F1936">
        <w:t xml:space="preserve">I dag </w:t>
      </w:r>
      <w:r w:rsidRPr="002F1936" w:rsidR="001614A1">
        <w:t xml:space="preserve">har </w:t>
      </w:r>
      <w:r w:rsidRPr="002F1936">
        <w:t>miljöorganisationer rätt att överklaga beslut om skyddsjakt på varg</w:t>
      </w:r>
      <w:r w:rsidRPr="002F1936" w:rsidR="001614A1">
        <w:t>, vilket är en följd av att Sverige sedan 2005 är part till den s.k. Århuskonventionen.</w:t>
      </w:r>
      <w:r w:rsidRPr="002F1936" w:rsidR="002D6018">
        <w:t xml:space="preserve"> Center</w:t>
      </w:r>
      <w:r w:rsidR="008E5077">
        <w:softHyphen/>
      </w:r>
      <w:r w:rsidRPr="002F1936" w:rsidR="002D6018">
        <w:t xml:space="preserve">partiet anser att detta förfarande urholkar äganderätten och ifrågasätter markägares integritet på ett ej försvarligt </w:t>
      </w:r>
      <w:r w:rsidRPr="002F1936" w:rsidR="001614A1">
        <w:t>vis</w:t>
      </w:r>
      <w:r w:rsidRPr="002F1936" w:rsidR="002D6018">
        <w:t xml:space="preserve">. </w:t>
      </w:r>
      <w:r w:rsidRPr="002F1936" w:rsidR="00794719">
        <w:t>Tillämpningen av k</w:t>
      </w:r>
      <w:r w:rsidRPr="002F1936">
        <w:t xml:space="preserve">onventionen </w:t>
      </w:r>
      <w:r w:rsidRPr="002F1936" w:rsidR="00794719">
        <w:t xml:space="preserve">i dessa delar </w:t>
      </w:r>
      <w:r w:rsidRPr="002F1936" w:rsidR="002D6018">
        <w:t>belastar därtill rätts</w:t>
      </w:r>
      <w:r w:rsidRPr="002F1936" w:rsidR="00794719">
        <w:t>s</w:t>
      </w:r>
      <w:r w:rsidRPr="002F1936" w:rsidR="002D6018">
        <w:t>ystemet och får till följd</w:t>
      </w:r>
      <w:r w:rsidRPr="002F1936">
        <w:t xml:space="preserve"> att andra viktiga ärenden får vänta på avgörande. </w:t>
      </w:r>
      <w:r w:rsidRPr="002F1936" w:rsidR="002D6018">
        <w:t>Av den anledningen bör Sver</w:t>
      </w:r>
      <w:r w:rsidRPr="002F1936" w:rsidR="001614A1">
        <w:t>i</w:t>
      </w:r>
      <w:r w:rsidRPr="002F1936" w:rsidR="002D6018">
        <w:t xml:space="preserve">ge verka för att Århuskonventionen </w:t>
      </w:r>
      <w:r w:rsidRPr="002F1936" w:rsidR="00794719">
        <w:t xml:space="preserve">och EU:s rättsordning </w:t>
      </w:r>
      <w:r w:rsidRPr="002F1936" w:rsidR="002D6018">
        <w:t xml:space="preserve">förändras </w:t>
      </w:r>
      <w:r w:rsidRPr="002F1936" w:rsidR="00794719">
        <w:t>så att personer och organisationer som inte direkt berörs av ett skyddsjakt</w:t>
      </w:r>
      <w:r w:rsidR="008E5077">
        <w:softHyphen/>
      </w:r>
      <w:r w:rsidRPr="002F1936" w:rsidR="00794719">
        <w:t>beslut inte ska kunna överklaga sådana beslut</w:t>
      </w:r>
      <w:r w:rsidRPr="002F1936" w:rsidR="002D6018">
        <w:t>.</w:t>
      </w:r>
      <w:r w:rsidRPr="002F1936">
        <w:t xml:space="preserve"> </w:t>
      </w:r>
    </w:p>
    <w:p w:rsidRPr="002F1936" w:rsidR="00602165" w:rsidP="00602165" w:rsidRDefault="00602165" w14:paraId="78816774" w14:textId="3C4DC613">
      <w:r w:rsidRPr="002F1936">
        <w:t xml:space="preserve">Rennäringen är en viktig näring som för vidare ett viktigt kulturarv men också levererar klimatsmart kött. Riksdagen fattade år 2013 beslut om ett mål att rennäringen maximalt ska behöva tolerera tio procents förlust till rovdjur. Många renägare tvingas </w:t>
      </w:r>
      <w:r w:rsidRPr="002F1936">
        <w:lastRenderedPageBreak/>
        <w:t>dock stå ut med betydligt högre rovdjursförluster än så, ibland uppåt en tredjedel av renhjord</w:t>
      </w:r>
      <w:r w:rsidRPr="002F1936" w:rsidR="00B1023A">
        <w:t>en</w:t>
      </w:r>
      <w:r w:rsidRPr="002F1936">
        <w:t>. Det</w:t>
      </w:r>
      <w:r w:rsidRPr="002F1936" w:rsidR="00B1023A">
        <w:t>ta</w:t>
      </w:r>
      <w:r w:rsidRPr="002F1936">
        <w:t xml:space="preserve"> har lett till stor frustration inom rennäringen, och </w:t>
      </w:r>
      <w:r w:rsidRPr="002F1936" w:rsidR="007C3677">
        <w:t xml:space="preserve">att </w:t>
      </w:r>
      <w:r w:rsidRPr="002F1936">
        <w:t>många tappa</w:t>
      </w:r>
      <w:r w:rsidRPr="002F1936" w:rsidR="007C3677">
        <w:t>t</w:t>
      </w:r>
      <w:r w:rsidRPr="002F1936">
        <w:t xml:space="preserve"> tron på rennäringen som framtid. Det är därför viktigt att regeringen ser över vilka åtgärder som kan vidtas för att säkerställa att riksdagens beslutade mål om tio procents toleransnivå verkligen uppfylls. Rovdjurspolitiken ska ta hänsyn till att skapa livs</w:t>
      </w:r>
      <w:r w:rsidR="008E5077">
        <w:softHyphen/>
      </w:r>
      <w:r w:rsidRPr="002F1936">
        <w:t>kraftiga ren- och landsbygdsnäringar i Sverige.</w:t>
      </w:r>
    </w:p>
    <w:p w:rsidRPr="002F1936" w:rsidR="00515801" w:rsidP="00515801" w:rsidRDefault="00515801" w14:paraId="4B7E213E" w14:textId="27F642E0">
      <w:pPr>
        <w:pStyle w:val="Rubrik2"/>
      </w:pPr>
      <w:r w:rsidRPr="002F1936">
        <w:t>Skydds- och licensjakt</w:t>
      </w:r>
    </w:p>
    <w:p w:rsidRPr="002F1936" w:rsidR="007C3677" w:rsidP="008E5077" w:rsidRDefault="00810F70" w14:paraId="230D7CAD" w14:textId="5A6F84AE">
      <w:pPr>
        <w:pStyle w:val="Normalutanindragellerluft"/>
      </w:pPr>
      <w:r w:rsidRPr="002F1936">
        <w:t xml:space="preserve">Vem som står för kostnaden vid skyddsjakt är inte reglerat och skiljer sig därför mellan olika länsstyrelser. Dessutom skiljer det sig också mellan vilken typ av skyddsjakt det är och på vilka djur. Centerpartiet menar att det finns anledning att se över </w:t>
      </w:r>
      <w:r w:rsidRPr="002F1936" w:rsidR="00B1023A">
        <w:t>om</w:t>
      </w:r>
      <w:r w:rsidRPr="002F1936">
        <w:t xml:space="preserve"> de</w:t>
      </w:r>
      <w:r w:rsidRPr="002F1936" w:rsidR="00B1023A">
        <w:t>t</w:t>
      </w:r>
      <w:r w:rsidRPr="002F1936">
        <w:t xml:space="preserve"> ska regleras eller ifall </w:t>
      </w:r>
      <w:r w:rsidRPr="002F1936" w:rsidR="00B1023A">
        <w:t>det går att</w:t>
      </w:r>
      <w:r w:rsidRPr="002F1936">
        <w:t xml:space="preserve"> sammanställa </w:t>
      </w:r>
      <w:r w:rsidRPr="002F1936" w:rsidR="00B1023A">
        <w:t xml:space="preserve">en </w:t>
      </w:r>
      <w:r w:rsidRPr="002F1936">
        <w:t xml:space="preserve">gemensam praxis för </w:t>
      </w:r>
      <w:r w:rsidRPr="002F1936" w:rsidR="00B1023A">
        <w:t xml:space="preserve">att uppnå en </w:t>
      </w:r>
      <w:r w:rsidRPr="002F1936">
        <w:t xml:space="preserve">större förutsägbarhet. </w:t>
      </w:r>
      <w:r w:rsidRPr="002F1936" w:rsidR="00B1023A">
        <w:t>Ö</w:t>
      </w:r>
      <w:r w:rsidRPr="002F1936">
        <w:t>versyn</w:t>
      </w:r>
      <w:r w:rsidRPr="002F1936" w:rsidR="00B1023A">
        <w:t>en</w:t>
      </w:r>
      <w:r w:rsidRPr="002F1936">
        <w:t xml:space="preserve"> </w:t>
      </w:r>
      <w:r w:rsidRPr="002F1936" w:rsidR="00B1023A">
        <w:t>bör</w:t>
      </w:r>
      <w:r w:rsidRPr="002F1936">
        <w:t xml:space="preserve"> problematisera kring huruvida staten ska ta ett större ansvar för kostnaden vid skyddsjakt på vissa djur eller på typer av skyddsjakt som sker till största del ur ett samhälls- och trygghetsperspektiv. </w:t>
      </w:r>
    </w:p>
    <w:p w:rsidRPr="002F1936" w:rsidR="00515801" w:rsidP="00376302" w:rsidRDefault="00515801" w14:paraId="40CE1C1E" w14:textId="6C1394FA">
      <w:r w:rsidRPr="002F1936">
        <w:t xml:space="preserve">En viktig del </w:t>
      </w:r>
      <w:r w:rsidRPr="002F1936" w:rsidR="00BF452A">
        <w:t>av jakten</w:t>
      </w:r>
      <w:r w:rsidRPr="002F1936">
        <w:t xml:space="preserve"> är arbetet med att motverka invasiva arters etablering. Ska vi lyckas med det arbetet behövs en klassificering som avgör vilka arter som är invasiva.</w:t>
      </w:r>
      <w:r w:rsidRPr="002F1936" w:rsidR="00376302">
        <w:t xml:space="preserve"> </w:t>
      </w:r>
      <w:r w:rsidRPr="002F1936">
        <w:t xml:space="preserve">Idag är bland annat skarv skyddad enligt EU:s fågeldirektiv </w:t>
      </w:r>
      <w:r w:rsidRPr="002F1936" w:rsidR="00D06C7E">
        <w:t xml:space="preserve">och allmän jakt är inte tillåten i Sverige, </w:t>
      </w:r>
      <w:r w:rsidRPr="002F1936">
        <w:t xml:space="preserve">trots att den inte är naturlig i den svenska miljön och orsakar skada på det svenska ekosystemet. På grund av skarvens utbredning och dess skador på naturen vill Centerpartiet att </w:t>
      </w:r>
      <w:r w:rsidRPr="002F1936" w:rsidR="009F5530">
        <w:t xml:space="preserve">jaktrestriktionerna för skarv lättas upp och </w:t>
      </w:r>
      <w:r w:rsidRPr="002F1936">
        <w:t>skyddsjakten på skarv utökas</w:t>
      </w:r>
      <w:r w:rsidRPr="002F1936" w:rsidR="009F5530">
        <w:t>. Trots att flera länsstyrelser regelbundet fattar beslut om skyddsjakt och trots att länsstyrelserna kan besluta om rätt att göra ingrepp i fåglars bon eller förstöra fåglars ägg, så är det inte tillräckligt</w:t>
      </w:r>
      <w:r w:rsidRPr="002F1936">
        <w:t>.</w:t>
      </w:r>
      <w:r w:rsidRPr="002F1936" w:rsidR="009F5530">
        <w:t xml:space="preserve"> </w:t>
      </w:r>
      <w:r w:rsidRPr="002F1936">
        <w:t xml:space="preserve"> </w:t>
      </w:r>
    </w:p>
    <w:p w:rsidRPr="002F1936" w:rsidR="00706E00" w:rsidP="005C3318" w:rsidRDefault="00810F70" w14:paraId="7470738B" w14:textId="3C206BB7">
      <w:r w:rsidRPr="002F1936">
        <w:t xml:space="preserve">Utöver skarv så skapar i dag även </w:t>
      </w:r>
      <w:r w:rsidRPr="002F1936" w:rsidR="002C0563">
        <w:t xml:space="preserve">säl stora problem för både fiskbestånd och fiskare. </w:t>
      </w:r>
      <w:r w:rsidRPr="002F1936" w:rsidR="00F8707A">
        <w:t xml:space="preserve">En mer adaptiv förvaltning av säl är därför nödvändig. </w:t>
      </w:r>
      <w:r w:rsidRPr="002F1936" w:rsidR="002C0563">
        <w:t xml:space="preserve">Sommaren 2019 togs ett välkommet beslut om att ändra i jaktförordningen </w:t>
      </w:r>
      <w:r w:rsidRPr="002F1936" w:rsidR="00717E7F">
        <w:t>vilket</w:t>
      </w:r>
      <w:r w:rsidRPr="002F1936" w:rsidR="00377D99">
        <w:t xml:space="preserve"> nu</w:t>
      </w:r>
      <w:r w:rsidRPr="002F1936" w:rsidR="002C0563">
        <w:t xml:space="preserve"> innebär att Naturvårdsverket får besluta om licensjakt på gråsäl. </w:t>
      </w:r>
      <w:r w:rsidRPr="002F1936" w:rsidR="00515801">
        <w:t xml:space="preserve">Licensjakten borde dock </w:t>
      </w:r>
      <w:r w:rsidRPr="002F1936" w:rsidR="004C1EA9">
        <w:t xml:space="preserve">permanentas och </w:t>
      </w:r>
      <w:r w:rsidRPr="002F1936" w:rsidR="00515801">
        <w:t xml:space="preserve">utvidgas till att omfatta </w:t>
      </w:r>
      <w:r w:rsidRPr="002F1936" w:rsidR="002C0563">
        <w:t>även</w:t>
      </w:r>
      <w:r w:rsidRPr="002F1936" w:rsidR="00515801">
        <w:t xml:space="preserve"> vikare</w:t>
      </w:r>
      <w:r w:rsidRPr="002F1936" w:rsidR="00F65AD4">
        <w:t>, om den anses livskraftig,</w:t>
      </w:r>
      <w:r w:rsidRPr="002F1936" w:rsidR="00515801">
        <w:t xml:space="preserve"> och knubbsäl</w:t>
      </w:r>
      <w:r w:rsidRPr="002F1936" w:rsidR="002C0563">
        <w:t>. Förutom att sälarnas konsumtion av fisk är ett allvarligt hot mot fiskbeståndet och konkurrerar med fisket, sprider de även parasite</w:t>
      </w:r>
      <w:r w:rsidRPr="002F1936" w:rsidR="007C527A">
        <w:t>n sälmask</w:t>
      </w:r>
      <w:r w:rsidRPr="002F1936" w:rsidR="002C0563">
        <w:t xml:space="preserve"> till torsken. Många fiskare som fiskar med passiva redskap har fått sina redskap förstörda och upplever den typen av fiske omöjlig till följd av sälens närvaro.</w:t>
      </w:r>
    </w:p>
    <w:p w:rsidRPr="002F1936" w:rsidR="00515801" w:rsidP="005C3318" w:rsidRDefault="00515801" w14:paraId="190D9C3A" w14:textId="0EB49E59">
      <w:r w:rsidRPr="002F1936">
        <w:t xml:space="preserve">Införandet av licensjakt på säl leder till frågor om sälprodukter. På grund av EU-förbudet mot handel med sälprodukter riskerar även en licensjakt </w:t>
      </w:r>
      <w:r w:rsidRPr="002F1936" w:rsidR="007C3677">
        <w:t xml:space="preserve">på säl </w:t>
      </w:r>
      <w:r w:rsidRPr="002F1936">
        <w:t>att bli verk</w:t>
      </w:r>
      <w:r w:rsidR="008E5077">
        <w:softHyphen/>
      </w:r>
      <w:r w:rsidRPr="002F1936">
        <w:t>ningslös, då jägare saknar incitament att bedriva sådan</w:t>
      </w:r>
      <w:r w:rsidRPr="002F1936" w:rsidR="007C3677">
        <w:t xml:space="preserve"> jakt</w:t>
      </w:r>
      <w:r w:rsidRPr="002F1936">
        <w:t>. Av EU-förordning 1007/2009 om handel med sälprodukter framgår att handel med sälprodukter är mycket strikt reglerad och begränsad till ett fåtal som har rätt att sälja dem. Enligt artikel</w:t>
      </w:r>
      <w:r w:rsidR="00BC02FC">
        <w:t> </w:t>
      </w:r>
      <w:r w:rsidRPr="002F1936">
        <w:t>3 i förordningen är försäljning av sälprodukter endast tillåtet om sälprodukterna härrör från den traditionella jakt som inuitsamhällena och andra ursprungsbefolkningar bedriver under förutsättning att ett antal villkor är uppfyllda, såsom att jakten bidrar till deras självhushållning. Syftet med grundförordningen är att handeln ska begränsas till ett minimum. I den mån inuiter eller annan ursprungsbefolkning som har rätt att sälja sälprodukter vill sälja sälprodukter får de göra det under förutsättning att förordningens bestämmelser följs. Inuiter och säljägare i Norge, Danmark (Grönland) och Kanada har utan framgång dels försökt få EU-förbudet ogiltigförklarat av EU-domstolen</w:t>
      </w:r>
      <w:r w:rsidR="00BC02FC">
        <w:t>,</w:t>
      </w:r>
      <w:r w:rsidRPr="002F1936">
        <w:t xml:space="preserve"> dels ifrågasatt det i WTO. </w:t>
      </w:r>
      <w:r w:rsidRPr="002F1936" w:rsidR="002C0563">
        <w:t xml:space="preserve">Genom att häva förbudet skulle sälen kunna utnyttjas som en </w:t>
      </w:r>
      <w:r w:rsidRPr="002F1936" w:rsidR="002C0563">
        <w:lastRenderedPageBreak/>
        <w:t xml:space="preserve">resurs att ta vara på. </w:t>
      </w:r>
      <w:r w:rsidRPr="002F1936">
        <w:t>Centerpartiet menar att Sverige inom ramen för EU-samarbetet ska väcka och driva frågan</w:t>
      </w:r>
      <w:r w:rsidR="00BC02FC">
        <w:t xml:space="preserve"> om</w:t>
      </w:r>
      <w:r w:rsidRPr="002F1936">
        <w:t xml:space="preserve"> att upphäva förbudet mot jakt av säl och handel </w:t>
      </w:r>
      <w:r w:rsidR="00BC02FC">
        <w:t>med</w:t>
      </w:r>
      <w:r w:rsidRPr="002F1936">
        <w:t xml:space="preserve"> sälprodukter</w:t>
      </w:r>
      <w:r w:rsidRPr="002F1936" w:rsidR="00B1023A">
        <w:t>, n</w:t>
      </w:r>
      <w:r w:rsidRPr="002F1936" w:rsidR="00174AB4">
        <w:t>ågot som även riksdagen</w:t>
      </w:r>
      <w:r w:rsidRPr="002F1936" w:rsidR="00EE3E10">
        <w:t xml:space="preserve"> riktade ett </w:t>
      </w:r>
      <w:r w:rsidRPr="002F1936" w:rsidR="004460A1">
        <w:t>tillkännag</w:t>
      </w:r>
      <w:r w:rsidRPr="002F1936" w:rsidR="00EE3E10">
        <w:t>i</w:t>
      </w:r>
      <w:r w:rsidRPr="002F1936" w:rsidR="004460A1">
        <w:t>v</w:t>
      </w:r>
      <w:r w:rsidRPr="002F1936" w:rsidR="00EE3E10">
        <w:t>ande</w:t>
      </w:r>
      <w:r w:rsidRPr="002F1936" w:rsidR="00174AB4">
        <w:t xml:space="preserve"> till regeringen </w:t>
      </w:r>
      <w:r w:rsidR="00BC02FC">
        <w:t xml:space="preserve">om </w:t>
      </w:r>
      <w:r w:rsidRPr="002F1936" w:rsidR="00174AB4">
        <w:t xml:space="preserve">2020. </w:t>
      </w:r>
    </w:p>
    <w:p w:rsidRPr="002F1936" w:rsidR="00515801" w:rsidP="00FF127B" w:rsidRDefault="00515801" w14:paraId="3A2F12F2" w14:textId="77777777">
      <w:pPr>
        <w:pStyle w:val="Rubrik2"/>
      </w:pPr>
      <w:r w:rsidRPr="002F1936">
        <w:t>Vapen</w:t>
      </w:r>
    </w:p>
    <w:p w:rsidRPr="002F1936" w:rsidR="00515801" w:rsidP="00BC02FC" w:rsidRDefault="00515801" w14:paraId="3AF69865" w14:textId="1747CB8E">
      <w:pPr>
        <w:ind w:firstLine="0"/>
      </w:pPr>
      <w:r w:rsidRPr="002F1936">
        <w:t>Regeringen har sedan ett par år tillbaka försökt att implementera EU:s nya vapen</w:t>
      </w:r>
      <w:r w:rsidR="008E5077">
        <w:softHyphen/>
      </w:r>
      <w:r w:rsidRPr="002F1936">
        <w:t>direktiv</w:t>
      </w:r>
      <w:r w:rsidRPr="002F1936" w:rsidR="00FF127B">
        <w:t>, som syftar t</w:t>
      </w:r>
      <w:r w:rsidRPr="002F1936">
        <w:t>ill att stoppa terrorism och våld. Centerpartiet menar att det är viktigt att vända på varje sten för att agera mot terrorism och våld, men i detta samman</w:t>
      </w:r>
      <w:r w:rsidR="008E5077">
        <w:softHyphen/>
      </w:r>
      <w:r w:rsidRPr="002F1936">
        <w:t xml:space="preserve">hang är det viktigt att adressera frågan om illegala vapen, inte legala vapen som handhas ansvarsfullt. För Centerpartiet är det viktigt att genomförandet av EU:s vapendirektiv inte går långt utanför vad direktivet kräver och innebär onödigt krångel för laglydiga jägare och sportskyttar. Centerpartiet värnar om jakten och sportskyttet i Sverige. Det är stora folkrörelser och de är viktiga. </w:t>
      </w:r>
    </w:p>
    <w:p w:rsidRPr="002F1936" w:rsidR="005A7326" w:rsidP="00774C5B" w:rsidRDefault="00C4108E" w14:paraId="5DFA696E" w14:textId="3F371455">
      <w:r w:rsidRPr="002F1936">
        <w:t xml:space="preserve">Att övningsskjuta är </w:t>
      </w:r>
      <w:r w:rsidRPr="002F1936" w:rsidR="00F53082">
        <w:t>viktigt</w:t>
      </w:r>
      <w:r w:rsidRPr="002F1936">
        <w:t xml:space="preserve"> för </w:t>
      </w:r>
      <w:r w:rsidRPr="002F1936" w:rsidR="00774C5B">
        <w:t>att kunna bedriva</w:t>
      </w:r>
      <w:r w:rsidRPr="002F1936">
        <w:t xml:space="preserve"> </w:t>
      </w:r>
      <w:r w:rsidRPr="002F1936" w:rsidR="00774C5B">
        <w:t xml:space="preserve">en </w:t>
      </w:r>
      <w:r w:rsidRPr="002F1936">
        <w:t xml:space="preserve">etiskt </w:t>
      </w:r>
      <w:r w:rsidRPr="002F1936" w:rsidR="00774C5B">
        <w:t>försvarbar</w:t>
      </w:r>
      <w:r w:rsidRPr="002F1936">
        <w:t xml:space="preserve"> jakt. </w:t>
      </w:r>
      <w:r w:rsidRPr="002F1936" w:rsidR="00774C5B">
        <w:t xml:space="preserve">Därför </w:t>
      </w:r>
      <w:r w:rsidRPr="002F1936" w:rsidR="00512004">
        <w:t>behövs ett nationellt regelverk som möjliggör för svenska</w:t>
      </w:r>
      <w:r w:rsidRPr="002F1936">
        <w:t xml:space="preserve"> skjutbanor</w:t>
      </w:r>
      <w:r w:rsidRPr="002F1936" w:rsidR="00512004">
        <w:t xml:space="preserve"> att hålla sin verksamhet igång. </w:t>
      </w:r>
      <w:r w:rsidRPr="002F1936" w:rsidR="00F53082">
        <w:t>R</w:t>
      </w:r>
      <w:r w:rsidRPr="002F1936" w:rsidR="00512004">
        <w:t xml:space="preserve">egelverket får inte ställa </w:t>
      </w:r>
      <w:r w:rsidRPr="002F1936">
        <w:t>orimliga säkerhetskrav</w:t>
      </w:r>
      <w:r w:rsidRPr="002F1936" w:rsidR="00F53082">
        <w:t>,</w:t>
      </w:r>
      <w:r w:rsidRPr="002F1936">
        <w:t xml:space="preserve"> </w:t>
      </w:r>
      <w:r w:rsidRPr="002F1936" w:rsidR="00F53082">
        <w:t xml:space="preserve">så </w:t>
      </w:r>
      <w:r w:rsidRPr="002F1936" w:rsidR="00774C5B">
        <w:t>att det</w:t>
      </w:r>
      <w:r w:rsidRPr="002F1936">
        <w:t xml:space="preserve"> </w:t>
      </w:r>
      <w:r w:rsidRPr="002F1936" w:rsidR="005A7326">
        <w:t>försvåra</w:t>
      </w:r>
      <w:r w:rsidRPr="002F1936">
        <w:t>r</w:t>
      </w:r>
      <w:r w:rsidRPr="002F1936" w:rsidR="005A7326">
        <w:t xml:space="preserve"> genomför</w:t>
      </w:r>
      <w:r w:rsidRPr="002F1936">
        <w:t>andet av</w:t>
      </w:r>
      <w:r w:rsidRPr="002F1936" w:rsidR="005A7326">
        <w:t xml:space="preserve"> t.ex. jaktstigar i övningssyfte eller övningssk</w:t>
      </w:r>
      <w:r w:rsidRPr="002F1936">
        <w:t>ytte</w:t>
      </w:r>
      <w:r w:rsidRPr="002F1936" w:rsidR="005A7326">
        <w:t xml:space="preserve"> på egen mark</w:t>
      </w:r>
      <w:r w:rsidRPr="002F1936">
        <w:t>.</w:t>
      </w:r>
      <w:r w:rsidRPr="002F1936" w:rsidR="00512004">
        <w:t xml:space="preserve"> På frivillig väg och genom kompetenshöjande insatser går det ofta </w:t>
      </w:r>
      <w:r w:rsidR="00BC02FC">
        <w:t xml:space="preserve">att </w:t>
      </w:r>
      <w:r w:rsidRPr="002F1936" w:rsidR="00512004">
        <w:t xml:space="preserve">åstadkomma </w:t>
      </w:r>
      <w:r w:rsidRPr="002F1936" w:rsidR="00996937">
        <w:t xml:space="preserve">bättre </w:t>
      </w:r>
      <w:r w:rsidRPr="002F1936" w:rsidR="00F53082">
        <w:t>resultat</w:t>
      </w:r>
      <w:r w:rsidRPr="002F1936" w:rsidR="00512004">
        <w:t xml:space="preserve"> än </w:t>
      </w:r>
      <w:r w:rsidRPr="002F1936" w:rsidR="00996937">
        <w:t xml:space="preserve">genom </w:t>
      </w:r>
      <w:r w:rsidRPr="002F1936" w:rsidR="00F53082">
        <w:t>fyrkantiga</w:t>
      </w:r>
      <w:r w:rsidRPr="002F1936" w:rsidR="00512004">
        <w:t xml:space="preserve"> regelverk. </w:t>
      </w:r>
      <w:r w:rsidRPr="002F1936" w:rsidR="00960AA7">
        <w:t xml:space="preserve"> </w:t>
      </w:r>
    </w:p>
    <w:p w:rsidRPr="002F1936" w:rsidR="00515801" w:rsidP="00515801" w:rsidRDefault="00515801" w14:paraId="2141234D" w14:textId="3858C8D3">
      <w:r w:rsidRPr="002F1936">
        <w:t xml:space="preserve">Begreppet synnerliga skäl finns i vapenlagen vad gäller licenser för </w:t>
      </w:r>
      <w:r w:rsidRPr="002F1936" w:rsidR="00FF127B">
        <w:t>enhandsvapen. Idag</w:t>
      </w:r>
      <w:r w:rsidRPr="002F1936">
        <w:t xml:space="preserve"> har synnerliga skäl en helt annan juridisk innebörd, och har i vapenlagen glidit mot att tolkas på samma sätt som i resten av lagstiftningen</w:t>
      </w:r>
      <w:r w:rsidR="00BC02FC">
        <w:t>,</w:t>
      </w:r>
      <w:r w:rsidRPr="002F1936">
        <w:t xml:space="preserve"> d</w:t>
      </w:r>
      <w:r w:rsidRPr="002F1936" w:rsidR="00706E00">
        <w:t xml:space="preserve">et vill säga </w:t>
      </w:r>
      <w:r w:rsidRPr="002F1936">
        <w:t>endast i undantags</w:t>
      </w:r>
      <w:r w:rsidR="008E5077">
        <w:softHyphen/>
      </w:r>
      <w:r w:rsidRPr="002F1936">
        <w:t>fall</w:t>
      </w:r>
      <w:r w:rsidRPr="002F1936" w:rsidR="00706E00">
        <w:t>, e</w:t>
      </w:r>
      <w:r w:rsidRPr="002F1936">
        <w:t>ftersom begreppet synnerliga skäl förekommer i svensk lagstiftning för att ge domstolen möjlighet att frångå en huvudregel, om det finns ovanliga och särskilt beaktansvärda omständigheter som talar för det. Detta försvårar och omöjliggör i många fall normalt idrottsskytte på föreningsnivå eftersom aktivitetskraven är så högt ställda. Även elitsskyttar nekas licens med hänvisning till att de inte har tillräcklig aktivitet. Därför bör begreppet ”synnerliga skäl” i vapenlagen ses över så att man inför samma krav som för övriga målskyttelicenser.</w:t>
      </w:r>
    </w:p>
    <w:p w:rsidRPr="002F1936" w:rsidR="00515801" w:rsidP="005C3318" w:rsidRDefault="00515801" w14:paraId="5AF3F4D2" w14:textId="4E11A393">
      <w:r w:rsidRPr="002F1936">
        <w:t>Idag måste en licensinnehavare som vill sälja sitt vapen och köpa ett annat</w:t>
      </w:r>
      <w:r w:rsidRPr="002F1936" w:rsidR="00FF127B">
        <w:t>,</w:t>
      </w:r>
      <w:r w:rsidRPr="002F1936">
        <w:t xml:space="preserve"> nytt eller begagnat, först söka licens på det nya vapnet hos </w:t>
      </w:r>
      <w:r w:rsidRPr="002F1936" w:rsidR="00BC02FC">
        <w:t>Polismyndigheten</w:t>
      </w:r>
      <w:r w:rsidR="00BC02FC">
        <w:t>, e</w:t>
      </w:r>
      <w:r w:rsidRPr="002F1936" w:rsidR="00FF127B">
        <w:t xml:space="preserve">n process som kan ta </w:t>
      </w:r>
      <w:r w:rsidRPr="002F1936">
        <w:t xml:space="preserve">flera månader. Om personen dessutom nått sin begränsning i vapengarderoben, så måste försäljning av det innehavda vapnet först ske. En enklare lösning skulle vara att personen lämnar in sitt vapen till en vapenhandlare för försäljning och hämtar ut det nya vapnet i utbyte och vapenhandlaren skickar sedan in nödvändiga papper till </w:t>
      </w:r>
      <w:r w:rsidRPr="002F1936" w:rsidR="00BC02FC">
        <w:t>Polismyn</w:t>
      </w:r>
      <w:r w:rsidR="008E5077">
        <w:softHyphen/>
      </w:r>
      <w:r w:rsidRPr="002F1936" w:rsidR="00BC02FC">
        <w:t xml:space="preserve">digheten </w:t>
      </w:r>
      <w:r w:rsidRPr="002F1936">
        <w:t xml:space="preserve">för licensbyte. </w:t>
      </w:r>
      <w:r w:rsidRPr="002F1936" w:rsidR="00897BE0">
        <w:t xml:space="preserve">Riksdagen </w:t>
      </w:r>
      <w:r w:rsidRPr="002F1936" w:rsidR="004460A1">
        <w:t>tillkännagav till regeringen 2019 en rad ändringar vad gäller vapenlagstiftning</w:t>
      </w:r>
      <w:r w:rsidR="00BC02FC">
        <w:t>, b</w:t>
      </w:r>
      <w:r w:rsidRPr="002F1936" w:rsidR="004460A1">
        <w:t>land annat utökad vapengarderob, avskaffande av till</w:t>
      </w:r>
      <w:r w:rsidR="008E5077">
        <w:softHyphen/>
      </w:r>
      <w:r w:rsidRPr="002F1936" w:rsidR="004460A1">
        <w:t xml:space="preserve">ståndsplikten för ljuddämpare och accepterande av EU-passet. Centerpartiet </w:t>
      </w:r>
      <w:r w:rsidRPr="002F1936" w:rsidR="00255CE8">
        <w:t xml:space="preserve">vill nu se att regeringen </w:t>
      </w:r>
      <w:r w:rsidRPr="002F1936" w:rsidR="00EE3E10">
        <w:t xml:space="preserve">agerar i dessa frågor. </w:t>
      </w:r>
    </w:p>
    <w:p w:rsidRPr="002F1936" w:rsidR="00873EF4" w:rsidP="00873EF4" w:rsidRDefault="00BC02FC" w14:paraId="2013AA7B" w14:textId="32CF0BAF">
      <w:r>
        <w:t>Echa</w:t>
      </w:r>
      <w:r w:rsidRPr="002F1936" w:rsidR="008D0151">
        <w:t xml:space="preserve"> har på uppdrag av EU-kommissionen tagit fram ett förslag om förbud mot användning av bly i all ammunition, även kulammunition. Skulle ett sådant förslag bli verklighet i dagsläget i Sverige så skulle det få orimliga konsekvenser för jakten i Sverige. Innan </w:t>
      </w:r>
      <w:r w:rsidRPr="002F1936" w:rsidR="00996937">
        <w:t xml:space="preserve">EU </w:t>
      </w:r>
      <w:r w:rsidRPr="002F1936" w:rsidR="008D0151">
        <w:t xml:space="preserve">förbjuder bly i ammunition så </w:t>
      </w:r>
      <w:r w:rsidRPr="002F1936" w:rsidR="00996937">
        <w:t xml:space="preserve">anser Centerpartiet att det </w:t>
      </w:r>
      <w:r w:rsidRPr="002F1936" w:rsidR="008D0151">
        <w:t xml:space="preserve">måste finnas fullgoda alternativ som kan garantera en säker jakt. </w:t>
      </w:r>
    </w:p>
    <w:p w:rsidRPr="002F1936" w:rsidR="00515801" w:rsidP="00FF127B" w:rsidRDefault="00515801" w14:paraId="5C0410CD" w14:textId="26016F32">
      <w:pPr>
        <w:pStyle w:val="Rubrik2"/>
      </w:pPr>
      <w:r w:rsidRPr="002F1936">
        <w:lastRenderedPageBreak/>
        <w:t>Vildsvin</w:t>
      </w:r>
    </w:p>
    <w:p w:rsidRPr="002F1936" w:rsidR="001B3C01" w:rsidP="008E5077" w:rsidRDefault="00515801" w14:paraId="11277709" w14:textId="4C000FCA">
      <w:pPr>
        <w:pStyle w:val="Normalutanindragellerluft"/>
      </w:pPr>
      <w:r w:rsidRPr="002F1936">
        <w:t xml:space="preserve">Att vi har starka stammar av vilt i Sverige är i grunden bra, men alltför stora stammar skapar också problem, både för människor och för ekosystemet. Ett tydligt exempel är vildsvinsstammen som vuxit explosionsartat de senaste åren. Vildsvinen orsakar skador på åkermark, ökar antalet trafikolyckor och till och med skador i ungskog. </w:t>
      </w:r>
    </w:p>
    <w:p w:rsidRPr="002F1936" w:rsidR="00515801" w:rsidP="00515801" w:rsidRDefault="00515801" w14:paraId="23316ADD" w14:textId="15BD2488">
      <w:r w:rsidRPr="002F1936">
        <w:t>Vildsvinens framfart i odlade områden måste minimeras. En del av detta är att sätta en bättre förvaltningsmodell utifrån ett aktuellt faktaunderlag och gärna med mål fast</w:t>
      </w:r>
      <w:r w:rsidR="008E5077">
        <w:softHyphen/>
      </w:r>
      <w:r w:rsidRPr="002F1936">
        <w:t xml:space="preserve">slagna av de berörda aktörerna. </w:t>
      </w:r>
    </w:p>
    <w:p w:rsidRPr="002F1936" w:rsidR="00E2460B" w:rsidP="00E2460B" w:rsidRDefault="00E2460B" w14:paraId="39DD5A6E" w14:textId="142F3EFD">
      <w:r w:rsidRPr="002F1936">
        <w:t>För att hantera en ökad avskjutning av vildsvin behöver också frågan kring vild</w:t>
      </w:r>
      <w:r w:rsidR="008E5077">
        <w:softHyphen/>
      </w:r>
      <w:r w:rsidRPr="002F1936">
        <w:t>svinskött diskuteras</w:t>
      </w:r>
      <w:r w:rsidRPr="002F1936" w:rsidR="00343568">
        <w:t xml:space="preserve"> ytterligare</w:t>
      </w:r>
      <w:r w:rsidRPr="002F1936">
        <w:t xml:space="preserve">. Centerpartiet vill att viltkött </w:t>
      </w:r>
      <w:r w:rsidRPr="002F1936" w:rsidR="00343568">
        <w:t xml:space="preserve">tydligare </w:t>
      </w:r>
      <w:r w:rsidRPr="002F1936">
        <w:t xml:space="preserve">lyfts som en resurs i stället för att prata om köttet som en belastning. För att göra det möjligt vill vi bland annat se </w:t>
      </w:r>
      <w:r w:rsidRPr="002F1936" w:rsidR="00343568">
        <w:t>fler förenklingar i regelverken</w:t>
      </w:r>
      <w:r w:rsidRPr="002F1936">
        <w:t xml:space="preserve"> som underlättar möjligheterna att få ut viltkött till privatpersoner, butiker och restauranger. </w:t>
      </w:r>
    </w:p>
    <w:p w:rsidRPr="002F1936" w:rsidR="008F5F74" w:rsidP="006E2B73" w:rsidRDefault="006E2B73" w14:paraId="53C3F380" w14:textId="1CAC3BC5">
      <w:r w:rsidRPr="002F1936">
        <w:t xml:space="preserve">Utfodring av vilt påverkar storleken på viltstammarna, och Centerpartiet anser därför att det är befogat att kunna reglera utfodringen för att minska antalet viltolyckor och viltets skador på egendom. Centerpartiet ställde sig </w:t>
      </w:r>
      <w:r w:rsidRPr="002F1936" w:rsidR="00996937">
        <w:t xml:space="preserve">2021 </w:t>
      </w:r>
      <w:r w:rsidRPr="002F1936">
        <w:t>bakom lagförslaget att lokalt kunna reglera utfodring av vilt</w:t>
      </w:r>
      <w:r w:rsidRPr="002F1936" w:rsidR="009B3A6A">
        <w:t>, men u</w:t>
      </w:r>
      <w:r w:rsidRPr="002F1936">
        <w:t>tmaningarna är st</w:t>
      </w:r>
      <w:r w:rsidRPr="002F1936" w:rsidR="00996937">
        <w:t>örre än så</w:t>
      </w:r>
      <w:r w:rsidRPr="002F1936">
        <w:t xml:space="preserve"> </w:t>
      </w:r>
      <w:r w:rsidRPr="002F1936" w:rsidR="009B3A6A">
        <w:t>och</w:t>
      </w:r>
      <w:r w:rsidRPr="002F1936">
        <w:t xml:space="preserve"> </w:t>
      </w:r>
      <w:r w:rsidRPr="002F1936" w:rsidR="00996937">
        <w:t xml:space="preserve">därför anser </w:t>
      </w:r>
      <w:r w:rsidRPr="002F1936">
        <w:t xml:space="preserve">Centerpartiet att de nya reglerna </w:t>
      </w:r>
      <w:r w:rsidRPr="002F1936" w:rsidR="00996937">
        <w:t xml:space="preserve">ska </w:t>
      </w:r>
      <w:r w:rsidRPr="002F1936">
        <w:t>kompletteras med generella regler om vad som ska vara tillåtet att utfodra med och med vilka metoder det är tillåtet att utfodra.</w:t>
      </w:r>
    </w:p>
    <w:sdt>
      <w:sdtPr>
        <w:alias w:val="CC_Underskrifter"/>
        <w:tag w:val="CC_Underskrifter"/>
        <w:id w:val="583496634"/>
        <w:lock w:val="sdtContentLocked"/>
        <w:placeholder>
          <w:docPart w:val="6A1E5AFDC3C94441B667B53B8E0C07C9"/>
        </w:placeholder>
      </w:sdtPr>
      <w:sdtEndPr/>
      <w:sdtContent>
        <w:p w:rsidR="002F1936" w:rsidP="002F1936" w:rsidRDefault="002F1936" w14:paraId="4C1498C2" w14:textId="77777777"/>
        <w:p w:rsidRPr="008E0FE2" w:rsidR="004801AC" w:rsidP="002F1936" w:rsidRDefault="008E5077" w14:paraId="1C3467D1" w14:textId="0EF6876A"/>
      </w:sdtContent>
    </w:sdt>
    <w:tbl>
      <w:tblPr>
        <w:tblW w:w="5000" w:type="pct"/>
        <w:tblLook w:val="04A0" w:firstRow="1" w:lastRow="0" w:firstColumn="1" w:lastColumn="0" w:noHBand="0" w:noVBand="1"/>
        <w:tblCaption w:val="underskrifter"/>
      </w:tblPr>
      <w:tblGrid>
        <w:gridCol w:w="4252"/>
        <w:gridCol w:w="4252"/>
      </w:tblGrid>
      <w:tr w:rsidR="006005C9" w14:paraId="09ED530F" w14:textId="77777777">
        <w:trPr>
          <w:cantSplit/>
        </w:trPr>
        <w:tc>
          <w:tcPr>
            <w:tcW w:w="50" w:type="pct"/>
            <w:vAlign w:val="bottom"/>
          </w:tcPr>
          <w:p w:rsidR="006005C9" w:rsidRDefault="00BC02FC" w14:paraId="2293F187" w14:textId="77777777">
            <w:pPr>
              <w:pStyle w:val="Underskrifter"/>
            </w:pPr>
            <w:r>
              <w:t>Daniel Bäckström (C)</w:t>
            </w:r>
          </w:p>
        </w:tc>
        <w:tc>
          <w:tcPr>
            <w:tcW w:w="50" w:type="pct"/>
            <w:vAlign w:val="bottom"/>
          </w:tcPr>
          <w:p w:rsidR="006005C9" w:rsidRDefault="00BC02FC" w14:paraId="58D83E1A" w14:textId="77777777">
            <w:pPr>
              <w:pStyle w:val="Underskrifter"/>
            </w:pPr>
            <w:r>
              <w:t>Kristina Yngwe (C)</w:t>
            </w:r>
          </w:p>
        </w:tc>
      </w:tr>
      <w:tr w:rsidR="006005C9" w14:paraId="6F71DCEA" w14:textId="77777777">
        <w:trPr>
          <w:cantSplit/>
        </w:trPr>
        <w:tc>
          <w:tcPr>
            <w:tcW w:w="50" w:type="pct"/>
            <w:vAlign w:val="bottom"/>
          </w:tcPr>
          <w:p w:rsidR="006005C9" w:rsidRDefault="00BC02FC" w14:paraId="7AD35D8F" w14:textId="77777777">
            <w:pPr>
              <w:pStyle w:val="Underskrifter"/>
            </w:pPr>
            <w:r>
              <w:t>Rickard Nordin (C)</w:t>
            </w:r>
          </w:p>
        </w:tc>
        <w:tc>
          <w:tcPr>
            <w:tcW w:w="50" w:type="pct"/>
            <w:vAlign w:val="bottom"/>
          </w:tcPr>
          <w:p w:rsidR="006005C9" w:rsidRDefault="00BC02FC" w14:paraId="19B9294B" w14:textId="77777777">
            <w:pPr>
              <w:pStyle w:val="Underskrifter"/>
            </w:pPr>
            <w:r>
              <w:t>Anders Åkesson (C)</w:t>
            </w:r>
          </w:p>
        </w:tc>
      </w:tr>
      <w:tr w:rsidR="006005C9" w14:paraId="027DC380" w14:textId="77777777">
        <w:trPr>
          <w:cantSplit/>
        </w:trPr>
        <w:tc>
          <w:tcPr>
            <w:tcW w:w="50" w:type="pct"/>
            <w:vAlign w:val="bottom"/>
          </w:tcPr>
          <w:p w:rsidR="006005C9" w:rsidRDefault="00BC02FC" w14:paraId="7E34DF76" w14:textId="77777777">
            <w:pPr>
              <w:pStyle w:val="Underskrifter"/>
            </w:pPr>
            <w:r>
              <w:t>Ola Johansson (C)</w:t>
            </w:r>
          </w:p>
        </w:tc>
        <w:tc>
          <w:tcPr>
            <w:tcW w:w="50" w:type="pct"/>
            <w:vAlign w:val="bottom"/>
          </w:tcPr>
          <w:p w:rsidR="006005C9" w:rsidRDefault="00BC02FC" w14:paraId="4D6DA5C8" w14:textId="77777777">
            <w:pPr>
              <w:pStyle w:val="Underskrifter"/>
            </w:pPr>
            <w:r>
              <w:t>Ulrika Heie (C)</w:t>
            </w:r>
          </w:p>
        </w:tc>
      </w:tr>
      <w:tr w:rsidR="006005C9" w14:paraId="390A5C16" w14:textId="77777777">
        <w:trPr>
          <w:cantSplit/>
        </w:trPr>
        <w:tc>
          <w:tcPr>
            <w:tcW w:w="50" w:type="pct"/>
            <w:vAlign w:val="bottom"/>
          </w:tcPr>
          <w:p w:rsidR="006005C9" w:rsidRDefault="00BC02FC" w14:paraId="2DC1B0CF" w14:textId="77777777">
            <w:pPr>
              <w:pStyle w:val="Underskrifter"/>
            </w:pPr>
            <w:r>
              <w:t>Magnus Ek (C)</w:t>
            </w:r>
          </w:p>
        </w:tc>
        <w:tc>
          <w:tcPr>
            <w:tcW w:w="50" w:type="pct"/>
            <w:vAlign w:val="bottom"/>
          </w:tcPr>
          <w:p w:rsidR="006005C9" w:rsidRDefault="00BC02FC" w14:paraId="7AA8CE96" w14:textId="77777777">
            <w:pPr>
              <w:pStyle w:val="Underskrifter"/>
            </w:pPr>
            <w:r>
              <w:t>Mikael Larsson (C)</w:t>
            </w:r>
          </w:p>
        </w:tc>
      </w:tr>
      <w:tr w:rsidR="006005C9" w14:paraId="40B7E7CA" w14:textId="77777777">
        <w:trPr>
          <w:cantSplit/>
        </w:trPr>
        <w:tc>
          <w:tcPr>
            <w:tcW w:w="50" w:type="pct"/>
            <w:vAlign w:val="bottom"/>
          </w:tcPr>
          <w:p w:rsidR="006005C9" w:rsidRDefault="00BC02FC" w14:paraId="5D7B7AC0" w14:textId="77777777">
            <w:pPr>
              <w:pStyle w:val="Underskrifter"/>
            </w:pPr>
            <w:r>
              <w:t>Peter Helander (C)</w:t>
            </w:r>
          </w:p>
        </w:tc>
        <w:tc>
          <w:tcPr>
            <w:tcW w:w="50" w:type="pct"/>
            <w:vAlign w:val="bottom"/>
          </w:tcPr>
          <w:p w:rsidR="006005C9" w:rsidRDefault="00BC02FC" w14:paraId="652111E2" w14:textId="77777777">
            <w:pPr>
              <w:pStyle w:val="Underskrifter"/>
            </w:pPr>
            <w:r>
              <w:t>Anne-Li Sjölund (C)</w:t>
            </w:r>
          </w:p>
        </w:tc>
      </w:tr>
    </w:tbl>
    <w:p w:rsidR="00A925D9" w:rsidRDefault="00A925D9" w14:paraId="47699BB2" w14:textId="77777777"/>
    <w:sectPr w:rsidR="00A925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E0FE" w14:textId="77777777" w:rsidR="001B3FC5" w:rsidRDefault="001B3FC5" w:rsidP="000C1CAD">
      <w:pPr>
        <w:spacing w:line="240" w:lineRule="auto"/>
      </w:pPr>
      <w:r>
        <w:separator/>
      </w:r>
    </w:p>
  </w:endnote>
  <w:endnote w:type="continuationSeparator" w:id="0">
    <w:p w14:paraId="0C231EE4" w14:textId="77777777" w:rsidR="001B3FC5" w:rsidRDefault="001B3F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72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AFD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377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91CA" w14:textId="43DC37C0" w:rsidR="00262EA3" w:rsidRPr="002F1936" w:rsidRDefault="00262EA3" w:rsidP="002F19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7824" w14:textId="77777777" w:rsidR="001B3FC5" w:rsidRDefault="001B3FC5" w:rsidP="000C1CAD">
      <w:pPr>
        <w:spacing w:line="240" w:lineRule="auto"/>
      </w:pPr>
      <w:r>
        <w:separator/>
      </w:r>
    </w:p>
  </w:footnote>
  <w:footnote w:type="continuationSeparator" w:id="0">
    <w:p w14:paraId="71250A67" w14:textId="77777777" w:rsidR="001B3FC5" w:rsidRDefault="001B3F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10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A95E03" wp14:editId="018881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6EFC63" w14:textId="77777777" w:rsidR="00262EA3" w:rsidRDefault="008E5077" w:rsidP="008103B5">
                          <w:pPr>
                            <w:jc w:val="right"/>
                          </w:pPr>
                          <w:sdt>
                            <w:sdtPr>
                              <w:alias w:val="CC_Noformat_Partikod"/>
                              <w:tag w:val="CC_Noformat_Partikod"/>
                              <w:id w:val="-53464382"/>
                              <w:placeholder>
                                <w:docPart w:val="1D9985F9A367466CA9F2D631CCCF5306"/>
                              </w:placeholder>
                              <w:text/>
                            </w:sdtPr>
                            <w:sdtEndPr/>
                            <w:sdtContent>
                              <w:r w:rsidR="00202B8E">
                                <w:t>C</w:t>
                              </w:r>
                            </w:sdtContent>
                          </w:sdt>
                          <w:sdt>
                            <w:sdtPr>
                              <w:alias w:val="CC_Noformat_Partinummer"/>
                              <w:tag w:val="CC_Noformat_Partinummer"/>
                              <w:id w:val="-1709555926"/>
                              <w:placeholder>
                                <w:docPart w:val="3C38296F8CAA41AFB81960320B7D83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A95E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6EFC63" w14:textId="77777777" w:rsidR="00262EA3" w:rsidRDefault="008E5077" w:rsidP="008103B5">
                    <w:pPr>
                      <w:jc w:val="right"/>
                    </w:pPr>
                    <w:sdt>
                      <w:sdtPr>
                        <w:alias w:val="CC_Noformat_Partikod"/>
                        <w:tag w:val="CC_Noformat_Partikod"/>
                        <w:id w:val="-53464382"/>
                        <w:placeholder>
                          <w:docPart w:val="1D9985F9A367466CA9F2D631CCCF5306"/>
                        </w:placeholder>
                        <w:text/>
                      </w:sdtPr>
                      <w:sdtEndPr/>
                      <w:sdtContent>
                        <w:r w:rsidR="00202B8E">
                          <w:t>C</w:t>
                        </w:r>
                      </w:sdtContent>
                    </w:sdt>
                    <w:sdt>
                      <w:sdtPr>
                        <w:alias w:val="CC_Noformat_Partinummer"/>
                        <w:tag w:val="CC_Noformat_Partinummer"/>
                        <w:id w:val="-1709555926"/>
                        <w:placeholder>
                          <w:docPart w:val="3C38296F8CAA41AFB81960320B7D8328"/>
                        </w:placeholder>
                        <w:showingPlcHdr/>
                        <w:text/>
                      </w:sdtPr>
                      <w:sdtEndPr/>
                      <w:sdtContent>
                        <w:r w:rsidR="00262EA3">
                          <w:t xml:space="preserve"> </w:t>
                        </w:r>
                      </w:sdtContent>
                    </w:sdt>
                  </w:p>
                </w:txbxContent>
              </v:textbox>
              <w10:wrap anchorx="page"/>
            </v:shape>
          </w:pict>
        </mc:Fallback>
      </mc:AlternateContent>
    </w:r>
  </w:p>
  <w:p w14:paraId="78E109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FFDF" w14:textId="77777777" w:rsidR="00262EA3" w:rsidRDefault="00262EA3" w:rsidP="008563AC">
    <w:pPr>
      <w:jc w:val="right"/>
    </w:pPr>
  </w:p>
  <w:p w14:paraId="628F07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518D" w14:textId="77777777" w:rsidR="00262EA3" w:rsidRDefault="008E50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D00D8F" wp14:editId="04A516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7F5388" w14:textId="77777777" w:rsidR="00262EA3" w:rsidRDefault="008E5077" w:rsidP="00A314CF">
    <w:pPr>
      <w:pStyle w:val="FSHNormal"/>
      <w:spacing w:before="40"/>
    </w:pPr>
    <w:sdt>
      <w:sdtPr>
        <w:alias w:val="CC_Noformat_Motionstyp"/>
        <w:tag w:val="CC_Noformat_Motionstyp"/>
        <w:id w:val="1162973129"/>
        <w:lock w:val="sdtContentLocked"/>
        <w15:appearance w15:val="hidden"/>
        <w:text/>
      </w:sdtPr>
      <w:sdtEndPr/>
      <w:sdtContent>
        <w:r w:rsidR="00C9401A">
          <w:t>Kommittémotion</w:t>
        </w:r>
      </w:sdtContent>
    </w:sdt>
    <w:r w:rsidR="00821B36">
      <w:t xml:space="preserve"> </w:t>
    </w:r>
    <w:sdt>
      <w:sdtPr>
        <w:alias w:val="CC_Noformat_Partikod"/>
        <w:tag w:val="CC_Noformat_Partikod"/>
        <w:id w:val="1471015553"/>
        <w:lock w:val="contentLocked"/>
        <w:text/>
      </w:sdtPr>
      <w:sdtEndPr/>
      <w:sdtContent>
        <w:r w:rsidR="00202B8E">
          <w:t>C</w:t>
        </w:r>
      </w:sdtContent>
    </w:sdt>
    <w:sdt>
      <w:sdtPr>
        <w:alias w:val="CC_Noformat_Partinummer"/>
        <w:tag w:val="CC_Noformat_Partinummer"/>
        <w:id w:val="-2014525982"/>
        <w:lock w:val="contentLocked"/>
        <w:showingPlcHdr/>
        <w:text/>
      </w:sdtPr>
      <w:sdtEndPr/>
      <w:sdtContent>
        <w:r w:rsidR="00821B36">
          <w:t xml:space="preserve"> </w:t>
        </w:r>
      </w:sdtContent>
    </w:sdt>
  </w:p>
  <w:p w14:paraId="04B462EC" w14:textId="77777777" w:rsidR="00262EA3" w:rsidRPr="008227B3" w:rsidRDefault="008E50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43BB66" w14:textId="1E253806" w:rsidR="00262EA3" w:rsidRPr="008227B3" w:rsidRDefault="008E5077" w:rsidP="00B37A37">
    <w:pPr>
      <w:pStyle w:val="MotionTIllRiksdagen"/>
    </w:pPr>
    <w:sdt>
      <w:sdtPr>
        <w:rPr>
          <w:rStyle w:val="BeteckningChar"/>
        </w:rPr>
        <w:alias w:val="CC_Noformat_Riksmote"/>
        <w:tag w:val="CC_Noformat_Riksmote"/>
        <w:id w:val="1201050710"/>
        <w:lock w:val="sdtContentLocked"/>
        <w:placeholder>
          <w:docPart w:val="242067AA16A04224971FD13B58FFB5C9"/>
        </w:placeholder>
        <w15:appearance w15:val="hidden"/>
        <w:text/>
      </w:sdtPr>
      <w:sdtEndPr>
        <w:rPr>
          <w:rStyle w:val="Rubrik1Char"/>
          <w:rFonts w:asciiTheme="majorHAnsi" w:hAnsiTheme="majorHAnsi"/>
          <w:sz w:val="38"/>
        </w:rPr>
      </w:sdtEndPr>
      <w:sdtContent>
        <w:r w:rsidR="00C940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401A">
          <w:t>:3664</w:t>
        </w:r>
      </w:sdtContent>
    </w:sdt>
  </w:p>
  <w:p w14:paraId="1C78EC5B" w14:textId="68019990" w:rsidR="00262EA3" w:rsidRDefault="008E507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9401A">
          <w:t>av Daniel Bäckström m.fl. (C)</w:t>
        </w:r>
      </w:sdtContent>
    </w:sdt>
  </w:p>
  <w:sdt>
    <w:sdtPr>
      <w:alias w:val="CC_Noformat_Rubtext"/>
      <w:tag w:val="CC_Noformat_Rubtext"/>
      <w:id w:val="-218060500"/>
      <w:lock w:val="sdtLocked"/>
      <w:placeholder>
        <w:docPart w:val="B6FF21654BD2461DA3EFBC2188D9DFED"/>
      </w:placeholder>
      <w:text/>
    </w:sdtPr>
    <w:sdtEndPr/>
    <w:sdtContent>
      <w:p w14:paraId="661030A7" w14:textId="77777777" w:rsidR="00262EA3" w:rsidRDefault="00E2460B" w:rsidP="00283E0F">
        <w:pPr>
          <w:pStyle w:val="FSHRub2"/>
        </w:pPr>
        <w:r>
          <w:t>En hållbar jakt</w:t>
        </w:r>
      </w:p>
    </w:sdtContent>
  </w:sdt>
  <w:sdt>
    <w:sdtPr>
      <w:alias w:val="CC_Boilerplate_3"/>
      <w:tag w:val="CC_Boilerplate_3"/>
      <w:id w:val="1606463544"/>
      <w:lock w:val="sdtContentLocked"/>
      <w15:appearance w15:val="hidden"/>
      <w:text w:multiLine="1"/>
    </w:sdtPr>
    <w:sdtEndPr/>
    <w:sdtContent>
      <w:p w14:paraId="16276F7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0414A73"/>
    <w:multiLevelType w:val="hybridMultilevel"/>
    <w:tmpl w:val="373C55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7B74425"/>
    <w:multiLevelType w:val="hybridMultilevel"/>
    <w:tmpl w:val="24E6F030"/>
    <w:lvl w:ilvl="0" w:tplc="B1BE72F8">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AE5B78"/>
    <w:multiLevelType w:val="hybridMultilevel"/>
    <w:tmpl w:val="530A3E3C"/>
    <w:lvl w:ilvl="0" w:tplc="D936826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33A50A4"/>
    <w:multiLevelType w:val="hybridMultilevel"/>
    <w:tmpl w:val="E2CA25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1"/>
  </w:num>
  <w:num w:numId="17">
    <w:abstractNumId w:val="35"/>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2"/>
  </w:num>
  <w:num w:numId="30">
    <w:abstractNumId w:val="16"/>
  </w:num>
  <w:num w:numId="31">
    <w:abstractNumId w:val="18"/>
  </w:num>
  <w:num w:numId="32">
    <w:abstractNumId w:val="12"/>
  </w:num>
  <w:num w:numId="33">
    <w:abstractNumId w:val="21"/>
  </w:num>
  <w:num w:numId="34">
    <w:abstractNumId w:val="24"/>
  </w:num>
  <w:num w:numId="35">
    <w:abstractNumId w:val="32"/>
    <w:lvlOverride w:ilvl="0">
      <w:startOverride w:val="1"/>
    </w:lvlOverride>
  </w:num>
  <w:num w:numId="36">
    <w:abstractNumId w:val="33"/>
  </w:num>
  <w:num w:numId="37">
    <w:abstractNumId w:val="11"/>
  </w:num>
  <w:num w:numId="38">
    <w:abstractNumId w:val="1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02B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AD1"/>
    <w:rsid w:val="00010DF8"/>
    <w:rsid w:val="00011724"/>
    <w:rsid w:val="00011754"/>
    <w:rsid w:val="00011820"/>
    <w:rsid w:val="00011B85"/>
    <w:rsid w:val="00011BF9"/>
    <w:rsid w:val="00011C61"/>
    <w:rsid w:val="00011CEC"/>
    <w:rsid w:val="00011F33"/>
    <w:rsid w:val="00012EAF"/>
    <w:rsid w:val="00013DF5"/>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67"/>
    <w:rsid w:val="00025359"/>
    <w:rsid w:val="000269AE"/>
    <w:rsid w:val="000269D1"/>
    <w:rsid w:val="00026D19"/>
    <w:rsid w:val="0002759A"/>
    <w:rsid w:val="000300BF"/>
    <w:rsid w:val="00030681"/>
    <w:rsid w:val="00030C4D"/>
    <w:rsid w:val="000311F6"/>
    <w:rsid w:val="000314C1"/>
    <w:rsid w:val="00031AF1"/>
    <w:rsid w:val="0003208D"/>
    <w:rsid w:val="0003287D"/>
    <w:rsid w:val="00032A5E"/>
    <w:rsid w:val="00033025"/>
    <w:rsid w:val="00033C04"/>
    <w:rsid w:val="000356A2"/>
    <w:rsid w:val="000356DE"/>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51A"/>
    <w:rsid w:val="00045385"/>
    <w:rsid w:val="0004587D"/>
    <w:rsid w:val="000466E4"/>
    <w:rsid w:val="00046AC8"/>
    <w:rsid w:val="00046B18"/>
    <w:rsid w:val="00047C2C"/>
    <w:rsid w:val="00047CB1"/>
    <w:rsid w:val="00050A98"/>
    <w:rsid w:val="00050DBC"/>
    <w:rsid w:val="0005184F"/>
    <w:rsid w:val="00051929"/>
    <w:rsid w:val="0005206D"/>
    <w:rsid w:val="00052A07"/>
    <w:rsid w:val="00053AC8"/>
    <w:rsid w:val="000542C8"/>
    <w:rsid w:val="00055933"/>
    <w:rsid w:val="00055B43"/>
    <w:rsid w:val="00055CC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ED"/>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773"/>
    <w:rsid w:val="000845E2"/>
    <w:rsid w:val="00084C74"/>
    <w:rsid w:val="00084CE8"/>
    <w:rsid w:val="00084E2A"/>
    <w:rsid w:val="00084E38"/>
    <w:rsid w:val="00085743"/>
    <w:rsid w:val="000859E4"/>
    <w:rsid w:val="00086446"/>
    <w:rsid w:val="0008692C"/>
    <w:rsid w:val="00086B78"/>
    <w:rsid w:val="000871C5"/>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2F8"/>
    <w:rsid w:val="000A2483"/>
    <w:rsid w:val="000A2547"/>
    <w:rsid w:val="000A2668"/>
    <w:rsid w:val="000A2D57"/>
    <w:rsid w:val="000A3770"/>
    <w:rsid w:val="000A3A14"/>
    <w:rsid w:val="000A4671"/>
    <w:rsid w:val="000A4821"/>
    <w:rsid w:val="000A4FED"/>
    <w:rsid w:val="000A52B8"/>
    <w:rsid w:val="000A5E25"/>
    <w:rsid w:val="000A620B"/>
    <w:rsid w:val="000A6935"/>
    <w:rsid w:val="000A6F87"/>
    <w:rsid w:val="000B22C0"/>
    <w:rsid w:val="000B2508"/>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580"/>
    <w:rsid w:val="000F4ECF"/>
    <w:rsid w:val="000F527F"/>
    <w:rsid w:val="000F5329"/>
    <w:rsid w:val="000F5B00"/>
    <w:rsid w:val="000F5CF0"/>
    <w:rsid w:val="000F5DE8"/>
    <w:rsid w:val="000F629F"/>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AD"/>
    <w:rsid w:val="0012239C"/>
    <w:rsid w:val="001225BD"/>
    <w:rsid w:val="00122A01"/>
    <w:rsid w:val="00122A74"/>
    <w:rsid w:val="0012443D"/>
    <w:rsid w:val="00124543"/>
    <w:rsid w:val="001247ED"/>
    <w:rsid w:val="00124ACE"/>
    <w:rsid w:val="00124ED7"/>
    <w:rsid w:val="00130490"/>
    <w:rsid w:val="00130FEC"/>
    <w:rsid w:val="00131549"/>
    <w:rsid w:val="00131EF4"/>
    <w:rsid w:val="001332AB"/>
    <w:rsid w:val="001334DF"/>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7E7"/>
    <w:rsid w:val="00151EA2"/>
    <w:rsid w:val="001532BF"/>
    <w:rsid w:val="001532FA"/>
    <w:rsid w:val="0015385D"/>
    <w:rsid w:val="001544D6"/>
    <w:rsid w:val="001545B9"/>
    <w:rsid w:val="0015610E"/>
    <w:rsid w:val="00156688"/>
    <w:rsid w:val="001567C6"/>
    <w:rsid w:val="00157681"/>
    <w:rsid w:val="00157A26"/>
    <w:rsid w:val="00160034"/>
    <w:rsid w:val="00160091"/>
    <w:rsid w:val="001600AA"/>
    <w:rsid w:val="0016037A"/>
    <w:rsid w:val="00160AE9"/>
    <w:rsid w:val="001614A1"/>
    <w:rsid w:val="00161EC6"/>
    <w:rsid w:val="00162EFD"/>
    <w:rsid w:val="0016326F"/>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AB4"/>
    <w:rsid w:val="00175515"/>
    <w:rsid w:val="00175F8E"/>
    <w:rsid w:val="00176706"/>
    <w:rsid w:val="001769E6"/>
    <w:rsid w:val="0017746C"/>
    <w:rsid w:val="00177678"/>
    <w:rsid w:val="001776B8"/>
    <w:rsid w:val="0018024E"/>
    <w:rsid w:val="00182F4B"/>
    <w:rsid w:val="00182F7B"/>
    <w:rsid w:val="001839DB"/>
    <w:rsid w:val="00183F2C"/>
    <w:rsid w:val="00184516"/>
    <w:rsid w:val="0018464C"/>
    <w:rsid w:val="00185B0C"/>
    <w:rsid w:val="00185D30"/>
    <w:rsid w:val="00185F89"/>
    <w:rsid w:val="001869FD"/>
    <w:rsid w:val="00186CE7"/>
    <w:rsid w:val="001878F9"/>
    <w:rsid w:val="00187CED"/>
    <w:rsid w:val="001908EC"/>
    <w:rsid w:val="00190ADD"/>
    <w:rsid w:val="00190E1F"/>
    <w:rsid w:val="00191062"/>
    <w:rsid w:val="00191EA5"/>
    <w:rsid w:val="00191F20"/>
    <w:rsid w:val="001924C1"/>
    <w:rsid w:val="00192707"/>
    <w:rsid w:val="00192E2B"/>
    <w:rsid w:val="00192EB8"/>
    <w:rsid w:val="00193973"/>
    <w:rsid w:val="00193B6B"/>
    <w:rsid w:val="00194A96"/>
    <w:rsid w:val="00194ACE"/>
    <w:rsid w:val="00194E0E"/>
    <w:rsid w:val="00195150"/>
    <w:rsid w:val="001954DF"/>
    <w:rsid w:val="00195E51"/>
    <w:rsid w:val="00195E9F"/>
    <w:rsid w:val="00196358"/>
    <w:rsid w:val="00196657"/>
    <w:rsid w:val="00197339"/>
    <w:rsid w:val="00197737"/>
    <w:rsid w:val="00197D0A"/>
    <w:rsid w:val="001A0540"/>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69E"/>
    <w:rsid w:val="001B3C01"/>
    <w:rsid w:val="001B3FC5"/>
    <w:rsid w:val="001B481B"/>
    <w:rsid w:val="001B5424"/>
    <w:rsid w:val="001B6645"/>
    <w:rsid w:val="001B66CE"/>
    <w:rsid w:val="001B6716"/>
    <w:rsid w:val="001B697A"/>
    <w:rsid w:val="001B7753"/>
    <w:rsid w:val="001C1B88"/>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AE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ED"/>
    <w:rsid w:val="00202B8E"/>
    <w:rsid w:val="00202D08"/>
    <w:rsid w:val="002032E3"/>
    <w:rsid w:val="0020395E"/>
    <w:rsid w:val="002039A9"/>
    <w:rsid w:val="00203C39"/>
    <w:rsid w:val="00203DE2"/>
    <w:rsid w:val="002048F3"/>
    <w:rsid w:val="00204A38"/>
    <w:rsid w:val="00204FBE"/>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758"/>
    <w:rsid w:val="00217A05"/>
    <w:rsid w:val="00217FB0"/>
    <w:rsid w:val="002201E2"/>
    <w:rsid w:val="00220CDE"/>
    <w:rsid w:val="00220DA8"/>
    <w:rsid w:val="00222C9E"/>
    <w:rsid w:val="00223315"/>
    <w:rsid w:val="00223328"/>
    <w:rsid w:val="0022373F"/>
    <w:rsid w:val="00224466"/>
    <w:rsid w:val="00225404"/>
    <w:rsid w:val="002257F5"/>
    <w:rsid w:val="00226186"/>
    <w:rsid w:val="00230143"/>
    <w:rsid w:val="0023042C"/>
    <w:rsid w:val="00231E1F"/>
    <w:rsid w:val="00232A75"/>
    <w:rsid w:val="00232D3A"/>
    <w:rsid w:val="00233501"/>
    <w:rsid w:val="002336C7"/>
    <w:rsid w:val="002344F4"/>
    <w:rsid w:val="00234A25"/>
    <w:rsid w:val="002350F5"/>
    <w:rsid w:val="00235535"/>
    <w:rsid w:val="00235C55"/>
    <w:rsid w:val="0023665B"/>
    <w:rsid w:val="0023767D"/>
    <w:rsid w:val="00237947"/>
    <w:rsid w:val="00237A4F"/>
    <w:rsid w:val="00237EA6"/>
    <w:rsid w:val="00240007"/>
    <w:rsid w:val="002400E7"/>
    <w:rsid w:val="00240196"/>
    <w:rsid w:val="00240ED6"/>
    <w:rsid w:val="002415C3"/>
    <w:rsid w:val="00241A86"/>
    <w:rsid w:val="00241B75"/>
    <w:rsid w:val="00242295"/>
    <w:rsid w:val="00242A12"/>
    <w:rsid w:val="00242E25"/>
    <w:rsid w:val="00244BF3"/>
    <w:rsid w:val="002453AE"/>
    <w:rsid w:val="002454BA"/>
    <w:rsid w:val="00245B13"/>
    <w:rsid w:val="00246AC3"/>
    <w:rsid w:val="00246FD0"/>
    <w:rsid w:val="002474C8"/>
    <w:rsid w:val="002477A3"/>
    <w:rsid w:val="00247FE0"/>
    <w:rsid w:val="0025056B"/>
    <w:rsid w:val="002506CF"/>
    <w:rsid w:val="002510EB"/>
    <w:rsid w:val="002512C0"/>
    <w:rsid w:val="00251533"/>
    <w:rsid w:val="00251565"/>
    <w:rsid w:val="00251C52"/>
    <w:rsid w:val="00251F8B"/>
    <w:rsid w:val="002539E9"/>
    <w:rsid w:val="00253FFE"/>
    <w:rsid w:val="002543B3"/>
    <w:rsid w:val="00254E5A"/>
    <w:rsid w:val="0025501B"/>
    <w:rsid w:val="0025509C"/>
    <w:rsid w:val="002551EA"/>
    <w:rsid w:val="00255CE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1F"/>
    <w:rsid w:val="00272834"/>
    <w:rsid w:val="00274466"/>
    <w:rsid w:val="002751ED"/>
    <w:rsid w:val="002755AF"/>
    <w:rsid w:val="002756BD"/>
    <w:rsid w:val="00275FBD"/>
    <w:rsid w:val="002766FE"/>
    <w:rsid w:val="00276819"/>
    <w:rsid w:val="00276B6D"/>
    <w:rsid w:val="00276BEE"/>
    <w:rsid w:val="00277466"/>
    <w:rsid w:val="00277A8E"/>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546"/>
    <w:rsid w:val="002A2A83"/>
    <w:rsid w:val="002A2BB4"/>
    <w:rsid w:val="002A2EA1"/>
    <w:rsid w:val="002A3955"/>
    <w:rsid w:val="002A3C6C"/>
    <w:rsid w:val="002A3EE7"/>
    <w:rsid w:val="002A4323"/>
    <w:rsid w:val="002A49B7"/>
    <w:rsid w:val="002A4E10"/>
    <w:rsid w:val="002A5523"/>
    <w:rsid w:val="002A5E89"/>
    <w:rsid w:val="002A63C7"/>
    <w:rsid w:val="002A658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563"/>
    <w:rsid w:val="002C3879"/>
    <w:rsid w:val="002C3E32"/>
    <w:rsid w:val="002C4B2D"/>
    <w:rsid w:val="002C4D23"/>
    <w:rsid w:val="002C4E34"/>
    <w:rsid w:val="002C51D6"/>
    <w:rsid w:val="002C52A4"/>
    <w:rsid w:val="002C563C"/>
    <w:rsid w:val="002C5D51"/>
    <w:rsid w:val="002C60A3"/>
    <w:rsid w:val="002C6280"/>
    <w:rsid w:val="002C686F"/>
    <w:rsid w:val="002C6A56"/>
    <w:rsid w:val="002C7993"/>
    <w:rsid w:val="002C7CA4"/>
    <w:rsid w:val="002D0111"/>
    <w:rsid w:val="002D01CA"/>
    <w:rsid w:val="002D0565"/>
    <w:rsid w:val="002D14A2"/>
    <w:rsid w:val="002D1779"/>
    <w:rsid w:val="002D280F"/>
    <w:rsid w:val="002D2A33"/>
    <w:rsid w:val="002D35E1"/>
    <w:rsid w:val="002D4C1F"/>
    <w:rsid w:val="002D5149"/>
    <w:rsid w:val="002D5CED"/>
    <w:rsid w:val="002D5F1C"/>
    <w:rsid w:val="002D6018"/>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936"/>
    <w:rsid w:val="002F2617"/>
    <w:rsid w:val="002F295A"/>
    <w:rsid w:val="002F298C"/>
    <w:rsid w:val="002F2F9E"/>
    <w:rsid w:val="002F3291"/>
    <w:rsid w:val="002F3404"/>
    <w:rsid w:val="002F3D93"/>
    <w:rsid w:val="002F4358"/>
    <w:rsid w:val="002F4437"/>
    <w:rsid w:val="002F4843"/>
    <w:rsid w:val="002F60C4"/>
    <w:rsid w:val="002F6E41"/>
    <w:rsid w:val="002F78E8"/>
    <w:rsid w:val="003010E0"/>
    <w:rsid w:val="003024D2"/>
    <w:rsid w:val="003032C9"/>
    <w:rsid w:val="00303C09"/>
    <w:rsid w:val="0030446D"/>
    <w:rsid w:val="00304E25"/>
    <w:rsid w:val="0030531E"/>
    <w:rsid w:val="003053E0"/>
    <w:rsid w:val="0030562F"/>
    <w:rsid w:val="00307246"/>
    <w:rsid w:val="00310241"/>
    <w:rsid w:val="00310461"/>
    <w:rsid w:val="00310740"/>
    <w:rsid w:val="00311EB7"/>
    <w:rsid w:val="00312304"/>
    <w:rsid w:val="003123AB"/>
    <w:rsid w:val="00312DCC"/>
    <w:rsid w:val="00313374"/>
    <w:rsid w:val="00313E6D"/>
    <w:rsid w:val="00314099"/>
    <w:rsid w:val="003140DC"/>
    <w:rsid w:val="0031417D"/>
    <w:rsid w:val="00314D2A"/>
    <w:rsid w:val="00314E5A"/>
    <w:rsid w:val="0031546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57"/>
    <w:rsid w:val="00325E7A"/>
    <w:rsid w:val="00325EDF"/>
    <w:rsid w:val="00326252"/>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568"/>
    <w:rsid w:val="00343927"/>
    <w:rsid w:val="003447BC"/>
    <w:rsid w:val="00347453"/>
    <w:rsid w:val="00347E4D"/>
    <w:rsid w:val="00347F27"/>
    <w:rsid w:val="003504DC"/>
    <w:rsid w:val="00350FCC"/>
    <w:rsid w:val="00351240"/>
    <w:rsid w:val="0035132E"/>
    <w:rsid w:val="0035148D"/>
    <w:rsid w:val="00351B38"/>
    <w:rsid w:val="003524A9"/>
    <w:rsid w:val="003530A3"/>
    <w:rsid w:val="00353737"/>
    <w:rsid w:val="00353AC5"/>
    <w:rsid w:val="00353F9D"/>
    <w:rsid w:val="0035416A"/>
    <w:rsid w:val="00354ADE"/>
    <w:rsid w:val="00354EC0"/>
    <w:rsid w:val="00355B35"/>
    <w:rsid w:val="00356312"/>
    <w:rsid w:val="00357325"/>
    <w:rsid w:val="00357D93"/>
    <w:rsid w:val="003601E7"/>
    <w:rsid w:val="00360E21"/>
    <w:rsid w:val="0036177A"/>
    <w:rsid w:val="00361F52"/>
    <w:rsid w:val="003628E9"/>
    <w:rsid w:val="00362C00"/>
    <w:rsid w:val="00363439"/>
    <w:rsid w:val="00365CB8"/>
    <w:rsid w:val="00365ED9"/>
    <w:rsid w:val="00366306"/>
    <w:rsid w:val="00367DF0"/>
    <w:rsid w:val="00370C71"/>
    <w:rsid w:val="003711D4"/>
    <w:rsid w:val="003720AE"/>
    <w:rsid w:val="0037271B"/>
    <w:rsid w:val="00374408"/>
    <w:rsid w:val="003745D6"/>
    <w:rsid w:val="003756B0"/>
    <w:rsid w:val="00376302"/>
    <w:rsid w:val="0037649D"/>
    <w:rsid w:val="00376A32"/>
    <w:rsid w:val="00377354"/>
    <w:rsid w:val="00377D99"/>
    <w:rsid w:val="003805D2"/>
    <w:rsid w:val="003809C1"/>
    <w:rsid w:val="00381104"/>
    <w:rsid w:val="003811A4"/>
    <w:rsid w:val="00381484"/>
    <w:rsid w:val="00381B4B"/>
    <w:rsid w:val="003830EF"/>
    <w:rsid w:val="00383694"/>
    <w:rsid w:val="00383742"/>
    <w:rsid w:val="00383AF3"/>
    <w:rsid w:val="00383B34"/>
    <w:rsid w:val="00383C72"/>
    <w:rsid w:val="00384563"/>
    <w:rsid w:val="0038458E"/>
    <w:rsid w:val="00385870"/>
    <w:rsid w:val="00385CB1"/>
    <w:rsid w:val="00385E4D"/>
    <w:rsid w:val="0038667C"/>
    <w:rsid w:val="003866AA"/>
    <w:rsid w:val="00386CC5"/>
    <w:rsid w:val="00386F25"/>
    <w:rsid w:val="00387073"/>
    <w:rsid w:val="0038723A"/>
    <w:rsid w:val="003877B7"/>
    <w:rsid w:val="003901BC"/>
    <w:rsid w:val="00390382"/>
    <w:rsid w:val="003907EF"/>
    <w:rsid w:val="003910EE"/>
    <w:rsid w:val="00391371"/>
    <w:rsid w:val="00391CB9"/>
    <w:rsid w:val="00391CCF"/>
    <w:rsid w:val="0039288C"/>
    <w:rsid w:val="003934D0"/>
    <w:rsid w:val="00393526"/>
    <w:rsid w:val="00393D06"/>
    <w:rsid w:val="00394AAE"/>
    <w:rsid w:val="00394D29"/>
    <w:rsid w:val="00394EF2"/>
    <w:rsid w:val="00395016"/>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D14"/>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27B"/>
    <w:rsid w:val="003D0371"/>
    <w:rsid w:val="003D0D72"/>
    <w:rsid w:val="003D122F"/>
    <w:rsid w:val="003D2C16"/>
    <w:rsid w:val="003D2C8C"/>
    <w:rsid w:val="003D3534"/>
    <w:rsid w:val="003D3D91"/>
    <w:rsid w:val="003D3E33"/>
    <w:rsid w:val="003D4127"/>
    <w:rsid w:val="003D47DF"/>
    <w:rsid w:val="003D4C5B"/>
    <w:rsid w:val="003D4C8A"/>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FA"/>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A3C"/>
    <w:rsid w:val="00406010"/>
    <w:rsid w:val="004062B3"/>
    <w:rsid w:val="004066D3"/>
    <w:rsid w:val="00406717"/>
    <w:rsid w:val="00406CFF"/>
    <w:rsid w:val="00406EA4"/>
    <w:rsid w:val="00406EB6"/>
    <w:rsid w:val="00407193"/>
    <w:rsid w:val="004071A4"/>
    <w:rsid w:val="0040787D"/>
    <w:rsid w:val="00411F92"/>
    <w:rsid w:val="00412D8B"/>
    <w:rsid w:val="00413C5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5D"/>
    <w:rsid w:val="0043226D"/>
    <w:rsid w:val="004326B7"/>
    <w:rsid w:val="00432794"/>
    <w:rsid w:val="00432B63"/>
    <w:rsid w:val="00432D22"/>
    <w:rsid w:val="00433C13"/>
    <w:rsid w:val="00433F7A"/>
    <w:rsid w:val="00433FB5"/>
    <w:rsid w:val="00434324"/>
    <w:rsid w:val="00434358"/>
    <w:rsid w:val="0043480A"/>
    <w:rsid w:val="00434BD2"/>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A1"/>
    <w:rsid w:val="00446C4A"/>
    <w:rsid w:val="00446DBB"/>
    <w:rsid w:val="00446F11"/>
    <w:rsid w:val="00446FE9"/>
    <w:rsid w:val="0044767E"/>
    <w:rsid w:val="00447F14"/>
    <w:rsid w:val="00450331"/>
    <w:rsid w:val="0045090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0F7"/>
    <w:rsid w:val="0047554D"/>
    <w:rsid w:val="004762FB"/>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B0"/>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8FE"/>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DA"/>
    <w:rsid w:val="004B626D"/>
    <w:rsid w:val="004B6CB9"/>
    <w:rsid w:val="004B7B5D"/>
    <w:rsid w:val="004C051E"/>
    <w:rsid w:val="004C0749"/>
    <w:rsid w:val="004C08A1"/>
    <w:rsid w:val="004C1277"/>
    <w:rsid w:val="004C1B6D"/>
    <w:rsid w:val="004C1EA9"/>
    <w:rsid w:val="004C27E5"/>
    <w:rsid w:val="004C2B00"/>
    <w:rsid w:val="004C2BA2"/>
    <w:rsid w:val="004C300C"/>
    <w:rsid w:val="004C32C3"/>
    <w:rsid w:val="004C428F"/>
    <w:rsid w:val="004C5B7D"/>
    <w:rsid w:val="004C5B93"/>
    <w:rsid w:val="004C65F5"/>
    <w:rsid w:val="004C6AA7"/>
    <w:rsid w:val="004C6CF3"/>
    <w:rsid w:val="004C7951"/>
    <w:rsid w:val="004D0199"/>
    <w:rsid w:val="004D05C2"/>
    <w:rsid w:val="004D05FC"/>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702"/>
    <w:rsid w:val="00504B41"/>
    <w:rsid w:val="00504BA3"/>
    <w:rsid w:val="00504F15"/>
    <w:rsid w:val="00504FB1"/>
    <w:rsid w:val="00505683"/>
    <w:rsid w:val="005056AE"/>
    <w:rsid w:val="00506207"/>
    <w:rsid w:val="00506377"/>
    <w:rsid w:val="005076A3"/>
    <w:rsid w:val="005101B3"/>
    <w:rsid w:val="00510442"/>
    <w:rsid w:val="005112C3"/>
    <w:rsid w:val="005113E0"/>
    <w:rsid w:val="00512004"/>
    <w:rsid w:val="00512761"/>
    <w:rsid w:val="0051283E"/>
    <w:rsid w:val="00512A93"/>
    <w:rsid w:val="005137A5"/>
    <w:rsid w:val="00513B70"/>
    <w:rsid w:val="00514190"/>
    <w:rsid w:val="005141A0"/>
    <w:rsid w:val="0051430A"/>
    <w:rsid w:val="005149BA"/>
    <w:rsid w:val="00515801"/>
    <w:rsid w:val="0051584C"/>
    <w:rsid w:val="00515C10"/>
    <w:rsid w:val="00516222"/>
    <w:rsid w:val="0051649C"/>
    <w:rsid w:val="00516798"/>
    <w:rsid w:val="005169D5"/>
    <w:rsid w:val="00517749"/>
    <w:rsid w:val="0052019D"/>
    <w:rsid w:val="0052069A"/>
    <w:rsid w:val="00520833"/>
    <w:rsid w:val="0052091A"/>
    <w:rsid w:val="00522962"/>
    <w:rsid w:val="005231E7"/>
    <w:rsid w:val="0052357B"/>
    <w:rsid w:val="005245CB"/>
    <w:rsid w:val="00524798"/>
    <w:rsid w:val="00524D25"/>
    <w:rsid w:val="005254FB"/>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CEE"/>
    <w:rsid w:val="00535EAA"/>
    <w:rsid w:val="00535EE7"/>
    <w:rsid w:val="00536192"/>
    <w:rsid w:val="00536C91"/>
    <w:rsid w:val="00537502"/>
    <w:rsid w:val="005376A1"/>
    <w:rsid w:val="0054000D"/>
    <w:rsid w:val="00540230"/>
    <w:rsid w:val="00540B1D"/>
    <w:rsid w:val="00542743"/>
    <w:rsid w:val="00542806"/>
    <w:rsid w:val="00543302"/>
    <w:rsid w:val="005434AF"/>
    <w:rsid w:val="005442FA"/>
    <w:rsid w:val="0054517B"/>
    <w:rsid w:val="00545C84"/>
    <w:rsid w:val="00547388"/>
    <w:rsid w:val="00547A51"/>
    <w:rsid w:val="00550411"/>
    <w:rsid w:val="005518E6"/>
    <w:rsid w:val="0055213D"/>
    <w:rsid w:val="005526D9"/>
    <w:rsid w:val="00552763"/>
    <w:rsid w:val="00552A2A"/>
    <w:rsid w:val="00552AFC"/>
    <w:rsid w:val="00552F3C"/>
    <w:rsid w:val="0055311A"/>
    <w:rsid w:val="00553508"/>
    <w:rsid w:val="0055392F"/>
    <w:rsid w:val="00553967"/>
    <w:rsid w:val="00553C35"/>
    <w:rsid w:val="0055432F"/>
    <w:rsid w:val="005544FD"/>
    <w:rsid w:val="00554971"/>
    <w:rsid w:val="00554C72"/>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2D"/>
    <w:rsid w:val="00571462"/>
    <w:rsid w:val="0057199F"/>
    <w:rsid w:val="00571FBE"/>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08"/>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9A"/>
    <w:rsid w:val="0059241E"/>
    <w:rsid w:val="00592695"/>
    <w:rsid w:val="00592802"/>
    <w:rsid w:val="00592E09"/>
    <w:rsid w:val="005947B3"/>
    <w:rsid w:val="00594D4C"/>
    <w:rsid w:val="0059502C"/>
    <w:rsid w:val="0059581A"/>
    <w:rsid w:val="0059712A"/>
    <w:rsid w:val="0059792E"/>
    <w:rsid w:val="00597A89"/>
    <w:rsid w:val="005A0258"/>
    <w:rsid w:val="005A0393"/>
    <w:rsid w:val="005A19A4"/>
    <w:rsid w:val="005A1A53"/>
    <w:rsid w:val="005A1A59"/>
    <w:rsid w:val="005A1E80"/>
    <w:rsid w:val="005A32CE"/>
    <w:rsid w:val="005A3BEF"/>
    <w:rsid w:val="005A47C9"/>
    <w:rsid w:val="005A4E53"/>
    <w:rsid w:val="005A5D2E"/>
    <w:rsid w:val="005A5E48"/>
    <w:rsid w:val="005A5FB6"/>
    <w:rsid w:val="005A6133"/>
    <w:rsid w:val="005A7326"/>
    <w:rsid w:val="005B01BD"/>
    <w:rsid w:val="005B10F8"/>
    <w:rsid w:val="005B1405"/>
    <w:rsid w:val="005B1793"/>
    <w:rsid w:val="005B2624"/>
    <w:rsid w:val="005B2879"/>
    <w:rsid w:val="005B34DD"/>
    <w:rsid w:val="005B3B2D"/>
    <w:rsid w:val="005B42FC"/>
    <w:rsid w:val="005B4B97"/>
    <w:rsid w:val="005B4EA1"/>
    <w:rsid w:val="005B579C"/>
    <w:rsid w:val="005B5B1A"/>
    <w:rsid w:val="005B5D50"/>
    <w:rsid w:val="005B5F0B"/>
    <w:rsid w:val="005B5F87"/>
    <w:rsid w:val="005B6332"/>
    <w:rsid w:val="005B65A0"/>
    <w:rsid w:val="005C035B"/>
    <w:rsid w:val="005C06AF"/>
    <w:rsid w:val="005C0B2B"/>
    <w:rsid w:val="005C0E01"/>
    <w:rsid w:val="005C14C9"/>
    <w:rsid w:val="005C19B1"/>
    <w:rsid w:val="005C28C0"/>
    <w:rsid w:val="005C3318"/>
    <w:rsid w:val="005C3BB1"/>
    <w:rsid w:val="005C3F29"/>
    <w:rsid w:val="005C45B7"/>
    <w:rsid w:val="005C4A81"/>
    <w:rsid w:val="005C5A53"/>
    <w:rsid w:val="005C5AA2"/>
    <w:rsid w:val="005C5E9C"/>
    <w:rsid w:val="005C63BF"/>
    <w:rsid w:val="005C6438"/>
    <w:rsid w:val="005C6859"/>
    <w:rsid w:val="005C6E36"/>
    <w:rsid w:val="005C7AF5"/>
    <w:rsid w:val="005C7C29"/>
    <w:rsid w:val="005C7E50"/>
    <w:rsid w:val="005D01AC"/>
    <w:rsid w:val="005D0863"/>
    <w:rsid w:val="005D1FCA"/>
    <w:rsid w:val="005D2590"/>
    <w:rsid w:val="005D2AEC"/>
    <w:rsid w:val="005D5A19"/>
    <w:rsid w:val="005D60F6"/>
    <w:rsid w:val="005D6A9E"/>
    <w:rsid w:val="005D6B44"/>
    <w:rsid w:val="005D6DED"/>
    <w:rsid w:val="005D6E77"/>
    <w:rsid w:val="005D7058"/>
    <w:rsid w:val="005D78C0"/>
    <w:rsid w:val="005E00CF"/>
    <w:rsid w:val="005E1016"/>
    <w:rsid w:val="005E1161"/>
    <w:rsid w:val="005E13A4"/>
    <w:rsid w:val="005E1482"/>
    <w:rsid w:val="005E16E0"/>
    <w:rsid w:val="005E18FF"/>
    <w:rsid w:val="005E282D"/>
    <w:rsid w:val="005E2984"/>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563"/>
    <w:rsid w:val="006005C9"/>
    <w:rsid w:val="00601547"/>
    <w:rsid w:val="006017E2"/>
    <w:rsid w:val="00601EBA"/>
    <w:rsid w:val="00602165"/>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E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5E5"/>
    <w:rsid w:val="006279BA"/>
    <w:rsid w:val="00627B23"/>
    <w:rsid w:val="00630D6B"/>
    <w:rsid w:val="006313DD"/>
    <w:rsid w:val="0063154D"/>
    <w:rsid w:val="006315B4"/>
    <w:rsid w:val="00632057"/>
    <w:rsid w:val="00632183"/>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A80"/>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87"/>
    <w:rsid w:val="00651208"/>
    <w:rsid w:val="00651F51"/>
    <w:rsid w:val="00652080"/>
    <w:rsid w:val="00652B73"/>
    <w:rsid w:val="00652D52"/>
    <w:rsid w:val="00652E24"/>
    <w:rsid w:val="00653659"/>
    <w:rsid w:val="00653781"/>
    <w:rsid w:val="00654A01"/>
    <w:rsid w:val="006554FE"/>
    <w:rsid w:val="006555E8"/>
    <w:rsid w:val="00656257"/>
    <w:rsid w:val="00656D71"/>
    <w:rsid w:val="0065708F"/>
    <w:rsid w:val="0066104F"/>
    <w:rsid w:val="00661278"/>
    <w:rsid w:val="00662796"/>
    <w:rsid w:val="006629C4"/>
    <w:rsid w:val="00662A20"/>
    <w:rsid w:val="00662B4C"/>
    <w:rsid w:val="0066349E"/>
    <w:rsid w:val="006652DE"/>
    <w:rsid w:val="00665632"/>
    <w:rsid w:val="00665A01"/>
    <w:rsid w:val="00667F61"/>
    <w:rsid w:val="006702F1"/>
    <w:rsid w:val="006711A6"/>
    <w:rsid w:val="00671AA7"/>
    <w:rsid w:val="00671AB0"/>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69"/>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B04"/>
    <w:rsid w:val="006C7A36"/>
    <w:rsid w:val="006D01C3"/>
    <w:rsid w:val="006D0B01"/>
    <w:rsid w:val="006D0B69"/>
    <w:rsid w:val="006D12A9"/>
    <w:rsid w:val="006D1A26"/>
    <w:rsid w:val="006D1B03"/>
    <w:rsid w:val="006D2268"/>
    <w:rsid w:val="006D3730"/>
    <w:rsid w:val="006D3C2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73"/>
    <w:rsid w:val="006E3443"/>
    <w:rsid w:val="006E3953"/>
    <w:rsid w:val="006E3A86"/>
    <w:rsid w:val="006E3D10"/>
    <w:rsid w:val="006E413C"/>
    <w:rsid w:val="006E4AAB"/>
    <w:rsid w:val="006E552F"/>
    <w:rsid w:val="006E6E07"/>
    <w:rsid w:val="006E6E39"/>
    <w:rsid w:val="006E77CC"/>
    <w:rsid w:val="006E79CD"/>
    <w:rsid w:val="006E7DB7"/>
    <w:rsid w:val="006E7E27"/>
    <w:rsid w:val="006F032D"/>
    <w:rsid w:val="006F07EB"/>
    <w:rsid w:val="006F082D"/>
    <w:rsid w:val="006F11FB"/>
    <w:rsid w:val="006F1C25"/>
    <w:rsid w:val="006F2B39"/>
    <w:rsid w:val="006F3D7E"/>
    <w:rsid w:val="006F3E46"/>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E00"/>
    <w:rsid w:val="0070734D"/>
    <w:rsid w:val="00710332"/>
    <w:rsid w:val="00710366"/>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17E7F"/>
    <w:rsid w:val="007203E8"/>
    <w:rsid w:val="00720492"/>
    <w:rsid w:val="0072057F"/>
    <w:rsid w:val="00720B21"/>
    <w:rsid w:val="007210D0"/>
    <w:rsid w:val="00721417"/>
    <w:rsid w:val="00721B39"/>
    <w:rsid w:val="00721BAD"/>
    <w:rsid w:val="00722159"/>
    <w:rsid w:val="007247E3"/>
    <w:rsid w:val="00724B9A"/>
    <w:rsid w:val="00724C96"/>
    <w:rsid w:val="00724D7A"/>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6E4"/>
    <w:rsid w:val="007679AA"/>
    <w:rsid w:val="00767F7C"/>
    <w:rsid w:val="007716C7"/>
    <w:rsid w:val="00771909"/>
    <w:rsid w:val="00771F0A"/>
    <w:rsid w:val="0077318D"/>
    <w:rsid w:val="00773694"/>
    <w:rsid w:val="00773854"/>
    <w:rsid w:val="00774468"/>
    <w:rsid w:val="00774C5B"/>
    <w:rsid w:val="00774D00"/>
    <w:rsid w:val="00774F36"/>
    <w:rsid w:val="007752F5"/>
    <w:rsid w:val="0077665B"/>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49"/>
    <w:rsid w:val="007841C0"/>
    <w:rsid w:val="0078475A"/>
    <w:rsid w:val="00784ABF"/>
    <w:rsid w:val="0078589B"/>
    <w:rsid w:val="00785BA9"/>
    <w:rsid w:val="007865DF"/>
    <w:rsid w:val="00786756"/>
    <w:rsid w:val="00786A60"/>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19"/>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5D4"/>
    <w:rsid w:val="007B571B"/>
    <w:rsid w:val="007B6A85"/>
    <w:rsid w:val="007B7537"/>
    <w:rsid w:val="007B7F1B"/>
    <w:rsid w:val="007B7FF9"/>
    <w:rsid w:val="007C08AD"/>
    <w:rsid w:val="007C0B1C"/>
    <w:rsid w:val="007C1609"/>
    <w:rsid w:val="007C1B4A"/>
    <w:rsid w:val="007C21D0"/>
    <w:rsid w:val="007C3677"/>
    <w:rsid w:val="007C369A"/>
    <w:rsid w:val="007C369C"/>
    <w:rsid w:val="007C3E7E"/>
    <w:rsid w:val="007C527A"/>
    <w:rsid w:val="007C548E"/>
    <w:rsid w:val="007C5B5C"/>
    <w:rsid w:val="007C5B92"/>
    <w:rsid w:val="007C5E76"/>
    <w:rsid w:val="007C5E86"/>
    <w:rsid w:val="007C6310"/>
    <w:rsid w:val="007C780D"/>
    <w:rsid w:val="007C7B47"/>
    <w:rsid w:val="007D0159"/>
    <w:rsid w:val="007D03FF"/>
    <w:rsid w:val="007D04F1"/>
    <w:rsid w:val="007D0597"/>
    <w:rsid w:val="007D162C"/>
    <w:rsid w:val="007D1A58"/>
    <w:rsid w:val="007D1FE1"/>
    <w:rsid w:val="007D2312"/>
    <w:rsid w:val="007D2FBD"/>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A4D"/>
    <w:rsid w:val="007F3C32"/>
    <w:rsid w:val="007F3FDB"/>
    <w:rsid w:val="007F4802"/>
    <w:rsid w:val="007F4958"/>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F70"/>
    <w:rsid w:val="008113C5"/>
    <w:rsid w:val="00811D86"/>
    <w:rsid w:val="00812147"/>
    <w:rsid w:val="008128E9"/>
    <w:rsid w:val="00812958"/>
    <w:rsid w:val="00812E41"/>
    <w:rsid w:val="00812E74"/>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8C"/>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ED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A73"/>
    <w:rsid w:val="0087299D"/>
    <w:rsid w:val="00873CC6"/>
    <w:rsid w:val="00873EF4"/>
    <w:rsid w:val="00873F8F"/>
    <w:rsid w:val="00874A67"/>
    <w:rsid w:val="0087557D"/>
    <w:rsid w:val="008759D3"/>
    <w:rsid w:val="00875D1B"/>
    <w:rsid w:val="00875EB9"/>
    <w:rsid w:val="008761E2"/>
    <w:rsid w:val="008765D3"/>
    <w:rsid w:val="00876A2C"/>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6AE"/>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CA3"/>
    <w:rsid w:val="00893628"/>
    <w:rsid w:val="00894507"/>
    <w:rsid w:val="008952CB"/>
    <w:rsid w:val="0089649B"/>
    <w:rsid w:val="00896B22"/>
    <w:rsid w:val="0089737D"/>
    <w:rsid w:val="00897767"/>
    <w:rsid w:val="00897BE0"/>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CD1"/>
    <w:rsid w:val="008B2D29"/>
    <w:rsid w:val="008B353D"/>
    <w:rsid w:val="008B412D"/>
    <w:rsid w:val="008B46F4"/>
    <w:rsid w:val="008B50A2"/>
    <w:rsid w:val="008B577D"/>
    <w:rsid w:val="008B5B6A"/>
    <w:rsid w:val="008B6A0E"/>
    <w:rsid w:val="008B6D68"/>
    <w:rsid w:val="008B70BA"/>
    <w:rsid w:val="008B78A9"/>
    <w:rsid w:val="008B7E5C"/>
    <w:rsid w:val="008C10AF"/>
    <w:rsid w:val="008C10FA"/>
    <w:rsid w:val="008C1A58"/>
    <w:rsid w:val="008C1D27"/>
    <w:rsid w:val="008C1F32"/>
    <w:rsid w:val="008C212E"/>
    <w:rsid w:val="008C2C5E"/>
    <w:rsid w:val="008C3066"/>
    <w:rsid w:val="008C30E9"/>
    <w:rsid w:val="008C52AF"/>
    <w:rsid w:val="008C5D1A"/>
    <w:rsid w:val="008C5DC8"/>
    <w:rsid w:val="008C6BE6"/>
    <w:rsid w:val="008C6FE0"/>
    <w:rsid w:val="008C7522"/>
    <w:rsid w:val="008D0151"/>
    <w:rsid w:val="008D0356"/>
    <w:rsid w:val="008D077F"/>
    <w:rsid w:val="008D1336"/>
    <w:rsid w:val="008D1615"/>
    <w:rsid w:val="008D184D"/>
    <w:rsid w:val="008D20C3"/>
    <w:rsid w:val="008D2BD5"/>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077"/>
    <w:rsid w:val="008E529F"/>
    <w:rsid w:val="008E5907"/>
    <w:rsid w:val="008E5C06"/>
    <w:rsid w:val="008E6959"/>
    <w:rsid w:val="008E70F1"/>
    <w:rsid w:val="008E71FE"/>
    <w:rsid w:val="008E7F69"/>
    <w:rsid w:val="008F03C6"/>
    <w:rsid w:val="008F0928"/>
    <w:rsid w:val="008F12C0"/>
    <w:rsid w:val="008F154F"/>
    <w:rsid w:val="008F1B9D"/>
    <w:rsid w:val="008F229B"/>
    <w:rsid w:val="008F28E5"/>
    <w:rsid w:val="008F2A45"/>
    <w:rsid w:val="008F2F66"/>
    <w:rsid w:val="008F3051"/>
    <w:rsid w:val="008F3101"/>
    <w:rsid w:val="008F364F"/>
    <w:rsid w:val="008F5117"/>
    <w:rsid w:val="008F5818"/>
    <w:rsid w:val="008F5879"/>
    <w:rsid w:val="008F5C48"/>
    <w:rsid w:val="008F5C69"/>
    <w:rsid w:val="008F5F74"/>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DB0"/>
    <w:rsid w:val="009104A1"/>
    <w:rsid w:val="00910F3C"/>
    <w:rsid w:val="009115D1"/>
    <w:rsid w:val="009117E4"/>
    <w:rsid w:val="009117EB"/>
    <w:rsid w:val="009118BC"/>
    <w:rsid w:val="00912253"/>
    <w:rsid w:val="009125F6"/>
    <w:rsid w:val="00912721"/>
    <w:rsid w:val="00913E57"/>
    <w:rsid w:val="00913F32"/>
    <w:rsid w:val="00914166"/>
    <w:rsid w:val="00914CE9"/>
    <w:rsid w:val="00915964"/>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E57"/>
    <w:rsid w:val="009425B0"/>
    <w:rsid w:val="00942AA1"/>
    <w:rsid w:val="009433A8"/>
    <w:rsid w:val="0094364F"/>
    <w:rsid w:val="00943898"/>
    <w:rsid w:val="00943CB4"/>
    <w:rsid w:val="00943FEE"/>
    <w:rsid w:val="009448AB"/>
    <w:rsid w:val="00945F56"/>
    <w:rsid w:val="0094627B"/>
    <w:rsid w:val="009472F6"/>
    <w:rsid w:val="00947CBC"/>
    <w:rsid w:val="00950317"/>
    <w:rsid w:val="0095097F"/>
    <w:rsid w:val="009510C7"/>
    <w:rsid w:val="00951B93"/>
    <w:rsid w:val="00951BC7"/>
    <w:rsid w:val="00951E4D"/>
    <w:rsid w:val="009522B7"/>
    <w:rsid w:val="009527EA"/>
    <w:rsid w:val="00952AE5"/>
    <w:rsid w:val="0095412E"/>
    <w:rsid w:val="00954203"/>
    <w:rsid w:val="00954D67"/>
    <w:rsid w:val="009550F6"/>
    <w:rsid w:val="00955C5A"/>
    <w:rsid w:val="00955EC2"/>
    <w:rsid w:val="00955ED8"/>
    <w:rsid w:val="009564E1"/>
    <w:rsid w:val="009566C8"/>
    <w:rsid w:val="009573B3"/>
    <w:rsid w:val="00957742"/>
    <w:rsid w:val="009606E5"/>
    <w:rsid w:val="00960AA7"/>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EC0"/>
    <w:rsid w:val="0098142A"/>
    <w:rsid w:val="009818AD"/>
    <w:rsid w:val="00981A13"/>
    <w:rsid w:val="0098267A"/>
    <w:rsid w:val="0098312F"/>
    <w:rsid w:val="0098383F"/>
    <w:rsid w:val="00983AC8"/>
    <w:rsid w:val="009841A7"/>
    <w:rsid w:val="00984F42"/>
    <w:rsid w:val="009855B9"/>
    <w:rsid w:val="00985A0F"/>
    <w:rsid w:val="00986368"/>
    <w:rsid w:val="009864DA"/>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937"/>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1C7"/>
    <w:rsid w:val="009B36AC"/>
    <w:rsid w:val="009B3876"/>
    <w:rsid w:val="009B3A6A"/>
    <w:rsid w:val="009B4205"/>
    <w:rsid w:val="009B42D9"/>
    <w:rsid w:val="009B4CA3"/>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55A"/>
    <w:rsid w:val="009C58BB"/>
    <w:rsid w:val="009C5B8D"/>
    <w:rsid w:val="009C6332"/>
    <w:rsid w:val="009C6E42"/>
    <w:rsid w:val="009C6FEF"/>
    <w:rsid w:val="009C71BD"/>
    <w:rsid w:val="009D06F3"/>
    <w:rsid w:val="009D0B29"/>
    <w:rsid w:val="009D2050"/>
    <w:rsid w:val="009D2291"/>
    <w:rsid w:val="009D279D"/>
    <w:rsid w:val="009D2D7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DF7"/>
    <w:rsid w:val="009F459A"/>
    <w:rsid w:val="009F553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85E"/>
    <w:rsid w:val="00A21A0C"/>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8D"/>
    <w:rsid w:val="00A31145"/>
    <w:rsid w:val="00A314CF"/>
    <w:rsid w:val="00A3235A"/>
    <w:rsid w:val="00A323EA"/>
    <w:rsid w:val="00A32445"/>
    <w:rsid w:val="00A32C60"/>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1A0"/>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1F"/>
    <w:rsid w:val="00A6692D"/>
    <w:rsid w:val="00A66FB9"/>
    <w:rsid w:val="00A673F8"/>
    <w:rsid w:val="00A67C3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C26"/>
    <w:rsid w:val="00A91F7E"/>
    <w:rsid w:val="00A925D9"/>
    <w:rsid w:val="00A92B79"/>
    <w:rsid w:val="00A92BE2"/>
    <w:rsid w:val="00A930A8"/>
    <w:rsid w:val="00A942F1"/>
    <w:rsid w:val="00A94A89"/>
    <w:rsid w:val="00A94D0C"/>
    <w:rsid w:val="00A951A5"/>
    <w:rsid w:val="00A95A03"/>
    <w:rsid w:val="00A95E15"/>
    <w:rsid w:val="00A967C9"/>
    <w:rsid w:val="00A96870"/>
    <w:rsid w:val="00A969F4"/>
    <w:rsid w:val="00A96B2D"/>
    <w:rsid w:val="00A97337"/>
    <w:rsid w:val="00A97356"/>
    <w:rsid w:val="00A974DA"/>
    <w:rsid w:val="00A97C24"/>
    <w:rsid w:val="00A97F24"/>
    <w:rsid w:val="00AA09D8"/>
    <w:rsid w:val="00AA0FB3"/>
    <w:rsid w:val="00AA17CA"/>
    <w:rsid w:val="00AA21E2"/>
    <w:rsid w:val="00AA2DC2"/>
    <w:rsid w:val="00AA362D"/>
    <w:rsid w:val="00AA37DD"/>
    <w:rsid w:val="00AA3EC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B7F50"/>
    <w:rsid w:val="00AC01B5"/>
    <w:rsid w:val="00AC02F8"/>
    <w:rsid w:val="00AC133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EB"/>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3A"/>
    <w:rsid w:val="00B10270"/>
    <w:rsid w:val="00B102BA"/>
    <w:rsid w:val="00B105D6"/>
    <w:rsid w:val="00B109A9"/>
    <w:rsid w:val="00B10DEF"/>
    <w:rsid w:val="00B112C4"/>
    <w:rsid w:val="00B1172B"/>
    <w:rsid w:val="00B11C78"/>
    <w:rsid w:val="00B120BF"/>
    <w:rsid w:val="00B142B9"/>
    <w:rsid w:val="00B14F2A"/>
    <w:rsid w:val="00B14FAF"/>
    <w:rsid w:val="00B1540A"/>
    <w:rsid w:val="00B15547"/>
    <w:rsid w:val="00B15674"/>
    <w:rsid w:val="00B15D66"/>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4F2"/>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2AC"/>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494"/>
    <w:rsid w:val="00B5693F"/>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CF8"/>
    <w:rsid w:val="00B67E52"/>
    <w:rsid w:val="00B70180"/>
    <w:rsid w:val="00B708DE"/>
    <w:rsid w:val="00B71138"/>
    <w:rsid w:val="00B718D2"/>
    <w:rsid w:val="00B71B52"/>
    <w:rsid w:val="00B7234F"/>
    <w:rsid w:val="00B723EA"/>
    <w:rsid w:val="00B724E0"/>
    <w:rsid w:val="00B7260A"/>
    <w:rsid w:val="00B7269C"/>
    <w:rsid w:val="00B728B6"/>
    <w:rsid w:val="00B737C6"/>
    <w:rsid w:val="00B73BAC"/>
    <w:rsid w:val="00B7457A"/>
    <w:rsid w:val="00B74597"/>
    <w:rsid w:val="00B74B6A"/>
    <w:rsid w:val="00B75676"/>
    <w:rsid w:val="00B76AC7"/>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876"/>
    <w:rsid w:val="00BB099C"/>
    <w:rsid w:val="00BB0E3A"/>
    <w:rsid w:val="00BB10CD"/>
    <w:rsid w:val="00BB10EB"/>
    <w:rsid w:val="00BB1536"/>
    <w:rsid w:val="00BB1EB3"/>
    <w:rsid w:val="00BB1F00"/>
    <w:rsid w:val="00BB36D0"/>
    <w:rsid w:val="00BB3953"/>
    <w:rsid w:val="00BB4F0E"/>
    <w:rsid w:val="00BB50A9"/>
    <w:rsid w:val="00BB62B5"/>
    <w:rsid w:val="00BB6339"/>
    <w:rsid w:val="00BB638E"/>
    <w:rsid w:val="00BB6493"/>
    <w:rsid w:val="00BB658B"/>
    <w:rsid w:val="00BB65B4"/>
    <w:rsid w:val="00BB721E"/>
    <w:rsid w:val="00BB7566"/>
    <w:rsid w:val="00BB7AD0"/>
    <w:rsid w:val="00BB7E29"/>
    <w:rsid w:val="00BC02FC"/>
    <w:rsid w:val="00BC0643"/>
    <w:rsid w:val="00BC13C7"/>
    <w:rsid w:val="00BC1593"/>
    <w:rsid w:val="00BC1A66"/>
    <w:rsid w:val="00BC1DEA"/>
    <w:rsid w:val="00BC2160"/>
    <w:rsid w:val="00BC2218"/>
    <w:rsid w:val="00BC22CC"/>
    <w:rsid w:val="00BC268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01F"/>
    <w:rsid w:val="00BD3FE7"/>
    <w:rsid w:val="00BD42CF"/>
    <w:rsid w:val="00BD4332"/>
    <w:rsid w:val="00BD44D3"/>
    <w:rsid w:val="00BD46FF"/>
    <w:rsid w:val="00BD5E8C"/>
    <w:rsid w:val="00BD67FA"/>
    <w:rsid w:val="00BE03D5"/>
    <w:rsid w:val="00BE0AAB"/>
    <w:rsid w:val="00BE0F28"/>
    <w:rsid w:val="00BE130C"/>
    <w:rsid w:val="00BE2248"/>
    <w:rsid w:val="00BE358C"/>
    <w:rsid w:val="00BE3D0F"/>
    <w:rsid w:val="00BE65CF"/>
    <w:rsid w:val="00BE6D5E"/>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2A"/>
    <w:rsid w:val="00BF48A2"/>
    <w:rsid w:val="00BF4C83"/>
    <w:rsid w:val="00BF57DE"/>
    <w:rsid w:val="00BF64F0"/>
    <w:rsid w:val="00BF6515"/>
    <w:rsid w:val="00BF676C"/>
    <w:rsid w:val="00BF68DE"/>
    <w:rsid w:val="00BF6F06"/>
    <w:rsid w:val="00BF7149"/>
    <w:rsid w:val="00BF7B4D"/>
    <w:rsid w:val="00BF7CB7"/>
    <w:rsid w:val="00C00215"/>
    <w:rsid w:val="00C013FA"/>
    <w:rsid w:val="00C023A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5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08E"/>
    <w:rsid w:val="00C41A5D"/>
    <w:rsid w:val="00C42158"/>
    <w:rsid w:val="00C4244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F57"/>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74A"/>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95A"/>
    <w:rsid w:val="00C92BF5"/>
    <w:rsid w:val="00C93952"/>
    <w:rsid w:val="00C9395F"/>
    <w:rsid w:val="00C93DCF"/>
    <w:rsid w:val="00C9401A"/>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7B4"/>
    <w:rsid w:val="00CB6984"/>
    <w:rsid w:val="00CB6B0C"/>
    <w:rsid w:val="00CB6C04"/>
    <w:rsid w:val="00CC0C9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41"/>
    <w:rsid w:val="00CD10CB"/>
    <w:rsid w:val="00CD28B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C26"/>
    <w:rsid w:val="00CE3EE2"/>
    <w:rsid w:val="00CE7274"/>
    <w:rsid w:val="00CE7E1E"/>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BB4"/>
    <w:rsid w:val="00D02ED2"/>
    <w:rsid w:val="00D03CE4"/>
    <w:rsid w:val="00D04591"/>
    <w:rsid w:val="00D047CF"/>
    <w:rsid w:val="00D054DD"/>
    <w:rsid w:val="00D05CA6"/>
    <w:rsid w:val="00D06C7E"/>
    <w:rsid w:val="00D06CD3"/>
    <w:rsid w:val="00D0705A"/>
    <w:rsid w:val="00D0725D"/>
    <w:rsid w:val="00D10C57"/>
    <w:rsid w:val="00D11D33"/>
    <w:rsid w:val="00D12A28"/>
    <w:rsid w:val="00D12A78"/>
    <w:rsid w:val="00D12B31"/>
    <w:rsid w:val="00D131C0"/>
    <w:rsid w:val="00D15504"/>
    <w:rsid w:val="00D15950"/>
    <w:rsid w:val="00D16F80"/>
    <w:rsid w:val="00D170BE"/>
    <w:rsid w:val="00D17F21"/>
    <w:rsid w:val="00D212B3"/>
    <w:rsid w:val="00D21525"/>
    <w:rsid w:val="00D22922"/>
    <w:rsid w:val="00D2384D"/>
    <w:rsid w:val="00D23B5C"/>
    <w:rsid w:val="00D24C75"/>
    <w:rsid w:val="00D26C5C"/>
    <w:rsid w:val="00D26FDB"/>
    <w:rsid w:val="00D27684"/>
    <w:rsid w:val="00D27FA7"/>
    <w:rsid w:val="00D3037D"/>
    <w:rsid w:val="00D30BB3"/>
    <w:rsid w:val="00D3131A"/>
    <w:rsid w:val="00D31CB7"/>
    <w:rsid w:val="00D3204D"/>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2A1"/>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2F"/>
    <w:rsid w:val="00D81463"/>
    <w:rsid w:val="00D81559"/>
    <w:rsid w:val="00D82C6D"/>
    <w:rsid w:val="00D83933"/>
    <w:rsid w:val="00D83D37"/>
    <w:rsid w:val="00D841C2"/>
    <w:rsid w:val="00D8468E"/>
    <w:rsid w:val="00D84856"/>
    <w:rsid w:val="00D8487F"/>
    <w:rsid w:val="00D8497A"/>
    <w:rsid w:val="00D85EAB"/>
    <w:rsid w:val="00D85EEA"/>
    <w:rsid w:val="00D8633D"/>
    <w:rsid w:val="00D8684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960"/>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96"/>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D26"/>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BED"/>
    <w:rsid w:val="00DE6DDA"/>
    <w:rsid w:val="00DE7253"/>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C09"/>
    <w:rsid w:val="00E03A3D"/>
    <w:rsid w:val="00E03E0C"/>
    <w:rsid w:val="00E0461C"/>
    <w:rsid w:val="00E0492C"/>
    <w:rsid w:val="00E04CC8"/>
    <w:rsid w:val="00E04D77"/>
    <w:rsid w:val="00E0611B"/>
    <w:rsid w:val="00E061D2"/>
    <w:rsid w:val="00E074D5"/>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0B"/>
    <w:rsid w:val="00E24663"/>
    <w:rsid w:val="00E24765"/>
    <w:rsid w:val="00E24898"/>
    <w:rsid w:val="00E253EA"/>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94"/>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873"/>
    <w:rsid w:val="00E45A1C"/>
    <w:rsid w:val="00E460D0"/>
    <w:rsid w:val="00E478BF"/>
    <w:rsid w:val="00E51761"/>
    <w:rsid w:val="00E51BE6"/>
    <w:rsid w:val="00E51CBA"/>
    <w:rsid w:val="00E51F35"/>
    <w:rsid w:val="00E54337"/>
    <w:rsid w:val="00E54674"/>
    <w:rsid w:val="00E54F63"/>
    <w:rsid w:val="00E5558D"/>
    <w:rsid w:val="00E5577B"/>
    <w:rsid w:val="00E55CF4"/>
    <w:rsid w:val="00E5620D"/>
    <w:rsid w:val="00E56359"/>
    <w:rsid w:val="00E567D6"/>
    <w:rsid w:val="00E56F3E"/>
    <w:rsid w:val="00E5709A"/>
    <w:rsid w:val="00E571D6"/>
    <w:rsid w:val="00E5749B"/>
    <w:rsid w:val="00E60825"/>
    <w:rsid w:val="00E615B7"/>
    <w:rsid w:val="00E625A9"/>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C0F"/>
    <w:rsid w:val="00E72EB4"/>
    <w:rsid w:val="00E748E2"/>
    <w:rsid w:val="00E74E31"/>
    <w:rsid w:val="00E75807"/>
    <w:rsid w:val="00E7589F"/>
    <w:rsid w:val="00E7597A"/>
    <w:rsid w:val="00E75CE2"/>
    <w:rsid w:val="00E75EFD"/>
    <w:rsid w:val="00E77FD3"/>
    <w:rsid w:val="00E803FC"/>
    <w:rsid w:val="00E8053F"/>
    <w:rsid w:val="00E8162D"/>
    <w:rsid w:val="00E81920"/>
    <w:rsid w:val="00E82AC2"/>
    <w:rsid w:val="00E82B20"/>
    <w:rsid w:val="00E832DD"/>
    <w:rsid w:val="00E83A20"/>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59"/>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D3A"/>
    <w:rsid w:val="00EA22C2"/>
    <w:rsid w:val="00EA24DA"/>
    <w:rsid w:val="00EA2A10"/>
    <w:rsid w:val="00EA310F"/>
    <w:rsid w:val="00EA3373"/>
    <w:rsid w:val="00EA340A"/>
    <w:rsid w:val="00EA35CB"/>
    <w:rsid w:val="00EA3E5B"/>
    <w:rsid w:val="00EA3EF0"/>
    <w:rsid w:val="00EA4493"/>
    <w:rsid w:val="00EA44EC"/>
    <w:rsid w:val="00EA4B0A"/>
    <w:rsid w:val="00EA54DC"/>
    <w:rsid w:val="00EA5FB0"/>
    <w:rsid w:val="00EA670C"/>
    <w:rsid w:val="00EA680E"/>
    <w:rsid w:val="00EA68E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B6C"/>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CD0"/>
    <w:rsid w:val="00ED0EA9"/>
    <w:rsid w:val="00ED0F28"/>
    <w:rsid w:val="00ED118A"/>
    <w:rsid w:val="00ED1821"/>
    <w:rsid w:val="00ED19F0"/>
    <w:rsid w:val="00ED1F36"/>
    <w:rsid w:val="00ED22BF"/>
    <w:rsid w:val="00ED2C8C"/>
    <w:rsid w:val="00ED2EA7"/>
    <w:rsid w:val="00ED3171"/>
    <w:rsid w:val="00ED3AAA"/>
    <w:rsid w:val="00ED3B6C"/>
    <w:rsid w:val="00ED3C10"/>
    <w:rsid w:val="00ED40F5"/>
    <w:rsid w:val="00ED4B8D"/>
    <w:rsid w:val="00ED4C18"/>
    <w:rsid w:val="00ED5406"/>
    <w:rsid w:val="00ED625A"/>
    <w:rsid w:val="00ED7180"/>
    <w:rsid w:val="00ED7ED0"/>
    <w:rsid w:val="00EE07D6"/>
    <w:rsid w:val="00EE11CF"/>
    <w:rsid w:val="00EE131A"/>
    <w:rsid w:val="00EE271B"/>
    <w:rsid w:val="00EE32A8"/>
    <w:rsid w:val="00EE3E1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BE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D99"/>
    <w:rsid w:val="00F14DF8"/>
    <w:rsid w:val="00F16504"/>
    <w:rsid w:val="00F172E0"/>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ACE"/>
    <w:rsid w:val="00F31B8E"/>
    <w:rsid w:val="00F31B9D"/>
    <w:rsid w:val="00F31ED9"/>
    <w:rsid w:val="00F320E9"/>
    <w:rsid w:val="00F32280"/>
    <w:rsid w:val="00F32A43"/>
    <w:rsid w:val="00F342DF"/>
    <w:rsid w:val="00F34844"/>
    <w:rsid w:val="00F349D9"/>
    <w:rsid w:val="00F35571"/>
    <w:rsid w:val="00F36DE9"/>
    <w:rsid w:val="00F3718D"/>
    <w:rsid w:val="00F373B1"/>
    <w:rsid w:val="00F37610"/>
    <w:rsid w:val="00F37AA6"/>
    <w:rsid w:val="00F411B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708"/>
    <w:rsid w:val="00F5224A"/>
    <w:rsid w:val="00F5308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AD4"/>
    <w:rsid w:val="00F66284"/>
    <w:rsid w:val="00F663AA"/>
    <w:rsid w:val="00F66952"/>
    <w:rsid w:val="00F66CE1"/>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07A"/>
    <w:rsid w:val="00F871D1"/>
    <w:rsid w:val="00F87282"/>
    <w:rsid w:val="00F8762F"/>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70D"/>
    <w:rsid w:val="00F959DB"/>
    <w:rsid w:val="00F960A6"/>
    <w:rsid w:val="00F960DC"/>
    <w:rsid w:val="00F96272"/>
    <w:rsid w:val="00F962A3"/>
    <w:rsid w:val="00F96306"/>
    <w:rsid w:val="00F96563"/>
    <w:rsid w:val="00F96E32"/>
    <w:rsid w:val="00F9776D"/>
    <w:rsid w:val="00FA16DC"/>
    <w:rsid w:val="00FA17D9"/>
    <w:rsid w:val="00FA1D00"/>
    <w:rsid w:val="00FA1FBF"/>
    <w:rsid w:val="00FA2425"/>
    <w:rsid w:val="00FA30BF"/>
    <w:rsid w:val="00FA338F"/>
    <w:rsid w:val="00FA33F3"/>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B9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35F"/>
    <w:rsid w:val="00FE0504"/>
    <w:rsid w:val="00FE06BB"/>
    <w:rsid w:val="00FE0BB9"/>
    <w:rsid w:val="00FE1094"/>
    <w:rsid w:val="00FE3142"/>
    <w:rsid w:val="00FE3C30"/>
    <w:rsid w:val="00FE3ED2"/>
    <w:rsid w:val="00FE3EFC"/>
    <w:rsid w:val="00FE4447"/>
    <w:rsid w:val="00FE4932"/>
    <w:rsid w:val="00FE53F5"/>
    <w:rsid w:val="00FE5C06"/>
    <w:rsid w:val="00FE5C73"/>
    <w:rsid w:val="00FF072F"/>
    <w:rsid w:val="00FF0BD9"/>
    <w:rsid w:val="00FF0BFA"/>
    <w:rsid w:val="00FF1084"/>
    <w:rsid w:val="00FF127B"/>
    <w:rsid w:val="00FF1825"/>
    <w:rsid w:val="00FF255F"/>
    <w:rsid w:val="00FF2833"/>
    <w:rsid w:val="00FF2AA3"/>
    <w:rsid w:val="00FF30A2"/>
    <w:rsid w:val="00FF39EE"/>
    <w:rsid w:val="00FF42E0"/>
    <w:rsid w:val="00FF44B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B936B2"/>
  <w15:chartTrackingRefBased/>
  <w15:docId w15:val="{6BD7BE79-1393-44A5-A79F-0C4CF5E2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517E7"/>
    <w:rPr>
      <w:color w:val="0563C1" w:themeColor="hyperlink"/>
      <w:u w:val="single"/>
    </w:rPr>
  </w:style>
  <w:style w:type="character" w:styleId="Olstomnmnande">
    <w:name w:val="Unresolved Mention"/>
    <w:basedOn w:val="Standardstycketeckensnitt"/>
    <w:uiPriority w:val="99"/>
    <w:semiHidden/>
    <w:unhideWhenUsed/>
    <w:rsid w:val="001517E7"/>
    <w:rPr>
      <w:color w:val="605E5C"/>
      <w:shd w:val="clear" w:color="auto" w:fill="E1DFDD"/>
    </w:rPr>
  </w:style>
  <w:style w:type="paragraph" w:styleId="Revision">
    <w:name w:val="Revision"/>
    <w:hidden/>
    <w:uiPriority w:val="99"/>
    <w:semiHidden/>
    <w:rsid w:val="0055311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362">
      <w:bodyDiv w:val="1"/>
      <w:marLeft w:val="0"/>
      <w:marRight w:val="0"/>
      <w:marTop w:val="0"/>
      <w:marBottom w:val="0"/>
      <w:divBdr>
        <w:top w:val="none" w:sz="0" w:space="0" w:color="auto"/>
        <w:left w:val="none" w:sz="0" w:space="0" w:color="auto"/>
        <w:bottom w:val="none" w:sz="0" w:space="0" w:color="auto"/>
        <w:right w:val="none" w:sz="0" w:space="0" w:color="auto"/>
      </w:divBdr>
    </w:div>
    <w:div w:id="74013220">
      <w:bodyDiv w:val="1"/>
      <w:marLeft w:val="0"/>
      <w:marRight w:val="0"/>
      <w:marTop w:val="0"/>
      <w:marBottom w:val="0"/>
      <w:divBdr>
        <w:top w:val="none" w:sz="0" w:space="0" w:color="auto"/>
        <w:left w:val="none" w:sz="0" w:space="0" w:color="auto"/>
        <w:bottom w:val="none" w:sz="0" w:space="0" w:color="auto"/>
        <w:right w:val="none" w:sz="0" w:space="0" w:color="auto"/>
      </w:divBdr>
    </w:div>
    <w:div w:id="307444818">
      <w:bodyDiv w:val="1"/>
      <w:marLeft w:val="0"/>
      <w:marRight w:val="0"/>
      <w:marTop w:val="0"/>
      <w:marBottom w:val="0"/>
      <w:divBdr>
        <w:top w:val="none" w:sz="0" w:space="0" w:color="auto"/>
        <w:left w:val="none" w:sz="0" w:space="0" w:color="auto"/>
        <w:bottom w:val="none" w:sz="0" w:space="0" w:color="auto"/>
        <w:right w:val="none" w:sz="0" w:space="0" w:color="auto"/>
      </w:divBdr>
    </w:div>
    <w:div w:id="358631594">
      <w:bodyDiv w:val="1"/>
      <w:marLeft w:val="0"/>
      <w:marRight w:val="0"/>
      <w:marTop w:val="0"/>
      <w:marBottom w:val="0"/>
      <w:divBdr>
        <w:top w:val="none" w:sz="0" w:space="0" w:color="auto"/>
        <w:left w:val="none" w:sz="0" w:space="0" w:color="auto"/>
        <w:bottom w:val="none" w:sz="0" w:space="0" w:color="auto"/>
        <w:right w:val="none" w:sz="0" w:space="0" w:color="auto"/>
      </w:divBdr>
    </w:div>
    <w:div w:id="506210962">
      <w:bodyDiv w:val="1"/>
      <w:marLeft w:val="0"/>
      <w:marRight w:val="0"/>
      <w:marTop w:val="0"/>
      <w:marBottom w:val="0"/>
      <w:divBdr>
        <w:top w:val="none" w:sz="0" w:space="0" w:color="auto"/>
        <w:left w:val="none" w:sz="0" w:space="0" w:color="auto"/>
        <w:bottom w:val="none" w:sz="0" w:space="0" w:color="auto"/>
        <w:right w:val="none" w:sz="0" w:space="0" w:color="auto"/>
      </w:divBdr>
    </w:div>
    <w:div w:id="540092675">
      <w:bodyDiv w:val="1"/>
      <w:marLeft w:val="0"/>
      <w:marRight w:val="0"/>
      <w:marTop w:val="0"/>
      <w:marBottom w:val="0"/>
      <w:divBdr>
        <w:top w:val="none" w:sz="0" w:space="0" w:color="auto"/>
        <w:left w:val="none" w:sz="0" w:space="0" w:color="auto"/>
        <w:bottom w:val="none" w:sz="0" w:space="0" w:color="auto"/>
        <w:right w:val="none" w:sz="0" w:space="0" w:color="auto"/>
      </w:divBdr>
    </w:div>
    <w:div w:id="790368362">
      <w:bodyDiv w:val="1"/>
      <w:marLeft w:val="0"/>
      <w:marRight w:val="0"/>
      <w:marTop w:val="0"/>
      <w:marBottom w:val="0"/>
      <w:divBdr>
        <w:top w:val="none" w:sz="0" w:space="0" w:color="auto"/>
        <w:left w:val="none" w:sz="0" w:space="0" w:color="auto"/>
        <w:bottom w:val="none" w:sz="0" w:space="0" w:color="auto"/>
        <w:right w:val="none" w:sz="0" w:space="0" w:color="auto"/>
      </w:divBdr>
    </w:div>
    <w:div w:id="1184637082">
      <w:bodyDiv w:val="1"/>
      <w:marLeft w:val="0"/>
      <w:marRight w:val="0"/>
      <w:marTop w:val="0"/>
      <w:marBottom w:val="0"/>
      <w:divBdr>
        <w:top w:val="none" w:sz="0" w:space="0" w:color="auto"/>
        <w:left w:val="none" w:sz="0" w:space="0" w:color="auto"/>
        <w:bottom w:val="none" w:sz="0" w:space="0" w:color="auto"/>
        <w:right w:val="none" w:sz="0" w:space="0" w:color="auto"/>
      </w:divBdr>
    </w:div>
    <w:div w:id="1245720677">
      <w:bodyDiv w:val="1"/>
      <w:marLeft w:val="0"/>
      <w:marRight w:val="0"/>
      <w:marTop w:val="0"/>
      <w:marBottom w:val="0"/>
      <w:divBdr>
        <w:top w:val="none" w:sz="0" w:space="0" w:color="auto"/>
        <w:left w:val="none" w:sz="0" w:space="0" w:color="auto"/>
        <w:bottom w:val="none" w:sz="0" w:space="0" w:color="auto"/>
        <w:right w:val="none" w:sz="0" w:space="0" w:color="auto"/>
      </w:divBdr>
    </w:div>
    <w:div w:id="1478912062">
      <w:bodyDiv w:val="1"/>
      <w:marLeft w:val="0"/>
      <w:marRight w:val="0"/>
      <w:marTop w:val="0"/>
      <w:marBottom w:val="0"/>
      <w:divBdr>
        <w:top w:val="none" w:sz="0" w:space="0" w:color="auto"/>
        <w:left w:val="none" w:sz="0" w:space="0" w:color="auto"/>
        <w:bottom w:val="none" w:sz="0" w:space="0" w:color="auto"/>
        <w:right w:val="none" w:sz="0" w:space="0" w:color="auto"/>
      </w:divBdr>
    </w:div>
    <w:div w:id="1728725866">
      <w:bodyDiv w:val="1"/>
      <w:marLeft w:val="0"/>
      <w:marRight w:val="0"/>
      <w:marTop w:val="0"/>
      <w:marBottom w:val="0"/>
      <w:divBdr>
        <w:top w:val="none" w:sz="0" w:space="0" w:color="auto"/>
        <w:left w:val="none" w:sz="0" w:space="0" w:color="auto"/>
        <w:bottom w:val="none" w:sz="0" w:space="0" w:color="auto"/>
        <w:right w:val="none" w:sz="0" w:space="0" w:color="auto"/>
      </w:divBdr>
    </w:div>
    <w:div w:id="1884560998">
      <w:bodyDiv w:val="1"/>
      <w:marLeft w:val="0"/>
      <w:marRight w:val="0"/>
      <w:marTop w:val="0"/>
      <w:marBottom w:val="0"/>
      <w:divBdr>
        <w:top w:val="none" w:sz="0" w:space="0" w:color="auto"/>
        <w:left w:val="none" w:sz="0" w:space="0" w:color="auto"/>
        <w:bottom w:val="none" w:sz="0" w:space="0" w:color="auto"/>
        <w:right w:val="none" w:sz="0" w:space="0" w:color="auto"/>
      </w:divBdr>
    </w:div>
    <w:div w:id="204656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FAC9921F14B20AA8A85E01A08476B"/>
        <w:category>
          <w:name w:val="Allmänt"/>
          <w:gallery w:val="placeholder"/>
        </w:category>
        <w:types>
          <w:type w:val="bbPlcHdr"/>
        </w:types>
        <w:behaviors>
          <w:behavior w:val="content"/>
        </w:behaviors>
        <w:guid w:val="{2F54EB2D-9980-408D-8FA9-219CE19EC837}"/>
      </w:docPartPr>
      <w:docPartBody>
        <w:p w:rsidR="00B65065" w:rsidRDefault="003E4A12">
          <w:pPr>
            <w:pStyle w:val="0E4FAC9921F14B20AA8A85E01A08476B"/>
          </w:pPr>
          <w:r w:rsidRPr="005A0A93">
            <w:rPr>
              <w:rStyle w:val="Platshllartext"/>
            </w:rPr>
            <w:t>Förslag till riksdagsbeslut</w:t>
          </w:r>
        </w:p>
      </w:docPartBody>
    </w:docPart>
    <w:docPart>
      <w:docPartPr>
        <w:name w:val="99195A5036014D95BA1BCB45978F806F"/>
        <w:category>
          <w:name w:val="Allmänt"/>
          <w:gallery w:val="placeholder"/>
        </w:category>
        <w:types>
          <w:type w:val="bbPlcHdr"/>
        </w:types>
        <w:behaviors>
          <w:behavior w:val="content"/>
        </w:behaviors>
        <w:guid w:val="{A39AE0E2-5F22-49AF-BCA3-D0C512116B57}"/>
      </w:docPartPr>
      <w:docPartBody>
        <w:p w:rsidR="00B65065" w:rsidRDefault="003E4A12">
          <w:pPr>
            <w:pStyle w:val="99195A5036014D95BA1BCB45978F806F"/>
          </w:pPr>
          <w:r w:rsidRPr="005A0A93">
            <w:rPr>
              <w:rStyle w:val="Platshllartext"/>
            </w:rPr>
            <w:t>Motivering</w:t>
          </w:r>
        </w:p>
      </w:docPartBody>
    </w:docPart>
    <w:docPart>
      <w:docPartPr>
        <w:name w:val="1D9985F9A367466CA9F2D631CCCF5306"/>
        <w:category>
          <w:name w:val="Allmänt"/>
          <w:gallery w:val="placeholder"/>
        </w:category>
        <w:types>
          <w:type w:val="bbPlcHdr"/>
        </w:types>
        <w:behaviors>
          <w:behavior w:val="content"/>
        </w:behaviors>
        <w:guid w:val="{772A91D4-A115-40BD-BD39-8546B88A8CB8}"/>
      </w:docPartPr>
      <w:docPartBody>
        <w:p w:rsidR="00B65065" w:rsidRDefault="003E4A12">
          <w:pPr>
            <w:pStyle w:val="1D9985F9A367466CA9F2D631CCCF5306"/>
          </w:pPr>
          <w:r>
            <w:rPr>
              <w:rStyle w:val="Platshllartext"/>
            </w:rPr>
            <w:t xml:space="preserve"> </w:t>
          </w:r>
        </w:p>
      </w:docPartBody>
    </w:docPart>
    <w:docPart>
      <w:docPartPr>
        <w:name w:val="3C38296F8CAA41AFB81960320B7D8328"/>
        <w:category>
          <w:name w:val="Allmänt"/>
          <w:gallery w:val="placeholder"/>
        </w:category>
        <w:types>
          <w:type w:val="bbPlcHdr"/>
        </w:types>
        <w:behaviors>
          <w:behavior w:val="content"/>
        </w:behaviors>
        <w:guid w:val="{069DE18F-AAE4-418F-BA71-675F8FEC30EB}"/>
      </w:docPartPr>
      <w:docPartBody>
        <w:p w:rsidR="00B65065" w:rsidRDefault="003E4A12">
          <w:pPr>
            <w:pStyle w:val="3C38296F8CAA41AFB81960320B7D8328"/>
          </w:pPr>
          <w:r>
            <w:t xml:space="preserve"> </w:t>
          </w:r>
        </w:p>
      </w:docPartBody>
    </w:docPart>
    <w:docPart>
      <w:docPartPr>
        <w:name w:val="DefaultPlaceholder_-1854013440"/>
        <w:category>
          <w:name w:val="Allmänt"/>
          <w:gallery w:val="placeholder"/>
        </w:category>
        <w:types>
          <w:type w:val="bbPlcHdr"/>
        </w:types>
        <w:behaviors>
          <w:behavior w:val="content"/>
        </w:behaviors>
        <w:guid w:val="{550E150B-C6AB-412F-9BD3-FB9F5AEE9266}"/>
      </w:docPartPr>
      <w:docPartBody>
        <w:p w:rsidR="00B65065" w:rsidRDefault="00D2467C">
          <w:r w:rsidRPr="00001D99">
            <w:rPr>
              <w:rStyle w:val="Platshllartext"/>
            </w:rPr>
            <w:t>Klicka eller tryck här för att ange text.</w:t>
          </w:r>
        </w:p>
      </w:docPartBody>
    </w:docPart>
    <w:docPart>
      <w:docPartPr>
        <w:name w:val="B6FF21654BD2461DA3EFBC2188D9DFED"/>
        <w:category>
          <w:name w:val="Allmänt"/>
          <w:gallery w:val="placeholder"/>
        </w:category>
        <w:types>
          <w:type w:val="bbPlcHdr"/>
        </w:types>
        <w:behaviors>
          <w:behavior w:val="content"/>
        </w:behaviors>
        <w:guid w:val="{6C6AA764-7822-4860-949E-F6499B926D42}"/>
      </w:docPartPr>
      <w:docPartBody>
        <w:p w:rsidR="00B65065" w:rsidRDefault="00D2467C">
          <w:r w:rsidRPr="00001D99">
            <w:rPr>
              <w:rStyle w:val="Platshllartext"/>
            </w:rPr>
            <w:t>[ange din text här]</w:t>
          </w:r>
        </w:p>
      </w:docPartBody>
    </w:docPart>
    <w:docPart>
      <w:docPartPr>
        <w:name w:val="242067AA16A04224971FD13B58FFB5C9"/>
        <w:category>
          <w:name w:val="Allmänt"/>
          <w:gallery w:val="placeholder"/>
        </w:category>
        <w:types>
          <w:type w:val="bbPlcHdr"/>
        </w:types>
        <w:behaviors>
          <w:behavior w:val="content"/>
        </w:behaviors>
        <w:guid w:val="{82E62A06-5E82-4F3E-B449-DEAF280A7B16}"/>
      </w:docPartPr>
      <w:docPartBody>
        <w:p w:rsidR="00B65065" w:rsidRDefault="00D2467C">
          <w:r w:rsidRPr="00001D99">
            <w:rPr>
              <w:rStyle w:val="Platshllartext"/>
            </w:rPr>
            <w:t>[ange din text här]</w:t>
          </w:r>
        </w:p>
      </w:docPartBody>
    </w:docPart>
    <w:docPart>
      <w:docPartPr>
        <w:name w:val="6A1E5AFDC3C94441B667B53B8E0C07C9"/>
        <w:category>
          <w:name w:val="Allmänt"/>
          <w:gallery w:val="placeholder"/>
        </w:category>
        <w:types>
          <w:type w:val="bbPlcHdr"/>
        </w:types>
        <w:behaviors>
          <w:behavior w:val="content"/>
        </w:behaviors>
        <w:guid w:val="{0BC7A584-97AA-4B2A-B866-D5F3BDCA84DF}"/>
      </w:docPartPr>
      <w:docPartBody>
        <w:p w:rsidR="006D0C23" w:rsidRDefault="006D0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7C"/>
    <w:rsid w:val="00017EBF"/>
    <w:rsid w:val="00064EA5"/>
    <w:rsid w:val="000E6684"/>
    <w:rsid w:val="00140A32"/>
    <w:rsid w:val="00254C1B"/>
    <w:rsid w:val="002630F8"/>
    <w:rsid w:val="002A0760"/>
    <w:rsid w:val="002E7AE4"/>
    <w:rsid w:val="002F30FD"/>
    <w:rsid w:val="003149AB"/>
    <w:rsid w:val="00356DBB"/>
    <w:rsid w:val="003705DA"/>
    <w:rsid w:val="003E4A12"/>
    <w:rsid w:val="003E6663"/>
    <w:rsid w:val="004A735C"/>
    <w:rsid w:val="004E315D"/>
    <w:rsid w:val="00586844"/>
    <w:rsid w:val="005B4357"/>
    <w:rsid w:val="005E60C9"/>
    <w:rsid w:val="006D0C23"/>
    <w:rsid w:val="00762027"/>
    <w:rsid w:val="00774C5C"/>
    <w:rsid w:val="007F72DA"/>
    <w:rsid w:val="00823710"/>
    <w:rsid w:val="00842AE6"/>
    <w:rsid w:val="008E356D"/>
    <w:rsid w:val="00953D45"/>
    <w:rsid w:val="00987788"/>
    <w:rsid w:val="009A14D1"/>
    <w:rsid w:val="009A1B2E"/>
    <w:rsid w:val="009D4426"/>
    <w:rsid w:val="00A56CAB"/>
    <w:rsid w:val="00B1674E"/>
    <w:rsid w:val="00B65065"/>
    <w:rsid w:val="00B92FE2"/>
    <w:rsid w:val="00BF3E7B"/>
    <w:rsid w:val="00C50D28"/>
    <w:rsid w:val="00C81A41"/>
    <w:rsid w:val="00D2467C"/>
    <w:rsid w:val="00D26DC3"/>
    <w:rsid w:val="00EB4525"/>
    <w:rsid w:val="00F60352"/>
    <w:rsid w:val="00FB21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467C"/>
    <w:rPr>
      <w:color w:val="F4B083" w:themeColor="accent2" w:themeTint="99"/>
    </w:rPr>
  </w:style>
  <w:style w:type="paragraph" w:customStyle="1" w:styleId="0E4FAC9921F14B20AA8A85E01A08476B">
    <w:name w:val="0E4FAC9921F14B20AA8A85E01A08476B"/>
  </w:style>
  <w:style w:type="paragraph" w:customStyle="1" w:styleId="99195A5036014D95BA1BCB45978F806F">
    <w:name w:val="99195A5036014D95BA1BCB45978F806F"/>
  </w:style>
  <w:style w:type="paragraph" w:customStyle="1" w:styleId="1D9985F9A367466CA9F2D631CCCF5306">
    <w:name w:val="1D9985F9A367466CA9F2D631CCCF5306"/>
  </w:style>
  <w:style w:type="paragraph" w:customStyle="1" w:styleId="3C38296F8CAA41AFB81960320B7D8328">
    <w:name w:val="3C38296F8CAA41AFB81960320B7D8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C3A93-714B-4AB1-AA60-E279978FE1D3}"/>
</file>

<file path=customXml/itemProps2.xml><?xml version="1.0" encoding="utf-8"?>
<ds:datastoreItem xmlns:ds="http://schemas.openxmlformats.org/officeDocument/2006/customXml" ds:itemID="{15C78118-C789-4B78-9830-C07763CDED55}"/>
</file>

<file path=customXml/itemProps3.xml><?xml version="1.0" encoding="utf-8"?>
<ds:datastoreItem xmlns:ds="http://schemas.openxmlformats.org/officeDocument/2006/customXml" ds:itemID="{39879F5F-61B0-49E9-BD61-CBAB3C10B73E}"/>
</file>

<file path=docProps/app.xml><?xml version="1.0" encoding="utf-8"?>
<Properties xmlns="http://schemas.openxmlformats.org/officeDocument/2006/extended-properties" xmlns:vt="http://schemas.openxmlformats.org/officeDocument/2006/docPropsVTypes">
  <Template>Normal</Template>
  <TotalTime>36</TotalTime>
  <Pages>10</Pages>
  <Words>4656</Words>
  <Characters>27055</Characters>
  <Application>Microsoft Office Word</Application>
  <DocSecurity>0</DocSecurity>
  <Lines>422</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jakt</vt:lpstr>
      <vt:lpstr>
      </vt:lpstr>
    </vt:vector>
  </TitlesOfParts>
  <Company>Sveriges riksdag</Company>
  <LinksUpToDate>false</LinksUpToDate>
  <CharactersWithSpaces>31614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