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1F041FD0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3A2F7D">
              <w:rPr>
                <w:b/>
                <w:sz w:val="22"/>
                <w:szCs w:val="22"/>
              </w:rPr>
              <w:t>10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46A07DE3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BB1480">
              <w:rPr>
                <w:sz w:val="22"/>
                <w:szCs w:val="22"/>
              </w:rPr>
              <w:t>1</w:t>
            </w:r>
            <w:r w:rsidR="00DA12E0">
              <w:rPr>
                <w:sz w:val="22"/>
                <w:szCs w:val="22"/>
              </w:rPr>
              <w:t>0</w:t>
            </w:r>
            <w:r w:rsidR="00A37318">
              <w:rPr>
                <w:sz w:val="22"/>
                <w:szCs w:val="22"/>
              </w:rPr>
              <w:t>-</w:t>
            </w:r>
            <w:r w:rsidR="006728BA">
              <w:rPr>
                <w:sz w:val="22"/>
                <w:szCs w:val="22"/>
              </w:rPr>
              <w:t>23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5919C4CD" w:rsidR="00875CAD" w:rsidRPr="00477C9F" w:rsidRDefault="006728BA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9.00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7B83453D" w14:textId="77777777" w:rsidR="003A2F7D" w:rsidRPr="00B06E40" w:rsidRDefault="003A2F7D" w:rsidP="003A2F7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06E40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6042088" w14:textId="77777777" w:rsidR="003A2F7D" w:rsidRPr="003F08A3" w:rsidRDefault="003A2F7D" w:rsidP="003A2F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760E67D" w14:textId="1B50CB5F" w:rsidR="003A2F7D" w:rsidRDefault="003A2F7D" w:rsidP="003A2F7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F08A3">
              <w:rPr>
                <w:snapToGrid w:val="0"/>
                <w:sz w:val="22"/>
                <w:szCs w:val="22"/>
              </w:rPr>
              <w:t>Se särskilt protokoll 2020/21:</w:t>
            </w:r>
            <w:r w:rsidR="006728BA">
              <w:rPr>
                <w:snapToGrid w:val="0"/>
                <w:sz w:val="22"/>
                <w:szCs w:val="22"/>
              </w:rPr>
              <w:t>10</w:t>
            </w:r>
            <w:r w:rsidRPr="003F08A3">
              <w:rPr>
                <w:snapToGrid w:val="0"/>
                <w:sz w:val="22"/>
                <w:szCs w:val="22"/>
              </w:rPr>
              <w:t>.</w:t>
            </w:r>
          </w:p>
          <w:p w14:paraId="40538024" w14:textId="4B2D5F9B" w:rsidR="00126123" w:rsidRPr="00477C9F" w:rsidRDefault="00126123" w:rsidP="003471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43FF78F8" w14:textId="467F4964" w:rsidR="008C2555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Justera</w:t>
            </w:r>
            <w:r w:rsidR="008C2555">
              <w:rPr>
                <w:sz w:val="22"/>
                <w:szCs w:val="22"/>
              </w:rPr>
              <w:t>t 2020-11-10</w:t>
            </w:r>
          </w:p>
          <w:p w14:paraId="40538055" w14:textId="292858A9" w:rsidR="00FD13A3" w:rsidRPr="00477C9F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105836" w14:paraId="3870BF9C" w14:textId="77777777" w:rsidTr="00422A9B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E03540" w14:textId="77777777" w:rsidR="00105836" w:rsidRDefault="00105836" w:rsidP="00617FA8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067A414" w14:textId="77777777" w:rsidR="00105836" w:rsidRDefault="00105836" w:rsidP="00617FA8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330E6636" w14:textId="216A5930" w:rsidR="00105836" w:rsidRDefault="00105836" w:rsidP="00617FA8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2020-</w:t>
            </w:r>
            <w:r w:rsidR="00451A65">
              <w:rPr>
                <w:sz w:val="20"/>
              </w:rPr>
              <w:t>1</w:t>
            </w:r>
            <w:r>
              <w:rPr>
                <w:sz w:val="20"/>
              </w:rPr>
              <w:t>0-</w:t>
            </w:r>
            <w:r w:rsidR="00451A65">
              <w:rPr>
                <w:sz w:val="20"/>
              </w:rPr>
              <w:t>22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A740261" w14:textId="77777777" w:rsidR="00105836" w:rsidRDefault="00105836" w:rsidP="00617FA8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F8C1821" w14:textId="77777777" w:rsidR="00105836" w:rsidRDefault="00105836" w:rsidP="00617FA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1C86A27A" w14:textId="77777777" w:rsidR="00105836" w:rsidRDefault="00105836" w:rsidP="00617FA8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7413D8CA" w14:textId="6BE11250" w:rsidR="00105836" w:rsidRDefault="00105836" w:rsidP="00617FA8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6728BA">
              <w:rPr>
                <w:sz w:val="16"/>
                <w:szCs w:val="16"/>
              </w:rPr>
              <w:t>10</w:t>
            </w:r>
          </w:p>
        </w:tc>
      </w:tr>
      <w:tr w:rsidR="00105836" w14:paraId="62965359" w14:textId="77777777" w:rsidTr="00422A9B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391D2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E106F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968CA" w14:textId="3005F562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5C787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45E16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A35E0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81C1F1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A2626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105836" w14:paraId="11BEB50D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86B7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0019C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A92C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7E3668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A2A9F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1CC89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07524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AC9F5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29AC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9089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BF841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F9634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21265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88DCD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4B489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6728BA" w14:paraId="1F05F104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47FEC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1C7685" w14:textId="0934CED0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BAD7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B7A82" w14:textId="551738F0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B41A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53259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93F33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4A37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ECC9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19577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FC3C8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A96C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E5EF0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FAB2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A72E1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28BA" w14:paraId="14F7CCF8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BE0AC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7057E" w14:textId="681C75DA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A98E7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89F92" w14:textId="76F031DD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E9316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6DCF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8E97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2260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CAFD0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B0FA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F4EAC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9ECE1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1701E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71CD1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969AD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28BA" w14:paraId="5A8C0BCA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F05A3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7F2E5" w14:textId="26E213AC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E2E8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6A799" w14:textId="77B5F3F4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6472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25306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FB06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F9F6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3119C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4CD5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8C4D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48CE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FD0B7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DA10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92FF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28BA" w14:paraId="42A0B880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D2557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Obminska (M)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E5619" w14:textId="71FCAD01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A83E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81DFA" w14:textId="1A5CBD79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2D64A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9FE4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99A7C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6AC6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52511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CFAB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AD2CD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C9BA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8DACF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F02CC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B56E0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28BA" w14:paraId="4E359D56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2DA45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C65C0" w14:textId="6AFA66AD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86B0A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F34E0" w14:textId="72DD78BC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C51D6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C5E21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3D43C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1B6C5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8D84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D4A6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CBA07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A39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168F0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9F51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E85A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28BA" w14:paraId="57B67D4B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1C182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98D30" w14:textId="2341F834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A591C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4584" w14:textId="356DC3D3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913A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215B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87E3E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F6BA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0E1F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F78DA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C28E0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F82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58A9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D54D0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8E7F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28BA" w14:paraId="72EF88D6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19A50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9B066" w14:textId="34DBB863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121E2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F" w14:textId="4EFE557C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2DCF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32AA1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72075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E44C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0F81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7DCF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96603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4593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F2FD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EC4E8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A877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28BA" w14:paraId="23DAC917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16F01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C5D8B" w14:textId="0B42CD0B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71B8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0599C" w14:textId="0E225C1A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AB799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4138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FCFB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1D191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A435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5AE6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F4A2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C4D7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94BB8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A7CA0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B77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28BA" w14:paraId="0807F072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14E6D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A619E" w14:textId="1CC0D792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FE92D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14A13" w14:textId="5734140E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95DE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2CC2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D06A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6465A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CE5B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A1C80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4311E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D24D7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B16E1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C095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DDDEF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28BA" w14:paraId="37C78378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FF7FE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9960E" w14:textId="74984371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5533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7759E" w14:textId="03F24949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82469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AD48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7487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42EC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C3671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17DAB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EE330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E68A6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9BB3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CB04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19A4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28BA" w14:paraId="4137BFF3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B52BB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1BC5B" w14:textId="30A0FB41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3C29A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D7C17" w14:textId="00F2341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E58CB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46CC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60542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8646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00858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D46F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E9691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3166A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F9CE6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30CD5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019B9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28BA" w14:paraId="1CF536FB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B9CC8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A4D6B" w14:textId="18D770AA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D484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B335" w14:textId="66C4FD2B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0B745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A2B0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24DC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3ED8E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D2E10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EE9C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AA57E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BD646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80CE0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D83A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DDD72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728BA" w14:paraId="58F0D557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097D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B7ACC5" w14:textId="169702AA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C96D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157E" w14:textId="2E3137E9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53C6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E93F8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F5E0B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7BABD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D07C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1E722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CE522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F24C3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3DC1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0B20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FA7B1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28BA" w14:paraId="6BEF267C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35529C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AEE2A4" w14:textId="445EB71A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A1B9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DD825" w14:textId="313AAA0E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A0E82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B86F0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CBD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809B2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8E619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579F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E696B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14F8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46BE6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C2F7E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E5EA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28BA" w14:paraId="6FC3DAD1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A45324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65BBA" w14:textId="5B3F285D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9CBA2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D041" w14:textId="329AAEB5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3359E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A65F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5849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D731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3125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810B6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5FFC4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1E08A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FDBE9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41F2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2EBFB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28BA" w14:paraId="4AE350C7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AE6DA6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15E89" w14:textId="0FFE1DE3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47074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054F" w14:textId="732D2480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6238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FD2DD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93DED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9E89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EE1E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FAF2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1EE1B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53A1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D2ED1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CDFB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1005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28BA" w14:paraId="36696856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ECEA5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A3615" w14:textId="3959471B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98891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8DA58" w14:textId="25DE3F08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D6099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A685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2D76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0C5FC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1E46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E5970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2131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7FFE3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06BF3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A23DE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C648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28BA" w14:paraId="3FC96850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47D38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75E1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B1CD7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57B8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122D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E0423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1B0F9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0204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D512F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4A1F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5D20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9AF9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B1029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B63B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DE42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728BA" w14:paraId="333C79A4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392D7" w14:textId="77777777" w:rsidR="006728BA" w:rsidRDefault="006728BA" w:rsidP="006728B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0A6A" w14:textId="20FC4FAE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D42D9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A5D78" w14:textId="5A24EB8C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9584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C963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EAC0A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AC3A5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3369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10BE7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5EB5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80BAA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3E4B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68C4D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143A2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28BA" w14:paraId="2C05D67D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34F9C" w14:textId="77777777" w:rsidR="006728BA" w:rsidRDefault="006728BA" w:rsidP="006728B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1F501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FF54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01CCB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8B6F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B0C8D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D2DEE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7B97C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A277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6F98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F52E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7D32E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7403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6AEF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B367B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28BA" w14:paraId="0BA9C302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025006" w14:textId="77777777" w:rsidR="006728BA" w:rsidRDefault="006728BA" w:rsidP="006728B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4F57C" w14:textId="73423A8F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A60E6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4301" w14:textId="556D4B4D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42FA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1A7A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5BA39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5F8F1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C2664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9B94D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672D3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D6CE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61A0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E0DD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386F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28BA" w14:paraId="19A80D7B" w14:textId="77777777" w:rsidTr="00422A9B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ADE8D" w14:textId="77777777" w:rsidR="006728BA" w:rsidRDefault="006728BA" w:rsidP="006728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286AE3" w14:textId="4ECD7CDB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971FD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6C37D" w14:textId="5CEEA2F6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65E4F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CFCF9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DB75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D1323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F451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8FA8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FDC4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2AF5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E247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49F93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AA5D0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28BA" w14:paraId="0495FE37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9F742" w14:textId="77777777" w:rsidR="006728BA" w:rsidRDefault="006728BA" w:rsidP="006728B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2F7513" w14:textId="43BFCCA6" w:rsidR="006728BA" w:rsidRDefault="005869FC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0210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B0771" w14:textId="49EE96FA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94C8C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A702C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359C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B4B2F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015AD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C7241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EA5F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738A5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4EEA1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3646B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0CC0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28BA" w14:paraId="116D47AA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63D01" w14:textId="77777777" w:rsidR="006728BA" w:rsidRDefault="006728BA" w:rsidP="006728B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0B9B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D14A5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DE7E5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5E9AB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24F23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2E209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63175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4C90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2247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E233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814A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C7A6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B2E5C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E270F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28BA" w14:paraId="4AA1B83D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2F6BD" w14:textId="77777777" w:rsidR="006728BA" w:rsidRDefault="006728BA" w:rsidP="006728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6A0D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A2B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8B0CB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282D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90451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75338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0633D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D11C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F09F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8C83F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F379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59F4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95D1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A6B42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28BA" w14:paraId="68348EAF" w14:textId="77777777" w:rsidTr="00422A9B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5E044" w14:textId="77777777" w:rsidR="006728BA" w:rsidRDefault="006728BA" w:rsidP="006728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95DF3" w14:textId="08EBEEA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3DE5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15588" w14:textId="6122C5F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05FE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B4F9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63D1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F49B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DA8A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C044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CC44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E2532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5B67F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6FCFA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3F0AB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28BA" w14:paraId="7E63E3D9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2C31D" w14:textId="77777777" w:rsidR="006728BA" w:rsidRDefault="006728BA" w:rsidP="006728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40CD2" w14:textId="7D1AF87E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B398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2D038" w14:textId="0E118A12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AD3E1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28EA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19278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CA01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5BFB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BA14C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7B6DA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EA5A7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5FD6A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7AE30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49BE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28BA" w14:paraId="580969E0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8F643" w14:textId="77777777" w:rsidR="006728BA" w:rsidRDefault="006728BA" w:rsidP="006728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610D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3FB1A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E3F2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98A0A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17447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AF0B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61E60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1980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7080F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0901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F583D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CCB8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256EE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C91E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28BA" w14:paraId="2721EFA7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2F9861" w14:textId="77777777" w:rsidR="006728BA" w:rsidRDefault="006728BA" w:rsidP="006728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B18E" w14:textId="0EBBE320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97938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0AA6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49B6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A8EE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E75D3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ADE71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47722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B2446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B71DD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BFC5B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D1D6E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ECDCA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AD80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28BA" w14:paraId="52BD9CB3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39F93" w14:textId="77777777" w:rsidR="006728BA" w:rsidRDefault="006728BA" w:rsidP="006728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B64D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7107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7F735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361AE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173E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86DC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95787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F92F6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B4B1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D586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4CBF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217C5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6DF58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19B2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28BA" w14:paraId="7948E45B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317377" w14:textId="77777777" w:rsidR="006728BA" w:rsidRDefault="006728BA" w:rsidP="006728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78069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6105E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9FEB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D5F0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15D2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C8E8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E4389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B96F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3A8EC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43828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B28E1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0B1F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4D65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112E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28BA" w14:paraId="760FE13D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D5E4E" w14:textId="77777777" w:rsidR="006728BA" w:rsidRDefault="006728BA" w:rsidP="006728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7E23B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EA9B5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480A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585D1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8920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878A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476B9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7CE2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D699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8605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550E0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C59CC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DB856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6AD3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28BA" w14:paraId="069B4510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0D107" w14:textId="77777777" w:rsidR="006728BA" w:rsidRDefault="006728BA" w:rsidP="006728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DABB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DB9A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681C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A062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C1DE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03B90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DBF3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F4E9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5D3F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5021F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F16A3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279B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4E95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8BE9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28BA" w14:paraId="6E57EDB9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51B02" w14:textId="77777777" w:rsidR="006728BA" w:rsidRDefault="006728BA" w:rsidP="006728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C4EF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50147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F5C1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6DBC8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A6C5C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BE40F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D6BD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2C87B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13E4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D964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705A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E7D2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1377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CB491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28BA" w14:paraId="3AE8D71A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7C440" w14:textId="77777777" w:rsidR="006728BA" w:rsidRDefault="006728BA" w:rsidP="006728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9068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0D8B8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6FD1B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F516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F25A3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38D1F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ACDD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6285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53FB1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925B1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093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F491C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48B9E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CFB13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28BA" w14:paraId="23AD7C98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0DA10" w14:textId="77777777" w:rsidR="006728BA" w:rsidRDefault="006728BA" w:rsidP="006728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5493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B9786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09692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D1CED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1A5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0964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243B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EE2A6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9AD7B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123D9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8FF57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89FB3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36082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23D6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28BA" w14:paraId="0F2F5D63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1A15E" w14:textId="77777777" w:rsidR="006728BA" w:rsidRDefault="006728BA" w:rsidP="006728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87E4B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1F9B6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7544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06361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16A7D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069D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DA0A2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3A66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522D6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4608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97607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1AB35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E0BB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1C8F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28BA" w14:paraId="69EA7AA5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E64BA" w14:textId="77777777" w:rsidR="006728BA" w:rsidRDefault="006728BA" w:rsidP="006728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AEB2B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CA1EB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9149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E59FD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08CB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10AF8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A0EA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FFC2A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91D9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33AF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4922B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87468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68C20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A995E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28BA" w14:paraId="334B57B3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70016D" w14:textId="77777777" w:rsidR="006728BA" w:rsidRDefault="006728BA" w:rsidP="006728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AB9B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B408F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9354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8CE24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FFA3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F1C5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FF70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A42AF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E2A2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1707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2789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6AE4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888B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138F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28BA" w14:paraId="1B2E05F9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704684" w14:textId="77777777" w:rsidR="006728BA" w:rsidRDefault="006728BA" w:rsidP="006728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23A6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A6E26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6F4A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A284D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D136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EEA26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96C01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11EAF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2DB85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C3CC9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98B9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E9C5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E802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06C77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28BA" w14:paraId="10E11A22" w14:textId="77777777" w:rsidTr="009C44B0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A7D4EF" w14:textId="77777777" w:rsidR="006728BA" w:rsidRDefault="006728BA" w:rsidP="006728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0A67E" w14:textId="1F1C782B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02F87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1C58" w14:textId="52479498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82EB1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40428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053C9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3D61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99A3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8F588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2AC9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4CB1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8FCD1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7A196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D227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28BA" w14:paraId="081D57A5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43669" w14:textId="77777777" w:rsidR="006728BA" w:rsidRDefault="006728BA" w:rsidP="006728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2C7D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A926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90CAC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CB52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E267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D6C8C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1C9E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8024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9509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44F9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E1F9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B4F1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3772F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04D2B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28BA" w14:paraId="20A0FDD3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8136E" w14:textId="77777777" w:rsidR="006728BA" w:rsidRDefault="006728BA" w:rsidP="006728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4F87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DF5D1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0B80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E64C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BF4F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42CDD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FB2B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7524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BBB9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D7348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9182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707E9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4DC2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EFCB2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28BA" w14:paraId="6C3A1166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6543A" w14:textId="77777777" w:rsidR="006728BA" w:rsidRDefault="006728BA" w:rsidP="006728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A2756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E829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E1F2D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B041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7C36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1236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7F5B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8273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05F0E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5781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8CB47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2D5A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7EE9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6060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28BA" w14:paraId="3582CA2E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A5DAF" w14:textId="77777777" w:rsidR="006728BA" w:rsidRDefault="006728BA" w:rsidP="006728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8BE25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46E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C245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7C2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B062A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844EF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97032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132B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2CC4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345F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D9D4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87F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10AFD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F775C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28BA" w14:paraId="38B7B014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324AB" w14:textId="77777777" w:rsidR="006728BA" w:rsidRDefault="006728BA" w:rsidP="006728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ABC9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F4A5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A2161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4C00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35F10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2B217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0EED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4433C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23EC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2E762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5B7E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AFC9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9A901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7648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28BA" w14:paraId="41FFD7DE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D0DD9" w14:textId="2EAD1370" w:rsidR="006728BA" w:rsidRDefault="006728BA" w:rsidP="006728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9059C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93252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C6F58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70F8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8016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82FE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60A31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1B675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16E9F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DB03A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E76DC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2D54C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DBCB8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BF46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28BA" w14:paraId="31607E37" w14:textId="77777777" w:rsidTr="00422A9B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EAB5EB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3C520397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6728BA" w14:paraId="5317AF5B" w14:textId="77777777" w:rsidTr="00422A9B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D6CCF6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481D010" w14:textId="77777777" w:rsidR="006728BA" w:rsidRDefault="006728BA" w:rsidP="006728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13261"/>
    <w:rsid w:val="00020592"/>
    <w:rsid w:val="000345BF"/>
    <w:rsid w:val="0003470E"/>
    <w:rsid w:val="00037EDF"/>
    <w:rsid w:val="000410F7"/>
    <w:rsid w:val="000416B9"/>
    <w:rsid w:val="0005450C"/>
    <w:rsid w:val="000700C4"/>
    <w:rsid w:val="0007081B"/>
    <w:rsid w:val="00084FFF"/>
    <w:rsid w:val="000A10F5"/>
    <w:rsid w:val="000A4BCF"/>
    <w:rsid w:val="000A7D87"/>
    <w:rsid w:val="000B4B17"/>
    <w:rsid w:val="000B7C05"/>
    <w:rsid w:val="000D4D83"/>
    <w:rsid w:val="000E10DC"/>
    <w:rsid w:val="000E6D49"/>
    <w:rsid w:val="000F448B"/>
    <w:rsid w:val="00100B80"/>
    <w:rsid w:val="00105836"/>
    <w:rsid w:val="00120821"/>
    <w:rsid w:val="00126123"/>
    <w:rsid w:val="00133B7E"/>
    <w:rsid w:val="0013426B"/>
    <w:rsid w:val="00161AA6"/>
    <w:rsid w:val="00165461"/>
    <w:rsid w:val="001828F2"/>
    <w:rsid w:val="001A1578"/>
    <w:rsid w:val="001D55C9"/>
    <w:rsid w:val="001D766E"/>
    <w:rsid w:val="001E1FAC"/>
    <w:rsid w:val="002174A8"/>
    <w:rsid w:val="00236A17"/>
    <w:rsid w:val="002373C0"/>
    <w:rsid w:val="00240D9B"/>
    <w:rsid w:val="002544E0"/>
    <w:rsid w:val="00261EBD"/>
    <w:rsid w:val="002624FF"/>
    <w:rsid w:val="00263A2E"/>
    <w:rsid w:val="00267572"/>
    <w:rsid w:val="0027450B"/>
    <w:rsid w:val="00275CD2"/>
    <w:rsid w:val="00277F25"/>
    <w:rsid w:val="002862E1"/>
    <w:rsid w:val="00294DCB"/>
    <w:rsid w:val="00296D10"/>
    <w:rsid w:val="002A04AD"/>
    <w:rsid w:val="002A6ADE"/>
    <w:rsid w:val="002B51DB"/>
    <w:rsid w:val="002D0E4D"/>
    <w:rsid w:val="002D2AB5"/>
    <w:rsid w:val="002E3221"/>
    <w:rsid w:val="002F284C"/>
    <w:rsid w:val="003075B8"/>
    <w:rsid w:val="00342116"/>
    <w:rsid w:val="003471C2"/>
    <w:rsid w:val="00360479"/>
    <w:rsid w:val="00394192"/>
    <w:rsid w:val="003952A4"/>
    <w:rsid w:val="0039591D"/>
    <w:rsid w:val="003A2F7D"/>
    <w:rsid w:val="003A48EB"/>
    <w:rsid w:val="003A729A"/>
    <w:rsid w:val="003C73F9"/>
    <w:rsid w:val="003E1AE3"/>
    <w:rsid w:val="003E3027"/>
    <w:rsid w:val="003F2270"/>
    <w:rsid w:val="00401656"/>
    <w:rsid w:val="0041089F"/>
    <w:rsid w:val="00412359"/>
    <w:rsid w:val="0041580F"/>
    <w:rsid w:val="004206DB"/>
    <w:rsid w:val="00422A9B"/>
    <w:rsid w:val="00426307"/>
    <w:rsid w:val="00446353"/>
    <w:rsid w:val="00451A65"/>
    <w:rsid w:val="00454E3F"/>
    <w:rsid w:val="00477C9F"/>
    <w:rsid w:val="004B2106"/>
    <w:rsid w:val="004B6D8F"/>
    <w:rsid w:val="004C5D4F"/>
    <w:rsid w:val="004C7964"/>
    <w:rsid w:val="004F1B55"/>
    <w:rsid w:val="004F3CB5"/>
    <w:rsid w:val="004F680C"/>
    <w:rsid w:val="0050040F"/>
    <w:rsid w:val="005012C3"/>
    <w:rsid w:val="00502075"/>
    <w:rsid w:val="00506ACC"/>
    <w:rsid w:val="005108E6"/>
    <w:rsid w:val="00577B92"/>
    <w:rsid w:val="00581568"/>
    <w:rsid w:val="00586400"/>
    <w:rsid w:val="005869FC"/>
    <w:rsid w:val="005C1541"/>
    <w:rsid w:val="005C2F5F"/>
    <w:rsid w:val="005E28B9"/>
    <w:rsid w:val="005E439C"/>
    <w:rsid w:val="005E614D"/>
    <w:rsid w:val="00612FF5"/>
    <w:rsid w:val="00614737"/>
    <w:rsid w:val="00615550"/>
    <w:rsid w:val="006503A2"/>
    <w:rsid w:val="006728BA"/>
    <w:rsid w:val="006A151D"/>
    <w:rsid w:val="006A511D"/>
    <w:rsid w:val="006B151B"/>
    <w:rsid w:val="006B7B0C"/>
    <w:rsid w:val="006C21FA"/>
    <w:rsid w:val="006D3126"/>
    <w:rsid w:val="00723D66"/>
    <w:rsid w:val="00726EE5"/>
    <w:rsid w:val="007421F4"/>
    <w:rsid w:val="00750FF0"/>
    <w:rsid w:val="007615A5"/>
    <w:rsid w:val="00767BDA"/>
    <w:rsid w:val="00783D2C"/>
    <w:rsid w:val="00787586"/>
    <w:rsid w:val="007B0C0A"/>
    <w:rsid w:val="007F39BF"/>
    <w:rsid w:val="007F6B0D"/>
    <w:rsid w:val="00800B4D"/>
    <w:rsid w:val="0081052D"/>
    <w:rsid w:val="00834B38"/>
    <w:rsid w:val="008557FA"/>
    <w:rsid w:val="00875CAD"/>
    <w:rsid w:val="008808A5"/>
    <w:rsid w:val="008C2555"/>
    <w:rsid w:val="008C2E2A"/>
    <w:rsid w:val="008E3B73"/>
    <w:rsid w:val="008F4D68"/>
    <w:rsid w:val="00902D69"/>
    <w:rsid w:val="00906C2D"/>
    <w:rsid w:val="00937BF3"/>
    <w:rsid w:val="00937E3A"/>
    <w:rsid w:val="00944199"/>
    <w:rsid w:val="00946978"/>
    <w:rsid w:val="0094714D"/>
    <w:rsid w:val="009474C4"/>
    <w:rsid w:val="00953843"/>
    <w:rsid w:val="00955E76"/>
    <w:rsid w:val="0096348C"/>
    <w:rsid w:val="00973D8B"/>
    <w:rsid w:val="00976307"/>
    <w:rsid w:val="009815DB"/>
    <w:rsid w:val="009900A1"/>
    <w:rsid w:val="009A3E81"/>
    <w:rsid w:val="009A68FE"/>
    <w:rsid w:val="009B0A01"/>
    <w:rsid w:val="009C3BE7"/>
    <w:rsid w:val="009C44B0"/>
    <w:rsid w:val="009C51B0"/>
    <w:rsid w:val="009D1BB5"/>
    <w:rsid w:val="009E1A3A"/>
    <w:rsid w:val="009F61A0"/>
    <w:rsid w:val="009F6E99"/>
    <w:rsid w:val="00A129A0"/>
    <w:rsid w:val="00A12FFD"/>
    <w:rsid w:val="00A151D3"/>
    <w:rsid w:val="00A258F2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5BE7"/>
    <w:rsid w:val="00AC2BE8"/>
    <w:rsid w:val="00AD797B"/>
    <w:rsid w:val="00AF7C8D"/>
    <w:rsid w:val="00B15788"/>
    <w:rsid w:val="00B54D41"/>
    <w:rsid w:val="00B56452"/>
    <w:rsid w:val="00B6245C"/>
    <w:rsid w:val="00B64A91"/>
    <w:rsid w:val="00B74AFA"/>
    <w:rsid w:val="00B9203B"/>
    <w:rsid w:val="00BA4A28"/>
    <w:rsid w:val="00BA5688"/>
    <w:rsid w:val="00BB1480"/>
    <w:rsid w:val="00BD41E4"/>
    <w:rsid w:val="00BE0742"/>
    <w:rsid w:val="00BF6D6B"/>
    <w:rsid w:val="00C30867"/>
    <w:rsid w:val="00C35889"/>
    <w:rsid w:val="00C468A5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D4CA0"/>
    <w:rsid w:val="00D27984"/>
    <w:rsid w:val="00D44270"/>
    <w:rsid w:val="00D52626"/>
    <w:rsid w:val="00D67826"/>
    <w:rsid w:val="00D84771"/>
    <w:rsid w:val="00D93637"/>
    <w:rsid w:val="00D93C2E"/>
    <w:rsid w:val="00D96F98"/>
    <w:rsid w:val="00DA12E0"/>
    <w:rsid w:val="00DC0E6D"/>
    <w:rsid w:val="00DC58D9"/>
    <w:rsid w:val="00DD2D91"/>
    <w:rsid w:val="00DD2E3A"/>
    <w:rsid w:val="00DD7DC3"/>
    <w:rsid w:val="00DE0553"/>
    <w:rsid w:val="00DE2A0A"/>
    <w:rsid w:val="00DF23EB"/>
    <w:rsid w:val="00E33857"/>
    <w:rsid w:val="00E45D77"/>
    <w:rsid w:val="00E63EE4"/>
    <w:rsid w:val="00E66D19"/>
    <w:rsid w:val="00E67EBA"/>
    <w:rsid w:val="00E916EA"/>
    <w:rsid w:val="00E92A77"/>
    <w:rsid w:val="00EA7B53"/>
    <w:rsid w:val="00EC735D"/>
    <w:rsid w:val="00ED5D82"/>
    <w:rsid w:val="00EE619A"/>
    <w:rsid w:val="00F064EF"/>
    <w:rsid w:val="00F33C48"/>
    <w:rsid w:val="00F454FD"/>
    <w:rsid w:val="00F70370"/>
    <w:rsid w:val="00F814F6"/>
    <w:rsid w:val="00F85B64"/>
    <w:rsid w:val="00F97E87"/>
    <w:rsid w:val="00FA384F"/>
    <w:rsid w:val="00FB3A7E"/>
    <w:rsid w:val="00FD0820"/>
    <w:rsid w:val="00FD13A3"/>
    <w:rsid w:val="00FE2AC1"/>
    <w:rsid w:val="00FF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3F79E3-2A7E-47B2-8D8C-CE89698F6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2</Pages>
  <Words>245</Words>
  <Characters>1956</Characters>
  <Application>Microsoft Office Word</Application>
  <DocSecurity>4</DocSecurity>
  <Lines>1956</Lines>
  <Paragraphs>200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2020-11-02T13:36:00Z</cp:lastPrinted>
  <dcterms:created xsi:type="dcterms:W3CDTF">2020-11-17T16:14:00Z</dcterms:created>
  <dcterms:modified xsi:type="dcterms:W3CDTF">2020-11-17T16:14:00Z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