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FF061CC1E9B4C82BA341A9A52A98A95"/>
        </w:placeholder>
        <w:text/>
      </w:sdtPr>
      <w:sdtEndPr/>
      <w:sdtContent>
        <w:p w:rsidRPr="009B062B" w:rsidR="00AF30DD" w:rsidP="00DA28CE" w:rsidRDefault="00AF30DD" w14:paraId="6A70271B" w14:textId="77777777">
          <w:pPr>
            <w:pStyle w:val="Rubrik1"/>
            <w:spacing w:after="300"/>
          </w:pPr>
          <w:r w:rsidRPr="009B062B">
            <w:t>Förslag till riksdagsbeslut</w:t>
          </w:r>
        </w:p>
      </w:sdtContent>
    </w:sdt>
    <w:sdt>
      <w:sdtPr>
        <w:alias w:val="Yrkande 1"/>
        <w:tag w:val="2a66782a-ecb6-4ff1-88f3-d97d6a92d49e"/>
        <w:id w:val="1332798089"/>
        <w:lock w:val="sdtLocked"/>
      </w:sdtPr>
      <w:sdtEndPr/>
      <w:sdtContent>
        <w:p w:rsidR="00F93432" w:rsidRDefault="00A3065A" w14:paraId="6A70271C" w14:textId="77777777">
          <w:pPr>
            <w:pStyle w:val="Frslagstext"/>
            <w:numPr>
              <w:ilvl w:val="0"/>
              <w:numId w:val="0"/>
            </w:numPr>
          </w:pPr>
          <w:r>
            <w:t>Riksdagen ställer sig bakom det som anförs i motionen om att utbilda idrottsföreningarna i barnrättsperspektivet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7E770A853C486CACD42D893A53D1B1"/>
        </w:placeholder>
        <w:text/>
      </w:sdtPr>
      <w:sdtEndPr/>
      <w:sdtContent>
        <w:p w:rsidRPr="009B062B" w:rsidR="006D79C9" w:rsidP="00333E95" w:rsidRDefault="006D79C9" w14:paraId="6A70271D" w14:textId="77777777">
          <w:pPr>
            <w:pStyle w:val="Rubrik1"/>
          </w:pPr>
          <w:r>
            <w:t>Motivering</w:t>
          </w:r>
        </w:p>
      </w:sdtContent>
    </w:sdt>
    <w:p w:rsidR="000A4A3D" w:rsidP="00E965A3" w:rsidRDefault="000A4A3D" w14:paraId="6A70271E" w14:textId="77777777">
      <w:pPr>
        <w:pStyle w:val="Normalutanindragellerluft"/>
      </w:pPr>
      <w:r>
        <w:t xml:space="preserve">Idrotten gör fantastiska insatser som spelar en viktig roll för hundratusentals barn och ungdomar. Det finns dock barn som blir illa behandlade och utsätts för orimliga krav, pennalistiskt ledarskap och i vissa fall rena övergrepp. </w:t>
      </w:r>
    </w:p>
    <w:p w:rsidRPr="000A4A3D" w:rsidR="000A4A3D" w:rsidP="00E965A3" w:rsidRDefault="000A4A3D" w14:paraId="6A70271F" w14:textId="77777777">
      <w:r w:rsidRPr="000A4A3D">
        <w:t xml:space="preserve">Moderaterna har under de senaste åren, bland annat tillsammans med höjdhopparen Patrik Sjöberg, arbetat för att lyfta dessa frågor uppåt på den politiska dagordningen. Sjöbergs bok Det ni inte såg, om de sexuella övergrepp han utsattes för av sin tränare, väckte starka reaktioner i Idrottssverige. Trots att många då upprördes över innehållet i boken kvarstår ett omfattande arbete inom idrottsrörelsen. </w:t>
      </w:r>
    </w:p>
    <w:p w:rsidRPr="000A4A3D" w:rsidR="00422B9E" w:rsidP="00E965A3" w:rsidRDefault="000A4A3D" w14:paraId="6A702720" w14:textId="6A8D34CB">
      <w:r w:rsidRPr="000A4A3D">
        <w:t>För att förhindra att något barn far illa behöver idrottsrörelsen utbildas i barnrätts</w:t>
      </w:r>
      <w:r w:rsidR="00E965A3">
        <w:softHyphen/>
      </w:r>
      <w:bookmarkStart w:name="_GoBack" w:id="1"/>
      <w:bookmarkEnd w:id="1"/>
      <w:r w:rsidRPr="000A4A3D">
        <w:t>frågor. Regeringen bör utreda hur ett sådant arbete skulle kunna se ut.</w:t>
      </w:r>
    </w:p>
    <w:sdt>
      <w:sdtPr>
        <w:rPr>
          <w:i/>
          <w:noProof/>
        </w:rPr>
        <w:alias w:val="CC_Underskrifter"/>
        <w:tag w:val="CC_Underskrifter"/>
        <w:id w:val="583496634"/>
        <w:lock w:val="sdtContentLocked"/>
        <w:placeholder>
          <w:docPart w:val="C1B3237C394F4EC2A31C61EE4B127E2F"/>
        </w:placeholder>
      </w:sdtPr>
      <w:sdtEndPr>
        <w:rPr>
          <w:i w:val="0"/>
          <w:noProof w:val="0"/>
        </w:rPr>
      </w:sdtEndPr>
      <w:sdtContent>
        <w:p w:rsidR="00ED0772" w:rsidP="00ED0772" w:rsidRDefault="00ED0772" w14:paraId="6A702722" w14:textId="77777777"/>
        <w:p w:rsidRPr="008E0FE2" w:rsidR="004801AC" w:rsidP="00ED0772" w:rsidRDefault="00E965A3" w14:paraId="6A7027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5E609D" w:rsidRDefault="005E609D" w14:paraId="6A702727" w14:textId="77777777"/>
    <w:sectPr w:rsidR="005E609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02729" w14:textId="77777777" w:rsidR="000A4A3D" w:rsidRDefault="000A4A3D" w:rsidP="000C1CAD">
      <w:pPr>
        <w:spacing w:line="240" w:lineRule="auto"/>
      </w:pPr>
      <w:r>
        <w:separator/>
      </w:r>
    </w:p>
  </w:endnote>
  <w:endnote w:type="continuationSeparator" w:id="0">
    <w:p w14:paraId="6A70272A" w14:textId="77777777" w:rsidR="000A4A3D" w:rsidRDefault="000A4A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027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027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077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02738" w14:textId="77777777" w:rsidR="00262EA3" w:rsidRPr="00ED0772" w:rsidRDefault="00262EA3" w:rsidP="00ED07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02727" w14:textId="77777777" w:rsidR="000A4A3D" w:rsidRDefault="000A4A3D" w:rsidP="000C1CAD">
      <w:pPr>
        <w:spacing w:line="240" w:lineRule="auto"/>
      </w:pPr>
      <w:r>
        <w:separator/>
      </w:r>
    </w:p>
  </w:footnote>
  <w:footnote w:type="continuationSeparator" w:id="0">
    <w:p w14:paraId="6A702728" w14:textId="77777777" w:rsidR="000A4A3D" w:rsidRDefault="000A4A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7027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70273A" wp14:anchorId="6A7027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65A3" w14:paraId="6A70273D" w14:textId="77777777">
                          <w:pPr>
                            <w:jc w:val="right"/>
                          </w:pPr>
                          <w:sdt>
                            <w:sdtPr>
                              <w:alias w:val="CC_Noformat_Partikod"/>
                              <w:tag w:val="CC_Noformat_Partikod"/>
                              <w:id w:val="-53464382"/>
                              <w:placeholder>
                                <w:docPart w:val="A49729C27C31429E8D6A586ED045F4EC"/>
                              </w:placeholder>
                              <w:text/>
                            </w:sdtPr>
                            <w:sdtEndPr/>
                            <w:sdtContent>
                              <w:r w:rsidR="000A4A3D">
                                <w:t>M</w:t>
                              </w:r>
                            </w:sdtContent>
                          </w:sdt>
                          <w:sdt>
                            <w:sdtPr>
                              <w:alias w:val="CC_Noformat_Partinummer"/>
                              <w:tag w:val="CC_Noformat_Partinummer"/>
                              <w:id w:val="-1709555926"/>
                              <w:placeholder>
                                <w:docPart w:val="DB30127BA1F1437E9332FD3769079C76"/>
                              </w:placeholder>
                              <w:text/>
                            </w:sdtPr>
                            <w:sdtEndPr/>
                            <w:sdtContent>
                              <w:r w:rsidR="00094DCA">
                                <w:t>1864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7027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65A3" w14:paraId="6A70273D" w14:textId="77777777">
                    <w:pPr>
                      <w:jc w:val="right"/>
                    </w:pPr>
                    <w:sdt>
                      <w:sdtPr>
                        <w:alias w:val="CC_Noformat_Partikod"/>
                        <w:tag w:val="CC_Noformat_Partikod"/>
                        <w:id w:val="-53464382"/>
                        <w:placeholder>
                          <w:docPart w:val="A49729C27C31429E8D6A586ED045F4EC"/>
                        </w:placeholder>
                        <w:text/>
                      </w:sdtPr>
                      <w:sdtEndPr/>
                      <w:sdtContent>
                        <w:r w:rsidR="000A4A3D">
                          <w:t>M</w:t>
                        </w:r>
                      </w:sdtContent>
                    </w:sdt>
                    <w:sdt>
                      <w:sdtPr>
                        <w:alias w:val="CC_Noformat_Partinummer"/>
                        <w:tag w:val="CC_Noformat_Partinummer"/>
                        <w:id w:val="-1709555926"/>
                        <w:placeholder>
                          <w:docPart w:val="DB30127BA1F1437E9332FD3769079C76"/>
                        </w:placeholder>
                        <w:text/>
                      </w:sdtPr>
                      <w:sdtEndPr/>
                      <w:sdtContent>
                        <w:r w:rsidR="00094DCA">
                          <w:t>1864</w:t>
                        </w:r>
                      </w:sdtContent>
                    </w:sdt>
                  </w:p>
                </w:txbxContent>
              </v:textbox>
              <w10:wrap anchorx="page"/>
            </v:shape>
          </w:pict>
        </mc:Fallback>
      </mc:AlternateContent>
    </w:r>
  </w:p>
  <w:p w:rsidRPr="00293C4F" w:rsidR="00262EA3" w:rsidP="00776B74" w:rsidRDefault="00262EA3" w14:paraId="6A7027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70272D" w14:textId="77777777">
    <w:pPr>
      <w:jc w:val="right"/>
    </w:pPr>
  </w:p>
  <w:p w:rsidR="00262EA3" w:rsidP="00776B74" w:rsidRDefault="00262EA3" w14:paraId="6A70272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965A3" w14:paraId="6A7027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70273C" wp14:anchorId="6A7027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65A3" w14:paraId="6A70273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A4A3D">
          <w:t>M</w:t>
        </w:r>
      </w:sdtContent>
    </w:sdt>
    <w:sdt>
      <w:sdtPr>
        <w:alias w:val="CC_Noformat_Partinummer"/>
        <w:tag w:val="CC_Noformat_Partinummer"/>
        <w:id w:val="-2014525982"/>
        <w:text/>
      </w:sdtPr>
      <w:sdtEndPr/>
      <w:sdtContent>
        <w:r w:rsidR="00094DCA">
          <w:t>1864</w:t>
        </w:r>
      </w:sdtContent>
    </w:sdt>
  </w:p>
  <w:p w:rsidRPr="008227B3" w:rsidR="00262EA3" w:rsidP="008227B3" w:rsidRDefault="00E965A3" w14:paraId="6A7027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65A3" w14:paraId="6A7027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:2062</w:t>
        </w:r>
      </w:sdtContent>
    </w:sdt>
  </w:p>
  <w:p w:rsidR="00262EA3" w:rsidP="00E03A3D" w:rsidRDefault="00E965A3" w14:paraId="6A702735"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2824E9" w14:paraId="6A702736" w14:textId="53A1A58B">
        <w:pPr>
          <w:pStyle w:val="FSHRub2"/>
        </w:pPr>
        <w:r>
          <w:t>Idrottsföreningar och barnrättsperspektivet</w:t>
        </w:r>
      </w:p>
    </w:sdtContent>
  </w:sdt>
  <w:sdt>
    <w:sdtPr>
      <w:alias w:val="CC_Boilerplate_3"/>
      <w:tag w:val="CC_Boilerplate_3"/>
      <w:id w:val="1606463544"/>
      <w:lock w:val="sdtContentLocked"/>
      <w15:appearance w15:val="hidden"/>
      <w:text w:multiLine="1"/>
    </w:sdtPr>
    <w:sdtEndPr/>
    <w:sdtContent>
      <w:p w:rsidR="00262EA3" w:rsidP="00283E0F" w:rsidRDefault="00262EA3" w14:paraId="6A7027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0A4A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DCA"/>
    <w:rsid w:val="000953C2"/>
    <w:rsid w:val="0009550E"/>
    <w:rsid w:val="00095B69"/>
    <w:rsid w:val="000A06E9"/>
    <w:rsid w:val="000A1014"/>
    <w:rsid w:val="000A19A5"/>
    <w:rsid w:val="000A1D1D"/>
    <w:rsid w:val="000A2547"/>
    <w:rsid w:val="000A2668"/>
    <w:rsid w:val="000A3770"/>
    <w:rsid w:val="000A3A14"/>
    <w:rsid w:val="000A4671"/>
    <w:rsid w:val="000A4821"/>
    <w:rsid w:val="000A4A3D"/>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4E9"/>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E5D"/>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09D"/>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4E73"/>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65A"/>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30D"/>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5A3"/>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772"/>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432"/>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70271A"/>
  <w15:chartTrackingRefBased/>
  <w15:docId w15:val="{275F789A-493F-4568-A281-B20F53F1F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F061CC1E9B4C82BA341A9A52A98A95"/>
        <w:category>
          <w:name w:val="Allmänt"/>
          <w:gallery w:val="placeholder"/>
        </w:category>
        <w:types>
          <w:type w:val="bbPlcHdr"/>
        </w:types>
        <w:behaviors>
          <w:behavior w:val="content"/>
        </w:behaviors>
        <w:guid w:val="{5901E83F-EE11-40F4-B7F6-010FC415D925}"/>
      </w:docPartPr>
      <w:docPartBody>
        <w:p w:rsidR="00617AA2" w:rsidRDefault="00617AA2">
          <w:pPr>
            <w:pStyle w:val="2FF061CC1E9B4C82BA341A9A52A98A95"/>
          </w:pPr>
          <w:r w:rsidRPr="005A0A93">
            <w:rPr>
              <w:rStyle w:val="Platshllartext"/>
            </w:rPr>
            <w:t>Förslag till riksdagsbeslut</w:t>
          </w:r>
        </w:p>
      </w:docPartBody>
    </w:docPart>
    <w:docPart>
      <w:docPartPr>
        <w:name w:val="4F7E770A853C486CACD42D893A53D1B1"/>
        <w:category>
          <w:name w:val="Allmänt"/>
          <w:gallery w:val="placeholder"/>
        </w:category>
        <w:types>
          <w:type w:val="bbPlcHdr"/>
        </w:types>
        <w:behaviors>
          <w:behavior w:val="content"/>
        </w:behaviors>
        <w:guid w:val="{CE41F1CF-B947-4EC3-8914-6448C371AD68}"/>
      </w:docPartPr>
      <w:docPartBody>
        <w:p w:rsidR="00617AA2" w:rsidRDefault="00617AA2">
          <w:pPr>
            <w:pStyle w:val="4F7E770A853C486CACD42D893A53D1B1"/>
          </w:pPr>
          <w:r w:rsidRPr="005A0A93">
            <w:rPr>
              <w:rStyle w:val="Platshllartext"/>
            </w:rPr>
            <w:t>Motivering</w:t>
          </w:r>
        </w:p>
      </w:docPartBody>
    </w:docPart>
    <w:docPart>
      <w:docPartPr>
        <w:name w:val="A49729C27C31429E8D6A586ED045F4EC"/>
        <w:category>
          <w:name w:val="Allmänt"/>
          <w:gallery w:val="placeholder"/>
        </w:category>
        <w:types>
          <w:type w:val="bbPlcHdr"/>
        </w:types>
        <w:behaviors>
          <w:behavior w:val="content"/>
        </w:behaviors>
        <w:guid w:val="{3F05BFE8-FDD7-4AD5-A477-06BA3AD27253}"/>
      </w:docPartPr>
      <w:docPartBody>
        <w:p w:rsidR="00617AA2" w:rsidRDefault="00617AA2">
          <w:pPr>
            <w:pStyle w:val="A49729C27C31429E8D6A586ED045F4EC"/>
          </w:pPr>
          <w:r>
            <w:rPr>
              <w:rStyle w:val="Platshllartext"/>
            </w:rPr>
            <w:t xml:space="preserve"> </w:t>
          </w:r>
        </w:p>
      </w:docPartBody>
    </w:docPart>
    <w:docPart>
      <w:docPartPr>
        <w:name w:val="DB30127BA1F1437E9332FD3769079C76"/>
        <w:category>
          <w:name w:val="Allmänt"/>
          <w:gallery w:val="placeholder"/>
        </w:category>
        <w:types>
          <w:type w:val="bbPlcHdr"/>
        </w:types>
        <w:behaviors>
          <w:behavior w:val="content"/>
        </w:behaviors>
        <w:guid w:val="{103C781A-F006-4C5F-A130-0F263F384EB4}"/>
      </w:docPartPr>
      <w:docPartBody>
        <w:p w:rsidR="00617AA2" w:rsidRDefault="00617AA2">
          <w:pPr>
            <w:pStyle w:val="DB30127BA1F1437E9332FD3769079C76"/>
          </w:pPr>
          <w:r>
            <w:t xml:space="preserve"> </w:t>
          </w:r>
        </w:p>
      </w:docPartBody>
    </w:docPart>
    <w:docPart>
      <w:docPartPr>
        <w:name w:val="C1B3237C394F4EC2A31C61EE4B127E2F"/>
        <w:category>
          <w:name w:val="Allmänt"/>
          <w:gallery w:val="placeholder"/>
        </w:category>
        <w:types>
          <w:type w:val="bbPlcHdr"/>
        </w:types>
        <w:behaviors>
          <w:behavior w:val="content"/>
        </w:behaviors>
        <w:guid w:val="{3F7DD094-6C9E-4EC2-9D4B-92792057966E}"/>
      </w:docPartPr>
      <w:docPartBody>
        <w:p w:rsidR="0080286E" w:rsidRDefault="008028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AA2"/>
    <w:rsid w:val="00617AA2"/>
    <w:rsid w:val="008028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F061CC1E9B4C82BA341A9A52A98A95">
    <w:name w:val="2FF061CC1E9B4C82BA341A9A52A98A95"/>
  </w:style>
  <w:style w:type="paragraph" w:customStyle="1" w:styleId="4BADF74BB1ED47F99E168D6482F9A064">
    <w:name w:val="4BADF74BB1ED47F99E168D6482F9A06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75FD3193D2B4B45A7C0D1385B893128">
    <w:name w:val="B75FD3193D2B4B45A7C0D1385B893128"/>
  </w:style>
  <w:style w:type="paragraph" w:customStyle="1" w:styleId="4F7E770A853C486CACD42D893A53D1B1">
    <w:name w:val="4F7E770A853C486CACD42D893A53D1B1"/>
  </w:style>
  <w:style w:type="paragraph" w:customStyle="1" w:styleId="CBCA4E2A917D4C7B9B1958BFDBDA8AF5">
    <w:name w:val="CBCA4E2A917D4C7B9B1958BFDBDA8AF5"/>
  </w:style>
  <w:style w:type="paragraph" w:customStyle="1" w:styleId="D7D1F8F725F4478C9346488272253161">
    <w:name w:val="D7D1F8F725F4478C9346488272253161"/>
  </w:style>
  <w:style w:type="paragraph" w:customStyle="1" w:styleId="A49729C27C31429E8D6A586ED045F4EC">
    <w:name w:val="A49729C27C31429E8D6A586ED045F4EC"/>
  </w:style>
  <w:style w:type="paragraph" w:customStyle="1" w:styleId="DB30127BA1F1437E9332FD3769079C76">
    <w:name w:val="DB30127BA1F1437E9332FD3769079C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255424-7475-49CD-B0DB-DF4BA72A17DB}"/>
</file>

<file path=customXml/itemProps2.xml><?xml version="1.0" encoding="utf-8"?>
<ds:datastoreItem xmlns:ds="http://schemas.openxmlformats.org/officeDocument/2006/customXml" ds:itemID="{3545F508-A478-4D99-B8EF-176EA33B8CF8}"/>
</file>

<file path=customXml/itemProps3.xml><?xml version="1.0" encoding="utf-8"?>
<ds:datastoreItem xmlns:ds="http://schemas.openxmlformats.org/officeDocument/2006/customXml" ds:itemID="{6015605B-D29C-47A3-8F30-B74A4A4D7635}"/>
</file>

<file path=docProps/app.xml><?xml version="1.0" encoding="utf-8"?>
<Properties xmlns="http://schemas.openxmlformats.org/officeDocument/2006/extended-properties" xmlns:vt="http://schemas.openxmlformats.org/officeDocument/2006/docPropsVTypes">
  <Template>Normal</Template>
  <TotalTime>6</TotalTime>
  <Pages>1</Pages>
  <Words>148</Words>
  <Characters>874</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