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87EF3" w:rsidRDefault="006E04A4">
      <w:pPr>
        <w:pStyle w:val="Dokumentbeteckning"/>
      </w:pPr>
      <w:r w:rsidRPr="00087EF3">
        <w:fldChar w:fldCharType="begin" w:fldLock="1"/>
      </w:r>
      <w:r w:rsidRPr="00087EF3">
        <w:instrText xml:space="preserve"> DOCPROPERTY "DocumentYear" </w:instrText>
      </w:r>
      <w:r w:rsidRPr="00087EF3">
        <w:fldChar w:fldCharType="separate"/>
      </w:r>
      <w:r w:rsidR="00427DF2" w:rsidRPr="00087EF3">
        <w:t>2006/07</w:t>
      </w:r>
      <w:r w:rsidRPr="00087EF3">
        <w:fldChar w:fldCharType="end"/>
      </w:r>
      <w:r w:rsidRPr="00087EF3">
        <w:t>:</w:t>
      </w:r>
      <w:r w:rsidRPr="00087EF3">
        <w:fldChar w:fldCharType="begin" w:fldLock="1"/>
      </w:r>
      <w:r w:rsidRPr="00087EF3">
        <w:instrText xml:space="preserve"> DOCPROPERTY "DocumentNumber" </w:instrText>
      </w:r>
      <w:r w:rsidRPr="00087EF3">
        <w:fldChar w:fldCharType="separate"/>
      </w:r>
      <w:r w:rsidR="00427DF2" w:rsidRPr="00087EF3">
        <w:t>28</w:t>
      </w:r>
      <w:r w:rsidRPr="00087EF3">
        <w:fldChar w:fldCharType="end"/>
      </w:r>
    </w:p>
    <w:p w:rsidR="006E04A4" w:rsidRPr="00087EF3" w:rsidRDefault="006E04A4">
      <w:pPr>
        <w:pStyle w:val="Datum"/>
        <w:outlineLvl w:val="0"/>
      </w:pPr>
      <w:r w:rsidRPr="00087EF3">
        <w:fldChar w:fldCharType="begin" w:fldLock="1"/>
      </w:r>
      <w:r w:rsidRPr="00087EF3">
        <w:instrText xml:space="preserve"> DOCPROPERTY "DocumentDate" </w:instrText>
      </w:r>
      <w:r w:rsidRPr="00087EF3">
        <w:fldChar w:fldCharType="separate"/>
      </w:r>
      <w:r w:rsidR="00427DF2" w:rsidRPr="00087EF3">
        <w:t>Tisdagen den 28 november 2006</w:t>
      </w:r>
      <w:r w:rsidRPr="00087EF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87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87EF3" w:rsidRDefault="00282D99">
            <w:pPr>
              <w:pStyle w:val="Plenum"/>
              <w:tabs>
                <w:tab w:val="clear" w:pos="1418"/>
              </w:tabs>
            </w:pPr>
            <w:r w:rsidRPr="00087EF3">
              <w:t>Kl.</w:t>
            </w:r>
          </w:p>
        </w:tc>
        <w:tc>
          <w:tcPr>
            <w:tcW w:w="851" w:type="dxa"/>
          </w:tcPr>
          <w:p w:rsidR="006E04A4" w:rsidRPr="00087EF3" w:rsidRDefault="00282D9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87EF3">
              <w:t>13.30</w:t>
            </w:r>
          </w:p>
        </w:tc>
        <w:tc>
          <w:tcPr>
            <w:tcW w:w="397" w:type="dxa"/>
          </w:tcPr>
          <w:p w:rsidR="006E04A4" w:rsidRPr="00087EF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87EF3" w:rsidRDefault="00282D99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087EF3">
              <w:rPr>
                <w:szCs w:val="28"/>
              </w:rPr>
              <w:t>Interpellationssvar</w:t>
            </w:r>
            <w:r w:rsidRPr="00087EF3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087EF3" w:rsidRDefault="006E04A4">
      <w:pPr>
        <w:pStyle w:val="StreckLngt"/>
      </w:pPr>
      <w:r w:rsidRPr="00087EF3">
        <w:tab/>
      </w:r>
    </w:p>
    <w:p w:rsidR="00D45AE3" w:rsidRPr="00087EF3" w:rsidRDefault="00D45AE3" w:rsidP="00D45AE3">
      <w:pPr>
        <w:pStyle w:val="Blankrad"/>
      </w:pPr>
      <w:r w:rsidRPr="00087EF3">
        <w:t>     </w:t>
      </w:r>
    </w:p>
    <w:p w:rsidR="000D2218" w:rsidRPr="00087EF3" w:rsidRDefault="000D2218" w:rsidP="00CF242C">
      <w:pPr>
        <w:pStyle w:val="Blankrad"/>
      </w:pPr>
      <w:r w:rsidRPr="00087EF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2218" w:rsidRPr="00087EF3" w:rsidTr="00EB16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2218" w:rsidRPr="00087EF3" w:rsidRDefault="000D2218" w:rsidP="00EB169D">
            <w:pPr>
              <w:pStyle w:val="HuvudrubrikFlisteNr"/>
            </w:pPr>
          </w:p>
        </w:tc>
        <w:tc>
          <w:tcPr>
            <w:tcW w:w="6237" w:type="dxa"/>
          </w:tcPr>
          <w:p w:rsidR="000D2218" w:rsidRPr="00087EF3" w:rsidRDefault="000D2218" w:rsidP="00EB169D">
            <w:pPr>
              <w:pStyle w:val="HuvudrubrikEnsam"/>
            </w:pPr>
            <w:r w:rsidRPr="00087EF3">
              <w:t>Justering av protokoll</w:t>
            </w:r>
          </w:p>
        </w:tc>
        <w:tc>
          <w:tcPr>
            <w:tcW w:w="2481" w:type="dxa"/>
          </w:tcPr>
          <w:p w:rsidR="000D2218" w:rsidRPr="00087EF3" w:rsidRDefault="000D2218" w:rsidP="00EB169D">
            <w:pPr>
              <w:pStyle w:val="HuvudrubrikKolumn3"/>
            </w:pPr>
          </w:p>
        </w:tc>
      </w:tr>
      <w:tr w:rsidR="000D2218" w:rsidRPr="00087EF3" w:rsidTr="00EB16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2218" w:rsidRPr="00087EF3" w:rsidRDefault="000D2218" w:rsidP="00EB169D">
            <w:pPr>
              <w:pStyle w:val="FlistaNrText"/>
            </w:pPr>
          </w:p>
        </w:tc>
        <w:tc>
          <w:tcPr>
            <w:tcW w:w="6237" w:type="dxa"/>
          </w:tcPr>
          <w:p w:rsidR="000D2218" w:rsidRPr="00087EF3" w:rsidRDefault="000D2218" w:rsidP="00EB169D">
            <w:r w:rsidRPr="00087EF3">
              <w:t xml:space="preserve">Protokollen från sammanträdena tisdagen den 21 och onsdagen den 22 november </w:t>
            </w:r>
          </w:p>
        </w:tc>
        <w:tc>
          <w:tcPr>
            <w:tcW w:w="2481" w:type="dxa"/>
          </w:tcPr>
          <w:p w:rsidR="000D2218" w:rsidRPr="00087EF3" w:rsidRDefault="000D2218" w:rsidP="00EB169D">
            <w:pPr>
              <w:rPr>
                <w:spacing w:val="-4"/>
              </w:rPr>
            </w:pPr>
          </w:p>
        </w:tc>
      </w:tr>
    </w:tbl>
    <w:p w:rsidR="000D2218" w:rsidRPr="00087EF3" w:rsidRDefault="000D2218" w:rsidP="000D2218">
      <w:pPr>
        <w:pStyle w:val="Blankrad"/>
      </w:pPr>
      <w:r w:rsidRPr="00087EF3">
        <w:t>     </w:t>
      </w:r>
    </w:p>
    <w:p w:rsidR="006A1648" w:rsidRPr="00087EF3" w:rsidRDefault="000D2218" w:rsidP="000D2218">
      <w:pPr>
        <w:pStyle w:val="Blankrad"/>
      </w:pPr>
      <w:r w:rsidRPr="00087EF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A1648" w:rsidRPr="00087E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A1648" w:rsidRPr="00087EF3" w:rsidRDefault="006A1648" w:rsidP="009E567F">
            <w:pPr>
              <w:pStyle w:val="HuvudrubrikFlisteNr"/>
            </w:pPr>
          </w:p>
        </w:tc>
        <w:tc>
          <w:tcPr>
            <w:tcW w:w="6237" w:type="dxa"/>
          </w:tcPr>
          <w:p w:rsidR="006A1648" w:rsidRPr="00087EF3" w:rsidRDefault="006A1648">
            <w:pPr>
              <w:pStyle w:val="HuvudrubrikEnsam"/>
            </w:pPr>
            <w:r w:rsidRPr="00087EF3">
              <w:t>Anmälan om kompletteringsval</w:t>
            </w:r>
          </w:p>
        </w:tc>
        <w:tc>
          <w:tcPr>
            <w:tcW w:w="2481" w:type="dxa"/>
          </w:tcPr>
          <w:p w:rsidR="006A1648" w:rsidRPr="00087EF3" w:rsidRDefault="006A1648" w:rsidP="009E567F">
            <w:pPr>
              <w:pStyle w:val="HuvudrubrikKolumn3"/>
            </w:pPr>
          </w:p>
        </w:tc>
      </w:tr>
      <w:tr w:rsidR="006A1648" w:rsidRPr="00087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A1648" w:rsidRPr="00087EF3" w:rsidRDefault="006A1648" w:rsidP="006A1648">
            <w:pPr>
              <w:pStyle w:val="FlistaNrText"/>
            </w:pPr>
          </w:p>
        </w:tc>
        <w:tc>
          <w:tcPr>
            <w:tcW w:w="6237" w:type="dxa"/>
          </w:tcPr>
          <w:p w:rsidR="006A1648" w:rsidRPr="00087EF3" w:rsidRDefault="006A1648">
            <w:r w:rsidRPr="00087EF3">
              <w:t>Göran Thingwall (m) som suppleant i EU-nämnden under Anna Kinberg Batras (m) ledighet t.o.m. 13 april 2007</w:t>
            </w:r>
          </w:p>
        </w:tc>
        <w:tc>
          <w:tcPr>
            <w:tcW w:w="2481" w:type="dxa"/>
          </w:tcPr>
          <w:p w:rsidR="006A1648" w:rsidRPr="00087EF3" w:rsidRDefault="006A1648">
            <w:pPr>
              <w:rPr>
                <w:spacing w:val="-4"/>
              </w:rPr>
            </w:pPr>
          </w:p>
        </w:tc>
      </w:tr>
    </w:tbl>
    <w:p w:rsidR="006A1648" w:rsidRPr="00087EF3" w:rsidRDefault="006A1648">
      <w:pPr>
        <w:pStyle w:val="Blankrad"/>
      </w:pPr>
      <w:r w:rsidRPr="00087EF3">
        <w:t>     </w:t>
      </w:r>
    </w:p>
    <w:p w:rsidR="006A1648" w:rsidRPr="00087EF3" w:rsidRDefault="006A1648">
      <w:pPr>
        <w:pStyle w:val="Blankrad"/>
      </w:pPr>
      <w:r w:rsidRPr="00087EF3">
        <w:t>     </w:t>
      </w:r>
    </w:p>
    <w:p w:rsidR="006A1648" w:rsidRPr="00087EF3" w:rsidRDefault="006A1648">
      <w:pPr>
        <w:pStyle w:val="Blankrad"/>
      </w:pPr>
      <w:r w:rsidRPr="00087EF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2218" w:rsidRPr="00087EF3" w:rsidTr="00EB16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2218" w:rsidRPr="00087EF3" w:rsidRDefault="000D2218" w:rsidP="00EB169D">
            <w:pPr>
              <w:pStyle w:val="HuvudrubrikFlisteNr"/>
            </w:pPr>
          </w:p>
        </w:tc>
        <w:tc>
          <w:tcPr>
            <w:tcW w:w="6237" w:type="dxa"/>
          </w:tcPr>
          <w:p w:rsidR="000D2218" w:rsidRPr="00087EF3" w:rsidRDefault="000D2218" w:rsidP="00EB169D">
            <w:pPr>
              <w:pStyle w:val="HuvudrubrikEnsam"/>
            </w:pPr>
            <w:r w:rsidRPr="00087EF3">
              <w:t>Meddelande om frågestund</w:t>
            </w:r>
          </w:p>
        </w:tc>
        <w:tc>
          <w:tcPr>
            <w:tcW w:w="2481" w:type="dxa"/>
          </w:tcPr>
          <w:p w:rsidR="000D2218" w:rsidRPr="00087EF3" w:rsidRDefault="000D2218" w:rsidP="00EB169D">
            <w:pPr>
              <w:pStyle w:val="HuvudrubrikKolumn3"/>
            </w:pPr>
          </w:p>
        </w:tc>
      </w:tr>
      <w:tr w:rsidR="000D2218" w:rsidRPr="00087EF3" w:rsidTr="00EB1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2218" w:rsidRPr="00087EF3" w:rsidRDefault="000D2218" w:rsidP="00EB169D">
            <w:pPr>
              <w:pStyle w:val="Underrubrik"/>
            </w:pPr>
          </w:p>
        </w:tc>
        <w:tc>
          <w:tcPr>
            <w:tcW w:w="6237" w:type="dxa"/>
          </w:tcPr>
          <w:p w:rsidR="000D2218" w:rsidRPr="00087EF3" w:rsidRDefault="000D2218" w:rsidP="00EB169D">
            <w:pPr>
              <w:pStyle w:val="Underrubrik"/>
            </w:pPr>
            <w:bookmarkStart w:id="1" w:name="TypUnderrubrik"/>
            <w:bookmarkEnd w:id="1"/>
            <w:r w:rsidRPr="00087EF3">
              <w:t>Torsdagen den 30 november kl. 14.00</w:t>
            </w:r>
          </w:p>
        </w:tc>
        <w:tc>
          <w:tcPr>
            <w:tcW w:w="2481" w:type="dxa"/>
          </w:tcPr>
          <w:p w:rsidR="000D2218" w:rsidRPr="00087EF3" w:rsidRDefault="000D2218" w:rsidP="00EB169D">
            <w:pPr>
              <w:pStyle w:val="Underrubrik"/>
              <w:rPr>
                <w:spacing w:val="-4"/>
              </w:rPr>
            </w:pPr>
          </w:p>
        </w:tc>
      </w:tr>
      <w:tr w:rsidR="000D2218" w:rsidRPr="00087EF3" w:rsidTr="00EB1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2218" w:rsidRPr="00087EF3" w:rsidRDefault="000D2218" w:rsidP="00EB169D">
            <w:pPr>
              <w:pStyle w:val="FlistaNrText"/>
            </w:pPr>
          </w:p>
        </w:tc>
        <w:tc>
          <w:tcPr>
            <w:tcW w:w="6237" w:type="dxa"/>
          </w:tcPr>
          <w:p w:rsidR="000D2218" w:rsidRPr="00087EF3" w:rsidRDefault="000D2218" w:rsidP="00EB169D">
            <w:r w:rsidRPr="00087EF3">
              <w:t>Frågor besvaras av</w:t>
            </w:r>
            <w:r w:rsidR="0048427F" w:rsidRPr="00087EF3">
              <w:t xml:space="preserve"> </w:t>
            </w:r>
            <w:r w:rsidRPr="00087EF3">
              <w:t>näringsminister Maud Olofsson (c), utrikesminister</w:t>
            </w:r>
            <w:r w:rsidR="0048427F" w:rsidRPr="00087EF3">
              <w:t xml:space="preserve"> </w:t>
            </w:r>
            <w:r w:rsidRPr="00087EF3">
              <w:t>Carl Bildt (m), försvarsminister</w:t>
            </w:r>
            <w:r w:rsidR="0048427F" w:rsidRPr="00087EF3">
              <w:br/>
            </w:r>
            <w:r w:rsidRPr="00087EF3">
              <w:t>Mikael Odenberg (m), finansminister Anders Borg (m) och statsrådet</w:t>
            </w:r>
            <w:r w:rsidR="0048427F" w:rsidRPr="00087EF3">
              <w:t xml:space="preserve"> </w:t>
            </w:r>
            <w:r w:rsidRPr="00087EF3">
              <w:t>Nyamko Sabuni (fp)</w:t>
            </w:r>
          </w:p>
        </w:tc>
        <w:tc>
          <w:tcPr>
            <w:tcW w:w="2481" w:type="dxa"/>
          </w:tcPr>
          <w:p w:rsidR="000D2218" w:rsidRPr="00087EF3" w:rsidRDefault="000D2218" w:rsidP="00EB169D">
            <w:pPr>
              <w:rPr>
                <w:spacing w:val="-4"/>
              </w:rPr>
            </w:pPr>
          </w:p>
        </w:tc>
      </w:tr>
    </w:tbl>
    <w:p w:rsidR="000D2218" w:rsidRPr="00087EF3" w:rsidRDefault="000D2218" w:rsidP="000D2218">
      <w:pPr>
        <w:pStyle w:val="Blankrad"/>
      </w:pPr>
      <w:r w:rsidRPr="00087EF3">
        <w:t>     </w:t>
      </w:r>
    </w:p>
    <w:p w:rsidR="000D2218" w:rsidRPr="00087EF3" w:rsidRDefault="000D2218" w:rsidP="000D2218">
      <w:pPr>
        <w:pStyle w:val="Blankrad"/>
      </w:pPr>
      <w:r w:rsidRPr="00087EF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2218" w:rsidRPr="00087EF3" w:rsidTr="00EB16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2218" w:rsidRPr="00087EF3" w:rsidRDefault="000D2218" w:rsidP="00EB169D">
            <w:pPr>
              <w:pStyle w:val="HuvudrubrikFlisteNr"/>
            </w:pPr>
          </w:p>
        </w:tc>
        <w:tc>
          <w:tcPr>
            <w:tcW w:w="6237" w:type="dxa"/>
          </w:tcPr>
          <w:p w:rsidR="000D2218" w:rsidRPr="00087EF3" w:rsidRDefault="00282D99" w:rsidP="00EB169D">
            <w:pPr>
              <w:pStyle w:val="HuvudrubrikEnsam"/>
            </w:pPr>
            <w:bookmarkStart w:id="2" w:name="Start_FördröjdaInterpellationer"/>
            <w:bookmarkEnd w:id="2"/>
            <w:r w:rsidRPr="00087EF3">
              <w:t>Anmälan om fördröjt svar på interpellation</w:t>
            </w:r>
          </w:p>
        </w:tc>
        <w:tc>
          <w:tcPr>
            <w:tcW w:w="2481" w:type="dxa"/>
          </w:tcPr>
          <w:p w:rsidR="000D2218" w:rsidRPr="00087EF3" w:rsidRDefault="000D2218" w:rsidP="00EB169D">
            <w:pPr>
              <w:pStyle w:val="HuvudrubrikKolumn3"/>
            </w:pPr>
          </w:p>
        </w:tc>
      </w:tr>
      <w:tr w:rsidR="000D2218" w:rsidRPr="00087EF3" w:rsidTr="00EB1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2218" w:rsidRPr="00087EF3" w:rsidRDefault="000D2218" w:rsidP="00282D99">
            <w:pPr>
              <w:pStyle w:val="FlistaNrText"/>
            </w:pPr>
          </w:p>
        </w:tc>
        <w:tc>
          <w:tcPr>
            <w:tcW w:w="6237" w:type="dxa"/>
          </w:tcPr>
          <w:p w:rsidR="00282D99" w:rsidRPr="00087EF3" w:rsidRDefault="00282D99" w:rsidP="00EB169D">
            <w:r w:rsidRPr="00087EF3">
              <w:t>2006/07:85 av Hans Linde (v)</w:t>
            </w:r>
          </w:p>
          <w:p w:rsidR="000D2218" w:rsidRPr="00087EF3" w:rsidRDefault="00282D99" w:rsidP="00EB169D">
            <w:r w:rsidRPr="00087EF3">
              <w:t>Folkmordet i Ottomanska riket 1915</w:t>
            </w:r>
          </w:p>
        </w:tc>
        <w:tc>
          <w:tcPr>
            <w:tcW w:w="2481" w:type="dxa"/>
          </w:tcPr>
          <w:p w:rsidR="000D2218" w:rsidRPr="00087EF3" w:rsidRDefault="000D2218" w:rsidP="00EB169D">
            <w:pPr>
              <w:rPr>
                <w:spacing w:val="-4"/>
              </w:rPr>
            </w:pPr>
          </w:p>
        </w:tc>
      </w:tr>
    </w:tbl>
    <w:p w:rsidR="000D2218" w:rsidRPr="00087EF3" w:rsidRDefault="000D2218" w:rsidP="000D2218">
      <w:pPr>
        <w:pStyle w:val="Blankrad"/>
      </w:pPr>
      <w:r w:rsidRPr="00087EF3">
        <w:t>     </w:t>
      </w:r>
    </w:p>
    <w:p w:rsidR="000D2218" w:rsidRPr="00087EF3" w:rsidRDefault="000D2218" w:rsidP="000D2218">
      <w:pPr>
        <w:pStyle w:val="Blankrad"/>
      </w:pPr>
      <w:r w:rsidRPr="00087EF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2218" w:rsidRPr="00087EF3" w:rsidTr="00EB16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2218" w:rsidRPr="00087EF3" w:rsidRDefault="000D2218" w:rsidP="00EB169D">
            <w:pPr>
              <w:pStyle w:val="HuvudrubrikFlisteNr"/>
            </w:pPr>
          </w:p>
        </w:tc>
        <w:tc>
          <w:tcPr>
            <w:tcW w:w="6237" w:type="dxa"/>
          </w:tcPr>
          <w:p w:rsidR="000D2218" w:rsidRPr="00087EF3" w:rsidRDefault="00282D99" w:rsidP="00EB169D">
            <w:pPr>
              <w:pStyle w:val="Huvudrubrik"/>
            </w:pPr>
            <w:bookmarkStart w:id="3" w:name="Start_Interpellationer"/>
            <w:bookmarkEnd w:id="3"/>
            <w:r w:rsidRPr="00087EF3">
              <w:t>Svar på interpellationer</w:t>
            </w:r>
          </w:p>
        </w:tc>
        <w:tc>
          <w:tcPr>
            <w:tcW w:w="2481" w:type="dxa"/>
          </w:tcPr>
          <w:p w:rsidR="000D2218" w:rsidRPr="00087EF3" w:rsidRDefault="000D2218" w:rsidP="00EB169D">
            <w:pPr>
              <w:pStyle w:val="HuvudrubrikKolumn3"/>
            </w:pPr>
          </w:p>
        </w:tc>
      </w:tr>
      <w:tr w:rsidR="000D2218" w:rsidRPr="00087EF3" w:rsidTr="00EB1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2218" w:rsidRPr="00087EF3" w:rsidRDefault="000D2218" w:rsidP="00282D99">
            <w:pPr>
              <w:pStyle w:val="Besvaradav"/>
            </w:pPr>
          </w:p>
        </w:tc>
        <w:tc>
          <w:tcPr>
            <w:tcW w:w="6237" w:type="dxa"/>
          </w:tcPr>
          <w:p w:rsidR="000D2218" w:rsidRPr="00087EF3" w:rsidRDefault="00282D99" w:rsidP="00282D99">
            <w:pPr>
              <w:pStyle w:val="Besvaradav"/>
            </w:pPr>
            <w:r w:rsidRPr="00087EF3">
              <w:t>Näringsminister Maud Olofsson (c)</w:t>
            </w:r>
          </w:p>
        </w:tc>
        <w:tc>
          <w:tcPr>
            <w:tcW w:w="2481" w:type="dxa"/>
          </w:tcPr>
          <w:p w:rsidR="000D2218" w:rsidRPr="00087EF3" w:rsidRDefault="000D2218" w:rsidP="00282D99">
            <w:pPr>
              <w:pStyle w:val="Besvaradav"/>
              <w:rPr>
                <w:spacing w:val="-4"/>
              </w:rPr>
            </w:pPr>
          </w:p>
        </w:tc>
      </w:tr>
      <w:tr w:rsidR="00282D99" w:rsidRPr="00087EF3" w:rsidTr="00EB1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2D99" w:rsidRPr="00087EF3" w:rsidRDefault="00282D99" w:rsidP="00282D99">
            <w:pPr>
              <w:pStyle w:val="FlistaNrText"/>
            </w:pPr>
          </w:p>
        </w:tc>
        <w:tc>
          <w:tcPr>
            <w:tcW w:w="6237" w:type="dxa"/>
          </w:tcPr>
          <w:p w:rsidR="00282D99" w:rsidRPr="00087EF3" w:rsidRDefault="00282D99" w:rsidP="00282D99">
            <w:r w:rsidRPr="00087EF3">
              <w:t>2006/07:50 av Thomas Östros (s)</w:t>
            </w:r>
          </w:p>
          <w:p w:rsidR="00282D99" w:rsidRPr="00087EF3" w:rsidRDefault="00282D99" w:rsidP="00282D99">
            <w:r w:rsidRPr="00087EF3">
              <w:t>Forskning och utveckling i små och medelstora företag</w:t>
            </w:r>
          </w:p>
        </w:tc>
        <w:tc>
          <w:tcPr>
            <w:tcW w:w="2481" w:type="dxa"/>
          </w:tcPr>
          <w:p w:rsidR="00282D99" w:rsidRPr="00087EF3" w:rsidRDefault="00282D99" w:rsidP="00282D99">
            <w:pPr>
              <w:rPr>
                <w:spacing w:val="-4"/>
              </w:rPr>
            </w:pPr>
          </w:p>
        </w:tc>
      </w:tr>
      <w:tr w:rsidR="00282D99" w:rsidRPr="00087EF3" w:rsidTr="00EB1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2D99" w:rsidRPr="00087EF3" w:rsidRDefault="00282D99" w:rsidP="00282D99">
            <w:pPr>
              <w:pStyle w:val="FlistaNrText"/>
            </w:pPr>
          </w:p>
        </w:tc>
        <w:tc>
          <w:tcPr>
            <w:tcW w:w="6237" w:type="dxa"/>
          </w:tcPr>
          <w:p w:rsidR="00282D99" w:rsidRPr="00087EF3" w:rsidRDefault="00282D99" w:rsidP="00282D99">
            <w:r w:rsidRPr="00087EF3">
              <w:t>2006/07:56 av Thomas Östros (s)</w:t>
            </w:r>
          </w:p>
          <w:p w:rsidR="00282D99" w:rsidRPr="00087EF3" w:rsidRDefault="00282D99" w:rsidP="00282D99">
            <w:r w:rsidRPr="00087EF3">
              <w:t>Vd-bonus i statliga bolag</w:t>
            </w:r>
          </w:p>
        </w:tc>
        <w:tc>
          <w:tcPr>
            <w:tcW w:w="2481" w:type="dxa"/>
          </w:tcPr>
          <w:p w:rsidR="00282D99" w:rsidRPr="00087EF3" w:rsidRDefault="00282D99" w:rsidP="00282D99">
            <w:pPr>
              <w:rPr>
                <w:spacing w:val="-4"/>
              </w:rPr>
            </w:pPr>
          </w:p>
        </w:tc>
      </w:tr>
      <w:tr w:rsidR="00282D99" w:rsidRPr="00087EF3" w:rsidTr="00EB1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2D99" w:rsidRPr="00087EF3" w:rsidRDefault="00282D99" w:rsidP="00282D99">
            <w:pPr>
              <w:pStyle w:val="FlistaNrText"/>
            </w:pPr>
          </w:p>
        </w:tc>
        <w:tc>
          <w:tcPr>
            <w:tcW w:w="6237" w:type="dxa"/>
          </w:tcPr>
          <w:p w:rsidR="00282D99" w:rsidRPr="00087EF3" w:rsidRDefault="00282D99" w:rsidP="00282D99">
            <w:r w:rsidRPr="00087EF3">
              <w:t>2006/07:69 av Anders Ygeman (s)</w:t>
            </w:r>
          </w:p>
          <w:p w:rsidR="00282D99" w:rsidRPr="00087EF3" w:rsidRDefault="00282D99" w:rsidP="00282D99">
            <w:r w:rsidRPr="00087EF3">
              <w:t>Nedläggningen av Volvo Aero i Bromma</w:t>
            </w:r>
          </w:p>
        </w:tc>
        <w:tc>
          <w:tcPr>
            <w:tcW w:w="2481" w:type="dxa"/>
          </w:tcPr>
          <w:p w:rsidR="00282D99" w:rsidRPr="00087EF3" w:rsidRDefault="00282D99" w:rsidP="00282D99">
            <w:pPr>
              <w:rPr>
                <w:spacing w:val="-4"/>
              </w:rPr>
            </w:pPr>
          </w:p>
        </w:tc>
      </w:tr>
      <w:tr w:rsidR="00282D99" w:rsidRPr="00087EF3" w:rsidTr="00EB1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2D99" w:rsidRPr="00087EF3" w:rsidRDefault="00282D99" w:rsidP="00282D99">
            <w:pPr>
              <w:pStyle w:val="Besvaradav"/>
            </w:pPr>
          </w:p>
        </w:tc>
        <w:tc>
          <w:tcPr>
            <w:tcW w:w="6237" w:type="dxa"/>
          </w:tcPr>
          <w:p w:rsidR="00282D99" w:rsidRPr="00087EF3" w:rsidRDefault="00282D99" w:rsidP="00282D99">
            <w:pPr>
              <w:pStyle w:val="Besvaradav"/>
            </w:pPr>
            <w:r w:rsidRPr="00087EF3">
              <w:t>Statsrådet Maria Larsson (kd)</w:t>
            </w:r>
          </w:p>
        </w:tc>
        <w:tc>
          <w:tcPr>
            <w:tcW w:w="2481" w:type="dxa"/>
          </w:tcPr>
          <w:p w:rsidR="00282D99" w:rsidRPr="00087EF3" w:rsidRDefault="00282D99" w:rsidP="00282D99">
            <w:pPr>
              <w:pStyle w:val="Besvaradav"/>
              <w:rPr>
                <w:spacing w:val="-4"/>
              </w:rPr>
            </w:pPr>
          </w:p>
        </w:tc>
      </w:tr>
      <w:tr w:rsidR="00282D99" w:rsidRPr="00087EF3" w:rsidTr="00EB1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2D99" w:rsidRPr="00087EF3" w:rsidRDefault="00282D99" w:rsidP="00282D99">
            <w:pPr>
              <w:pStyle w:val="FlistaNrText"/>
            </w:pPr>
          </w:p>
        </w:tc>
        <w:tc>
          <w:tcPr>
            <w:tcW w:w="6237" w:type="dxa"/>
          </w:tcPr>
          <w:p w:rsidR="00282D99" w:rsidRPr="00087EF3" w:rsidRDefault="00282D99" w:rsidP="00282D99">
            <w:r w:rsidRPr="00087EF3">
              <w:t>2006/07:79 av Ylva Johansson (s)</w:t>
            </w:r>
          </w:p>
          <w:p w:rsidR="00282D99" w:rsidRPr="00087EF3" w:rsidRDefault="00282D99" w:rsidP="00282D99">
            <w:r w:rsidRPr="00087EF3">
              <w:t>Förebyggande av fallolyckor</w:t>
            </w:r>
          </w:p>
        </w:tc>
        <w:tc>
          <w:tcPr>
            <w:tcW w:w="2481" w:type="dxa"/>
          </w:tcPr>
          <w:p w:rsidR="00282D99" w:rsidRPr="00087EF3" w:rsidRDefault="00282D99" w:rsidP="00282D99">
            <w:pPr>
              <w:rPr>
                <w:spacing w:val="-4"/>
              </w:rPr>
            </w:pPr>
          </w:p>
        </w:tc>
      </w:tr>
    </w:tbl>
    <w:p w:rsidR="000D2218" w:rsidRPr="00087EF3" w:rsidRDefault="000D2218" w:rsidP="000D2218">
      <w:pPr>
        <w:pStyle w:val="Blankrad"/>
      </w:pPr>
      <w:r w:rsidRPr="00087EF3">
        <w:t>     </w:t>
      </w:r>
    </w:p>
    <w:p w:rsidR="000D2218" w:rsidRPr="00087EF3" w:rsidRDefault="000D2218" w:rsidP="000D2218">
      <w:pPr>
        <w:pStyle w:val="Blankrad"/>
      </w:pPr>
      <w:r w:rsidRPr="00087EF3">
        <w:t>     </w:t>
      </w:r>
    </w:p>
    <w:p w:rsidR="00944565" w:rsidRPr="00087EF3" w:rsidRDefault="00944565">
      <w:pPr>
        <w:pStyle w:val="Blankrad"/>
      </w:pPr>
      <w:r w:rsidRPr="00087EF3">
        <w:t>     </w:t>
      </w:r>
    </w:p>
    <w:p w:rsidR="000D2218" w:rsidRPr="00087EF3" w:rsidRDefault="000D2218">
      <w:pPr>
        <w:pStyle w:val="Blankrad"/>
      </w:pPr>
      <w:r w:rsidRPr="00087EF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2218" w:rsidRPr="00087EF3" w:rsidTr="00EB16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2218" w:rsidRPr="00087EF3" w:rsidRDefault="000D2218" w:rsidP="00EB169D">
            <w:pPr>
              <w:pStyle w:val="HuvudrubrikFlisteNr"/>
            </w:pPr>
          </w:p>
        </w:tc>
        <w:tc>
          <w:tcPr>
            <w:tcW w:w="6237" w:type="dxa"/>
          </w:tcPr>
          <w:p w:rsidR="000D2218" w:rsidRPr="00087EF3" w:rsidRDefault="000D2218" w:rsidP="00EB169D">
            <w:pPr>
              <w:pStyle w:val="HuvudrubrikEnsam"/>
            </w:pPr>
            <w:r w:rsidRPr="00087EF3">
              <w:t>Anmälan om upp</w:t>
            </w:r>
            <w:r w:rsidR="00470092" w:rsidRPr="00087EF3">
              <w:t>teckningar</w:t>
            </w:r>
            <w:r w:rsidRPr="00087EF3">
              <w:t xml:space="preserve"> vid EU-nämndens sammanträden</w:t>
            </w:r>
          </w:p>
        </w:tc>
        <w:tc>
          <w:tcPr>
            <w:tcW w:w="2481" w:type="dxa"/>
          </w:tcPr>
          <w:p w:rsidR="000D2218" w:rsidRPr="00087EF3" w:rsidRDefault="000D2218" w:rsidP="00EB169D">
            <w:pPr>
              <w:pStyle w:val="HuvudrubrikKolumn3"/>
            </w:pPr>
          </w:p>
        </w:tc>
      </w:tr>
      <w:tr w:rsidR="000D2218" w:rsidRPr="00087EF3" w:rsidTr="00EB1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2218" w:rsidRPr="00087EF3" w:rsidRDefault="000D2218" w:rsidP="00EB169D">
            <w:pPr>
              <w:pStyle w:val="FlistaNrText"/>
            </w:pPr>
          </w:p>
        </w:tc>
        <w:tc>
          <w:tcPr>
            <w:tcW w:w="6237" w:type="dxa"/>
          </w:tcPr>
          <w:p w:rsidR="000D2218" w:rsidRPr="00087EF3" w:rsidRDefault="000D2218" w:rsidP="00EB169D">
            <w:r w:rsidRPr="00087EF3">
              <w:t>2006/07:3 Torsdagen den 19 oktober</w:t>
            </w:r>
          </w:p>
        </w:tc>
        <w:tc>
          <w:tcPr>
            <w:tcW w:w="2481" w:type="dxa"/>
          </w:tcPr>
          <w:p w:rsidR="000D2218" w:rsidRPr="00087EF3" w:rsidRDefault="000D2218" w:rsidP="00EB169D">
            <w:pPr>
              <w:rPr>
                <w:spacing w:val="-4"/>
              </w:rPr>
            </w:pPr>
          </w:p>
        </w:tc>
      </w:tr>
      <w:tr w:rsidR="000D2218" w:rsidRPr="00087EF3" w:rsidTr="00EB1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2218" w:rsidRPr="00087EF3" w:rsidRDefault="000D2218" w:rsidP="00EB169D">
            <w:pPr>
              <w:pStyle w:val="FlistaNrText"/>
            </w:pPr>
          </w:p>
        </w:tc>
        <w:tc>
          <w:tcPr>
            <w:tcW w:w="6237" w:type="dxa"/>
          </w:tcPr>
          <w:p w:rsidR="000D2218" w:rsidRPr="00087EF3" w:rsidRDefault="000D2218" w:rsidP="00EB169D">
            <w:r w:rsidRPr="00087EF3">
              <w:t>2006/07:4 Fredagen den 20 oktober</w:t>
            </w:r>
          </w:p>
        </w:tc>
        <w:tc>
          <w:tcPr>
            <w:tcW w:w="2481" w:type="dxa"/>
          </w:tcPr>
          <w:p w:rsidR="000D2218" w:rsidRPr="00087EF3" w:rsidRDefault="000D2218" w:rsidP="00EB169D">
            <w:pPr>
              <w:rPr>
                <w:spacing w:val="-4"/>
              </w:rPr>
            </w:pPr>
          </w:p>
        </w:tc>
      </w:tr>
      <w:tr w:rsidR="000D2218" w:rsidRPr="00087EF3" w:rsidTr="00EB1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2218" w:rsidRPr="00087EF3" w:rsidRDefault="000D2218" w:rsidP="00EB169D">
            <w:pPr>
              <w:pStyle w:val="FlistaNrText"/>
            </w:pPr>
          </w:p>
        </w:tc>
        <w:tc>
          <w:tcPr>
            <w:tcW w:w="6237" w:type="dxa"/>
          </w:tcPr>
          <w:p w:rsidR="000D2218" w:rsidRPr="00087EF3" w:rsidRDefault="000D2218" w:rsidP="00EB169D">
            <w:r w:rsidRPr="00087EF3">
              <w:t>2006/07:5 Fredagen den 27 oktober</w:t>
            </w:r>
          </w:p>
        </w:tc>
        <w:tc>
          <w:tcPr>
            <w:tcW w:w="2481" w:type="dxa"/>
          </w:tcPr>
          <w:p w:rsidR="000D2218" w:rsidRPr="00087EF3" w:rsidRDefault="000D2218" w:rsidP="00EB169D">
            <w:pPr>
              <w:rPr>
                <w:spacing w:val="-4"/>
              </w:rPr>
            </w:pPr>
          </w:p>
        </w:tc>
      </w:tr>
      <w:tr w:rsidR="000D2218" w:rsidRPr="00087EF3" w:rsidTr="00EB1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2218" w:rsidRPr="00087EF3" w:rsidRDefault="000D2218" w:rsidP="00EB169D">
            <w:pPr>
              <w:pStyle w:val="FlistaNrText"/>
            </w:pPr>
          </w:p>
        </w:tc>
        <w:tc>
          <w:tcPr>
            <w:tcW w:w="6237" w:type="dxa"/>
          </w:tcPr>
          <w:p w:rsidR="000D2218" w:rsidRPr="00087EF3" w:rsidRDefault="000D2218" w:rsidP="00EB169D">
            <w:r w:rsidRPr="00087EF3">
              <w:t>2006/07:6 Fredagen den 10 november</w:t>
            </w:r>
          </w:p>
        </w:tc>
        <w:tc>
          <w:tcPr>
            <w:tcW w:w="2481" w:type="dxa"/>
          </w:tcPr>
          <w:p w:rsidR="000D2218" w:rsidRPr="00087EF3" w:rsidRDefault="000D2218" w:rsidP="00EB169D">
            <w:pPr>
              <w:rPr>
                <w:spacing w:val="-4"/>
              </w:rPr>
            </w:pPr>
          </w:p>
        </w:tc>
      </w:tr>
    </w:tbl>
    <w:p w:rsidR="000D2218" w:rsidRPr="00087EF3" w:rsidRDefault="000D2218" w:rsidP="000D2218">
      <w:pPr>
        <w:pStyle w:val="Blankrad"/>
      </w:pPr>
      <w:r w:rsidRPr="00087EF3">
        <w:t>     </w:t>
      </w:r>
    </w:p>
    <w:p w:rsidR="00BD12E8" w:rsidRPr="00087EF3" w:rsidRDefault="00BD12E8">
      <w:pPr>
        <w:pStyle w:val="Blankrad"/>
      </w:pPr>
      <w:r w:rsidRPr="00087EF3">
        <w:t>   </w:t>
      </w:r>
    </w:p>
    <w:p w:rsidR="000D2218" w:rsidRPr="00087EF3" w:rsidRDefault="000D2218">
      <w:pPr>
        <w:pStyle w:val="Blankrad"/>
      </w:pPr>
      <w:r w:rsidRPr="00087EF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2218" w:rsidRPr="00087EF3" w:rsidTr="00EB16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2218" w:rsidRPr="00087EF3" w:rsidRDefault="000D2218" w:rsidP="00EB169D">
            <w:pPr>
              <w:pStyle w:val="HuvudrubrikFlisteNr"/>
            </w:pPr>
          </w:p>
        </w:tc>
        <w:tc>
          <w:tcPr>
            <w:tcW w:w="6237" w:type="dxa"/>
          </w:tcPr>
          <w:p w:rsidR="000D2218" w:rsidRPr="00087EF3" w:rsidRDefault="00282D99" w:rsidP="00EB169D">
            <w:pPr>
              <w:pStyle w:val="Huvudrubrik"/>
            </w:pPr>
            <w:bookmarkStart w:id="4" w:name="Start_ÄrendenFörBordläggning"/>
            <w:bookmarkEnd w:id="4"/>
            <w:r w:rsidRPr="00087EF3">
              <w:t>Ärenden för bordläggning</w:t>
            </w:r>
          </w:p>
        </w:tc>
        <w:tc>
          <w:tcPr>
            <w:tcW w:w="2481" w:type="dxa"/>
          </w:tcPr>
          <w:p w:rsidR="000D2218" w:rsidRPr="00087EF3" w:rsidRDefault="00282D99" w:rsidP="00EB169D">
            <w:pPr>
              <w:pStyle w:val="HuvudrubrikKolumn3"/>
            </w:pPr>
            <w:r w:rsidRPr="00087EF3">
              <w:t>Reservationer</w:t>
            </w:r>
          </w:p>
        </w:tc>
      </w:tr>
      <w:tr w:rsidR="000D2218" w:rsidRPr="00087EF3" w:rsidTr="00EB1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2218" w:rsidRPr="00087EF3" w:rsidRDefault="000D2218" w:rsidP="00282D99">
            <w:pPr>
              <w:pStyle w:val="renderubrik"/>
            </w:pPr>
          </w:p>
        </w:tc>
        <w:tc>
          <w:tcPr>
            <w:tcW w:w="6237" w:type="dxa"/>
          </w:tcPr>
          <w:p w:rsidR="000D2218" w:rsidRPr="00087EF3" w:rsidRDefault="00282D99" w:rsidP="00282D99">
            <w:pPr>
              <w:pStyle w:val="renderubrik"/>
            </w:pPr>
            <w:r w:rsidRPr="00087EF3">
              <w:t>Konstitutionsutskottets betänkanden</w:t>
            </w:r>
          </w:p>
        </w:tc>
        <w:tc>
          <w:tcPr>
            <w:tcW w:w="2481" w:type="dxa"/>
          </w:tcPr>
          <w:p w:rsidR="000D2218" w:rsidRPr="00087EF3" w:rsidRDefault="000D2218" w:rsidP="00282D99">
            <w:pPr>
              <w:pStyle w:val="renderubrik"/>
              <w:rPr>
                <w:spacing w:val="-4"/>
              </w:rPr>
            </w:pPr>
          </w:p>
        </w:tc>
      </w:tr>
      <w:tr w:rsidR="00282D99" w:rsidRPr="00087EF3" w:rsidTr="00EB1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2D99" w:rsidRPr="00087EF3" w:rsidRDefault="00282D99" w:rsidP="00282D99">
            <w:pPr>
              <w:pStyle w:val="FlistaNrText"/>
            </w:pPr>
          </w:p>
        </w:tc>
        <w:tc>
          <w:tcPr>
            <w:tcW w:w="6237" w:type="dxa"/>
          </w:tcPr>
          <w:p w:rsidR="00282D99" w:rsidRPr="00087EF3" w:rsidRDefault="00282D99" w:rsidP="00282D99">
            <w:r w:rsidRPr="00087EF3">
              <w:t>2006/07:KU2 Riksrevisionens styrelses framställning angående den statliga kontrollen av begravningsverksamheten</w:t>
            </w:r>
          </w:p>
        </w:tc>
        <w:tc>
          <w:tcPr>
            <w:tcW w:w="2481" w:type="dxa"/>
          </w:tcPr>
          <w:p w:rsidR="00282D99" w:rsidRPr="00087EF3" w:rsidRDefault="00282D99" w:rsidP="00282D99">
            <w:pPr>
              <w:rPr>
                <w:spacing w:val="-4"/>
              </w:rPr>
            </w:pPr>
          </w:p>
        </w:tc>
      </w:tr>
      <w:tr w:rsidR="00282D99" w:rsidRPr="00087EF3" w:rsidTr="00EB1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2D99" w:rsidRPr="00087EF3" w:rsidRDefault="00282D99" w:rsidP="00282D99">
            <w:pPr>
              <w:pStyle w:val="FlistaNrText"/>
            </w:pPr>
          </w:p>
        </w:tc>
        <w:tc>
          <w:tcPr>
            <w:tcW w:w="6237" w:type="dxa"/>
          </w:tcPr>
          <w:p w:rsidR="00282D99" w:rsidRPr="00087EF3" w:rsidRDefault="00282D99" w:rsidP="00282D99">
            <w:r w:rsidRPr="00087EF3">
              <w:t>2006/07:KU5 Skyddet mot korruption i statlig verksamhet</w:t>
            </w:r>
          </w:p>
        </w:tc>
        <w:tc>
          <w:tcPr>
            <w:tcW w:w="2481" w:type="dxa"/>
          </w:tcPr>
          <w:p w:rsidR="00282D99" w:rsidRPr="00087EF3" w:rsidRDefault="00282D99" w:rsidP="00282D99">
            <w:pPr>
              <w:rPr>
                <w:spacing w:val="-4"/>
              </w:rPr>
            </w:pPr>
          </w:p>
        </w:tc>
      </w:tr>
      <w:tr w:rsidR="00282D99" w:rsidRPr="00087EF3" w:rsidTr="00EB1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2D99" w:rsidRPr="00087EF3" w:rsidRDefault="00282D99" w:rsidP="00282D99">
            <w:pPr>
              <w:pStyle w:val="renderubrik"/>
            </w:pPr>
          </w:p>
        </w:tc>
        <w:tc>
          <w:tcPr>
            <w:tcW w:w="6237" w:type="dxa"/>
          </w:tcPr>
          <w:p w:rsidR="00282D99" w:rsidRPr="00087EF3" w:rsidRDefault="00282D99" w:rsidP="00282D99">
            <w:pPr>
              <w:pStyle w:val="renderubrik"/>
            </w:pPr>
            <w:r w:rsidRPr="00087EF3">
              <w:t>Utbildningsutskottets betänkande</w:t>
            </w:r>
          </w:p>
        </w:tc>
        <w:tc>
          <w:tcPr>
            <w:tcW w:w="2481" w:type="dxa"/>
          </w:tcPr>
          <w:p w:rsidR="00282D99" w:rsidRPr="00087EF3" w:rsidRDefault="00282D99" w:rsidP="00282D99">
            <w:pPr>
              <w:pStyle w:val="renderubrik"/>
              <w:rPr>
                <w:spacing w:val="-4"/>
              </w:rPr>
            </w:pPr>
          </w:p>
        </w:tc>
      </w:tr>
      <w:tr w:rsidR="00282D99" w:rsidRPr="00087EF3" w:rsidTr="00EB1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2D99" w:rsidRPr="00087EF3" w:rsidRDefault="00282D99" w:rsidP="00282D99">
            <w:pPr>
              <w:pStyle w:val="FlistaNrText"/>
            </w:pPr>
          </w:p>
        </w:tc>
        <w:tc>
          <w:tcPr>
            <w:tcW w:w="6237" w:type="dxa"/>
          </w:tcPr>
          <w:p w:rsidR="00282D99" w:rsidRPr="00087EF3" w:rsidRDefault="00282D99" w:rsidP="00282D99">
            <w:r w:rsidRPr="00087EF3">
              <w:t>2006/07:UbU3 Återkallande av vissa beslut rörande gymnasieskolan</w:t>
            </w:r>
          </w:p>
        </w:tc>
        <w:tc>
          <w:tcPr>
            <w:tcW w:w="2481" w:type="dxa"/>
          </w:tcPr>
          <w:p w:rsidR="00282D99" w:rsidRPr="00087EF3" w:rsidRDefault="00282D99" w:rsidP="00282D99">
            <w:pPr>
              <w:rPr>
                <w:spacing w:val="-4"/>
              </w:rPr>
            </w:pPr>
            <w:r w:rsidRPr="00087EF3">
              <w:rPr>
                <w:spacing w:val="-4"/>
              </w:rPr>
              <w:t>4 res. (s,v,mp)</w:t>
            </w:r>
          </w:p>
        </w:tc>
      </w:tr>
    </w:tbl>
    <w:p w:rsidR="000D2218" w:rsidRPr="00087EF3" w:rsidRDefault="000D2218" w:rsidP="000D2218">
      <w:pPr>
        <w:pStyle w:val="Blankrad"/>
      </w:pPr>
      <w:r w:rsidRPr="00087EF3">
        <w:t>     </w:t>
      </w:r>
    </w:p>
    <w:p w:rsidR="000D2218" w:rsidRPr="00087EF3" w:rsidRDefault="000D2218" w:rsidP="000D2218">
      <w:pPr>
        <w:pStyle w:val="Blankrad"/>
      </w:pPr>
      <w:r w:rsidRPr="00087EF3">
        <w:t>     </w:t>
      </w:r>
    </w:p>
    <w:p w:rsidR="00EC286E" w:rsidRPr="00087EF3" w:rsidRDefault="006E04A4">
      <w:pPr>
        <w:pStyle w:val="Blankrad"/>
      </w:pPr>
      <w:r w:rsidRPr="00087EF3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C286E" w:rsidRPr="00087E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C286E" w:rsidRPr="00087EF3" w:rsidRDefault="00EC286E" w:rsidP="009E567F">
            <w:pPr>
              <w:pStyle w:val="HuvudrubrikFlisteNr"/>
            </w:pPr>
          </w:p>
        </w:tc>
        <w:tc>
          <w:tcPr>
            <w:tcW w:w="6237" w:type="dxa"/>
          </w:tcPr>
          <w:p w:rsidR="00EC286E" w:rsidRPr="00087EF3" w:rsidRDefault="00EC286E">
            <w:pPr>
              <w:pStyle w:val="HuvudrubrikEnsam"/>
            </w:pPr>
            <w:bookmarkStart w:id="5" w:name="TypRubrik"/>
            <w:bookmarkEnd w:id="5"/>
            <w:r w:rsidRPr="00087EF3">
              <w:t xml:space="preserve">Ärende för avgörande </w:t>
            </w:r>
            <w:r w:rsidRPr="00087EF3">
              <w:br/>
              <w:t>onsdagen den 29 november kl. 16.00</w:t>
            </w:r>
          </w:p>
        </w:tc>
        <w:tc>
          <w:tcPr>
            <w:tcW w:w="2481" w:type="dxa"/>
          </w:tcPr>
          <w:p w:rsidR="00EC286E" w:rsidRPr="00087EF3" w:rsidRDefault="00EC286E" w:rsidP="009E567F">
            <w:pPr>
              <w:pStyle w:val="HuvudrubrikKolumn3"/>
            </w:pPr>
          </w:p>
        </w:tc>
      </w:tr>
      <w:tr w:rsidR="00EC286E" w:rsidRPr="00087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C286E" w:rsidRPr="00087EF3" w:rsidRDefault="00EC286E"/>
        </w:tc>
        <w:tc>
          <w:tcPr>
            <w:tcW w:w="6237" w:type="dxa"/>
          </w:tcPr>
          <w:p w:rsidR="00EC286E" w:rsidRPr="00087EF3" w:rsidRDefault="00EC286E" w:rsidP="00CE3399">
            <w:pPr>
              <w:pStyle w:val="Underrubrik"/>
            </w:pPr>
            <w:r w:rsidRPr="00087EF3">
              <w:t>Tidigare slutdebatterat</w:t>
            </w:r>
          </w:p>
        </w:tc>
        <w:tc>
          <w:tcPr>
            <w:tcW w:w="2481" w:type="dxa"/>
          </w:tcPr>
          <w:p w:rsidR="00EC286E" w:rsidRPr="00087EF3" w:rsidRDefault="00EC286E">
            <w:pPr>
              <w:rPr>
                <w:spacing w:val="-4"/>
              </w:rPr>
            </w:pPr>
          </w:p>
        </w:tc>
      </w:tr>
      <w:tr w:rsidR="00EC286E" w:rsidRPr="00087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C286E" w:rsidRPr="00087EF3" w:rsidRDefault="00EC286E"/>
        </w:tc>
        <w:tc>
          <w:tcPr>
            <w:tcW w:w="6237" w:type="dxa"/>
          </w:tcPr>
          <w:p w:rsidR="00EC286E" w:rsidRPr="00087EF3" w:rsidRDefault="00EC286E" w:rsidP="00CE3399">
            <w:pPr>
              <w:pStyle w:val="renderubrik"/>
            </w:pPr>
            <w:r w:rsidRPr="00087EF3">
              <w:t>Finansutskottets betänkande</w:t>
            </w:r>
          </w:p>
        </w:tc>
        <w:tc>
          <w:tcPr>
            <w:tcW w:w="2481" w:type="dxa"/>
          </w:tcPr>
          <w:p w:rsidR="00EC286E" w:rsidRPr="00087EF3" w:rsidRDefault="00EC286E">
            <w:pPr>
              <w:rPr>
                <w:spacing w:val="-4"/>
              </w:rPr>
            </w:pPr>
          </w:p>
        </w:tc>
      </w:tr>
      <w:tr w:rsidR="00EC286E" w:rsidRPr="00087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C286E" w:rsidRPr="00087EF3" w:rsidRDefault="00EC286E" w:rsidP="00EC286E">
            <w:pPr>
              <w:pStyle w:val="FlistaNrRubrik"/>
              <w:spacing w:before="0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EC286E" w:rsidRPr="00087EF3" w:rsidRDefault="00EC286E">
            <w:r w:rsidRPr="00087EF3">
              <w:t xml:space="preserve">2006/07:FiU6 Redovisning av AP-fondernas verksamhet </w:t>
            </w:r>
            <w:r w:rsidRPr="00087EF3">
              <w:br/>
              <w:t>2001–2005</w:t>
            </w:r>
          </w:p>
        </w:tc>
        <w:tc>
          <w:tcPr>
            <w:tcW w:w="2481" w:type="dxa"/>
          </w:tcPr>
          <w:p w:rsidR="00EC286E" w:rsidRPr="00087EF3" w:rsidRDefault="00EC286E">
            <w:pPr>
              <w:rPr>
                <w:spacing w:val="-4"/>
              </w:rPr>
            </w:pPr>
            <w:r w:rsidRPr="00087EF3">
              <w:rPr>
                <w:spacing w:val="-4"/>
              </w:rPr>
              <w:t>2 res. (v,mp)</w:t>
            </w:r>
          </w:p>
        </w:tc>
      </w:tr>
    </w:tbl>
    <w:p w:rsidR="00EC286E" w:rsidRPr="00087EF3" w:rsidRDefault="00EC286E">
      <w:pPr>
        <w:pStyle w:val="Blankrad"/>
      </w:pPr>
      <w:r w:rsidRPr="00087EF3">
        <w:t>     </w:t>
      </w:r>
    </w:p>
    <w:p w:rsidR="00EC286E" w:rsidRPr="00087EF3" w:rsidRDefault="00EC286E">
      <w:pPr>
        <w:pStyle w:val="Blankrad"/>
      </w:pPr>
      <w:r w:rsidRPr="00087EF3">
        <w:t>     </w:t>
      </w:r>
    </w:p>
    <w:p w:rsidR="00EC286E" w:rsidRPr="00087EF3" w:rsidRDefault="00EC286E">
      <w:pPr>
        <w:pStyle w:val="Blankrad"/>
      </w:pPr>
      <w:bookmarkStart w:id="7" w:name="Start"/>
      <w:bookmarkEnd w:id="7"/>
      <w:r w:rsidRPr="00087EF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87E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87EF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87EF3" w:rsidRDefault="006E04A4">
            <w:pPr>
              <w:pStyle w:val="StreckMitten"/>
            </w:pPr>
            <w:r w:rsidRPr="00087EF3">
              <w:tab/>
            </w:r>
            <w:r w:rsidRPr="00087EF3">
              <w:tab/>
            </w:r>
          </w:p>
        </w:tc>
      </w:tr>
    </w:tbl>
    <w:p w:rsidR="006E04A4" w:rsidRPr="00087EF3" w:rsidRDefault="006E04A4"/>
    <w:sectPr w:rsidR="006E04A4" w:rsidRPr="00087EF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5366" w:rsidRPr="00087EF3" w:rsidRDefault="009C5366">
      <w:r w:rsidRPr="00087EF3">
        <w:separator/>
      </w:r>
    </w:p>
  </w:endnote>
  <w:endnote w:type="continuationSeparator" w:id="0">
    <w:p w:rsidR="009C5366" w:rsidRPr="00087EF3" w:rsidRDefault="009C5366">
      <w:r w:rsidRPr="00087E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2E8" w:rsidRPr="00087EF3" w:rsidRDefault="00BD12E8">
    <w:pPr>
      <w:pStyle w:val="Sidhuvud"/>
      <w:jc w:val="center"/>
    </w:pPr>
    <w:r w:rsidRPr="00087EF3">
      <w:fldChar w:fldCharType="begin" w:fldLock="1"/>
    </w:r>
    <w:r w:rsidRPr="00087EF3">
      <w:instrText xml:space="preserve"> PAGE </w:instrText>
    </w:r>
    <w:r w:rsidRPr="00087EF3">
      <w:fldChar w:fldCharType="separate"/>
    </w:r>
    <w:r w:rsidR="00427DF2" w:rsidRPr="00087EF3">
      <w:t>2</w:t>
    </w:r>
    <w:r w:rsidRPr="00087EF3">
      <w:fldChar w:fldCharType="end"/>
    </w:r>
    <w:r w:rsidRPr="00087EF3">
      <w:t>(</w:t>
    </w:r>
    <w:r w:rsidRPr="00087EF3">
      <w:fldChar w:fldCharType="begin" w:fldLock="1"/>
    </w:r>
    <w:r w:rsidRPr="00087EF3">
      <w:instrText xml:space="preserve"> NUMPAGES </w:instrText>
    </w:r>
    <w:r w:rsidRPr="00087EF3">
      <w:fldChar w:fldCharType="separate"/>
    </w:r>
    <w:r w:rsidR="00427DF2" w:rsidRPr="00087EF3">
      <w:t>2</w:t>
    </w:r>
    <w:r w:rsidRPr="00087EF3">
      <w:fldChar w:fldCharType="end"/>
    </w:r>
    <w:r w:rsidRPr="00087EF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2E8" w:rsidRPr="00087EF3" w:rsidRDefault="00BD12E8">
    <w:pPr>
      <w:pStyle w:val="Sidhuvud"/>
      <w:jc w:val="center"/>
    </w:pPr>
    <w:r w:rsidRPr="00087EF3">
      <w:fldChar w:fldCharType="begin" w:fldLock="1"/>
    </w:r>
    <w:r w:rsidRPr="00087EF3">
      <w:instrText xml:space="preserve"> PAGE </w:instrText>
    </w:r>
    <w:r w:rsidRPr="00087EF3">
      <w:fldChar w:fldCharType="separate"/>
    </w:r>
    <w:r w:rsidR="000E6BA3" w:rsidRPr="00087EF3">
      <w:t>1</w:t>
    </w:r>
    <w:r w:rsidRPr="00087EF3">
      <w:fldChar w:fldCharType="end"/>
    </w:r>
    <w:r w:rsidRPr="00087EF3">
      <w:t>(</w:t>
    </w:r>
    <w:r w:rsidRPr="00087EF3">
      <w:fldChar w:fldCharType="begin" w:fldLock="1"/>
    </w:r>
    <w:r w:rsidRPr="00087EF3">
      <w:instrText xml:space="preserve"> NUMPAGES </w:instrText>
    </w:r>
    <w:r w:rsidRPr="00087EF3">
      <w:fldChar w:fldCharType="separate"/>
    </w:r>
    <w:r w:rsidR="00427DF2" w:rsidRPr="00087EF3">
      <w:t>2</w:t>
    </w:r>
    <w:r w:rsidRPr="00087EF3">
      <w:fldChar w:fldCharType="end"/>
    </w:r>
    <w:r w:rsidRPr="00087EF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5366" w:rsidRPr="00087EF3" w:rsidRDefault="009C5366">
      <w:r w:rsidRPr="00087EF3">
        <w:separator/>
      </w:r>
    </w:p>
  </w:footnote>
  <w:footnote w:type="continuationSeparator" w:id="0">
    <w:p w:rsidR="009C5366" w:rsidRPr="00087EF3" w:rsidRDefault="009C5366">
      <w:r w:rsidRPr="00087E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2E8" w:rsidRPr="00087EF3" w:rsidRDefault="00BD12E8">
    <w:pPr>
      <w:pStyle w:val="Sidhuvud"/>
      <w:tabs>
        <w:tab w:val="clear" w:pos="4536"/>
      </w:tabs>
    </w:pPr>
    <w:r w:rsidRPr="00087EF3">
      <w:fldChar w:fldCharType="begin" w:fldLock="1"/>
    </w:r>
    <w:r w:rsidRPr="00087EF3">
      <w:instrText xml:space="preserve"> DOCPROPERTY "DocumentDate" </w:instrText>
    </w:r>
    <w:r w:rsidRPr="00087EF3">
      <w:fldChar w:fldCharType="separate"/>
    </w:r>
    <w:r w:rsidR="00427DF2" w:rsidRPr="00087EF3">
      <w:t>Tisdagen den 28 november 2006</w:t>
    </w:r>
    <w:r w:rsidRPr="00087EF3">
      <w:fldChar w:fldCharType="end"/>
    </w:r>
    <w:r w:rsidRPr="00087EF3">
      <w:tab/>
    </w:r>
  </w:p>
  <w:p w:rsidR="00BD12E8" w:rsidRPr="00087EF3" w:rsidRDefault="00BD12E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87EF3">
      <w:rPr>
        <w:sz w:val="12"/>
      </w:rPr>
      <w:tab/>
    </w:r>
  </w:p>
  <w:p w:rsidR="00BD12E8" w:rsidRPr="00087EF3" w:rsidRDefault="00BD12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2E8" w:rsidRPr="00087EF3" w:rsidRDefault="00087EF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87EF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12E8" w:rsidRPr="00087EF3" w:rsidRDefault="00BD12E8">
    <w:pPr>
      <w:pStyle w:val="Dokumentrubrik"/>
      <w:spacing w:after="360"/>
    </w:pPr>
    <w:r w:rsidRPr="00087EF3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06636922">
    <w:abstractNumId w:val="5"/>
  </w:num>
  <w:num w:numId="2" w16cid:durableId="1698116020">
    <w:abstractNumId w:val="2"/>
  </w:num>
  <w:num w:numId="3" w16cid:durableId="70783899">
    <w:abstractNumId w:val="4"/>
  </w:num>
  <w:num w:numId="4" w16cid:durableId="1175000800">
    <w:abstractNumId w:val="1"/>
  </w:num>
  <w:num w:numId="5" w16cid:durableId="926038648">
    <w:abstractNumId w:val="0"/>
  </w:num>
  <w:num w:numId="6" w16cid:durableId="1156842206">
    <w:abstractNumId w:val="3"/>
  </w:num>
  <w:num w:numId="7" w16cid:durableId="828328290">
    <w:abstractNumId w:val="3"/>
  </w:num>
  <w:num w:numId="8" w16cid:durableId="2011788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04F3C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87EF3"/>
    <w:rsid w:val="00096F15"/>
    <w:rsid w:val="000D2218"/>
    <w:rsid w:val="000E30A0"/>
    <w:rsid w:val="000E6BA3"/>
    <w:rsid w:val="001010E7"/>
    <w:rsid w:val="00103C04"/>
    <w:rsid w:val="00104F3C"/>
    <w:rsid w:val="0014779C"/>
    <w:rsid w:val="00147F56"/>
    <w:rsid w:val="001548E3"/>
    <w:rsid w:val="00160B0C"/>
    <w:rsid w:val="00165404"/>
    <w:rsid w:val="0018795A"/>
    <w:rsid w:val="00193B94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760B5"/>
    <w:rsid w:val="002826A6"/>
    <w:rsid w:val="00282D99"/>
    <w:rsid w:val="002A09ED"/>
    <w:rsid w:val="002A6592"/>
    <w:rsid w:val="002B3051"/>
    <w:rsid w:val="002C244C"/>
    <w:rsid w:val="002C2EDB"/>
    <w:rsid w:val="002D6C01"/>
    <w:rsid w:val="002E546B"/>
    <w:rsid w:val="002F0C89"/>
    <w:rsid w:val="002F2D1A"/>
    <w:rsid w:val="002F7486"/>
    <w:rsid w:val="00305353"/>
    <w:rsid w:val="00315C69"/>
    <w:rsid w:val="0032182C"/>
    <w:rsid w:val="0032313C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D48E0"/>
    <w:rsid w:val="003E1861"/>
    <w:rsid w:val="00404049"/>
    <w:rsid w:val="00405E4A"/>
    <w:rsid w:val="004100C9"/>
    <w:rsid w:val="00415884"/>
    <w:rsid w:val="00427DF2"/>
    <w:rsid w:val="00434DAA"/>
    <w:rsid w:val="0045348A"/>
    <w:rsid w:val="004603CE"/>
    <w:rsid w:val="00470092"/>
    <w:rsid w:val="00481275"/>
    <w:rsid w:val="0048427F"/>
    <w:rsid w:val="004C1FA3"/>
    <w:rsid w:val="004C4932"/>
    <w:rsid w:val="004D1B3F"/>
    <w:rsid w:val="004E5670"/>
    <w:rsid w:val="004E5AC8"/>
    <w:rsid w:val="004E7A56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02C19"/>
    <w:rsid w:val="00606B23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A1648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A2BE8"/>
    <w:rsid w:val="007B01A2"/>
    <w:rsid w:val="007B3D13"/>
    <w:rsid w:val="007B4F5A"/>
    <w:rsid w:val="007C0AB9"/>
    <w:rsid w:val="007D165E"/>
    <w:rsid w:val="007D7A4C"/>
    <w:rsid w:val="007D7F1E"/>
    <w:rsid w:val="007F5CBC"/>
    <w:rsid w:val="00807049"/>
    <w:rsid w:val="00821A25"/>
    <w:rsid w:val="00835D03"/>
    <w:rsid w:val="00854C30"/>
    <w:rsid w:val="008600DA"/>
    <w:rsid w:val="0086222B"/>
    <w:rsid w:val="00887B6F"/>
    <w:rsid w:val="00891A92"/>
    <w:rsid w:val="00895AA5"/>
    <w:rsid w:val="008C2406"/>
    <w:rsid w:val="008C2C60"/>
    <w:rsid w:val="008C79FF"/>
    <w:rsid w:val="008D393D"/>
    <w:rsid w:val="008D3D4A"/>
    <w:rsid w:val="008D70CE"/>
    <w:rsid w:val="008E1049"/>
    <w:rsid w:val="008F66F9"/>
    <w:rsid w:val="00902758"/>
    <w:rsid w:val="00916262"/>
    <w:rsid w:val="00935A09"/>
    <w:rsid w:val="00943639"/>
    <w:rsid w:val="00944565"/>
    <w:rsid w:val="00953F6C"/>
    <w:rsid w:val="00954C81"/>
    <w:rsid w:val="0097005E"/>
    <w:rsid w:val="0099091B"/>
    <w:rsid w:val="00993003"/>
    <w:rsid w:val="009936B7"/>
    <w:rsid w:val="009A4BE1"/>
    <w:rsid w:val="009C5366"/>
    <w:rsid w:val="009E024F"/>
    <w:rsid w:val="009E29D2"/>
    <w:rsid w:val="009E2A19"/>
    <w:rsid w:val="009E567F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93328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D12E8"/>
    <w:rsid w:val="00BD5B2F"/>
    <w:rsid w:val="00BE1F3F"/>
    <w:rsid w:val="00BE26EA"/>
    <w:rsid w:val="00BE2EB7"/>
    <w:rsid w:val="00BF1A01"/>
    <w:rsid w:val="00BF2ADF"/>
    <w:rsid w:val="00C030A8"/>
    <w:rsid w:val="00C04A70"/>
    <w:rsid w:val="00C11760"/>
    <w:rsid w:val="00C20D9F"/>
    <w:rsid w:val="00C337B2"/>
    <w:rsid w:val="00C37D3A"/>
    <w:rsid w:val="00C46D5F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3399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23C94"/>
    <w:rsid w:val="00D32134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B3C3E"/>
    <w:rsid w:val="00DD564D"/>
    <w:rsid w:val="00DE1DA3"/>
    <w:rsid w:val="00DE65BE"/>
    <w:rsid w:val="00DF7A9D"/>
    <w:rsid w:val="00E0128C"/>
    <w:rsid w:val="00E03BF3"/>
    <w:rsid w:val="00E056D5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64212"/>
    <w:rsid w:val="00E975DB"/>
    <w:rsid w:val="00EB169D"/>
    <w:rsid w:val="00EC286E"/>
    <w:rsid w:val="00EC40C9"/>
    <w:rsid w:val="00ED2E9C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39B1E-71C0-4CDE-8AE7-5D19938C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D23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290</Words>
  <Characters>1853</Characters>
  <Application>Microsoft Office Word</Application>
  <DocSecurity>4</DocSecurity>
  <Lines>168</Lines>
  <Paragraphs>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2006/07:28</vt:lpstr>
      <vt:lpstr>Tisdagen den 28 november 2006</vt:lpstr>
    </vt:vector>
  </TitlesOfParts>
  <Company>Riksdagen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2006-11-27T14:02:00Z</cp:lastPrinted>
  <dcterms:created xsi:type="dcterms:W3CDTF">2025-12-17T03:32:00Z</dcterms:created>
  <dcterms:modified xsi:type="dcterms:W3CDTF">2025-12-17T03:32:00Z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28 november 2006</vt:lpwstr>
  </property>
  <property fmtid="{D5CDD505-2E9C-101B-9397-08002B2CF9AE}" pid="3" name="DocumentNumber">
    <vt:lpwstr>28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2006-11-28</vt:lpwstr>
  </property>
</Properties>
</file>