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D1FB8B9" w14:textId="77777777">
      <w:pPr>
        <w:pStyle w:val="Normalutanindragellerluft"/>
      </w:pPr>
      <w:r>
        <w:t xml:space="preserve"> </w:t>
      </w:r>
    </w:p>
    <w:sdt>
      <w:sdtPr>
        <w:alias w:val="CC_Boilerplate_4"/>
        <w:tag w:val="CC_Boilerplate_4"/>
        <w:id w:val="-1644581176"/>
        <w:lock w:val="sdtLocked"/>
        <w:placeholder>
          <w:docPart w:val="55FD942E57F14D8182A5A02A924C0299"/>
        </w:placeholder>
        <w15:appearance w15:val="hidden"/>
        <w:text/>
      </w:sdtPr>
      <w:sdtEndPr/>
      <w:sdtContent>
        <w:p w:rsidRPr="009B062B" w:rsidR="00AF30DD" w:rsidP="009B062B" w:rsidRDefault="00AF30DD" w14:paraId="6D1FB8BA" w14:textId="77777777">
          <w:pPr>
            <w:pStyle w:val="RubrikFrslagTIllRiksdagsbeslut"/>
          </w:pPr>
          <w:r w:rsidRPr="009B062B">
            <w:t>Förslag till riksdagsbeslut</w:t>
          </w:r>
        </w:p>
      </w:sdtContent>
    </w:sdt>
    <w:sdt>
      <w:sdtPr>
        <w:alias w:val="Yrkande 1"/>
        <w:tag w:val="5088c01c-7bd6-495b-a49f-8b13e922ade2"/>
        <w:id w:val="547875240"/>
        <w:lock w:val="sdtLocked"/>
      </w:sdtPr>
      <w:sdtEndPr/>
      <w:sdtContent>
        <w:p w:rsidR="006932B2" w:rsidRDefault="007A12A6" w14:paraId="6D1FB8BB" w14:textId="69B3D1BA">
          <w:pPr>
            <w:pStyle w:val="Frslagstext"/>
            <w:numPr>
              <w:ilvl w:val="0"/>
              <w:numId w:val="0"/>
            </w:numPr>
          </w:pPr>
          <w:r>
            <w:t>Riksdagen ställer sig bakom det som anförs i motionen om att utveckla yrkesprogrammen som är kopplade till byggbranschen för att göra dem mer attraktiva och tillkännager detta för regeringen.</w:t>
          </w:r>
        </w:p>
      </w:sdtContent>
    </w:sdt>
    <w:p w:rsidRPr="009B062B" w:rsidR="00AF30DD" w:rsidP="009B062B" w:rsidRDefault="000156D9" w14:paraId="6D1FB8BC" w14:textId="77777777">
      <w:pPr>
        <w:pStyle w:val="Rubrik1"/>
      </w:pPr>
      <w:bookmarkStart w:name="MotionsStart" w:id="0"/>
      <w:bookmarkEnd w:id="0"/>
      <w:r w:rsidRPr="009B062B">
        <w:t>Motivering</w:t>
      </w:r>
    </w:p>
    <w:p w:rsidR="00A80A09" w:rsidP="00A80A09" w:rsidRDefault="00A80A09" w14:paraId="6D1FB8BD" w14:textId="77777777">
      <w:pPr>
        <w:pStyle w:val="Normalutanindragellerluft"/>
      </w:pPr>
      <w:r>
        <w:t>När Sverige äntligen har en regering som satsar på bostadsbyggandet så ställer detta också krav på en rad olika kompetenser inom byggbranschen. Yrken inom byggbranschen är idag rankade av Arbetsförmedlingen som bristyrken. Boverkets prognoser av behovet av ett ökat bostadsbyggande ger en indikation om att inom denna sektor behöver många anställas, och möjligheten att utbilda sig vidare för att kvalificera sig till yrken inom byggbranschen kommer vara en viktig del inom yrkesutbildningen. Inom byggbranschen signalerar företag att de har svårt att lämna anbud då de helt enkelt saknar personal och inte minst rätt utbildad personal.</w:t>
      </w:r>
    </w:p>
    <w:p w:rsidR="00A80A09" w:rsidP="00A80A09" w:rsidRDefault="00A80A09" w14:paraId="6D1FB8BE" w14:textId="77777777">
      <w:pPr>
        <w:pStyle w:val="Normalutanindragellerluft"/>
      </w:pPr>
      <w:r>
        <w:t xml:space="preserve">Inom byggbranschen finns efterfrågan på dels byggnadsarbetare, dels tjänstemän inom byggindustrin. En bra bakgrund för dessa tjänstemän är att kunna byggjobbet från grunden. Det finns säkert flera sätt på vilket detta kan hanteras. En väg kan vara att yrkeshögskolan försöker möta denna efterfrågan. Ute i arbetslivet skulle detta kunna handla om någon form av produktionsledare eller arbetsledare. </w:t>
      </w:r>
    </w:p>
    <w:p w:rsidRPr="00093F48" w:rsidR="00093F48" w:rsidP="00A80A09" w:rsidRDefault="00A80A09" w14:paraId="6D1FB8BF" w14:textId="77777777">
      <w:pPr>
        <w:pStyle w:val="Normalutanindragellerluft"/>
      </w:pPr>
      <w:r>
        <w:t>Yrkesprogrammen behöver bli mer attraktiva för att Sverige ska klara av utmaningen med ett ökat bostadsbyggande. Därför är det angeläget att se över hur yrkesprogrammen kan utvecklas, och gärna tillsammans med branschen, för att tillgodose den kompetens som behövs för att Sverige ska klara ett ökat bostadsbyggande.</w:t>
      </w:r>
    </w:p>
    <w:sdt>
      <w:sdtPr>
        <w:rPr>
          <w:i/>
          <w:noProof/>
        </w:rPr>
        <w:alias w:val="CC_Underskrifter"/>
        <w:tag w:val="CC_Underskrifter"/>
        <w:id w:val="583496634"/>
        <w:lock w:val="sdtContentLocked"/>
        <w:placeholder>
          <w:docPart w:val="5AA6941611064F2EA99AF9F0CF55097F"/>
        </w:placeholder>
        <w15:appearance w15:val="hidden"/>
      </w:sdtPr>
      <w:sdtEndPr>
        <w:rPr>
          <w:i w:val="0"/>
          <w:noProof w:val="0"/>
        </w:rPr>
      </w:sdtEndPr>
      <w:sdtContent>
        <w:p w:rsidR="004801AC" w:rsidP="001E4771" w:rsidRDefault="008869BB" w14:paraId="6D1FB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E4294E" w:rsidRDefault="00E4294E" w14:paraId="6D1FB8C4" w14:textId="77777777"/>
    <w:sectPr w:rsidR="00E429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FB8C6" w14:textId="77777777" w:rsidR="006954DB" w:rsidRDefault="006954DB" w:rsidP="000C1CAD">
      <w:pPr>
        <w:spacing w:line="240" w:lineRule="auto"/>
      </w:pPr>
      <w:r>
        <w:separator/>
      </w:r>
    </w:p>
  </w:endnote>
  <w:endnote w:type="continuationSeparator" w:id="0">
    <w:p w14:paraId="6D1FB8C7" w14:textId="77777777" w:rsidR="006954DB" w:rsidRDefault="00695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B8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B8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69B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97C3C" w14:textId="77777777" w:rsidR="008869BB" w:rsidRDefault="008869B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B8C4" w14:textId="77777777" w:rsidR="006954DB" w:rsidRDefault="006954DB" w:rsidP="000C1CAD">
      <w:pPr>
        <w:spacing w:line="240" w:lineRule="auto"/>
      </w:pPr>
      <w:r>
        <w:separator/>
      </w:r>
    </w:p>
  </w:footnote>
  <w:footnote w:type="continuationSeparator" w:id="0">
    <w:p w14:paraId="6D1FB8C5" w14:textId="77777777" w:rsidR="006954DB" w:rsidRDefault="00695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1FB8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1FB8D8" wp14:anchorId="6D1FB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69BB" w14:paraId="6D1FB8D9" w14:textId="77777777">
                          <w:pPr>
                            <w:jc w:val="right"/>
                          </w:pPr>
                          <w:sdt>
                            <w:sdtPr>
                              <w:alias w:val="CC_Noformat_Partikod"/>
                              <w:tag w:val="CC_Noformat_Partikod"/>
                              <w:id w:val="-53464382"/>
                              <w:placeholder>
                                <w:docPart w:val="7B2C968A6815451BB144166E2420A40E"/>
                              </w:placeholder>
                              <w:text/>
                            </w:sdtPr>
                            <w:sdtEndPr/>
                            <w:sdtContent>
                              <w:r w:rsidR="00A80A09">
                                <w:t>S</w:t>
                              </w:r>
                            </w:sdtContent>
                          </w:sdt>
                          <w:sdt>
                            <w:sdtPr>
                              <w:alias w:val="CC_Noformat_Partinummer"/>
                              <w:tag w:val="CC_Noformat_Partinummer"/>
                              <w:id w:val="-1709555926"/>
                              <w:placeholder>
                                <w:docPart w:val="E114F4CB5FFD4B9697175BF7C2940BDB"/>
                              </w:placeholder>
                              <w:text/>
                            </w:sdtPr>
                            <w:sdtEndPr/>
                            <w:sdtContent>
                              <w:r w:rsidR="00A80A09">
                                <w:t>4005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954DB">
                    <w:pPr>
                      <w:jc w:val="right"/>
                    </w:pPr>
                    <w:sdt>
                      <w:sdtPr>
                        <w:alias w:val="CC_Noformat_Partikod"/>
                        <w:tag w:val="CC_Noformat_Partikod"/>
                        <w:id w:val="-53464382"/>
                        <w:placeholder>
                          <w:docPart w:val="7B2C968A6815451BB144166E2420A40E"/>
                        </w:placeholder>
                        <w:text/>
                      </w:sdtPr>
                      <w:sdtEndPr/>
                      <w:sdtContent>
                        <w:r w:rsidR="00A80A09">
                          <w:t>S</w:t>
                        </w:r>
                      </w:sdtContent>
                    </w:sdt>
                    <w:sdt>
                      <w:sdtPr>
                        <w:alias w:val="CC_Noformat_Partinummer"/>
                        <w:tag w:val="CC_Noformat_Partinummer"/>
                        <w:id w:val="-1709555926"/>
                        <w:placeholder>
                          <w:docPart w:val="E114F4CB5FFD4B9697175BF7C2940BDB"/>
                        </w:placeholder>
                        <w:text/>
                      </w:sdtPr>
                      <w:sdtEndPr/>
                      <w:sdtContent>
                        <w:r w:rsidR="00A80A09">
                          <w:t>4005</w:t>
                        </w:r>
                      </w:sdtContent>
                    </w:sdt>
                  </w:p>
                </w:txbxContent>
              </v:textbox>
              <w10:wrap anchorx="page"/>
            </v:shape>
          </w:pict>
        </mc:Fallback>
      </mc:AlternateContent>
    </w:r>
  </w:p>
  <w:p w:rsidRPr="00293C4F" w:rsidR="007A5507" w:rsidP="00776B74" w:rsidRDefault="007A5507" w14:paraId="6D1FB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69BB" w14:paraId="6D1FB8CA" w14:textId="77777777">
    <w:pPr>
      <w:jc w:val="right"/>
    </w:pPr>
    <w:sdt>
      <w:sdtPr>
        <w:alias w:val="CC_Noformat_Partikod"/>
        <w:tag w:val="CC_Noformat_Partikod"/>
        <w:id w:val="559911109"/>
        <w:text/>
      </w:sdtPr>
      <w:sdtEndPr/>
      <w:sdtContent>
        <w:r w:rsidR="00A80A09">
          <w:t>S</w:t>
        </w:r>
      </w:sdtContent>
    </w:sdt>
    <w:sdt>
      <w:sdtPr>
        <w:alias w:val="CC_Noformat_Partinummer"/>
        <w:tag w:val="CC_Noformat_Partinummer"/>
        <w:id w:val="1197820850"/>
        <w:text/>
      </w:sdtPr>
      <w:sdtEndPr/>
      <w:sdtContent>
        <w:r w:rsidR="00A80A09">
          <w:t>4005</w:t>
        </w:r>
      </w:sdtContent>
    </w:sdt>
  </w:p>
  <w:p w:rsidR="007A5507" w:rsidP="00776B74" w:rsidRDefault="007A5507" w14:paraId="6D1FB8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69BB" w14:paraId="6D1FB8CE" w14:textId="77777777">
    <w:pPr>
      <w:jc w:val="right"/>
    </w:pPr>
    <w:sdt>
      <w:sdtPr>
        <w:alias w:val="CC_Noformat_Partikod"/>
        <w:tag w:val="CC_Noformat_Partikod"/>
        <w:id w:val="1471015553"/>
        <w:text/>
      </w:sdtPr>
      <w:sdtEndPr/>
      <w:sdtContent>
        <w:r w:rsidR="00A80A09">
          <w:t>S</w:t>
        </w:r>
      </w:sdtContent>
    </w:sdt>
    <w:sdt>
      <w:sdtPr>
        <w:alias w:val="CC_Noformat_Partinummer"/>
        <w:tag w:val="CC_Noformat_Partinummer"/>
        <w:id w:val="-2014525982"/>
        <w:text/>
      </w:sdtPr>
      <w:sdtEndPr/>
      <w:sdtContent>
        <w:r w:rsidR="00A80A09">
          <w:t>4005</w:t>
        </w:r>
      </w:sdtContent>
    </w:sdt>
  </w:p>
  <w:p w:rsidR="007A5507" w:rsidP="00A314CF" w:rsidRDefault="008869BB" w14:paraId="6D1FB8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D1FB8D0" w14:textId="77777777">
    <w:pPr>
      <w:pStyle w:val="FSHNormal"/>
      <w:spacing w:before="40"/>
    </w:pPr>
  </w:p>
  <w:p w:rsidRPr="008227B3" w:rsidR="007A5507" w:rsidP="008227B3" w:rsidRDefault="008869BB" w14:paraId="6D1FB8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69BB" w14:paraId="6D1FB8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:939</w:t>
        </w:r>
      </w:sdtContent>
    </w:sdt>
  </w:p>
  <w:p w:rsidR="007A5507" w:rsidP="00E03A3D" w:rsidRDefault="008869BB" w14:paraId="6D1FB8D3" w14:textId="77777777">
    <w:pPr>
      <w:pStyle w:val="Motionr"/>
    </w:pPr>
    <w:sdt>
      <w:sdtPr>
        <w:alias w:val="CC_Noformat_Avtext"/>
        <w:tag w:val="CC_Noformat_Avtext"/>
        <w:id w:val="-2020768203"/>
        <w:lock w:val="sdtContentLocked"/>
        <w15:appearance w15:val="hidden"/>
        <w:text/>
      </w:sdtPr>
      <w:sdtEndPr/>
      <w:sdtContent>
        <w:r>
          <w:t>av Lars Eriksson (S)</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A80A09" w14:paraId="6D1FB8D4" w14:textId="77777777">
        <w:pPr>
          <w:pStyle w:val="FSHRub2"/>
        </w:pPr>
        <w:r>
          <w:t>Utbildad arbetskraft för ökat bostadsbyggande</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6D1FB8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0A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771"/>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CB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A14"/>
    <w:rsid w:val="0068238B"/>
    <w:rsid w:val="006838D7"/>
    <w:rsid w:val="00683D70"/>
    <w:rsid w:val="00683FAB"/>
    <w:rsid w:val="00685850"/>
    <w:rsid w:val="00686B99"/>
    <w:rsid w:val="00690E0D"/>
    <w:rsid w:val="00692476"/>
    <w:rsid w:val="00692BFC"/>
    <w:rsid w:val="00692EC8"/>
    <w:rsid w:val="006932B2"/>
    <w:rsid w:val="006934C8"/>
    <w:rsid w:val="00693B89"/>
    <w:rsid w:val="00693BBE"/>
    <w:rsid w:val="00694848"/>
    <w:rsid w:val="006954DB"/>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2A6"/>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9BB"/>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A09"/>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94E"/>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FB8B9"/>
  <w15:chartTrackingRefBased/>
  <w15:docId w15:val="{58203F1D-40FF-41ED-97EE-F0DCA354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FD942E57F14D8182A5A02A924C0299"/>
        <w:category>
          <w:name w:val="Allmänt"/>
          <w:gallery w:val="placeholder"/>
        </w:category>
        <w:types>
          <w:type w:val="bbPlcHdr"/>
        </w:types>
        <w:behaviors>
          <w:behavior w:val="content"/>
        </w:behaviors>
        <w:guid w:val="{17F71E27-35B0-42A6-A9DC-35E4BF2B7E38}"/>
      </w:docPartPr>
      <w:docPartBody>
        <w:p w:rsidR="00211C30" w:rsidRDefault="00B41987">
          <w:pPr>
            <w:pStyle w:val="55FD942E57F14D8182A5A02A924C0299"/>
          </w:pPr>
          <w:r w:rsidRPr="009A726D">
            <w:rPr>
              <w:rStyle w:val="Platshllartext"/>
            </w:rPr>
            <w:t>Klicka här för att ange text.</w:t>
          </w:r>
        </w:p>
      </w:docPartBody>
    </w:docPart>
    <w:docPart>
      <w:docPartPr>
        <w:name w:val="5AA6941611064F2EA99AF9F0CF55097F"/>
        <w:category>
          <w:name w:val="Allmänt"/>
          <w:gallery w:val="placeholder"/>
        </w:category>
        <w:types>
          <w:type w:val="bbPlcHdr"/>
        </w:types>
        <w:behaviors>
          <w:behavior w:val="content"/>
        </w:behaviors>
        <w:guid w:val="{74ABF184-82C0-43AD-B320-786BD653CB22}"/>
      </w:docPartPr>
      <w:docPartBody>
        <w:p w:rsidR="00211C30" w:rsidRDefault="00B41987">
          <w:pPr>
            <w:pStyle w:val="5AA6941611064F2EA99AF9F0CF55097F"/>
          </w:pPr>
          <w:r w:rsidRPr="002551EA">
            <w:rPr>
              <w:rStyle w:val="Platshllartext"/>
              <w:color w:val="808080" w:themeColor="background1" w:themeShade="80"/>
            </w:rPr>
            <w:t>[Motionärernas namn]</w:t>
          </w:r>
        </w:p>
      </w:docPartBody>
    </w:docPart>
    <w:docPart>
      <w:docPartPr>
        <w:name w:val="7B2C968A6815451BB144166E2420A40E"/>
        <w:category>
          <w:name w:val="Allmänt"/>
          <w:gallery w:val="placeholder"/>
        </w:category>
        <w:types>
          <w:type w:val="bbPlcHdr"/>
        </w:types>
        <w:behaviors>
          <w:behavior w:val="content"/>
        </w:behaviors>
        <w:guid w:val="{11080AA1-69AF-4CEE-A955-0C5BE19F61C6}"/>
      </w:docPartPr>
      <w:docPartBody>
        <w:p w:rsidR="00211C30" w:rsidRDefault="00B41987">
          <w:pPr>
            <w:pStyle w:val="7B2C968A6815451BB144166E2420A40E"/>
          </w:pPr>
          <w:r>
            <w:rPr>
              <w:rStyle w:val="Platshllartext"/>
            </w:rPr>
            <w:t xml:space="preserve"> </w:t>
          </w:r>
        </w:p>
      </w:docPartBody>
    </w:docPart>
    <w:docPart>
      <w:docPartPr>
        <w:name w:val="E114F4CB5FFD4B9697175BF7C2940BDB"/>
        <w:category>
          <w:name w:val="Allmänt"/>
          <w:gallery w:val="placeholder"/>
        </w:category>
        <w:types>
          <w:type w:val="bbPlcHdr"/>
        </w:types>
        <w:behaviors>
          <w:behavior w:val="content"/>
        </w:behaviors>
        <w:guid w:val="{6F053E98-7E08-4A5E-B790-19E39B6EF950}"/>
      </w:docPartPr>
      <w:docPartBody>
        <w:p w:rsidR="00211C30" w:rsidRDefault="00B41987">
          <w:pPr>
            <w:pStyle w:val="E114F4CB5FFD4B9697175BF7C2940B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87"/>
    <w:rsid w:val="00211C30"/>
    <w:rsid w:val="00B41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D942E57F14D8182A5A02A924C0299">
    <w:name w:val="55FD942E57F14D8182A5A02A924C0299"/>
  </w:style>
  <w:style w:type="paragraph" w:customStyle="1" w:styleId="6274FF4BE0CC45C98471E3445205AF0A">
    <w:name w:val="6274FF4BE0CC45C98471E3445205AF0A"/>
  </w:style>
  <w:style w:type="paragraph" w:customStyle="1" w:styleId="4F86C96925184631A57D7D2E6DA5167C">
    <w:name w:val="4F86C96925184631A57D7D2E6DA5167C"/>
  </w:style>
  <w:style w:type="paragraph" w:customStyle="1" w:styleId="5AA6941611064F2EA99AF9F0CF55097F">
    <w:name w:val="5AA6941611064F2EA99AF9F0CF55097F"/>
  </w:style>
  <w:style w:type="paragraph" w:customStyle="1" w:styleId="7B2C968A6815451BB144166E2420A40E">
    <w:name w:val="7B2C968A6815451BB144166E2420A40E"/>
  </w:style>
  <w:style w:type="paragraph" w:customStyle="1" w:styleId="E114F4CB5FFD4B9697175BF7C2940BDB">
    <w:name w:val="E114F4CB5FFD4B9697175BF7C294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7527</RubrikLookup>
    <MotionGuid xmlns="00d11361-0b92-4bae-a181-288d6a55b763">821719ec-7fdd-40b9-968b-3b4e36082f76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839FE-4CA0-441D-9DEC-A12B028B04D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E453239-83A2-4A99-B2C6-0343FF340401}"/>
</file>

<file path=customXml/itemProps4.xml><?xml version="1.0" encoding="utf-8"?>
<ds:datastoreItem xmlns:ds="http://schemas.openxmlformats.org/officeDocument/2006/customXml" ds:itemID="{322BFED7-02E1-493B-9CF4-BDB37966C0EA}"/>
</file>

<file path=customXml/itemProps5.xml><?xml version="1.0" encoding="utf-8"?>
<ds:datastoreItem xmlns:ds="http://schemas.openxmlformats.org/officeDocument/2006/customXml" ds:itemID="{194C05E9-9E66-4B38-9421-AB5DA170AD99}"/>
</file>

<file path=docProps/app.xml><?xml version="1.0" encoding="utf-8"?>
<Properties xmlns="http://schemas.openxmlformats.org/officeDocument/2006/extended-properties" xmlns:vt="http://schemas.openxmlformats.org/officeDocument/2006/docPropsVTypes">
  <Template>GranskaMot</Template>
  <TotalTime>5</TotalTime>
  <Pages>2</Pages>
  <Words>237</Words>
  <Characters>1378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201617S4005 Utbildad arbetskraft för ökat bostadsbyggande</vt:lpstr>
      <vt:lpstr/>
    </vt:vector>
  </TitlesOfParts>
  <Company>Sveriges riksdag</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201617S4005 Utbildad arbetskraft för ökat bostadsbyggande</dc:title>
  <dc:subject/>
  <dc:creator>Riksdagsförvaltningen</dc:creator>
  <cp:keywords/>
  <dc:description/>
  <cp:lastModifiedBy>Sofie Verdin</cp:lastModifiedBy>
  <cp:revision>4</cp:revision>
  <cp:lastPrinted>2016-06-13T12:10:00Z</cp:lastPrinted>
  <dcterms:created xsi:type="dcterms:W3CDTF">2016-09-15T09:39:00Z</dcterms:created>
  <dcterms:modified xsi:type="dcterms:W3CDTF">2016-10-04T06:26:00Z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*TC436D92A11EE*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https://filur.riksdagen.se/drop/DropOffLibrary/TC436D92A11EE.docx</vt:lpwstr>
  </property>
  <property fmtid="{D5CDD505-2E9C-101B-9397-08002B2CF9AE}" pid="13" name="RevisionsOn">
    <vt:lpwstr>1</vt:lpwstr>
  </property>
</Properties>
</file>