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B31376" w:rsidRDefault="004E5086">
      <w:pPr>
        <w:pStyle w:val="Datum"/>
        <w:outlineLvl w:val="0"/>
      </w:pPr>
      <w:r w:rsidRPr="00B31376">
        <w:fldChar w:fldCharType="begin" w:fldLock="1"/>
      </w:r>
      <w:r w:rsidRPr="00B31376">
        <w:instrText xml:space="preserve"> DOCPROPERTY "DocumentDate" </w:instrText>
      </w:r>
      <w:r w:rsidRPr="00B31376">
        <w:fldChar w:fldCharType="separate"/>
      </w:r>
      <w:r w:rsidR="008F7399" w:rsidRPr="00B31376">
        <w:t>Onsdagen den 8 mars 2006</w:t>
      </w:r>
      <w:r w:rsidRPr="00B3137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B31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B31376" w:rsidRDefault="004E5086">
            <w:pPr>
              <w:pStyle w:val="Plenum"/>
              <w:tabs>
                <w:tab w:val="clear" w:pos="1418"/>
              </w:tabs>
            </w:pPr>
            <w:r w:rsidRPr="00B31376">
              <w:t>Kl.</w:t>
            </w:r>
          </w:p>
        </w:tc>
        <w:tc>
          <w:tcPr>
            <w:tcW w:w="851" w:type="dxa"/>
          </w:tcPr>
          <w:p w:rsidR="004E5086" w:rsidRPr="00B31376" w:rsidRDefault="00AA58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31376">
              <w:t>09.00</w:t>
            </w:r>
          </w:p>
        </w:tc>
        <w:tc>
          <w:tcPr>
            <w:tcW w:w="397" w:type="dxa"/>
          </w:tcPr>
          <w:p w:rsidR="004E5086" w:rsidRPr="00B3137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B31376" w:rsidRDefault="00AA58D2">
            <w:pPr>
              <w:pStyle w:val="Plenum"/>
              <w:tabs>
                <w:tab w:val="clear" w:pos="1418"/>
              </w:tabs>
              <w:ind w:right="1"/>
            </w:pPr>
            <w:r w:rsidRPr="00B31376">
              <w:t>Arbetsplenum</w:t>
            </w:r>
          </w:p>
        </w:tc>
      </w:tr>
      <w:tr w:rsidR="00AA58D2" w:rsidRPr="00B31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A58D2" w:rsidRPr="00B31376" w:rsidRDefault="00AA58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A58D2" w:rsidRPr="00B31376" w:rsidRDefault="00AA58D2">
            <w:pPr>
              <w:pStyle w:val="Plenum"/>
              <w:tabs>
                <w:tab w:val="clear" w:pos="1418"/>
              </w:tabs>
              <w:jc w:val="right"/>
            </w:pPr>
            <w:r w:rsidRPr="00B31376">
              <w:t>16.00</w:t>
            </w:r>
          </w:p>
        </w:tc>
        <w:tc>
          <w:tcPr>
            <w:tcW w:w="397" w:type="dxa"/>
          </w:tcPr>
          <w:p w:rsidR="00AA58D2" w:rsidRPr="00B31376" w:rsidRDefault="00AA58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A58D2" w:rsidRPr="00B31376" w:rsidRDefault="00AA58D2">
            <w:pPr>
              <w:pStyle w:val="Plenum"/>
              <w:tabs>
                <w:tab w:val="clear" w:pos="1418"/>
              </w:tabs>
              <w:ind w:right="1"/>
            </w:pPr>
            <w:r w:rsidRPr="00B31376">
              <w:t>Votering</w:t>
            </w:r>
          </w:p>
        </w:tc>
      </w:tr>
    </w:tbl>
    <w:p w:rsidR="00CC0D9B" w:rsidRPr="00B31376" w:rsidRDefault="004E5086" w:rsidP="00CC0D9B">
      <w:pPr>
        <w:pStyle w:val="StreckLngt"/>
        <w:spacing w:after="240"/>
      </w:pPr>
      <w:r w:rsidRPr="00B31376">
        <w:tab/>
      </w:r>
    </w:p>
    <w:p w:rsidR="00172D32" w:rsidRPr="00B31376" w:rsidRDefault="00172D32" w:rsidP="00CC0D9B">
      <w:pPr>
        <w:pStyle w:val="StreckLngt"/>
        <w:spacing w:after="240"/>
      </w:pPr>
      <w:r w:rsidRPr="00B31376">
        <w:rPr>
          <w:b/>
          <w:i/>
        </w:rPr>
        <w:t xml:space="preserve">Votering kl. 16.00 </w:t>
      </w:r>
      <w:r w:rsidRPr="00B31376">
        <w:t xml:space="preserve"> BoU7 </w:t>
      </w:r>
      <w:r w:rsidRPr="00B31376">
        <w:rPr>
          <w:sz w:val="24"/>
          <w:szCs w:val="24"/>
        </w:rPr>
        <w:t>(tidigare slutdebatterad)</w:t>
      </w:r>
    </w:p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21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>Socialförsäkringsutskottets betänkande SfU7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r w:rsidRPr="00B31376">
              <w:t>Delat barnbidrag vid växelvis boende, m.m.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0B44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454" w:type="dxa"/>
          </w:tcPr>
          <w:p w:rsidR="000B44D2" w:rsidRPr="00B31376" w:rsidRDefault="000B44D2" w:rsidP="00AA58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B44D2" w:rsidRPr="00B31376" w:rsidRDefault="000B44D2">
            <w:r w:rsidRPr="00B31376">
              <w:t>Per Westerberg (m)</w:t>
            </w:r>
          </w:p>
        </w:tc>
        <w:tc>
          <w:tcPr>
            <w:tcW w:w="1247" w:type="dxa"/>
          </w:tcPr>
          <w:p w:rsidR="000B44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680" w:type="dxa"/>
          </w:tcPr>
          <w:p w:rsidR="000B44D2" w:rsidRPr="00B31376" w:rsidRDefault="000B44D2">
            <w:pPr>
              <w:pStyle w:val="IngenText"/>
            </w:pPr>
          </w:p>
        </w:tc>
      </w:tr>
      <w:tr w:rsidR="000B44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454" w:type="dxa"/>
          </w:tcPr>
          <w:p w:rsidR="000B44D2" w:rsidRPr="00B31376" w:rsidRDefault="000B44D2" w:rsidP="00AA58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B44D2" w:rsidRPr="00B31376" w:rsidRDefault="000B44D2">
            <w:r w:rsidRPr="00B31376">
              <w:t>Solveig Hellquist (fp)</w:t>
            </w:r>
          </w:p>
        </w:tc>
        <w:tc>
          <w:tcPr>
            <w:tcW w:w="1247" w:type="dxa"/>
          </w:tcPr>
          <w:p w:rsidR="000B44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680" w:type="dxa"/>
          </w:tcPr>
          <w:p w:rsidR="000B44D2" w:rsidRPr="00B31376" w:rsidRDefault="000B44D2">
            <w:pPr>
              <w:pStyle w:val="IngenText"/>
            </w:pPr>
          </w:p>
        </w:tc>
      </w:tr>
      <w:tr w:rsidR="000B44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454" w:type="dxa"/>
          </w:tcPr>
          <w:p w:rsidR="000B44D2" w:rsidRPr="00B31376" w:rsidRDefault="000B44D2" w:rsidP="00AA58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B44D2" w:rsidRPr="00B31376" w:rsidRDefault="000B44D2">
            <w:r w:rsidRPr="00B31376">
              <w:t>Torsten Lindström (kd)</w:t>
            </w:r>
          </w:p>
        </w:tc>
        <w:tc>
          <w:tcPr>
            <w:tcW w:w="1247" w:type="dxa"/>
          </w:tcPr>
          <w:p w:rsidR="000B44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680" w:type="dxa"/>
          </w:tcPr>
          <w:p w:rsidR="000B44D2" w:rsidRPr="00B31376" w:rsidRDefault="000B44D2">
            <w:pPr>
              <w:pStyle w:val="IngenText"/>
            </w:pPr>
          </w:p>
        </w:tc>
      </w:tr>
      <w:tr w:rsidR="000B44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454" w:type="dxa"/>
          </w:tcPr>
          <w:p w:rsidR="000B44D2" w:rsidRPr="00B31376" w:rsidRDefault="000B44D2" w:rsidP="00AA58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B44D2" w:rsidRPr="00B31376" w:rsidRDefault="000B44D2">
            <w:r w:rsidRPr="00B31376">
              <w:t>Ulla Hoffmann (v)</w:t>
            </w:r>
          </w:p>
        </w:tc>
        <w:tc>
          <w:tcPr>
            <w:tcW w:w="1247" w:type="dxa"/>
          </w:tcPr>
          <w:p w:rsidR="000B44D2" w:rsidRPr="00B31376" w:rsidRDefault="000B44D2">
            <w:pPr>
              <w:pStyle w:val="Talartid"/>
            </w:pPr>
            <w:r w:rsidRPr="00B31376">
              <w:t>10</w:t>
            </w:r>
          </w:p>
        </w:tc>
        <w:tc>
          <w:tcPr>
            <w:tcW w:w="79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680" w:type="dxa"/>
          </w:tcPr>
          <w:p w:rsidR="000B44D2" w:rsidRPr="00B31376" w:rsidRDefault="000B44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0B44D2">
            <w:r w:rsidRPr="00B31376">
              <w:t>Birgitta Carlsson (c)</w:t>
            </w:r>
          </w:p>
        </w:tc>
        <w:tc>
          <w:tcPr>
            <w:tcW w:w="1247" w:type="dxa"/>
          </w:tcPr>
          <w:p w:rsidR="00AA58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0B44D2">
            <w:r w:rsidRPr="00B31376">
              <w:t>Kerstin Kristiansson Karlstedt (s)</w:t>
            </w:r>
          </w:p>
        </w:tc>
        <w:tc>
          <w:tcPr>
            <w:tcW w:w="1247" w:type="dxa"/>
          </w:tcPr>
          <w:p w:rsidR="00AA58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0B44D2">
            <w:r w:rsidRPr="00B31376">
              <w:t>Mona Jönsson (mp)</w:t>
            </w:r>
          </w:p>
        </w:tc>
        <w:tc>
          <w:tcPr>
            <w:tcW w:w="1247" w:type="dxa"/>
          </w:tcPr>
          <w:p w:rsidR="00AA58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0B44D2" w:rsidP="000B44D2">
            <w:pPr>
              <w:pStyle w:val="Talartid"/>
            </w:pPr>
            <w:r w:rsidRPr="00B31376">
              <w:t>0.58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750934">
            <w:pPr>
              <w:pStyle w:val="Talartid"/>
            </w:pPr>
            <w:r w:rsidRPr="00B31376">
              <w:t>0.58</w:t>
            </w: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22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>Socialförsäkringsutskottets betänkande SfU12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r w:rsidRPr="00B31376">
              <w:t>Mottagande av ensamkommande barn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0B44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454" w:type="dxa"/>
          </w:tcPr>
          <w:p w:rsidR="000B44D2" w:rsidRPr="00B31376" w:rsidRDefault="000B44D2" w:rsidP="00AA58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B44D2" w:rsidRPr="00B31376" w:rsidRDefault="000B44D2">
            <w:r w:rsidRPr="00B31376">
              <w:t>Anita Jönsson (s)</w:t>
            </w:r>
          </w:p>
        </w:tc>
        <w:tc>
          <w:tcPr>
            <w:tcW w:w="1247" w:type="dxa"/>
          </w:tcPr>
          <w:p w:rsidR="000B44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680" w:type="dxa"/>
          </w:tcPr>
          <w:p w:rsidR="000B44D2" w:rsidRPr="00B31376" w:rsidRDefault="000B44D2">
            <w:pPr>
              <w:pStyle w:val="IngenText"/>
            </w:pPr>
          </w:p>
        </w:tc>
      </w:tr>
      <w:tr w:rsidR="000B44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454" w:type="dxa"/>
          </w:tcPr>
          <w:p w:rsidR="000B44D2" w:rsidRPr="00B31376" w:rsidRDefault="000B44D2" w:rsidP="00AA58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B44D2" w:rsidRPr="00B31376" w:rsidRDefault="000B44D2">
            <w:r w:rsidRPr="00B31376">
              <w:t>Anne-Marie Ekström (fp)</w:t>
            </w:r>
          </w:p>
        </w:tc>
        <w:tc>
          <w:tcPr>
            <w:tcW w:w="1247" w:type="dxa"/>
          </w:tcPr>
          <w:p w:rsidR="000B44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680" w:type="dxa"/>
          </w:tcPr>
          <w:p w:rsidR="000B44D2" w:rsidRPr="00B31376" w:rsidRDefault="000B44D2">
            <w:pPr>
              <w:pStyle w:val="IngenText"/>
            </w:pPr>
          </w:p>
        </w:tc>
      </w:tr>
      <w:tr w:rsidR="000B44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454" w:type="dxa"/>
          </w:tcPr>
          <w:p w:rsidR="000B44D2" w:rsidRPr="00B31376" w:rsidRDefault="000B44D2" w:rsidP="00AA58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B44D2" w:rsidRPr="00B31376" w:rsidRDefault="000B44D2">
            <w:r w:rsidRPr="00B31376">
              <w:t>Sven Brus (kd)</w:t>
            </w:r>
          </w:p>
        </w:tc>
        <w:tc>
          <w:tcPr>
            <w:tcW w:w="1247" w:type="dxa"/>
          </w:tcPr>
          <w:p w:rsidR="000B44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680" w:type="dxa"/>
          </w:tcPr>
          <w:p w:rsidR="000B44D2" w:rsidRPr="00B31376" w:rsidRDefault="000B44D2">
            <w:pPr>
              <w:pStyle w:val="IngenText"/>
            </w:pPr>
          </w:p>
        </w:tc>
      </w:tr>
      <w:tr w:rsidR="000B44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454" w:type="dxa"/>
          </w:tcPr>
          <w:p w:rsidR="000B44D2" w:rsidRPr="00B31376" w:rsidRDefault="000B44D2" w:rsidP="00AA58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B44D2" w:rsidRPr="00B31376" w:rsidRDefault="000B44D2">
            <w:r w:rsidRPr="00B31376">
              <w:t>Ulla Hoffmann (v)</w:t>
            </w:r>
          </w:p>
        </w:tc>
        <w:tc>
          <w:tcPr>
            <w:tcW w:w="1247" w:type="dxa"/>
          </w:tcPr>
          <w:p w:rsidR="000B44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0B44D2" w:rsidRPr="00B31376" w:rsidRDefault="000B44D2">
            <w:pPr>
              <w:pStyle w:val="IngenText"/>
            </w:pPr>
          </w:p>
        </w:tc>
        <w:tc>
          <w:tcPr>
            <w:tcW w:w="680" w:type="dxa"/>
          </w:tcPr>
          <w:p w:rsidR="000B44D2" w:rsidRPr="00B31376" w:rsidRDefault="000B44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0B44D2">
            <w:r w:rsidRPr="00B31376">
              <w:t>Birgitta Carlsson (c)</w:t>
            </w:r>
          </w:p>
        </w:tc>
        <w:tc>
          <w:tcPr>
            <w:tcW w:w="1247" w:type="dxa"/>
          </w:tcPr>
          <w:p w:rsidR="00AA58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0B44D2">
            <w:r w:rsidRPr="00B31376">
              <w:t>Mona Jönsson (mp)</w:t>
            </w:r>
          </w:p>
        </w:tc>
        <w:tc>
          <w:tcPr>
            <w:tcW w:w="1247" w:type="dxa"/>
          </w:tcPr>
          <w:p w:rsidR="00AA58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FD741B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741B" w:rsidRPr="00B31376" w:rsidRDefault="00FD741B">
            <w:pPr>
              <w:pStyle w:val="IngenText"/>
            </w:pPr>
          </w:p>
        </w:tc>
        <w:tc>
          <w:tcPr>
            <w:tcW w:w="454" w:type="dxa"/>
          </w:tcPr>
          <w:p w:rsidR="00FD741B" w:rsidRPr="00B31376" w:rsidRDefault="00FD741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D741B" w:rsidRPr="00B31376" w:rsidRDefault="00FD741B">
            <w:r w:rsidRPr="00B31376">
              <w:t>Tobias Billström (m)</w:t>
            </w:r>
          </w:p>
        </w:tc>
        <w:tc>
          <w:tcPr>
            <w:tcW w:w="1247" w:type="dxa"/>
          </w:tcPr>
          <w:p w:rsidR="00FD741B" w:rsidRPr="00B31376" w:rsidRDefault="00FD741B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FD741B" w:rsidRPr="00B31376" w:rsidRDefault="00FD741B">
            <w:pPr>
              <w:pStyle w:val="IngenText"/>
            </w:pPr>
          </w:p>
        </w:tc>
        <w:tc>
          <w:tcPr>
            <w:tcW w:w="680" w:type="dxa"/>
          </w:tcPr>
          <w:p w:rsidR="00FD741B" w:rsidRPr="00B31376" w:rsidRDefault="00FD741B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FD741B">
            <w:r w:rsidRPr="00B31376">
              <w:t>Statsrådet Barbro Holmberg (s)</w:t>
            </w:r>
          </w:p>
        </w:tc>
        <w:tc>
          <w:tcPr>
            <w:tcW w:w="1247" w:type="dxa"/>
          </w:tcPr>
          <w:p w:rsidR="00AA58D2" w:rsidRPr="00B31376" w:rsidRDefault="000B44D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FD741B" w:rsidP="00FD741B">
            <w:pPr>
              <w:pStyle w:val="Talartid"/>
            </w:pPr>
            <w:r w:rsidRPr="00B31376">
              <w:t>1.04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7A28A2">
            <w:pPr>
              <w:pStyle w:val="Talartid"/>
            </w:pPr>
            <w:r w:rsidRPr="00B31376">
              <w:t>2</w:t>
            </w:r>
            <w:r w:rsidR="00750934" w:rsidRPr="00B31376">
              <w:t>.</w:t>
            </w:r>
            <w:r w:rsidRPr="00B31376">
              <w:t>02</w:t>
            </w: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lastRenderedPageBreak/>
              <w:t>23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>Skatteutskottets betänkande SkU15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r w:rsidRPr="00B31376">
              <w:t>Ny vägtrafikskattelag, m.m. samt allmänna motioner om vägtraf</w:t>
            </w:r>
            <w:r w:rsidR="00BA0D3A" w:rsidRPr="00B31376">
              <w:t xml:space="preserve">ikbeskattning 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D30CC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454" w:type="dxa"/>
          </w:tcPr>
          <w:p w:rsidR="00D30CC3" w:rsidRPr="00B31376" w:rsidRDefault="00D30CC3" w:rsidP="00AA58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0CC3" w:rsidRPr="00B31376" w:rsidRDefault="00DB416D">
            <w:r w:rsidRPr="00B31376">
              <w:t>Per Erik Granström (s)</w:t>
            </w:r>
          </w:p>
        </w:tc>
        <w:tc>
          <w:tcPr>
            <w:tcW w:w="1247" w:type="dxa"/>
          </w:tcPr>
          <w:p w:rsidR="00D30CC3" w:rsidRPr="00B31376" w:rsidRDefault="00DB416D">
            <w:pPr>
              <w:pStyle w:val="Talartid"/>
            </w:pPr>
            <w:r w:rsidRPr="00B31376">
              <w:t>4</w:t>
            </w:r>
          </w:p>
        </w:tc>
        <w:tc>
          <w:tcPr>
            <w:tcW w:w="79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680" w:type="dxa"/>
          </w:tcPr>
          <w:p w:rsidR="00D30CC3" w:rsidRPr="00B31376" w:rsidRDefault="00D30CC3">
            <w:pPr>
              <w:pStyle w:val="IngenText"/>
            </w:pPr>
          </w:p>
        </w:tc>
      </w:tr>
      <w:tr w:rsidR="00DB416D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16D" w:rsidRPr="00B31376" w:rsidRDefault="00DB416D">
            <w:pPr>
              <w:pStyle w:val="IngenText"/>
            </w:pPr>
          </w:p>
        </w:tc>
        <w:tc>
          <w:tcPr>
            <w:tcW w:w="454" w:type="dxa"/>
          </w:tcPr>
          <w:p w:rsidR="00DB416D" w:rsidRPr="00B31376" w:rsidRDefault="00DB416D" w:rsidP="00AA58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16D" w:rsidRPr="00B31376" w:rsidRDefault="00DB416D">
            <w:r w:rsidRPr="00B31376">
              <w:t>Stefan Hagfeldt (m)</w:t>
            </w:r>
          </w:p>
        </w:tc>
        <w:tc>
          <w:tcPr>
            <w:tcW w:w="1247" w:type="dxa"/>
          </w:tcPr>
          <w:p w:rsidR="00DB416D" w:rsidRPr="00B31376" w:rsidRDefault="00DB416D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DB416D" w:rsidRPr="00B31376" w:rsidRDefault="00DB416D">
            <w:pPr>
              <w:pStyle w:val="IngenText"/>
            </w:pPr>
          </w:p>
        </w:tc>
        <w:tc>
          <w:tcPr>
            <w:tcW w:w="680" w:type="dxa"/>
          </w:tcPr>
          <w:p w:rsidR="00DB416D" w:rsidRPr="00B31376" w:rsidRDefault="00DB416D">
            <w:pPr>
              <w:pStyle w:val="IngenText"/>
            </w:pPr>
          </w:p>
        </w:tc>
      </w:tr>
      <w:tr w:rsidR="00D30CC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454" w:type="dxa"/>
          </w:tcPr>
          <w:p w:rsidR="00D30CC3" w:rsidRPr="00B31376" w:rsidRDefault="00D30CC3" w:rsidP="00AA58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0CC3" w:rsidRPr="00B31376" w:rsidRDefault="00DB416D">
            <w:r w:rsidRPr="00B31376">
              <w:t>Gunnar Andrén (fp)</w:t>
            </w:r>
          </w:p>
        </w:tc>
        <w:tc>
          <w:tcPr>
            <w:tcW w:w="1247" w:type="dxa"/>
          </w:tcPr>
          <w:p w:rsidR="00D30CC3" w:rsidRPr="00B31376" w:rsidRDefault="00DB416D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680" w:type="dxa"/>
          </w:tcPr>
          <w:p w:rsidR="00D30CC3" w:rsidRPr="00B31376" w:rsidRDefault="00D30CC3">
            <w:pPr>
              <w:pStyle w:val="IngenText"/>
            </w:pPr>
          </w:p>
        </w:tc>
      </w:tr>
      <w:tr w:rsidR="00D30CC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454" w:type="dxa"/>
          </w:tcPr>
          <w:p w:rsidR="00D30CC3" w:rsidRPr="00B31376" w:rsidRDefault="00D30CC3" w:rsidP="00AA58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0CC3" w:rsidRPr="00B31376" w:rsidRDefault="00DB416D">
            <w:r w:rsidRPr="00B31376">
              <w:t>Lars Gustafsson (kd)</w:t>
            </w:r>
          </w:p>
        </w:tc>
        <w:tc>
          <w:tcPr>
            <w:tcW w:w="1247" w:type="dxa"/>
          </w:tcPr>
          <w:p w:rsidR="00D30CC3" w:rsidRPr="00B31376" w:rsidRDefault="00DB416D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680" w:type="dxa"/>
          </w:tcPr>
          <w:p w:rsidR="00D30CC3" w:rsidRPr="00B31376" w:rsidRDefault="00D30CC3">
            <w:pPr>
              <w:pStyle w:val="IngenText"/>
            </w:pPr>
          </w:p>
        </w:tc>
      </w:tr>
      <w:tr w:rsidR="00D30CC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454" w:type="dxa"/>
          </w:tcPr>
          <w:p w:rsidR="00D30CC3" w:rsidRPr="00B31376" w:rsidRDefault="00D30CC3" w:rsidP="00AA58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0CC3" w:rsidRPr="00B31376" w:rsidRDefault="00DB416D">
            <w:r w:rsidRPr="00B31376">
              <w:t>Jörgen Johansson (c)</w:t>
            </w:r>
          </w:p>
        </w:tc>
        <w:tc>
          <w:tcPr>
            <w:tcW w:w="1247" w:type="dxa"/>
          </w:tcPr>
          <w:p w:rsidR="00D30CC3" w:rsidRPr="00B31376" w:rsidRDefault="00DB416D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680" w:type="dxa"/>
          </w:tcPr>
          <w:p w:rsidR="00D30CC3" w:rsidRPr="00B31376" w:rsidRDefault="00D30CC3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B416D">
            <w:r w:rsidRPr="00B31376">
              <w:t>Mats Berglind (s)</w:t>
            </w:r>
          </w:p>
        </w:tc>
        <w:tc>
          <w:tcPr>
            <w:tcW w:w="1247" w:type="dxa"/>
          </w:tcPr>
          <w:p w:rsidR="00AA58D2" w:rsidRPr="00B31376" w:rsidRDefault="00DB416D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B416D">
            <w:r w:rsidRPr="00B31376">
              <w:t>Marie Engström (v)</w:t>
            </w:r>
          </w:p>
        </w:tc>
        <w:tc>
          <w:tcPr>
            <w:tcW w:w="1247" w:type="dxa"/>
          </w:tcPr>
          <w:p w:rsidR="00AA58D2" w:rsidRPr="00B31376" w:rsidRDefault="00DB416D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B416D">
            <w:r w:rsidRPr="00B31376">
              <w:t>Peter Rådberg (mp)</w:t>
            </w:r>
          </w:p>
        </w:tc>
        <w:tc>
          <w:tcPr>
            <w:tcW w:w="1247" w:type="dxa"/>
          </w:tcPr>
          <w:p w:rsidR="00AA58D2" w:rsidRPr="00B31376" w:rsidRDefault="00DB416D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DB416D" w:rsidP="00DB416D">
            <w:pPr>
              <w:pStyle w:val="Talartid"/>
            </w:pPr>
            <w:r w:rsidRPr="00B31376">
              <w:t>0.50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EE420F">
            <w:pPr>
              <w:pStyle w:val="Talartid"/>
            </w:pPr>
            <w:r w:rsidRPr="00B31376">
              <w:t>2.</w:t>
            </w:r>
            <w:r w:rsidR="007A28A2" w:rsidRPr="00B31376">
              <w:t>52</w:t>
            </w: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24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>Justitieutskottets betänkande JuU11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r w:rsidRPr="00B31376">
              <w:t>Processrättsliga frågor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D30CC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454" w:type="dxa"/>
          </w:tcPr>
          <w:p w:rsidR="00D30CC3" w:rsidRPr="00B31376" w:rsidRDefault="00D30CC3" w:rsidP="00AA58D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30CC3" w:rsidRPr="00B31376" w:rsidRDefault="00D30CC3">
            <w:r w:rsidRPr="00B31376">
              <w:t>Johan Pehrson (fp)</w:t>
            </w:r>
          </w:p>
        </w:tc>
        <w:tc>
          <w:tcPr>
            <w:tcW w:w="1247" w:type="dxa"/>
          </w:tcPr>
          <w:p w:rsidR="00D30CC3" w:rsidRPr="00B31376" w:rsidRDefault="00D30CC3">
            <w:pPr>
              <w:pStyle w:val="Talartid"/>
            </w:pPr>
            <w:r w:rsidRPr="00B31376">
              <w:t>10</w:t>
            </w:r>
          </w:p>
        </w:tc>
        <w:tc>
          <w:tcPr>
            <w:tcW w:w="79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680" w:type="dxa"/>
          </w:tcPr>
          <w:p w:rsidR="00D30CC3" w:rsidRPr="00B31376" w:rsidRDefault="00D30CC3">
            <w:pPr>
              <w:pStyle w:val="IngenText"/>
            </w:pPr>
          </w:p>
        </w:tc>
      </w:tr>
      <w:tr w:rsidR="00D30CC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454" w:type="dxa"/>
          </w:tcPr>
          <w:p w:rsidR="00D30CC3" w:rsidRPr="00B31376" w:rsidRDefault="00D30CC3" w:rsidP="00AA58D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30CC3" w:rsidRPr="00B31376" w:rsidRDefault="00D30CC3">
            <w:r w:rsidRPr="00B31376">
              <w:t>Hillevi Engström (m)</w:t>
            </w:r>
          </w:p>
        </w:tc>
        <w:tc>
          <w:tcPr>
            <w:tcW w:w="1247" w:type="dxa"/>
          </w:tcPr>
          <w:p w:rsidR="00D30CC3" w:rsidRPr="00B31376" w:rsidRDefault="00D30CC3">
            <w:pPr>
              <w:pStyle w:val="Talartid"/>
            </w:pPr>
            <w:r w:rsidRPr="00B31376">
              <w:t>12</w:t>
            </w:r>
          </w:p>
        </w:tc>
        <w:tc>
          <w:tcPr>
            <w:tcW w:w="79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680" w:type="dxa"/>
          </w:tcPr>
          <w:p w:rsidR="00D30CC3" w:rsidRPr="00B31376" w:rsidRDefault="00D30CC3">
            <w:pPr>
              <w:pStyle w:val="IngenText"/>
            </w:pPr>
          </w:p>
        </w:tc>
      </w:tr>
      <w:tr w:rsidR="00D30CC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454" w:type="dxa"/>
          </w:tcPr>
          <w:p w:rsidR="00D30CC3" w:rsidRPr="00B31376" w:rsidRDefault="00D30CC3" w:rsidP="00AA58D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30CC3" w:rsidRPr="00B31376" w:rsidRDefault="00607263">
            <w:r w:rsidRPr="00B31376">
              <w:t>Peter Althin (kd)</w:t>
            </w:r>
          </w:p>
        </w:tc>
        <w:tc>
          <w:tcPr>
            <w:tcW w:w="1247" w:type="dxa"/>
          </w:tcPr>
          <w:p w:rsidR="00D30CC3" w:rsidRPr="00B31376" w:rsidRDefault="00D30CC3">
            <w:pPr>
              <w:pStyle w:val="Talartid"/>
            </w:pPr>
            <w:r w:rsidRPr="00B31376">
              <w:t>10</w:t>
            </w:r>
          </w:p>
        </w:tc>
        <w:tc>
          <w:tcPr>
            <w:tcW w:w="79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680" w:type="dxa"/>
          </w:tcPr>
          <w:p w:rsidR="00D30CC3" w:rsidRPr="00B31376" w:rsidRDefault="00D30CC3">
            <w:pPr>
              <w:pStyle w:val="IngenText"/>
            </w:pPr>
          </w:p>
        </w:tc>
      </w:tr>
      <w:tr w:rsidR="00D30CC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454" w:type="dxa"/>
          </w:tcPr>
          <w:p w:rsidR="00D30CC3" w:rsidRPr="00B31376" w:rsidRDefault="00D30CC3" w:rsidP="00AA58D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30CC3" w:rsidRPr="00B31376" w:rsidRDefault="00D30CC3">
            <w:r w:rsidRPr="00B31376">
              <w:t>Rolf Olsson (v)</w:t>
            </w:r>
          </w:p>
        </w:tc>
        <w:tc>
          <w:tcPr>
            <w:tcW w:w="1247" w:type="dxa"/>
          </w:tcPr>
          <w:p w:rsidR="00D30CC3" w:rsidRPr="00B31376" w:rsidRDefault="00075553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D30CC3" w:rsidRPr="00B31376" w:rsidRDefault="00D30CC3">
            <w:pPr>
              <w:pStyle w:val="IngenText"/>
            </w:pPr>
          </w:p>
        </w:tc>
        <w:tc>
          <w:tcPr>
            <w:tcW w:w="680" w:type="dxa"/>
          </w:tcPr>
          <w:p w:rsidR="00D30CC3" w:rsidRPr="00B31376" w:rsidRDefault="00D30CC3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30CC3">
            <w:r w:rsidRPr="00B31376">
              <w:t>Johan Linander (c)</w:t>
            </w:r>
          </w:p>
        </w:tc>
        <w:tc>
          <w:tcPr>
            <w:tcW w:w="1247" w:type="dxa"/>
          </w:tcPr>
          <w:p w:rsidR="00AA58D2" w:rsidRPr="00B31376" w:rsidRDefault="00D30CC3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30CC3">
            <w:r w:rsidRPr="00B31376">
              <w:t>Leif Björnlod (mp)</w:t>
            </w:r>
          </w:p>
        </w:tc>
        <w:tc>
          <w:tcPr>
            <w:tcW w:w="1247" w:type="dxa"/>
          </w:tcPr>
          <w:p w:rsidR="00AA58D2" w:rsidRPr="00B31376" w:rsidRDefault="00D30CC3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607263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7263" w:rsidRPr="00B31376" w:rsidRDefault="00607263">
            <w:pPr>
              <w:pStyle w:val="IngenText"/>
            </w:pPr>
          </w:p>
        </w:tc>
        <w:tc>
          <w:tcPr>
            <w:tcW w:w="454" w:type="dxa"/>
          </w:tcPr>
          <w:p w:rsidR="00607263" w:rsidRPr="00B31376" w:rsidRDefault="00607263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07263" w:rsidRPr="00B31376" w:rsidRDefault="00607263">
            <w:r w:rsidRPr="00B31376">
              <w:t>Britta Lejon (s)</w:t>
            </w:r>
          </w:p>
        </w:tc>
        <w:tc>
          <w:tcPr>
            <w:tcW w:w="1247" w:type="dxa"/>
          </w:tcPr>
          <w:p w:rsidR="00607263" w:rsidRPr="00B31376" w:rsidRDefault="00607263">
            <w:pPr>
              <w:pStyle w:val="Talartid"/>
            </w:pPr>
            <w:r w:rsidRPr="00B31376">
              <w:t>2</w:t>
            </w:r>
          </w:p>
        </w:tc>
        <w:tc>
          <w:tcPr>
            <w:tcW w:w="794" w:type="dxa"/>
          </w:tcPr>
          <w:p w:rsidR="00607263" w:rsidRPr="00B31376" w:rsidRDefault="00607263">
            <w:pPr>
              <w:pStyle w:val="IngenText"/>
            </w:pPr>
          </w:p>
        </w:tc>
        <w:tc>
          <w:tcPr>
            <w:tcW w:w="680" w:type="dxa"/>
          </w:tcPr>
          <w:p w:rsidR="00607263" w:rsidRPr="00B31376" w:rsidRDefault="00607263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607263">
            <w:r w:rsidRPr="00B31376">
              <w:t>Tasso Stafilidis (v)</w:t>
            </w:r>
          </w:p>
        </w:tc>
        <w:tc>
          <w:tcPr>
            <w:tcW w:w="1247" w:type="dxa"/>
          </w:tcPr>
          <w:p w:rsidR="00AA58D2" w:rsidRPr="00B31376" w:rsidRDefault="00607263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607263" w:rsidP="00607263">
            <w:pPr>
              <w:pStyle w:val="Talartid"/>
            </w:pPr>
            <w:r w:rsidRPr="00B31376">
              <w:t>1.06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EE420F">
            <w:pPr>
              <w:pStyle w:val="Talartid"/>
            </w:pPr>
            <w:r w:rsidRPr="00B31376">
              <w:t>3.</w:t>
            </w:r>
            <w:r w:rsidR="007A28A2" w:rsidRPr="00B31376">
              <w:t>58</w:t>
            </w: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25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>Justitieutskottets betänkande JuU13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r w:rsidRPr="00B31376">
              <w:t>Företagsbot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30CC3">
            <w:r w:rsidRPr="00B31376">
              <w:t>Johan Pehrson (fp)</w:t>
            </w:r>
          </w:p>
        </w:tc>
        <w:tc>
          <w:tcPr>
            <w:tcW w:w="1247" w:type="dxa"/>
          </w:tcPr>
          <w:p w:rsidR="00AA58D2" w:rsidRPr="00B31376" w:rsidRDefault="00D30CC3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30CC3">
            <w:r w:rsidRPr="00B31376">
              <w:t>Christer Erlandsson (s)</w:t>
            </w:r>
          </w:p>
        </w:tc>
        <w:tc>
          <w:tcPr>
            <w:tcW w:w="1247" w:type="dxa"/>
          </w:tcPr>
          <w:p w:rsidR="00AA58D2" w:rsidRPr="00B31376" w:rsidRDefault="00D30CC3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30CC3">
            <w:r w:rsidRPr="00B31376">
              <w:t>Leif Björnlod (mp)</w:t>
            </w:r>
          </w:p>
        </w:tc>
        <w:tc>
          <w:tcPr>
            <w:tcW w:w="1247" w:type="dxa"/>
          </w:tcPr>
          <w:p w:rsidR="00AA58D2" w:rsidRPr="00B31376" w:rsidRDefault="00D30CC3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D30CC3" w:rsidP="00D30CC3">
            <w:pPr>
              <w:pStyle w:val="Talartid"/>
            </w:pPr>
            <w:r w:rsidRPr="00B31376">
              <w:t>0.20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EE420F">
            <w:pPr>
              <w:pStyle w:val="Talartid"/>
            </w:pPr>
            <w:r w:rsidRPr="00B31376">
              <w:t>4</w:t>
            </w:r>
            <w:r w:rsidR="00750934" w:rsidRPr="00B31376">
              <w:t>.</w:t>
            </w:r>
            <w:r w:rsidR="007A28A2" w:rsidRPr="00B31376">
              <w:t>18</w:t>
            </w: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26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>Lagutskottets betänkande LU14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r w:rsidRPr="00B31376">
              <w:t>Ersättningsrättsliga frågor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874EA1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4EA1" w:rsidRPr="00B31376" w:rsidRDefault="00874EA1">
            <w:pPr>
              <w:pStyle w:val="IngenText"/>
            </w:pPr>
          </w:p>
        </w:tc>
        <w:tc>
          <w:tcPr>
            <w:tcW w:w="454" w:type="dxa"/>
          </w:tcPr>
          <w:p w:rsidR="00874EA1" w:rsidRPr="00B31376" w:rsidRDefault="00874EA1" w:rsidP="00AA58D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74EA1" w:rsidRPr="00B31376" w:rsidRDefault="00874EA1">
            <w:r w:rsidRPr="00B31376">
              <w:t>Rezene Tesfazion (s)</w:t>
            </w:r>
          </w:p>
        </w:tc>
        <w:tc>
          <w:tcPr>
            <w:tcW w:w="1247" w:type="dxa"/>
          </w:tcPr>
          <w:p w:rsidR="00874EA1" w:rsidRPr="00B31376" w:rsidRDefault="00874EA1">
            <w:pPr>
              <w:pStyle w:val="Talartid"/>
            </w:pPr>
            <w:r w:rsidRPr="00B31376">
              <w:t>4</w:t>
            </w:r>
          </w:p>
        </w:tc>
        <w:tc>
          <w:tcPr>
            <w:tcW w:w="794" w:type="dxa"/>
          </w:tcPr>
          <w:p w:rsidR="00874EA1" w:rsidRPr="00B31376" w:rsidRDefault="00874EA1">
            <w:pPr>
              <w:pStyle w:val="IngenText"/>
            </w:pPr>
          </w:p>
        </w:tc>
        <w:tc>
          <w:tcPr>
            <w:tcW w:w="680" w:type="dxa"/>
          </w:tcPr>
          <w:p w:rsidR="00874EA1" w:rsidRPr="00B31376" w:rsidRDefault="00874EA1">
            <w:pPr>
              <w:pStyle w:val="IngenText"/>
            </w:pPr>
          </w:p>
        </w:tc>
      </w:tr>
      <w:tr w:rsidR="001262F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62F2" w:rsidRPr="00B31376" w:rsidRDefault="001262F2">
            <w:pPr>
              <w:pStyle w:val="IngenText"/>
            </w:pPr>
          </w:p>
        </w:tc>
        <w:tc>
          <w:tcPr>
            <w:tcW w:w="454" w:type="dxa"/>
          </w:tcPr>
          <w:p w:rsidR="001262F2" w:rsidRPr="00B31376" w:rsidRDefault="001262F2" w:rsidP="00AA58D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262F2" w:rsidRPr="00B31376" w:rsidRDefault="001262F2">
            <w:r w:rsidRPr="00B31376">
              <w:t>Bertil Kjellberg (m)</w:t>
            </w:r>
          </w:p>
        </w:tc>
        <w:tc>
          <w:tcPr>
            <w:tcW w:w="1247" w:type="dxa"/>
          </w:tcPr>
          <w:p w:rsidR="001262F2" w:rsidRPr="00B31376" w:rsidRDefault="001262F2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1262F2" w:rsidRPr="00B31376" w:rsidRDefault="001262F2">
            <w:pPr>
              <w:pStyle w:val="IngenText"/>
            </w:pPr>
          </w:p>
        </w:tc>
        <w:tc>
          <w:tcPr>
            <w:tcW w:w="680" w:type="dxa"/>
          </w:tcPr>
          <w:p w:rsidR="001262F2" w:rsidRPr="00B31376" w:rsidRDefault="001262F2">
            <w:pPr>
              <w:pStyle w:val="IngenText"/>
            </w:pPr>
          </w:p>
        </w:tc>
      </w:tr>
      <w:tr w:rsidR="001262F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62F2" w:rsidRPr="00B31376" w:rsidRDefault="001262F2">
            <w:pPr>
              <w:pStyle w:val="IngenText"/>
            </w:pPr>
          </w:p>
        </w:tc>
        <w:tc>
          <w:tcPr>
            <w:tcW w:w="454" w:type="dxa"/>
          </w:tcPr>
          <w:p w:rsidR="001262F2" w:rsidRPr="00B31376" w:rsidRDefault="001262F2" w:rsidP="00AA58D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262F2" w:rsidRPr="00B31376" w:rsidRDefault="001262F2">
            <w:r w:rsidRPr="00B31376">
              <w:t>Mia Franzén (fp)</w:t>
            </w:r>
          </w:p>
        </w:tc>
        <w:tc>
          <w:tcPr>
            <w:tcW w:w="1247" w:type="dxa"/>
          </w:tcPr>
          <w:p w:rsidR="001262F2" w:rsidRPr="00B31376" w:rsidRDefault="001262F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1262F2" w:rsidRPr="00B31376" w:rsidRDefault="001262F2">
            <w:pPr>
              <w:pStyle w:val="IngenText"/>
            </w:pPr>
          </w:p>
        </w:tc>
        <w:tc>
          <w:tcPr>
            <w:tcW w:w="680" w:type="dxa"/>
          </w:tcPr>
          <w:p w:rsidR="001262F2" w:rsidRPr="00B31376" w:rsidRDefault="001262F2">
            <w:pPr>
              <w:pStyle w:val="IngenText"/>
            </w:pPr>
          </w:p>
        </w:tc>
      </w:tr>
      <w:tr w:rsidR="001262F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62F2" w:rsidRPr="00B31376" w:rsidRDefault="001262F2">
            <w:pPr>
              <w:pStyle w:val="IngenText"/>
            </w:pPr>
          </w:p>
        </w:tc>
        <w:tc>
          <w:tcPr>
            <w:tcW w:w="454" w:type="dxa"/>
          </w:tcPr>
          <w:p w:rsidR="001262F2" w:rsidRPr="00B31376" w:rsidRDefault="001262F2" w:rsidP="00AA58D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262F2" w:rsidRPr="00B31376" w:rsidRDefault="001262F2">
            <w:r w:rsidRPr="00B31376">
              <w:t>Ingemar Vänerlöv (kd)</w:t>
            </w:r>
          </w:p>
        </w:tc>
        <w:tc>
          <w:tcPr>
            <w:tcW w:w="1247" w:type="dxa"/>
          </w:tcPr>
          <w:p w:rsidR="001262F2" w:rsidRPr="00B31376" w:rsidRDefault="001262F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1262F2" w:rsidRPr="00B31376" w:rsidRDefault="001262F2">
            <w:pPr>
              <w:pStyle w:val="IngenText"/>
            </w:pPr>
          </w:p>
        </w:tc>
        <w:tc>
          <w:tcPr>
            <w:tcW w:w="680" w:type="dxa"/>
          </w:tcPr>
          <w:p w:rsidR="001262F2" w:rsidRPr="00B31376" w:rsidRDefault="001262F2">
            <w:pPr>
              <w:pStyle w:val="IngenText"/>
            </w:pPr>
          </w:p>
        </w:tc>
      </w:tr>
      <w:tr w:rsidR="001262F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62F2" w:rsidRPr="00B31376" w:rsidRDefault="001262F2">
            <w:pPr>
              <w:pStyle w:val="IngenText"/>
            </w:pPr>
          </w:p>
        </w:tc>
        <w:tc>
          <w:tcPr>
            <w:tcW w:w="454" w:type="dxa"/>
          </w:tcPr>
          <w:p w:rsidR="001262F2" w:rsidRPr="00B31376" w:rsidRDefault="001262F2" w:rsidP="00AA58D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262F2" w:rsidRPr="00B31376" w:rsidRDefault="001262F2">
            <w:r w:rsidRPr="00B31376">
              <w:t>Tasso Stafilidis (v)</w:t>
            </w:r>
          </w:p>
        </w:tc>
        <w:tc>
          <w:tcPr>
            <w:tcW w:w="1247" w:type="dxa"/>
          </w:tcPr>
          <w:p w:rsidR="001262F2" w:rsidRPr="00B31376" w:rsidRDefault="001262F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1262F2" w:rsidRPr="00B31376" w:rsidRDefault="001262F2">
            <w:pPr>
              <w:pStyle w:val="IngenText"/>
            </w:pPr>
          </w:p>
        </w:tc>
        <w:tc>
          <w:tcPr>
            <w:tcW w:w="680" w:type="dxa"/>
          </w:tcPr>
          <w:p w:rsidR="001262F2" w:rsidRPr="00B31376" w:rsidRDefault="001262F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1262F2">
            <w:r w:rsidRPr="00B31376">
              <w:t>Viviann Gerdin (c)</w:t>
            </w:r>
          </w:p>
        </w:tc>
        <w:tc>
          <w:tcPr>
            <w:tcW w:w="1247" w:type="dxa"/>
          </w:tcPr>
          <w:p w:rsidR="00AA58D2" w:rsidRPr="00B31376" w:rsidRDefault="001262F2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1262F2">
            <w:r w:rsidRPr="00B31376">
              <w:t>Christina Nenes (s)</w:t>
            </w:r>
          </w:p>
        </w:tc>
        <w:tc>
          <w:tcPr>
            <w:tcW w:w="1247" w:type="dxa"/>
          </w:tcPr>
          <w:p w:rsidR="00AA58D2" w:rsidRPr="00B31376" w:rsidRDefault="001262F2">
            <w:pPr>
              <w:pStyle w:val="Talartid"/>
            </w:pPr>
            <w:r w:rsidRPr="00B31376">
              <w:t>10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1262F2">
            <w:r w:rsidRPr="00B31376">
              <w:t>Anneli Särnblad (s)</w:t>
            </w:r>
          </w:p>
        </w:tc>
        <w:tc>
          <w:tcPr>
            <w:tcW w:w="1247" w:type="dxa"/>
          </w:tcPr>
          <w:p w:rsidR="00AA58D2" w:rsidRPr="00B31376" w:rsidRDefault="001262F2">
            <w:pPr>
              <w:pStyle w:val="Talartid"/>
            </w:pPr>
            <w:r w:rsidRPr="00B31376">
              <w:t>10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874EA1" w:rsidP="00874EA1">
            <w:pPr>
              <w:pStyle w:val="Talartid"/>
            </w:pPr>
            <w:r w:rsidRPr="00B31376">
              <w:t>1.02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EE420F">
            <w:pPr>
              <w:pStyle w:val="Talartid"/>
            </w:pPr>
            <w:r w:rsidRPr="00B31376">
              <w:t>5</w:t>
            </w:r>
            <w:r w:rsidR="00750934" w:rsidRPr="00B31376">
              <w:t>.</w:t>
            </w:r>
            <w:r w:rsidR="007A28A2" w:rsidRPr="00B31376">
              <w:t>20</w:t>
            </w: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27</w:t>
            </w:r>
          </w:p>
        </w:tc>
        <w:tc>
          <w:tcPr>
            <w:tcW w:w="5670" w:type="dxa"/>
          </w:tcPr>
          <w:p w:rsidR="00AA58D2" w:rsidRPr="00B31376" w:rsidRDefault="00AA58D2">
            <w:pPr>
              <w:pStyle w:val="renderubrik"/>
            </w:pPr>
            <w:r w:rsidRPr="00B31376">
              <w:t>Lagutskottets betänkande LU15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A58D2" w:rsidRPr="00B31376" w:rsidRDefault="00AA58D2">
            <w:pPr>
              <w:pStyle w:val="Underrubrik"/>
            </w:pPr>
            <w:r w:rsidRPr="00B31376">
              <w:t>Sjöfylleri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28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>Försvarsutskottets betänkande FöU3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r w:rsidRPr="00B31376">
              <w:t>Transport av farligt gods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CA61A0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61A0" w:rsidRPr="00B31376" w:rsidRDefault="00CA61A0">
            <w:pPr>
              <w:pStyle w:val="IngenText"/>
            </w:pPr>
          </w:p>
        </w:tc>
        <w:tc>
          <w:tcPr>
            <w:tcW w:w="454" w:type="dxa"/>
          </w:tcPr>
          <w:p w:rsidR="00CA61A0" w:rsidRPr="00B31376" w:rsidRDefault="00CA61A0" w:rsidP="00AA58D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A61A0" w:rsidRPr="00B31376" w:rsidRDefault="00CA61A0">
            <w:r w:rsidRPr="00B31376">
              <w:t>Eskil Erlandsson (c)</w:t>
            </w:r>
          </w:p>
        </w:tc>
        <w:tc>
          <w:tcPr>
            <w:tcW w:w="1247" w:type="dxa"/>
          </w:tcPr>
          <w:p w:rsidR="00CA61A0" w:rsidRPr="00B31376" w:rsidRDefault="00CA61A0">
            <w:pPr>
              <w:pStyle w:val="Talartid"/>
            </w:pPr>
            <w:r w:rsidRPr="00B31376">
              <w:t>5</w:t>
            </w:r>
          </w:p>
        </w:tc>
        <w:tc>
          <w:tcPr>
            <w:tcW w:w="794" w:type="dxa"/>
          </w:tcPr>
          <w:p w:rsidR="00CA61A0" w:rsidRPr="00B31376" w:rsidRDefault="00CA61A0">
            <w:pPr>
              <w:pStyle w:val="IngenText"/>
            </w:pPr>
          </w:p>
        </w:tc>
        <w:tc>
          <w:tcPr>
            <w:tcW w:w="680" w:type="dxa"/>
          </w:tcPr>
          <w:p w:rsidR="00CA61A0" w:rsidRPr="00B31376" w:rsidRDefault="00CA61A0">
            <w:pPr>
              <w:pStyle w:val="IngenText"/>
            </w:pPr>
          </w:p>
        </w:tc>
      </w:tr>
      <w:tr w:rsidR="00CA61A0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61A0" w:rsidRPr="00B31376" w:rsidRDefault="00CA61A0">
            <w:pPr>
              <w:pStyle w:val="IngenText"/>
            </w:pPr>
          </w:p>
        </w:tc>
        <w:tc>
          <w:tcPr>
            <w:tcW w:w="454" w:type="dxa"/>
          </w:tcPr>
          <w:p w:rsidR="00CA61A0" w:rsidRPr="00B31376" w:rsidRDefault="00CA61A0" w:rsidP="00AA58D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A61A0" w:rsidRPr="00B31376" w:rsidRDefault="00CA61A0">
            <w:r w:rsidRPr="00B31376">
              <w:t>Carl-Axel Roslund (m)</w:t>
            </w:r>
          </w:p>
        </w:tc>
        <w:tc>
          <w:tcPr>
            <w:tcW w:w="1247" w:type="dxa"/>
          </w:tcPr>
          <w:p w:rsidR="00CA61A0" w:rsidRPr="00B31376" w:rsidRDefault="00CA61A0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CA61A0" w:rsidRPr="00B31376" w:rsidRDefault="00CA61A0">
            <w:pPr>
              <w:pStyle w:val="IngenText"/>
            </w:pPr>
          </w:p>
        </w:tc>
        <w:tc>
          <w:tcPr>
            <w:tcW w:w="680" w:type="dxa"/>
          </w:tcPr>
          <w:p w:rsidR="00CA61A0" w:rsidRPr="00B31376" w:rsidRDefault="00CA61A0">
            <w:pPr>
              <w:pStyle w:val="IngenText"/>
            </w:pPr>
          </w:p>
        </w:tc>
      </w:tr>
      <w:tr w:rsidR="00CA61A0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A61A0" w:rsidRPr="00B31376" w:rsidRDefault="00CA61A0">
            <w:pPr>
              <w:pStyle w:val="IngenText"/>
            </w:pPr>
          </w:p>
        </w:tc>
        <w:tc>
          <w:tcPr>
            <w:tcW w:w="454" w:type="dxa"/>
          </w:tcPr>
          <w:p w:rsidR="00CA61A0" w:rsidRPr="00B31376" w:rsidRDefault="00CA61A0" w:rsidP="00AA58D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A61A0" w:rsidRPr="00B31376" w:rsidRDefault="00CA61A0">
            <w:r w:rsidRPr="00B31376">
              <w:t>Allan Widman (fp)</w:t>
            </w:r>
          </w:p>
        </w:tc>
        <w:tc>
          <w:tcPr>
            <w:tcW w:w="1247" w:type="dxa"/>
          </w:tcPr>
          <w:p w:rsidR="00CA61A0" w:rsidRPr="00B31376" w:rsidRDefault="00CA61A0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CA61A0" w:rsidRPr="00B31376" w:rsidRDefault="00CA61A0">
            <w:pPr>
              <w:pStyle w:val="IngenText"/>
            </w:pPr>
          </w:p>
        </w:tc>
        <w:tc>
          <w:tcPr>
            <w:tcW w:w="680" w:type="dxa"/>
          </w:tcPr>
          <w:p w:rsidR="00CA61A0" w:rsidRPr="00B31376" w:rsidRDefault="00CA61A0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CA61A0">
            <w:r w:rsidRPr="00B31376">
              <w:t>Erling Wälivaara (kd)</w:t>
            </w:r>
          </w:p>
        </w:tc>
        <w:tc>
          <w:tcPr>
            <w:tcW w:w="1247" w:type="dxa"/>
          </w:tcPr>
          <w:p w:rsidR="00AA58D2" w:rsidRPr="00B31376" w:rsidRDefault="00CA61A0">
            <w:pPr>
              <w:pStyle w:val="Talartid"/>
            </w:pPr>
            <w:r w:rsidRPr="00B31376">
              <w:t>5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CA61A0">
            <w:r w:rsidRPr="00B31376">
              <w:t>Peter Jonsson (s)</w:t>
            </w:r>
          </w:p>
        </w:tc>
        <w:tc>
          <w:tcPr>
            <w:tcW w:w="1247" w:type="dxa"/>
          </w:tcPr>
          <w:p w:rsidR="00AA58D2" w:rsidRPr="00B31376" w:rsidRDefault="00CA61A0">
            <w:pPr>
              <w:pStyle w:val="Talartid"/>
            </w:pPr>
            <w:r w:rsidRPr="00B31376">
              <w:t>5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CA61A0">
            <w:r w:rsidRPr="00B31376">
              <w:t>Per Rosengren (v)</w:t>
            </w:r>
          </w:p>
        </w:tc>
        <w:tc>
          <w:tcPr>
            <w:tcW w:w="1247" w:type="dxa"/>
          </w:tcPr>
          <w:p w:rsidR="00AA58D2" w:rsidRPr="00B31376" w:rsidRDefault="00CA61A0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CA61A0" w:rsidP="00CA61A0">
            <w:pPr>
              <w:pStyle w:val="Talartid"/>
            </w:pPr>
            <w:r w:rsidRPr="00B31376">
              <w:t>0.37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EE420F">
            <w:pPr>
              <w:pStyle w:val="Talartid"/>
            </w:pPr>
            <w:r w:rsidRPr="00B31376">
              <w:t>5</w:t>
            </w:r>
            <w:r w:rsidR="001875FD" w:rsidRPr="00B31376">
              <w:t>.</w:t>
            </w:r>
            <w:r w:rsidR="007A28A2" w:rsidRPr="00B31376">
              <w:t>57</w:t>
            </w: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29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>Trafikutskottets betänkande TU8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r w:rsidRPr="00B31376">
              <w:t>Väg- och fordonsfrågor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FE2234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454" w:type="dxa"/>
          </w:tcPr>
          <w:p w:rsidR="00FE2234" w:rsidRPr="00B31376" w:rsidRDefault="00FE2234" w:rsidP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E2234" w:rsidRPr="00B31376" w:rsidRDefault="00FE2234">
            <w:r w:rsidRPr="00B31376">
              <w:t>Börje Vestlund (s)</w:t>
            </w:r>
          </w:p>
        </w:tc>
        <w:tc>
          <w:tcPr>
            <w:tcW w:w="1247" w:type="dxa"/>
          </w:tcPr>
          <w:p w:rsidR="00FE2234" w:rsidRPr="00B31376" w:rsidRDefault="00FE2234">
            <w:pPr>
              <w:pStyle w:val="Talartid"/>
            </w:pPr>
            <w:r w:rsidRPr="00B31376">
              <w:t>4</w:t>
            </w:r>
          </w:p>
        </w:tc>
        <w:tc>
          <w:tcPr>
            <w:tcW w:w="79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680" w:type="dxa"/>
          </w:tcPr>
          <w:p w:rsidR="00FE2234" w:rsidRPr="00B31376" w:rsidRDefault="00FE2234">
            <w:pPr>
              <w:pStyle w:val="IngenText"/>
            </w:pPr>
          </w:p>
        </w:tc>
      </w:tr>
      <w:tr w:rsidR="00FE2234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454" w:type="dxa"/>
          </w:tcPr>
          <w:p w:rsidR="00FE2234" w:rsidRPr="00B31376" w:rsidRDefault="00FE2234" w:rsidP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E2234" w:rsidRPr="00B31376" w:rsidRDefault="00FE2234">
            <w:r w:rsidRPr="00B31376">
              <w:t>Jan-Evert Rådhström (m)</w:t>
            </w:r>
          </w:p>
        </w:tc>
        <w:tc>
          <w:tcPr>
            <w:tcW w:w="1247" w:type="dxa"/>
          </w:tcPr>
          <w:p w:rsidR="00FE2234" w:rsidRPr="00B31376" w:rsidRDefault="00FE2234">
            <w:pPr>
              <w:pStyle w:val="Talartid"/>
            </w:pPr>
            <w:r w:rsidRPr="00B31376">
              <w:t>12</w:t>
            </w:r>
          </w:p>
        </w:tc>
        <w:tc>
          <w:tcPr>
            <w:tcW w:w="79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680" w:type="dxa"/>
          </w:tcPr>
          <w:p w:rsidR="00FE2234" w:rsidRPr="00B31376" w:rsidRDefault="00FE2234">
            <w:pPr>
              <w:pStyle w:val="IngenText"/>
            </w:pPr>
          </w:p>
        </w:tc>
      </w:tr>
      <w:tr w:rsidR="00FE2234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454" w:type="dxa"/>
          </w:tcPr>
          <w:p w:rsidR="00FE2234" w:rsidRPr="00B31376" w:rsidRDefault="00FE2234" w:rsidP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E2234" w:rsidRPr="00B31376" w:rsidRDefault="00FE2234">
            <w:r w:rsidRPr="00B31376">
              <w:t>Runar Patriksson (fp)</w:t>
            </w:r>
          </w:p>
        </w:tc>
        <w:tc>
          <w:tcPr>
            <w:tcW w:w="1247" w:type="dxa"/>
          </w:tcPr>
          <w:p w:rsidR="00FE2234" w:rsidRPr="00B31376" w:rsidRDefault="00FE2234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680" w:type="dxa"/>
          </w:tcPr>
          <w:p w:rsidR="00FE2234" w:rsidRPr="00B31376" w:rsidRDefault="00FE2234">
            <w:pPr>
              <w:pStyle w:val="IngenText"/>
            </w:pPr>
          </w:p>
        </w:tc>
      </w:tr>
      <w:tr w:rsidR="00FE2234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454" w:type="dxa"/>
          </w:tcPr>
          <w:p w:rsidR="00FE2234" w:rsidRPr="00B31376" w:rsidRDefault="00FE2234" w:rsidP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E2234" w:rsidRPr="00B31376" w:rsidRDefault="00FE2234">
            <w:r w:rsidRPr="00B31376">
              <w:t>Johnny Gylling (kd)</w:t>
            </w:r>
          </w:p>
        </w:tc>
        <w:tc>
          <w:tcPr>
            <w:tcW w:w="1247" w:type="dxa"/>
          </w:tcPr>
          <w:p w:rsidR="00FE2234" w:rsidRPr="00B31376" w:rsidRDefault="00FE2234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680" w:type="dxa"/>
          </w:tcPr>
          <w:p w:rsidR="00FE2234" w:rsidRPr="00B31376" w:rsidRDefault="00FE2234">
            <w:pPr>
              <w:pStyle w:val="IngenText"/>
            </w:pPr>
          </w:p>
        </w:tc>
      </w:tr>
      <w:tr w:rsidR="00FE2234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454" w:type="dxa"/>
          </w:tcPr>
          <w:p w:rsidR="00FE2234" w:rsidRPr="00B31376" w:rsidRDefault="00FE2234" w:rsidP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E2234" w:rsidRPr="00B31376" w:rsidRDefault="00FE2234">
            <w:r w:rsidRPr="00B31376">
              <w:t>Peter Pedersen (v)</w:t>
            </w:r>
          </w:p>
        </w:tc>
        <w:tc>
          <w:tcPr>
            <w:tcW w:w="1247" w:type="dxa"/>
          </w:tcPr>
          <w:p w:rsidR="00FE2234" w:rsidRPr="00B31376" w:rsidRDefault="00FE2234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680" w:type="dxa"/>
          </w:tcPr>
          <w:p w:rsidR="00FE2234" w:rsidRPr="00B31376" w:rsidRDefault="00FE2234">
            <w:pPr>
              <w:pStyle w:val="IngenText"/>
            </w:pPr>
          </w:p>
        </w:tc>
      </w:tr>
      <w:tr w:rsidR="00FE2234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454" w:type="dxa"/>
          </w:tcPr>
          <w:p w:rsidR="00FE2234" w:rsidRPr="00B31376" w:rsidRDefault="00FE2234" w:rsidP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E2234" w:rsidRPr="00B31376" w:rsidRDefault="00FE2234">
            <w:r w:rsidRPr="00B31376">
              <w:t xml:space="preserve">Sven Bergström (c) </w:t>
            </w:r>
          </w:p>
        </w:tc>
        <w:tc>
          <w:tcPr>
            <w:tcW w:w="1247" w:type="dxa"/>
          </w:tcPr>
          <w:p w:rsidR="00FE2234" w:rsidRPr="00B31376" w:rsidRDefault="00FE2234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FE2234" w:rsidRPr="00B31376" w:rsidRDefault="00FE2234">
            <w:pPr>
              <w:pStyle w:val="IngenText"/>
            </w:pPr>
          </w:p>
        </w:tc>
        <w:tc>
          <w:tcPr>
            <w:tcW w:w="680" w:type="dxa"/>
          </w:tcPr>
          <w:p w:rsidR="00FE2234" w:rsidRPr="00B31376" w:rsidRDefault="00FE2234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FE2234">
            <w:r w:rsidRPr="00B31376">
              <w:t>Karin Svensson Smith (-)</w:t>
            </w:r>
          </w:p>
        </w:tc>
        <w:tc>
          <w:tcPr>
            <w:tcW w:w="1247" w:type="dxa"/>
          </w:tcPr>
          <w:p w:rsidR="00AA58D2" w:rsidRPr="00B31376" w:rsidRDefault="00FE2234">
            <w:pPr>
              <w:pStyle w:val="Talartid"/>
            </w:pPr>
            <w:r w:rsidRPr="00B31376">
              <w:t>10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FE2234">
            <w:r w:rsidRPr="00B31376">
              <w:t>Hans Stenberg (s)</w:t>
            </w:r>
          </w:p>
        </w:tc>
        <w:tc>
          <w:tcPr>
            <w:tcW w:w="1247" w:type="dxa"/>
          </w:tcPr>
          <w:p w:rsidR="00AA58D2" w:rsidRPr="00B31376" w:rsidRDefault="00FE2234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FE2234">
            <w:r w:rsidRPr="00B31376">
              <w:t>Karin Thorborg (v)</w:t>
            </w:r>
          </w:p>
        </w:tc>
        <w:tc>
          <w:tcPr>
            <w:tcW w:w="1247" w:type="dxa"/>
          </w:tcPr>
          <w:p w:rsidR="00AA58D2" w:rsidRPr="00B31376" w:rsidRDefault="00FE2234">
            <w:pPr>
              <w:pStyle w:val="Talartid"/>
            </w:pPr>
            <w:r w:rsidRPr="00B31376">
              <w:t>4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FE2234" w:rsidP="00FE2234">
            <w:pPr>
              <w:pStyle w:val="Talartid"/>
            </w:pPr>
            <w:r w:rsidRPr="00B31376">
              <w:t>1.10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7A28A2">
            <w:pPr>
              <w:pStyle w:val="Talartid"/>
            </w:pPr>
            <w:r w:rsidRPr="00B31376">
              <w:t>7</w:t>
            </w:r>
            <w:r w:rsidR="00FE2234" w:rsidRPr="00B31376">
              <w:t>.</w:t>
            </w:r>
            <w:r w:rsidRPr="00B31376">
              <w:t>07</w:t>
            </w:r>
          </w:p>
        </w:tc>
      </w:tr>
    </w:tbl>
    <w:p w:rsidR="00AA58D2" w:rsidRPr="00B31376" w:rsidRDefault="00AA58D2">
      <w:pPr>
        <w:pStyle w:val="Blankrad"/>
      </w:pPr>
      <w:r w:rsidRPr="00B3137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8F7399">
            <w:pPr>
              <w:pStyle w:val="rendenr"/>
            </w:pPr>
            <w:r w:rsidRPr="00B31376">
              <w:t>30</w:t>
            </w: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renderubrik"/>
            </w:pPr>
            <w:r w:rsidRPr="00B31376">
              <w:t xml:space="preserve">Miljö- och jordbruksutskottets betänkande </w:t>
            </w:r>
            <w:bookmarkStart w:id="1" w:name="BetänkandeNr"/>
            <w:bookmarkEnd w:id="1"/>
            <w:r w:rsidRPr="00B31376">
              <w:t>MJU8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AA58D2" w:rsidRPr="00B3137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A58D2" w:rsidRPr="00B31376" w:rsidRDefault="00AA58D2">
            <w:pPr>
              <w:pStyle w:val="Underrubrik"/>
            </w:pPr>
            <w:bookmarkStart w:id="2" w:name="Ärenderubrik"/>
            <w:bookmarkEnd w:id="2"/>
            <w:r w:rsidRPr="00B31376">
              <w:t>Småskalig livsmedelsförädling m.m.</w:t>
            </w:r>
          </w:p>
        </w:tc>
        <w:tc>
          <w:tcPr>
            <w:tcW w:w="1247" w:type="dxa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A58D2" w:rsidRPr="00B31376" w:rsidRDefault="00AA58D2">
            <w:pPr>
              <w:pStyle w:val="IngenText"/>
              <w:tabs>
                <w:tab w:val="clear" w:pos="6804"/>
              </w:tabs>
            </w:pPr>
          </w:p>
        </w:tc>
      </w:tr>
      <w:tr w:rsidR="00D210BB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454" w:type="dxa"/>
          </w:tcPr>
          <w:p w:rsidR="00D210BB" w:rsidRPr="00B31376" w:rsidRDefault="00D210BB" w:rsidP="00AA58D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D210BB" w:rsidRPr="00B31376" w:rsidRDefault="00D210BB">
            <w:r w:rsidRPr="00B31376">
              <w:t>Ann-Kristine Johansson (s)</w:t>
            </w:r>
          </w:p>
        </w:tc>
        <w:tc>
          <w:tcPr>
            <w:tcW w:w="1247" w:type="dxa"/>
          </w:tcPr>
          <w:p w:rsidR="00D210BB" w:rsidRPr="00B31376" w:rsidRDefault="00D210BB">
            <w:pPr>
              <w:pStyle w:val="Talartid"/>
            </w:pPr>
            <w:r w:rsidRPr="00B31376">
              <w:t>4</w:t>
            </w:r>
          </w:p>
        </w:tc>
        <w:tc>
          <w:tcPr>
            <w:tcW w:w="79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680" w:type="dxa"/>
          </w:tcPr>
          <w:p w:rsidR="00D210BB" w:rsidRPr="00B31376" w:rsidRDefault="00D210BB">
            <w:pPr>
              <w:pStyle w:val="IngenText"/>
            </w:pPr>
          </w:p>
        </w:tc>
      </w:tr>
      <w:tr w:rsidR="00D210BB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454" w:type="dxa"/>
          </w:tcPr>
          <w:p w:rsidR="00D210BB" w:rsidRPr="00B31376" w:rsidRDefault="00D210BB" w:rsidP="00AA58D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D210BB" w:rsidRPr="00B31376" w:rsidRDefault="00D210BB">
            <w:r w:rsidRPr="00B31376">
              <w:t>Cecilia Widegren (m)</w:t>
            </w:r>
          </w:p>
        </w:tc>
        <w:tc>
          <w:tcPr>
            <w:tcW w:w="1247" w:type="dxa"/>
          </w:tcPr>
          <w:p w:rsidR="00D210BB" w:rsidRPr="00B31376" w:rsidRDefault="00D210BB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680" w:type="dxa"/>
          </w:tcPr>
          <w:p w:rsidR="00D210BB" w:rsidRPr="00B31376" w:rsidRDefault="00D210BB">
            <w:pPr>
              <w:pStyle w:val="IngenText"/>
            </w:pPr>
          </w:p>
        </w:tc>
      </w:tr>
      <w:tr w:rsidR="00D210BB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454" w:type="dxa"/>
          </w:tcPr>
          <w:p w:rsidR="00D210BB" w:rsidRPr="00B31376" w:rsidRDefault="00D210BB" w:rsidP="00AA58D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D210BB" w:rsidRPr="00B31376" w:rsidRDefault="00D210BB">
            <w:r w:rsidRPr="00B31376">
              <w:t>Anita Brodén (fp)</w:t>
            </w:r>
          </w:p>
        </w:tc>
        <w:tc>
          <w:tcPr>
            <w:tcW w:w="1247" w:type="dxa"/>
          </w:tcPr>
          <w:p w:rsidR="00D210BB" w:rsidRPr="00B31376" w:rsidRDefault="00D210BB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680" w:type="dxa"/>
          </w:tcPr>
          <w:p w:rsidR="00D210BB" w:rsidRPr="00B31376" w:rsidRDefault="00D210BB">
            <w:pPr>
              <w:pStyle w:val="IngenText"/>
            </w:pPr>
          </w:p>
        </w:tc>
      </w:tr>
      <w:tr w:rsidR="00D210BB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454" w:type="dxa"/>
          </w:tcPr>
          <w:p w:rsidR="00D210BB" w:rsidRPr="00B31376" w:rsidRDefault="00D210BB" w:rsidP="00AA58D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D210BB" w:rsidRPr="00B31376" w:rsidRDefault="00D210BB">
            <w:r w:rsidRPr="00B31376">
              <w:t>Sven Gunnar Persson (kd)</w:t>
            </w:r>
          </w:p>
        </w:tc>
        <w:tc>
          <w:tcPr>
            <w:tcW w:w="1247" w:type="dxa"/>
          </w:tcPr>
          <w:p w:rsidR="00D210BB" w:rsidRPr="00B31376" w:rsidRDefault="00D210BB">
            <w:pPr>
              <w:pStyle w:val="Talartid"/>
            </w:pPr>
            <w:r w:rsidRPr="00B31376">
              <w:t>8</w:t>
            </w:r>
          </w:p>
        </w:tc>
        <w:tc>
          <w:tcPr>
            <w:tcW w:w="79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680" w:type="dxa"/>
          </w:tcPr>
          <w:p w:rsidR="00D210BB" w:rsidRPr="00B31376" w:rsidRDefault="00D210BB">
            <w:pPr>
              <w:pStyle w:val="IngenText"/>
            </w:pPr>
          </w:p>
        </w:tc>
      </w:tr>
      <w:tr w:rsidR="00D210BB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454" w:type="dxa"/>
          </w:tcPr>
          <w:p w:rsidR="00D210BB" w:rsidRPr="00B31376" w:rsidRDefault="00D210BB" w:rsidP="00AA58D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D210BB" w:rsidRPr="00B31376" w:rsidRDefault="00D210BB">
            <w:r w:rsidRPr="00B31376">
              <w:t>Sven-Erik Sjöstrand (v)</w:t>
            </w:r>
          </w:p>
        </w:tc>
        <w:tc>
          <w:tcPr>
            <w:tcW w:w="1247" w:type="dxa"/>
          </w:tcPr>
          <w:p w:rsidR="00D210BB" w:rsidRPr="00B31376" w:rsidRDefault="00D210BB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D210BB" w:rsidRPr="00B31376" w:rsidRDefault="00D210BB">
            <w:pPr>
              <w:pStyle w:val="IngenText"/>
            </w:pPr>
          </w:p>
        </w:tc>
        <w:tc>
          <w:tcPr>
            <w:tcW w:w="680" w:type="dxa"/>
          </w:tcPr>
          <w:p w:rsidR="00D210BB" w:rsidRPr="00B31376" w:rsidRDefault="00D210BB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 w:rsidP="00AA58D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210BB">
            <w:r w:rsidRPr="00B31376">
              <w:t>Jan Andersson (c)</w:t>
            </w:r>
          </w:p>
        </w:tc>
        <w:tc>
          <w:tcPr>
            <w:tcW w:w="1247" w:type="dxa"/>
          </w:tcPr>
          <w:p w:rsidR="00AA58D2" w:rsidRPr="00B31376" w:rsidRDefault="00D210BB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210BB">
            <w:r w:rsidRPr="00B31376">
              <w:t>Åsa Domeij (mp)</w:t>
            </w:r>
          </w:p>
        </w:tc>
        <w:tc>
          <w:tcPr>
            <w:tcW w:w="1247" w:type="dxa"/>
          </w:tcPr>
          <w:p w:rsidR="00AA58D2" w:rsidRPr="00B31376" w:rsidRDefault="00D210BB">
            <w:pPr>
              <w:pStyle w:val="Talartid"/>
            </w:pPr>
            <w:r w:rsidRPr="00B31376">
              <w:t>6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AA58D2" w:rsidRPr="00B31376" w:rsidRDefault="00D210BB">
            <w:r w:rsidRPr="00B31376">
              <w:t>Christina Axelsson (s)</w:t>
            </w:r>
          </w:p>
        </w:tc>
        <w:tc>
          <w:tcPr>
            <w:tcW w:w="1247" w:type="dxa"/>
          </w:tcPr>
          <w:p w:rsidR="00AA58D2" w:rsidRPr="00B31376" w:rsidRDefault="00D210BB">
            <w:pPr>
              <w:pStyle w:val="Talartid"/>
            </w:pPr>
            <w:r w:rsidRPr="00B31376">
              <w:t>10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IngenText"/>
            </w:pP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45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1247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Summalinje"/>
            </w:pPr>
          </w:p>
        </w:tc>
        <w:tc>
          <w:tcPr>
            <w:tcW w:w="680" w:type="dxa"/>
          </w:tcPr>
          <w:p w:rsidR="00AA58D2" w:rsidRPr="00B31376" w:rsidRDefault="00AA58D2">
            <w:pPr>
              <w:pStyle w:val="Summalinje"/>
            </w:pPr>
            <w:r w:rsidRPr="00B31376">
              <w:t>____</w:t>
            </w:r>
          </w:p>
        </w:tc>
      </w:tr>
      <w:tr w:rsidR="00AA58D2" w:rsidRPr="00B3137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A58D2" w:rsidRPr="00B31376" w:rsidRDefault="00AA58D2">
            <w:pPr>
              <w:pStyle w:val="IngenText"/>
            </w:pPr>
            <w:r w:rsidRPr="00B31376">
              <w:t xml:space="preserve"> </w:t>
            </w:r>
          </w:p>
        </w:tc>
        <w:tc>
          <w:tcPr>
            <w:tcW w:w="45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5216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1247" w:type="dxa"/>
          </w:tcPr>
          <w:p w:rsidR="00AA58D2" w:rsidRPr="00B31376" w:rsidRDefault="00D210BB" w:rsidP="00D210BB">
            <w:pPr>
              <w:pStyle w:val="Talartid"/>
            </w:pPr>
            <w:r w:rsidRPr="00B31376">
              <w:t>0.52</w:t>
            </w:r>
          </w:p>
        </w:tc>
        <w:tc>
          <w:tcPr>
            <w:tcW w:w="794" w:type="dxa"/>
          </w:tcPr>
          <w:p w:rsidR="00AA58D2" w:rsidRPr="00B31376" w:rsidRDefault="00AA58D2">
            <w:pPr>
              <w:pStyle w:val="IngenText"/>
            </w:pPr>
          </w:p>
        </w:tc>
        <w:tc>
          <w:tcPr>
            <w:tcW w:w="680" w:type="dxa"/>
          </w:tcPr>
          <w:p w:rsidR="00AA58D2" w:rsidRPr="00B31376" w:rsidRDefault="00FE2234">
            <w:pPr>
              <w:pStyle w:val="Talartid"/>
            </w:pPr>
            <w:r w:rsidRPr="00B31376">
              <w:t>7</w:t>
            </w:r>
            <w:r w:rsidR="00EE420F" w:rsidRPr="00B31376">
              <w:t>.</w:t>
            </w:r>
            <w:r w:rsidR="007A28A2" w:rsidRPr="00B31376">
              <w:t>59</w:t>
            </w:r>
          </w:p>
        </w:tc>
      </w:tr>
    </w:tbl>
    <w:p w:rsidR="004E5086" w:rsidRPr="00B31376" w:rsidRDefault="00AA58D2">
      <w:pPr>
        <w:pStyle w:val="Blankrad"/>
      </w:pPr>
      <w:r w:rsidRPr="00B31376">
        <w:t xml:space="preserve">     </w:t>
      </w:r>
      <w:bookmarkStart w:id="3" w:name="Start"/>
      <w:bookmarkEnd w:id="3"/>
      <w:r w:rsidR="004E5086" w:rsidRPr="00B31376">
        <w:t>     </w:t>
      </w:r>
    </w:p>
    <w:p w:rsidR="004E5086" w:rsidRPr="00B31376" w:rsidRDefault="004E5086">
      <w:pPr>
        <w:pStyle w:val="Blankrad"/>
      </w:pPr>
      <w:r w:rsidRPr="00B3137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B313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B31376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B31376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B31376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B31376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B31376" w:rsidRDefault="004E5086">
            <w:pPr>
              <w:pStyle w:val="TalartidTotal"/>
            </w:pPr>
            <w:r w:rsidRPr="00B31376">
              <w:t>Totalt</w:t>
            </w:r>
          </w:p>
        </w:tc>
        <w:tc>
          <w:tcPr>
            <w:tcW w:w="681" w:type="dxa"/>
          </w:tcPr>
          <w:p w:rsidR="004E5086" w:rsidRPr="00B31376" w:rsidRDefault="00FE2234">
            <w:pPr>
              <w:pStyle w:val="TalartidTotal"/>
            </w:pPr>
            <w:r w:rsidRPr="00B31376">
              <w:t>7</w:t>
            </w:r>
            <w:r w:rsidR="00D210BB" w:rsidRPr="00B31376">
              <w:t>.</w:t>
            </w:r>
            <w:r w:rsidR="007A28A2" w:rsidRPr="00B31376">
              <w:t>59</w:t>
            </w:r>
          </w:p>
        </w:tc>
      </w:tr>
      <w:tr w:rsidR="004E5086" w:rsidRPr="00B3137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B31376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B31376" w:rsidRDefault="004E5086">
            <w:pPr>
              <w:pStyle w:val="StreckMitten"/>
            </w:pPr>
            <w:r w:rsidRPr="00B31376">
              <w:tab/>
            </w:r>
            <w:r w:rsidRPr="00B31376">
              <w:tab/>
            </w:r>
          </w:p>
        </w:tc>
      </w:tr>
    </w:tbl>
    <w:p w:rsidR="004E5086" w:rsidRPr="00B31376" w:rsidRDefault="004E5086"/>
    <w:sectPr w:rsidR="004E5086" w:rsidRPr="00B3137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273" w:rsidRPr="00B31376" w:rsidRDefault="00EB6273">
      <w:r w:rsidRPr="00B31376">
        <w:separator/>
      </w:r>
    </w:p>
  </w:endnote>
  <w:endnote w:type="continuationSeparator" w:id="0">
    <w:p w:rsidR="00EB6273" w:rsidRPr="00B31376" w:rsidRDefault="00EB6273">
      <w:r w:rsidRPr="00B313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8D2" w:rsidRPr="00B31376" w:rsidRDefault="00AA58D2">
    <w:pPr>
      <w:pStyle w:val="Sidhuvud"/>
      <w:jc w:val="center"/>
    </w:pPr>
    <w:r w:rsidRPr="00B31376">
      <w:fldChar w:fldCharType="begin" w:fldLock="1"/>
    </w:r>
    <w:r w:rsidRPr="00B31376">
      <w:instrText xml:space="preserve"> PAGE </w:instrText>
    </w:r>
    <w:r w:rsidRPr="00B31376">
      <w:fldChar w:fldCharType="separate"/>
    </w:r>
    <w:r w:rsidR="008F7399" w:rsidRPr="00B31376">
      <w:t>3</w:t>
    </w:r>
    <w:r w:rsidRPr="00B31376">
      <w:fldChar w:fldCharType="end"/>
    </w:r>
    <w:r w:rsidRPr="00B31376">
      <w:t>(</w:t>
    </w:r>
    <w:r w:rsidRPr="00B31376">
      <w:fldChar w:fldCharType="begin" w:fldLock="1"/>
    </w:r>
    <w:r w:rsidRPr="00B31376">
      <w:instrText xml:space="preserve"> NUMPAGES </w:instrText>
    </w:r>
    <w:r w:rsidRPr="00B31376">
      <w:fldChar w:fldCharType="separate"/>
    </w:r>
    <w:r w:rsidR="008F7399" w:rsidRPr="00B31376">
      <w:t>5</w:t>
    </w:r>
    <w:r w:rsidRPr="00B31376">
      <w:fldChar w:fldCharType="end"/>
    </w:r>
    <w:r w:rsidRPr="00B3137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8D2" w:rsidRPr="00B31376" w:rsidRDefault="00AA58D2">
    <w:pPr>
      <w:pStyle w:val="Sidhuvud"/>
      <w:jc w:val="center"/>
    </w:pPr>
    <w:r w:rsidRPr="00B31376">
      <w:fldChar w:fldCharType="begin" w:fldLock="1"/>
    </w:r>
    <w:r w:rsidRPr="00B31376">
      <w:instrText xml:space="preserve"> PAGE </w:instrText>
    </w:r>
    <w:r w:rsidRPr="00B31376">
      <w:fldChar w:fldCharType="separate"/>
    </w:r>
    <w:r w:rsidR="00EB6273" w:rsidRPr="00B31376">
      <w:t>1</w:t>
    </w:r>
    <w:r w:rsidRPr="00B31376">
      <w:fldChar w:fldCharType="end"/>
    </w:r>
    <w:r w:rsidRPr="00B31376">
      <w:t>(</w:t>
    </w:r>
    <w:r w:rsidRPr="00B31376">
      <w:fldChar w:fldCharType="begin" w:fldLock="1"/>
    </w:r>
    <w:r w:rsidRPr="00B31376">
      <w:instrText xml:space="preserve"> NUMPAGES </w:instrText>
    </w:r>
    <w:r w:rsidRPr="00B31376">
      <w:fldChar w:fldCharType="separate"/>
    </w:r>
    <w:r w:rsidR="008F7399" w:rsidRPr="00B31376">
      <w:t>5</w:t>
    </w:r>
    <w:r w:rsidRPr="00B31376">
      <w:fldChar w:fldCharType="end"/>
    </w:r>
    <w:r w:rsidRPr="00B3137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273" w:rsidRPr="00B31376" w:rsidRDefault="00EB6273">
      <w:r w:rsidRPr="00B31376">
        <w:separator/>
      </w:r>
    </w:p>
  </w:footnote>
  <w:footnote w:type="continuationSeparator" w:id="0">
    <w:p w:rsidR="00EB6273" w:rsidRPr="00B31376" w:rsidRDefault="00EB6273">
      <w:r w:rsidRPr="00B313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8D2" w:rsidRPr="00B31376" w:rsidRDefault="00AA58D2">
    <w:pPr>
      <w:pStyle w:val="Sidhuvud"/>
      <w:tabs>
        <w:tab w:val="clear" w:pos="4536"/>
      </w:tabs>
    </w:pPr>
    <w:r w:rsidRPr="00B31376">
      <w:fldChar w:fldCharType="begin" w:fldLock="1"/>
    </w:r>
    <w:r w:rsidRPr="00B31376">
      <w:instrText xml:space="preserve"> DOCPROPERTY "DocumentDate" </w:instrText>
    </w:r>
    <w:r w:rsidRPr="00B31376">
      <w:fldChar w:fldCharType="separate"/>
    </w:r>
    <w:r w:rsidR="008F7399" w:rsidRPr="00B31376">
      <w:t>Onsdagen den 8 mars 2006</w:t>
    </w:r>
    <w:r w:rsidRPr="00B31376">
      <w:fldChar w:fldCharType="end"/>
    </w:r>
    <w:r w:rsidRPr="00B31376">
      <w:tab/>
    </w:r>
  </w:p>
  <w:p w:rsidR="00AA58D2" w:rsidRPr="00B31376" w:rsidRDefault="00AA58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31376">
      <w:rPr>
        <w:sz w:val="12"/>
      </w:rPr>
      <w:tab/>
    </w:r>
  </w:p>
  <w:p w:rsidR="00AA58D2" w:rsidRPr="00B31376" w:rsidRDefault="00AA58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8D2" w:rsidRPr="00B31376" w:rsidRDefault="00B3137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3137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58D2" w:rsidRPr="00B31376" w:rsidRDefault="00AA58D2">
    <w:pPr>
      <w:pStyle w:val="Dokumentrubrik"/>
      <w:spacing w:after="360"/>
    </w:pPr>
    <w:r w:rsidRPr="00B3137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F2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9A8226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2F0D479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2760D3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B4500A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4A75297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5FBA3BD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6C0556C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4945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9D664B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56789220">
    <w:abstractNumId w:val="13"/>
  </w:num>
  <w:num w:numId="2" w16cid:durableId="250773466">
    <w:abstractNumId w:val="7"/>
  </w:num>
  <w:num w:numId="3" w16cid:durableId="659887355">
    <w:abstractNumId w:val="12"/>
  </w:num>
  <w:num w:numId="4" w16cid:durableId="230773594">
    <w:abstractNumId w:val="6"/>
  </w:num>
  <w:num w:numId="5" w16cid:durableId="1558204115">
    <w:abstractNumId w:val="2"/>
  </w:num>
  <w:num w:numId="6" w16cid:durableId="1189176336">
    <w:abstractNumId w:val="3"/>
  </w:num>
  <w:num w:numId="7" w16cid:durableId="2046051680">
    <w:abstractNumId w:val="5"/>
  </w:num>
  <w:num w:numId="8" w16cid:durableId="901596060">
    <w:abstractNumId w:val="4"/>
  </w:num>
  <w:num w:numId="9" w16cid:durableId="1780609">
    <w:abstractNumId w:val="15"/>
  </w:num>
  <w:num w:numId="10" w16cid:durableId="597909441">
    <w:abstractNumId w:val="8"/>
  </w:num>
  <w:num w:numId="11" w16cid:durableId="1008488051">
    <w:abstractNumId w:val="0"/>
  </w:num>
  <w:num w:numId="12" w16cid:durableId="1326057630">
    <w:abstractNumId w:val="11"/>
  </w:num>
  <w:num w:numId="13" w16cid:durableId="1259676685">
    <w:abstractNumId w:val="9"/>
  </w:num>
  <w:num w:numId="14" w16cid:durableId="1139609943">
    <w:abstractNumId w:val="1"/>
  </w:num>
  <w:num w:numId="15" w16cid:durableId="1699696841">
    <w:abstractNumId w:val="14"/>
  </w:num>
  <w:num w:numId="16" w16cid:durableId="2085178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1376"/>
    <w:rsid w:val="000534E9"/>
    <w:rsid w:val="00075553"/>
    <w:rsid w:val="00087EDD"/>
    <w:rsid w:val="000B44D2"/>
    <w:rsid w:val="000F675C"/>
    <w:rsid w:val="001262F2"/>
    <w:rsid w:val="0016175A"/>
    <w:rsid w:val="00172D32"/>
    <w:rsid w:val="001875FD"/>
    <w:rsid w:val="001B16D0"/>
    <w:rsid w:val="002044EE"/>
    <w:rsid w:val="002822F1"/>
    <w:rsid w:val="004E5086"/>
    <w:rsid w:val="0054322C"/>
    <w:rsid w:val="005D1A50"/>
    <w:rsid w:val="005F5957"/>
    <w:rsid w:val="00607263"/>
    <w:rsid w:val="00630EB2"/>
    <w:rsid w:val="00673365"/>
    <w:rsid w:val="00750934"/>
    <w:rsid w:val="00752CAC"/>
    <w:rsid w:val="007A0A63"/>
    <w:rsid w:val="007A28A2"/>
    <w:rsid w:val="00810320"/>
    <w:rsid w:val="00874EA1"/>
    <w:rsid w:val="008F7399"/>
    <w:rsid w:val="00914AAB"/>
    <w:rsid w:val="00962EE8"/>
    <w:rsid w:val="0098248A"/>
    <w:rsid w:val="00985BEB"/>
    <w:rsid w:val="00A42F10"/>
    <w:rsid w:val="00AA58D2"/>
    <w:rsid w:val="00B31376"/>
    <w:rsid w:val="00B515F0"/>
    <w:rsid w:val="00BA0D3A"/>
    <w:rsid w:val="00BA4FBB"/>
    <w:rsid w:val="00C10CBD"/>
    <w:rsid w:val="00C620AD"/>
    <w:rsid w:val="00C65B6D"/>
    <w:rsid w:val="00CA61A0"/>
    <w:rsid w:val="00CC0D9B"/>
    <w:rsid w:val="00D210BB"/>
    <w:rsid w:val="00D30CC3"/>
    <w:rsid w:val="00DA526C"/>
    <w:rsid w:val="00DB416D"/>
    <w:rsid w:val="00DD0A08"/>
    <w:rsid w:val="00E92246"/>
    <w:rsid w:val="00EB6273"/>
    <w:rsid w:val="00EE420F"/>
    <w:rsid w:val="00F745D4"/>
    <w:rsid w:val="00FB0E79"/>
    <w:rsid w:val="00FD741B"/>
    <w:rsid w:val="00FE1AEC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EAF0C-C780-4B66-BB08-3903EF7F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282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547</Words>
  <Characters>2563</Characters>
  <Application>Microsoft Office Word</Application>
  <DocSecurity>4</DocSecurity>
  <Lines>854</Lines>
  <Paragraphs>388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8 mars 2006</vt:lpstr>
    </vt:vector>
  </TitlesOfParts>
  <Company>Riksdagen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2006-03-07T15:33:00Z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