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:rsidTr="00782EA9">
        <w:tc>
          <w:tcPr>
            <w:tcW w:w="9141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:rsidTr="00F86ACF">
        <w:trPr>
          <w:cantSplit/>
          <w:trHeight w:val="742"/>
        </w:trPr>
        <w:tc>
          <w:tcPr>
            <w:tcW w:w="1790" w:type="dxa"/>
          </w:tcPr>
          <w:p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1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2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F14A82">
              <w:rPr>
                <w:b/>
                <w:sz w:val="22"/>
                <w:szCs w:val="22"/>
              </w:rPr>
              <w:t>19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5E2252">
              <w:rPr>
                <w:sz w:val="22"/>
                <w:szCs w:val="22"/>
              </w:rPr>
              <w:t>1</w:t>
            </w:r>
            <w:r w:rsidR="00D52626" w:rsidRPr="00477C9F">
              <w:rPr>
                <w:sz w:val="22"/>
                <w:szCs w:val="22"/>
              </w:rPr>
              <w:t>-</w:t>
            </w:r>
            <w:r w:rsidR="00336917">
              <w:rPr>
                <w:sz w:val="22"/>
                <w:szCs w:val="22"/>
              </w:rPr>
              <w:t>1</w:t>
            </w:r>
            <w:r w:rsidR="00C3798A">
              <w:rPr>
                <w:sz w:val="22"/>
                <w:szCs w:val="22"/>
              </w:rPr>
              <w:t>2</w:t>
            </w:r>
            <w:r w:rsidR="009B3631">
              <w:rPr>
                <w:sz w:val="22"/>
                <w:szCs w:val="22"/>
              </w:rPr>
              <w:t>-</w:t>
            </w:r>
            <w:r w:rsidR="00F14A82">
              <w:rPr>
                <w:sz w:val="22"/>
                <w:szCs w:val="22"/>
              </w:rPr>
              <w:t>21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725C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="002725C9">
              <w:rPr>
                <w:sz w:val="22"/>
                <w:szCs w:val="22"/>
              </w:rPr>
              <w:t>17</w:t>
            </w:r>
            <w:r w:rsidR="00F14A82">
              <w:rPr>
                <w:sz w:val="22"/>
                <w:szCs w:val="22"/>
              </w:rPr>
              <w:t>–</w:t>
            </w:r>
            <w:r w:rsidR="002725C9">
              <w:rPr>
                <w:sz w:val="22"/>
                <w:szCs w:val="22"/>
              </w:rPr>
              <w:t>12.21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F14A82" w:rsidTr="00F86ACF">
        <w:tc>
          <w:tcPr>
            <w:tcW w:w="753" w:type="dxa"/>
          </w:tcPr>
          <w:p w:rsidR="00F84080" w:rsidRPr="00F14A82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14A82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F14A82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:rsidR="00336917" w:rsidRPr="00F14A82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14A82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:rsidR="00F84080" w:rsidRPr="00F14A82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F14A82" w:rsidRPr="00F14A82" w:rsidRDefault="00F14A82" w:rsidP="00F14A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14A82">
              <w:rPr>
                <w:snapToGrid w:val="0"/>
                <w:sz w:val="22"/>
                <w:szCs w:val="22"/>
              </w:rPr>
              <w:t>Utskottet justerade särskilt protokoll 2021/22:18.</w:t>
            </w:r>
          </w:p>
          <w:p w:rsidR="0069143B" w:rsidRPr="00F14A82" w:rsidRDefault="0069143B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14A82" w:rsidRPr="00F14A82" w:rsidTr="00F86ACF">
        <w:tc>
          <w:tcPr>
            <w:tcW w:w="753" w:type="dxa"/>
          </w:tcPr>
          <w:p w:rsidR="00F14A82" w:rsidRPr="00F14A82" w:rsidRDefault="00F14A82" w:rsidP="00F14A8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14A82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596" w:type="dxa"/>
            <w:gridSpan w:val="2"/>
          </w:tcPr>
          <w:p w:rsidR="00F14A82" w:rsidRPr="00F14A82" w:rsidRDefault="00F14A82" w:rsidP="00F14A8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14A82">
              <w:rPr>
                <w:b/>
                <w:snapToGrid w:val="0"/>
                <w:sz w:val="22"/>
                <w:szCs w:val="22"/>
              </w:rPr>
              <w:t>Anmälningar</w:t>
            </w:r>
          </w:p>
          <w:p w:rsidR="00F14A82" w:rsidRPr="00F14A82" w:rsidRDefault="00F14A82" w:rsidP="00F14A8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F14A82" w:rsidRPr="00F14A82" w:rsidRDefault="00F14A82" w:rsidP="00F14A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14A82">
              <w:rPr>
                <w:snapToGrid w:val="0"/>
                <w:sz w:val="22"/>
                <w:szCs w:val="22"/>
              </w:rPr>
              <w:t>Kanslichefen anmälde att följande granskningsanmälan hade inkommit:</w:t>
            </w:r>
          </w:p>
          <w:p w:rsidR="00F14A82" w:rsidRPr="00F14A82" w:rsidRDefault="00F14A82" w:rsidP="00F14A8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F14A82" w:rsidRPr="00F14A82" w:rsidRDefault="00F14A82" w:rsidP="00F14A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14A82">
              <w:rPr>
                <w:snapToGrid w:val="0"/>
                <w:sz w:val="22"/>
                <w:szCs w:val="22"/>
              </w:rPr>
              <w:t xml:space="preserve">Granskning av statsminister Magdalena Anderssons agerande i Europeiska rådet (anmäld av Tobias Billström (M), inkom 2021-12-20, dnr </w:t>
            </w:r>
            <w:r w:rsidR="00D33930">
              <w:rPr>
                <w:snapToGrid w:val="0"/>
                <w:sz w:val="22"/>
                <w:szCs w:val="22"/>
              </w:rPr>
              <w:t>949-2021/22</w:t>
            </w:r>
            <w:r w:rsidR="006104A3">
              <w:rPr>
                <w:snapToGrid w:val="0"/>
                <w:sz w:val="22"/>
                <w:szCs w:val="22"/>
              </w:rPr>
              <w:t>)</w:t>
            </w:r>
            <w:r w:rsidRPr="00F14A82">
              <w:rPr>
                <w:snapToGrid w:val="0"/>
                <w:sz w:val="22"/>
                <w:szCs w:val="22"/>
              </w:rPr>
              <w:t>.</w:t>
            </w:r>
          </w:p>
          <w:p w:rsidR="00F14A82" w:rsidRPr="00F14A82" w:rsidRDefault="00F14A82" w:rsidP="00F14A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14A82" w:rsidRPr="00F14A82" w:rsidTr="00F86ACF">
        <w:tc>
          <w:tcPr>
            <w:tcW w:w="753" w:type="dxa"/>
          </w:tcPr>
          <w:p w:rsidR="00F14A82" w:rsidRPr="00F14A82" w:rsidRDefault="00F14A82" w:rsidP="00F14A8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14A82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596" w:type="dxa"/>
            <w:gridSpan w:val="2"/>
          </w:tcPr>
          <w:p w:rsidR="00F14A82" w:rsidRPr="00F14A82" w:rsidRDefault="00F14A82" w:rsidP="00F14A82">
            <w:pPr>
              <w:rPr>
                <w:b/>
                <w:snapToGrid w:val="0"/>
                <w:sz w:val="22"/>
                <w:szCs w:val="22"/>
              </w:rPr>
            </w:pPr>
            <w:r w:rsidRPr="00F14A82">
              <w:rPr>
                <w:b/>
                <w:snapToGrid w:val="0"/>
                <w:sz w:val="22"/>
                <w:szCs w:val="22"/>
              </w:rPr>
              <w:t xml:space="preserve">Granskning av regeringens agerande vad gäller evakueringen av lokalanställda tolkar i Afghanistan </w:t>
            </w:r>
            <w:proofErr w:type="spellStart"/>
            <w:r w:rsidRPr="00F14A82">
              <w:rPr>
                <w:b/>
                <w:snapToGrid w:val="0"/>
                <w:sz w:val="22"/>
                <w:szCs w:val="22"/>
              </w:rPr>
              <w:t>m.m</w:t>
            </w:r>
            <w:proofErr w:type="spellEnd"/>
            <w:r w:rsidRPr="00F14A82">
              <w:rPr>
                <w:b/>
                <w:snapToGrid w:val="0"/>
                <w:sz w:val="22"/>
                <w:szCs w:val="22"/>
              </w:rPr>
              <w:t xml:space="preserve"> - G13</w:t>
            </w:r>
          </w:p>
          <w:p w:rsidR="00F14A82" w:rsidRPr="00F14A82" w:rsidRDefault="00F14A82" w:rsidP="00F14A82">
            <w:pPr>
              <w:rPr>
                <w:b/>
                <w:snapToGrid w:val="0"/>
                <w:sz w:val="22"/>
                <w:szCs w:val="22"/>
              </w:rPr>
            </w:pPr>
          </w:p>
          <w:p w:rsidR="00F14A82" w:rsidRPr="00F14A82" w:rsidRDefault="00F14A82" w:rsidP="00F14A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14A82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F14A82" w:rsidRPr="00F14A82" w:rsidRDefault="00F14A82" w:rsidP="00F14A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F14A82" w:rsidRPr="00F14A82" w:rsidRDefault="00F14A82" w:rsidP="00F14A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14A82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:rsidR="00F14A82" w:rsidRPr="00F14A82" w:rsidRDefault="00F14A82" w:rsidP="00F14A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F14A82" w:rsidRPr="00F14A82" w:rsidRDefault="00F14A82" w:rsidP="00F14A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14A82">
              <w:rPr>
                <w:snapToGrid w:val="0"/>
                <w:sz w:val="22"/>
                <w:szCs w:val="22"/>
              </w:rPr>
              <w:t>Ärendet bordlades.</w:t>
            </w:r>
          </w:p>
          <w:p w:rsidR="00F14A82" w:rsidRPr="00F14A82" w:rsidRDefault="00F14A82" w:rsidP="00F14A82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F14A82" w:rsidRPr="00F14A82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:rsidR="00F14A82" w:rsidRPr="00F14A82" w:rsidRDefault="00F14A82" w:rsidP="00F14A8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14A82">
              <w:rPr>
                <w:sz w:val="22"/>
                <w:szCs w:val="22"/>
              </w:rPr>
              <w:t>Vid protokollet</w:t>
            </w:r>
          </w:p>
          <w:p w:rsidR="00F14A82" w:rsidRPr="00F14A82" w:rsidRDefault="00F14A82" w:rsidP="00F14A82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bookmarkEnd w:id="0"/>
            <w:r w:rsidRPr="00F14A82">
              <w:rPr>
                <w:sz w:val="22"/>
                <w:szCs w:val="22"/>
              </w:rPr>
              <w:t>Justera</w:t>
            </w:r>
            <w:r w:rsidR="00D975D0">
              <w:rPr>
                <w:sz w:val="22"/>
                <w:szCs w:val="22"/>
              </w:rPr>
              <w:t>t 2022-01-13</w:t>
            </w:r>
          </w:p>
          <w:p w:rsidR="00F14A82" w:rsidRPr="00F14A82" w:rsidRDefault="00F14A82" w:rsidP="00D975D0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14A82">
              <w:rPr>
                <w:sz w:val="22"/>
                <w:szCs w:val="22"/>
              </w:rPr>
              <w:t>Karin Enström</w:t>
            </w:r>
          </w:p>
        </w:tc>
      </w:tr>
    </w:tbl>
    <w:p w:rsidR="005805B8" w:rsidRDefault="005805B8" w:rsidP="005805B8">
      <w:pPr>
        <w:widowControl/>
        <w:rPr>
          <w:sz w:val="22"/>
          <w:szCs w:val="22"/>
        </w:rPr>
      </w:pPr>
    </w:p>
    <w:p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2021-</w:t>
            </w:r>
            <w:r w:rsidR="00C3798A">
              <w:rPr>
                <w:sz w:val="20"/>
              </w:rPr>
              <w:t>12</w:t>
            </w:r>
            <w:r>
              <w:rPr>
                <w:sz w:val="20"/>
              </w:rPr>
              <w:t>-</w:t>
            </w:r>
            <w:r w:rsidR="00B84121">
              <w:rPr>
                <w:sz w:val="20"/>
              </w:rPr>
              <w:t>15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2021/22:</w:t>
            </w:r>
            <w:r w:rsidR="00C23FD6">
              <w:rPr>
                <w:sz w:val="20"/>
              </w:rPr>
              <w:t>19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695B50">
              <w:rPr>
                <w:sz w:val="20"/>
              </w:rPr>
              <w:t xml:space="preserve"> 1–2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695B50">
              <w:rPr>
                <w:sz w:val="20"/>
              </w:rPr>
              <w:t xml:space="preserve"> 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695B50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95B50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95B50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84121">
              <w:rPr>
                <w:sz w:val="22"/>
                <w:szCs w:val="22"/>
              </w:rPr>
              <w:t>Marie Granlund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95B50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B50" w:rsidRPr="00BA0AA9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95B50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95B50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95B50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95B50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95B50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95B50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95B50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95B50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95B50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95B50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95B50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95B50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 xml:space="preserve">Anna Sibinska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95B50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95B50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695B50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B50" w:rsidRDefault="00695B50" w:rsidP="00695B5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95B50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B50" w:rsidRDefault="00695B50" w:rsidP="00695B5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95B50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B50" w:rsidRDefault="00695B50" w:rsidP="00695B5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95B50" w:rsidTr="005805B8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B50" w:rsidRDefault="00695B50" w:rsidP="00695B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95B50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B50" w:rsidRDefault="00695B50" w:rsidP="00695B5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95B50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B50" w:rsidRDefault="00695B50" w:rsidP="00695B5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95B50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B50" w:rsidRDefault="00695B50" w:rsidP="00695B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95B50" w:rsidTr="005805B8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B50" w:rsidRDefault="00695B50" w:rsidP="00695B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95B50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B50" w:rsidRDefault="00695B50" w:rsidP="00695B50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95B50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B50" w:rsidRDefault="00695B50" w:rsidP="00695B50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95B50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B50" w:rsidRDefault="00695B50" w:rsidP="00695B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95B50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B50" w:rsidRDefault="00695B50" w:rsidP="00695B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95B50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B50" w:rsidRDefault="00695B50" w:rsidP="00695B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95B50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B50" w:rsidRDefault="00695B50" w:rsidP="00695B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95B50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B50" w:rsidRDefault="00695B50" w:rsidP="00695B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95B50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B50" w:rsidRDefault="00695B50" w:rsidP="00695B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95B50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B50" w:rsidRDefault="00695B50" w:rsidP="00695B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95B50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B50" w:rsidRDefault="00695B50" w:rsidP="00695B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95B50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B50" w:rsidRDefault="00695B50" w:rsidP="00695B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95B50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B50" w:rsidRDefault="00695B50" w:rsidP="00695B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95B50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B50" w:rsidRDefault="00695B50" w:rsidP="00695B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95B50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B50" w:rsidRDefault="00695B50" w:rsidP="00695B50">
            <w:pPr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>Camilla Hansén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95B50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B50" w:rsidRDefault="00695B50" w:rsidP="00695B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95B50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B50" w:rsidRDefault="00695B50" w:rsidP="00695B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95B50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B50" w:rsidRDefault="00695B50" w:rsidP="00695B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95B50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B50" w:rsidRDefault="00695B50" w:rsidP="00695B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95B50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B50" w:rsidRDefault="00695B50" w:rsidP="00695B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95B50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B50" w:rsidRDefault="00695B50" w:rsidP="00695B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95B50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95B50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rPr>
                <w:sz w:val="22"/>
                <w:szCs w:val="22"/>
              </w:rPr>
            </w:pPr>
            <w:r w:rsidRPr="006A707F"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95B50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695B50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695B50" w:rsidRDefault="00695B50" w:rsidP="00695B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A82"/>
    <w:rsid w:val="00000C1F"/>
    <w:rsid w:val="00001E5A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828F2"/>
    <w:rsid w:val="001A1578"/>
    <w:rsid w:val="001A5B6F"/>
    <w:rsid w:val="001D766E"/>
    <w:rsid w:val="001E077A"/>
    <w:rsid w:val="001E10F3"/>
    <w:rsid w:val="001E1FAC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25C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60479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3F5E"/>
    <w:rsid w:val="00454E3F"/>
    <w:rsid w:val="00477C9F"/>
    <w:rsid w:val="00490212"/>
    <w:rsid w:val="0049372F"/>
    <w:rsid w:val="00494678"/>
    <w:rsid w:val="00494D58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58B4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6104A3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95B50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7586"/>
    <w:rsid w:val="007B0C0A"/>
    <w:rsid w:val="007F2B92"/>
    <w:rsid w:val="007F39BF"/>
    <w:rsid w:val="007F6B0D"/>
    <w:rsid w:val="00800B4D"/>
    <w:rsid w:val="008038CC"/>
    <w:rsid w:val="008063DA"/>
    <w:rsid w:val="00821AE7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68FE"/>
    <w:rsid w:val="009B0A01"/>
    <w:rsid w:val="009B3631"/>
    <w:rsid w:val="009B36FB"/>
    <w:rsid w:val="009B7313"/>
    <w:rsid w:val="009B79AB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BE7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D41E4"/>
    <w:rsid w:val="00BD53C1"/>
    <w:rsid w:val="00BE0742"/>
    <w:rsid w:val="00BE329D"/>
    <w:rsid w:val="00BE3BF7"/>
    <w:rsid w:val="00BF6D6B"/>
    <w:rsid w:val="00C10454"/>
    <w:rsid w:val="00C11EF9"/>
    <w:rsid w:val="00C23FD6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C764E"/>
    <w:rsid w:val="00CD4CA0"/>
    <w:rsid w:val="00CD511F"/>
    <w:rsid w:val="00CF6E9E"/>
    <w:rsid w:val="00D15194"/>
    <w:rsid w:val="00D23951"/>
    <w:rsid w:val="00D26A42"/>
    <w:rsid w:val="00D27984"/>
    <w:rsid w:val="00D33930"/>
    <w:rsid w:val="00D40740"/>
    <w:rsid w:val="00D41B19"/>
    <w:rsid w:val="00D44270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975D0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3327"/>
    <w:rsid w:val="00E1233E"/>
    <w:rsid w:val="00E14E39"/>
    <w:rsid w:val="00E33857"/>
    <w:rsid w:val="00E44CB9"/>
    <w:rsid w:val="00E45D77"/>
    <w:rsid w:val="00E63EE4"/>
    <w:rsid w:val="00E66D19"/>
    <w:rsid w:val="00E67A3F"/>
    <w:rsid w:val="00E67EBA"/>
    <w:rsid w:val="00E67EDD"/>
    <w:rsid w:val="00E7194A"/>
    <w:rsid w:val="00E916EA"/>
    <w:rsid w:val="00E92A77"/>
    <w:rsid w:val="00EA704C"/>
    <w:rsid w:val="00EA7B53"/>
    <w:rsid w:val="00EC735D"/>
    <w:rsid w:val="00ED5D82"/>
    <w:rsid w:val="00EE68A3"/>
    <w:rsid w:val="00EE7911"/>
    <w:rsid w:val="00F064EF"/>
    <w:rsid w:val="00F07228"/>
    <w:rsid w:val="00F101D7"/>
    <w:rsid w:val="00F14A82"/>
    <w:rsid w:val="00F227F9"/>
    <w:rsid w:val="00F33C48"/>
    <w:rsid w:val="00F454FD"/>
    <w:rsid w:val="00F70370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5464AD"/>
  <w15:chartTrackingRefBased/>
  <w15:docId w15:val="{74AAEC1C-CBDA-41F5-AEA9-B2DF2AF9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Kansliet%20Medarbetare\Marilena\Protokoll\Protokoll%20MALL%20s&#228;rskilt%202021-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78E33F-8011-4F90-8220-F21522EE5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2021-22</Template>
  <TotalTime>1</TotalTime>
  <Pages>2</Pages>
  <Words>328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3</cp:revision>
  <cp:lastPrinted>2021-05-04T07:05:00Z</cp:lastPrinted>
  <dcterms:created xsi:type="dcterms:W3CDTF">2022-01-14T09:44:00Z</dcterms:created>
  <dcterms:modified xsi:type="dcterms:W3CDTF">2022-01-14T09:44:00Z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