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0615A83" w14:textId="77777777" w:rsidTr="00782EA9">
        <w:tc>
          <w:tcPr>
            <w:tcW w:w="9141" w:type="dxa"/>
          </w:tcPr>
          <w:p w14:paraId="661961A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6C3CB7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1DA3C1D" w14:textId="77777777" w:rsidR="0096348C" w:rsidRPr="00477C9F" w:rsidRDefault="0096348C" w:rsidP="00477C9F">
      <w:pPr>
        <w:rPr>
          <w:sz w:val="22"/>
          <w:szCs w:val="22"/>
        </w:rPr>
      </w:pPr>
    </w:p>
    <w:p w14:paraId="6C410D4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060468A" w14:textId="77777777" w:rsidTr="00F86ACF">
        <w:trPr>
          <w:cantSplit/>
          <w:trHeight w:val="742"/>
        </w:trPr>
        <w:tc>
          <w:tcPr>
            <w:tcW w:w="1790" w:type="dxa"/>
          </w:tcPr>
          <w:p w14:paraId="16A780D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305769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3A26BB2" w14:textId="3132AAD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6407A">
              <w:rPr>
                <w:b/>
                <w:sz w:val="22"/>
                <w:szCs w:val="22"/>
              </w:rPr>
              <w:t>15</w:t>
            </w:r>
          </w:p>
          <w:p w14:paraId="390A6F6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78370EC" w14:textId="77777777" w:rsidTr="00F86ACF">
        <w:tc>
          <w:tcPr>
            <w:tcW w:w="1790" w:type="dxa"/>
          </w:tcPr>
          <w:p w14:paraId="687EF59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9A0C3C6" w14:textId="0763BBFF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86407A">
              <w:rPr>
                <w:sz w:val="22"/>
                <w:szCs w:val="22"/>
              </w:rPr>
              <w:t>2-04</w:t>
            </w:r>
          </w:p>
        </w:tc>
      </w:tr>
      <w:tr w:rsidR="0096348C" w:rsidRPr="00477C9F" w14:paraId="55C739FE" w14:textId="77777777" w:rsidTr="00F86ACF">
        <w:tc>
          <w:tcPr>
            <w:tcW w:w="1790" w:type="dxa"/>
          </w:tcPr>
          <w:p w14:paraId="6890007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76E1923" w14:textId="371D99F2" w:rsidR="00BD53C1" w:rsidRPr="00477C9F" w:rsidRDefault="00A61F7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732284">
              <w:rPr>
                <w:sz w:val="22"/>
                <w:szCs w:val="22"/>
              </w:rPr>
              <w:t>23</w:t>
            </w:r>
            <w:r w:rsidR="00CF4ED5">
              <w:rPr>
                <w:sz w:val="22"/>
                <w:szCs w:val="22"/>
              </w:rPr>
              <w:t>–</w:t>
            </w:r>
            <w:r w:rsidR="001A10D4">
              <w:rPr>
                <w:sz w:val="22"/>
                <w:szCs w:val="22"/>
              </w:rPr>
              <w:t>10</w:t>
            </w:r>
            <w:r w:rsidR="00732284">
              <w:rPr>
                <w:sz w:val="22"/>
                <w:szCs w:val="22"/>
              </w:rPr>
              <w:t>.</w:t>
            </w:r>
            <w:r w:rsidR="001A10D4">
              <w:rPr>
                <w:sz w:val="22"/>
                <w:szCs w:val="22"/>
              </w:rPr>
              <w:t>28</w:t>
            </w:r>
          </w:p>
        </w:tc>
      </w:tr>
      <w:tr w:rsidR="0096348C" w:rsidRPr="00477C9F" w14:paraId="64747AEC" w14:textId="77777777" w:rsidTr="00F86ACF">
        <w:tc>
          <w:tcPr>
            <w:tcW w:w="1790" w:type="dxa"/>
          </w:tcPr>
          <w:p w14:paraId="57089CD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076B117" w14:textId="0F2CFC1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39C9915" w14:textId="77777777" w:rsidR="0096348C" w:rsidRPr="00477C9F" w:rsidRDefault="0096348C" w:rsidP="00477C9F">
      <w:pPr>
        <w:rPr>
          <w:sz w:val="22"/>
          <w:szCs w:val="22"/>
        </w:rPr>
      </w:pPr>
    </w:p>
    <w:p w14:paraId="09A9AEC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DA283D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61F7A" w14:paraId="5B74CB89" w14:textId="77777777" w:rsidTr="00F86ACF">
        <w:tc>
          <w:tcPr>
            <w:tcW w:w="753" w:type="dxa"/>
          </w:tcPr>
          <w:p w14:paraId="6EA9E6B6" w14:textId="77777777" w:rsidR="00F84080" w:rsidRPr="00A61F7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F7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61F7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704D91E" w14:textId="77777777" w:rsidR="00336917" w:rsidRPr="00A61F7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F7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00A1742" w14:textId="77777777" w:rsidR="00F84080" w:rsidRPr="00A61F7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2B2420" w14:textId="14941CFA" w:rsidR="0069143B" w:rsidRPr="00A61F7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1F7A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61F7A">
              <w:rPr>
                <w:snapToGrid w:val="0"/>
                <w:sz w:val="22"/>
                <w:szCs w:val="22"/>
              </w:rPr>
              <w:t>5</w:t>
            </w:r>
            <w:r w:rsidRPr="00A61F7A">
              <w:rPr>
                <w:snapToGrid w:val="0"/>
                <w:sz w:val="22"/>
                <w:szCs w:val="22"/>
              </w:rPr>
              <w:t>/2</w:t>
            </w:r>
            <w:r w:rsidR="006F54BA" w:rsidRPr="00A61F7A">
              <w:rPr>
                <w:snapToGrid w:val="0"/>
                <w:sz w:val="22"/>
                <w:szCs w:val="22"/>
              </w:rPr>
              <w:t>6</w:t>
            </w:r>
            <w:r w:rsidRPr="00A61F7A">
              <w:rPr>
                <w:snapToGrid w:val="0"/>
                <w:sz w:val="22"/>
                <w:szCs w:val="22"/>
              </w:rPr>
              <w:t>:</w:t>
            </w:r>
            <w:r w:rsidR="00A61F7A" w:rsidRPr="00A61F7A">
              <w:rPr>
                <w:snapToGrid w:val="0"/>
                <w:sz w:val="22"/>
                <w:szCs w:val="22"/>
              </w:rPr>
              <w:t>14</w:t>
            </w:r>
            <w:r w:rsidR="00FD0038" w:rsidRPr="00A61F7A">
              <w:rPr>
                <w:snapToGrid w:val="0"/>
                <w:sz w:val="22"/>
                <w:szCs w:val="22"/>
              </w:rPr>
              <w:t>.</w:t>
            </w:r>
          </w:p>
          <w:p w14:paraId="5815E811" w14:textId="77777777" w:rsidR="007864F6" w:rsidRPr="00A61F7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A61F7A" w14:paraId="62E9918F" w14:textId="77777777" w:rsidTr="00F86ACF">
        <w:tc>
          <w:tcPr>
            <w:tcW w:w="753" w:type="dxa"/>
          </w:tcPr>
          <w:p w14:paraId="7046F7EB" w14:textId="2D3DA497" w:rsidR="00F84080" w:rsidRPr="00A61F7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F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6B4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82FC928" w14:textId="77777777" w:rsidR="0086407A" w:rsidRPr="00A61F7A" w:rsidRDefault="0086407A" w:rsidP="008640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F7A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7C44BAC0" w14:textId="77777777" w:rsidR="0086407A" w:rsidRPr="00A61F7A" w:rsidRDefault="0086407A" w:rsidP="008640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BD52EE" w14:textId="77777777" w:rsidR="0086407A" w:rsidRPr="00A61F7A" w:rsidRDefault="0086407A" w:rsidP="0086407A">
            <w:pPr>
              <w:spacing w:after="240"/>
              <w:rPr>
                <w:snapToGrid w:val="0"/>
                <w:sz w:val="22"/>
                <w:szCs w:val="22"/>
              </w:rPr>
            </w:pPr>
            <w:r w:rsidRPr="00A61F7A">
              <w:rPr>
                <w:snapToGrid w:val="0"/>
                <w:sz w:val="22"/>
                <w:szCs w:val="22"/>
              </w:rPr>
              <w:t>Utskottet fortsatte behandlingen av höstens allmänna granskning av statsrådens tjänsteutövning och regeringsärendenas handläggning (KU10).</w:t>
            </w:r>
          </w:p>
          <w:p w14:paraId="412365FA" w14:textId="77777777" w:rsidR="0086407A" w:rsidRPr="00A61F7A" w:rsidRDefault="0086407A" w:rsidP="008640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1F7A">
              <w:rPr>
                <w:snapToGrid w:val="0"/>
                <w:sz w:val="22"/>
                <w:szCs w:val="22"/>
              </w:rPr>
              <w:t>Ärendet bordlades.</w:t>
            </w:r>
          </w:p>
          <w:p w14:paraId="769C3D53" w14:textId="77777777" w:rsidR="0069143B" w:rsidRPr="00A61F7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61F7A" w14:paraId="1092F0D2" w14:textId="77777777" w:rsidTr="00F86ACF">
        <w:tc>
          <w:tcPr>
            <w:tcW w:w="753" w:type="dxa"/>
          </w:tcPr>
          <w:p w14:paraId="35821742" w14:textId="1A2E478D" w:rsidR="00376C7D" w:rsidRPr="00A61F7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F7A">
              <w:rPr>
                <w:b/>
                <w:snapToGrid w:val="0"/>
                <w:sz w:val="22"/>
                <w:szCs w:val="22"/>
              </w:rPr>
              <w:t>§</w:t>
            </w:r>
            <w:r w:rsidR="00026B4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ADEC4F4" w14:textId="77777777" w:rsidR="00930B63" w:rsidRDefault="00A61F7A" w:rsidP="0069143B">
            <w:pPr>
              <w:rPr>
                <w:b/>
                <w:sz w:val="22"/>
                <w:szCs w:val="22"/>
              </w:rPr>
            </w:pPr>
            <w:r w:rsidRPr="00A61F7A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28B35CAD" w14:textId="77777777" w:rsidR="00340957" w:rsidRDefault="00340957" w:rsidP="0069143B">
            <w:pPr>
              <w:rPr>
                <w:b/>
                <w:sz w:val="22"/>
                <w:szCs w:val="22"/>
              </w:rPr>
            </w:pPr>
          </w:p>
          <w:p w14:paraId="03F71060" w14:textId="77777777" w:rsidR="00340957" w:rsidRPr="00AF5EC3" w:rsidRDefault="00340957" w:rsidP="00340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83BD6D7" w14:textId="77777777" w:rsidR="00340957" w:rsidRPr="00AF5EC3" w:rsidRDefault="00340957" w:rsidP="00340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ADD723" w14:textId="77777777" w:rsidR="00340957" w:rsidRPr="00AF5EC3" w:rsidRDefault="00340957" w:rsidP="00340957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5D3272F" w14:textId="3F367F03" w:rsidR="00340957" w:rsidRPr="00A61F7A" w:rsidRDefault="0034095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61F7A" w14:paraId="77541058" w14:textId="77777777" w:rsidTr="00F86ACF">
        <w:tc>
          <w:tcPr>
            <w:tcW w:w="753" w:type="dxa"/>
          </w:tcPr>
          <w:p w14:paraId="702D6B59" w14:textId="30B284C8" w:rsidR="00376C7D" w:rsidRPr="00A61F7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1F7A">
              <w:rPr>
                <w:b/>
                <w:snapToGrid w:val="0"/>
                <w:sz w:val="22"/>
                <w:szCs w:val="22"/>
              </w:rPr>
              <w:t>§</w:t>
            </w:r>
            <w:r w:rsidR="00026B4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97C24FA" w14:textId="2A233C2C" w:rsidR="00376C7D" w:rsidRDefault="00A61F7A" w:rsidP="0069143B">
            <w:pPr>
              <w:rPr>
                <w:b/>
                <w:sz w:val="22"/>
                <w:szCs w:val="22"/>
              </w:rPr>
            </w:pPr>
            <w:r w:rsidRPr="00A61F7A">
              <w:rPr>
                <w:b/>
                <w:sz w:val="22"/>
                <w:szCs w:val="22"/>
              </w:rPr>
              <w:t>Statsministerns ansvar för rutiner och hanteringen av handlingar vid utlandsresor – G22</w:t>
            </w:r>
          </w:p>
          <w:p w14:paraId="24C83163" w14:textId="2F1B6ECB" w:rsidR="00340957" w:rsidRDefault="00340957" w:rsidP="0069143B">
            <w:pPr>
              <w:rPr>
                <w:b/>
                <w:sz w:val="22"/>
                <w:szCs w:val="22"/>
              </w:rPr>
            </w:pPr>
          </w:p>
          <w:p w14:paraId="33D04710" w14:textId="77777777" w:rsidR="00340957" w:rsidRPr="00AF5EC3" w:rsidRDefault="00340957" w:rsidP="00340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4305B5" w14:textId="77777777" w:rsidR="00340957" w:rsidRPr="00AF5EC3" w:rsidRDefault="00340957" w:rsidP="003409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3EC2E1" w14:textId="77777777" w:rsidR="00340957" w:rsidRPr="00AF5EC3" w:rsidRDefault="00340957" w:rsidP="00340957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AA3572C" w14:textId="77777777" w:rsidR="00376C7D" w:rsidRPr="00A61F7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26B49" w:rsidRPr="00A61F7A" w14:paraId="3188BA6E" w14:textId="77777777" w:rsidTr="00F86ACF">
        <w:tc>
          <w:tcPr>
            <w:tcW w:w="753" w:type="dxa"/>
          </w:tcPr>
          <w:p w14:paraId="1405DA77" w14:textId="2D103F71" w:rsidR="00026B49" w:rsidRPr="00A61F7A" w:rsidRDefault="00026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1BAC786A" w14:textId="77777777" w:rsidR="00026B49" w:rsidRPr="00026B49" w:rsidRDefault="00026B49" w:rsidP="00026B49">
            <w:pPr>
              <w:rPr>
                <w:b/>
                <w:sz w:val="22"/>
                <w:szCs w:val="22"/>
              </w:rPr>
            </w:pPr>
            <w:r w:rsidRPr="00026B49">
              <w:rPr>
                <w:b/>
                <w:sz w:val="22"/>
                <w:szCs w:val="22"/>
              </w:rPr>
              <w:t>Tidigare bordlagda ärenden</w:t>
            </w:r>
          </w:p>
          <w:p w14:paraId="42944C54" w14:textId="77777777" w:rsidR="00026B49" w:rsidRPr="00026B49" w:rsidRDefault="00026B49" w:rsidP="00026B49">
            <w:pPr>
              <w:rPr>
                <w:bCs/>
                <w:sz w:val="22"/>
                <w:szCs w:val="22"/>
              </w:rPr>
            </w:pPr>
          </w:p>
          <w:p w14:paraId="1EEFBC07" w14:textId="7E743D22" w:rsidR="005171B7" w:rsidRPr="00026B49" w:rsidRDefault="00026B49" w:rsidP="00026B49">
            <w:pPr>
              <w:rPr>
                <w:bCs/>
                <w:sz w:val="22"/>
                <w:szCs w:val="22"/>
              </w:rPr>
            </w:pPr>
            <w:r w:rsidRPr="00026B49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26B49">
              <w:rPr>
                <w:bCs/>
                <w:sz w:val="22"/>
                <w:szCs w:val="22"/>
              </w:rPr>
              <w:t>disku</w:t>
            </w:r>
            <w:r w:rsidR="002573B8">
              <w:rPr>
                <w:bCs/>
                <w:sz w:val="22"/>
                <w:szCs w:val="22"/>
              </w:rPr>
              <w:t>terade hanteringen</w:t>
            </w:r>
            <w:r w:rsidRPr="00026B49">
              <w:rPr>
                <w:bCs/>
                <w:sz w:val="22"/>
                <w:szCs w:val="22"/>
              </w:rPr>
              <w:t xml:space="preserve"> av granskningsärenden som bordlagts under våren.</w:t>
            </w:r>
          </w:p>
          <w:p w14:paraId="3F9AD275" w14:textId="77777777" w:rsidR="00026B49" w:rsidRPr="00026B49" w:rsidRDefault="00026B49" w:rsidP="0069143B">
            <w:pPr>
              <w:rPr>
                <w:bCs/>
                <w:sz w:val="22"/>
                <w:szCs w:val="22"/>
              </w:rPr>
            </w:pPr>
          </w:p>
        </w:tc>
      </w:tr>
      <w:tr w:rsidR="0096348C" w:rsidRPr="00A61F7A" w14:paraId="05401B6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B95D720" w14:textId="2EFBA0C0" w:rsidR="008273F4" w:rsidRPr="00A61F7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1F7A">
              <w:rPr>
                <w:sz w:val="22"/>
                <w:szCs w:val="22"/>
              </w:rPr>
              <w:t>Justera</w:t>
            </w:r>
            <w:r w:rsidR="009053B8">
              <w:rPr>
                <w:sz w:val="22"/>
                <w:szCs w:val="22"/>
              </w:rPr>
              <w:t xml:space="preserve">t </w:t>
            </w:r>
            <w:r w:rsidR="009053B8">
              <w:rPr>
                <w:sz w:val="22"/>
                <w:szCs w:val="22"/>
              </w:rPr>
              <w:t>2025-12-09</w:t>
            </w:r>
          </w:p>
          <w:p w14:paraId="00638709" w14:textId="0652C403" w:rsidR="00BC495C" w:rsidRPr="00A61F7A" w:rsidRDefault="00FD4374" w:rsidP="009053B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1F7A">
              <w:rPr>
                <w:sz w:val="22"/>
                <w:szCs w:val="22"/>
              </w:rPr>
              <w:t>Jennie Nilsson</w:t>
            </w:r>
          </w:p>
        </w:tc>
      </w:tr>
    </w:tbl>
    <w:p w14:paraId="0768A5BA" w14:textId="77777777" w:rsidR="005805B8" w:rsidRDefault="005805B8" w:rsidP="005805B8">
      <w:pPr>
        <w:widowControl/>
        <w:rPr>
          <w:sz w:val="22"/>
          <w:szCs w:val="22"/>
        </w:rPr>
      </w:pPr>
    </w:p>
    <w:p w14:paraId="54AA87D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303EE2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AA17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780CCD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33F049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B11DC3">
              <w:rPr>
                <w:sz w:val="20"/>
              </w:rPr>
              <w:t>27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39FB5F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114F63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37586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24743E1" w14:textId="06B74B5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86407A">
              <w:rPr>
                <w:sz w:val="20"/>
              </w:rPr>
              <w:t>15</w:t>
            </w:r>
          </w:p>
        </w:tc>
      </w:tr>
      <w:tr w:rsidR="005805B8" w14:paraId="112FB68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DD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8FC" w14:textId="7D22501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87EA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57F" w14:textId="0FF6763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87EAE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FC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0CD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5DE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8A5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E52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FD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87540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5F6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06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12D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AD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ABE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7E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6C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E2F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4B3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17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5BF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A6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AE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E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A0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5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C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87EAE" w14:paraId="2E86265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20FC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FAC" w14:textId="28680F20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12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3CC" w14:textId="4DD0B833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A20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78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DF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FE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03A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211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02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D4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1A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7B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D4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38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D9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:rsidRPr="00732284" w14:paraId="15D553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EDE9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BB8" w14:textId="3B190715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739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656" w14:textId="5B375BAF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5F70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D40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BDC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5D3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D64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D8F1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9CD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F05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544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49C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586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28C7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55DA" w14:textId="77777777" w:rsidR="00C87EAE" w:rsidRPr="006F54BA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30DB3F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83D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567" w14:textId="4A317CE8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0B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3C0" w14:textId="75C53CA3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C7F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9C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BD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CE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E0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BF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A2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BD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97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6E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C4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15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A8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121D1B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464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0A5" w14:textId="1EAB3444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E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ED6" w14:textId="2AB420EB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35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B6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4A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94F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43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B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27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23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D8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C01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0C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29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80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2B6892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3FA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E27" w14:textId="20960128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7B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9A4" w14:textId="5B5F99D5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5C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A6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A5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46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520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EA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27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08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F6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05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17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F8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98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0AC904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EDA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B39" w14:textId="6945FB3E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E0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452" w14:textId="7D9D5EA3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69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7C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C2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D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38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16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6C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E5D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D34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68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04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0D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4F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4D2A55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B3B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D0D" w14:textId="3CC45CE1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D7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7DB" w14:textId="19448063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1D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D7D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67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86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9A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F8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B9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11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D8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65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D4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83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394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76634B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04A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AD5" w14:textId="542BF808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24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98D" w14:textId="73FE22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31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24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51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41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26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1F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903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95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FA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69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B9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87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7F9336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FE3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ED8F" w14:textId="35D73202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57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A95" w14:textId="777D1A86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7F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0E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0E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12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4A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4B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7D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9F2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61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769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06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5D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F0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403CEB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366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37D" w14:textId="1BA64E2C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74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F4AD" w14:textId="156F8B15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F0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D4E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E0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36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3E5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B9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E5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9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90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F2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D0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DD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53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6D3E29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ACB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E10" w14:textId="10FBEAC4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07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96CB" w14:textId="7337569A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81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6F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26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E8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9EB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23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A4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97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EB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02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36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07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57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2A24BE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9E0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668" w14:textId="4EDDE253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7D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411" w14:textId="2D025812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38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CB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62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76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FD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8BD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64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4F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14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90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A5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91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BD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EAE" w14:paraId="5B43A6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835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9C2" w14:textId="7D469F38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5E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2FC" w14:textId="4DF96369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D1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D3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E4C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D3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4B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1E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09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96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FF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FB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BB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4A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8B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6BC0AA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FE7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BC4" w14:textId="19570FF2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8C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E61" w14:textId="736787D0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F6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DD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65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84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2D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C8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57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68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63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B8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F5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8A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EC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79319C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F3C2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73F" w14:textId="3C0B8045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9B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AB63" w14:textId="65D21A24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A1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2F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81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43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1B1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4B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70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CA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16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1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20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C1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2C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543288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966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AA9" w14:textId="2044AA3D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1E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DD0" w14:textId="4841C05A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30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F1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BF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84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A8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C7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A1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D7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95A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A7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D4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34E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998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313613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87F9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75D" w14:textId="0543B178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CE5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1E3" w14:textId="1D7D1E6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75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36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C3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E3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33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F1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0C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78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6B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1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27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DA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00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5B10777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E5A" w14:textId="77777777" w:rsidR="00C87EAE" w:rsidRPr="00244936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EEC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47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53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EA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F8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7A4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98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FE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78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49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F1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92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2F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60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36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B01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2EFD55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58B" w14:textId="77777777" w:rsidR="00C87EAE" w:rsidRPr="00244936" w:rsidRDefault="00C87EAE" w:rsidP="00C87EA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9A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8F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67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23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D1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3C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18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F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784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B9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7D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185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C2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07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61A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B8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4E1B54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E64" w14:textId="77777777" w:rsidR="00C87EAE" w:rsidRPr="00244936" w:rsidRDefault="00C87EAE" w:rsidP="00C87EA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0F7" w14:textId="31405FA6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7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2A4" w14:textId="640429DC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D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26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6E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23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6E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6C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35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6A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B3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73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A4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A5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95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33D4A8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5CE6" w14:textId="77777777" w:rsidR="00C87EAE" w:rsidRPr="00244936" w:rsidRDefault="00C87EAE" w:rsidP="00C87EA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57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24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A7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A8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98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A3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EA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9E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E1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09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28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AA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AA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60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F0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00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41F4EB0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049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AA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F7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D2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D7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A4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E2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DE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961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9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EC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09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12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CD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523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48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2C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326744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3E7C" w14:textId="77777777" w:rsidR="00C87EAE" w:rsidRPr="00244936" w:rsidRDefault="00C87EAE" w:rsidP="00C87EAE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E2B" w14:textId="0DA22073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30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3AD" w14:textId="0EC6D1F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F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7A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F8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B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4E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3C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41F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61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57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28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972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C1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7C0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5F2AA4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446" w14:textId="77777777" w:rsidR="00C87EAE" w:rsidRPr="00244936" w:rsidRDefault="00C87EAE" w:rsidP="00C87EA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0E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99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22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FF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C1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ED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C8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79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2E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B2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13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DB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A0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32F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42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25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275E5E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744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091" w14:textId="1FC397A6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29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50" w14:textId="2D9D73CD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84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4B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21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BE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28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51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6B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6A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2B9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D9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B4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87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5C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6C243C2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C70E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99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F0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6B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3E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13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62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4A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24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A3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91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1C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04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BC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3A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78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62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7D5162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7AE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B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2E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F1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89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0A1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B6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768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AB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BF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7A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30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AF2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E2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05D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03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60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24BD8E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C7D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DF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5B9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51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8A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3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DC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F6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4D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EE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5D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DD6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09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CF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0C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9F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2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1F874A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8F8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95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D3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50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419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95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69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B1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06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175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44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EA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D6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81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15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DB6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53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183B30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034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E98" w14:textId="0C7057AB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D6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85A" w14:textId="4CDFE694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40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1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2C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FE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3E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FF0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DF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E2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EF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A9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97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2C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16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63D0B0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0A1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21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8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CD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8E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EB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51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97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4C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F5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B37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47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67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9E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2D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BC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0B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189062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7FA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31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4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CD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1D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61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C6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2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B9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FD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E3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F8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CA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5D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EB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69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BD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12C0DE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9D5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90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E7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11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0B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1A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1D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68F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EB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AF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CA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D4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739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38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97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05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A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460F8F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E12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35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A7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94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B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C2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18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3C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83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B2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93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071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D0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21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4E1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04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2A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59A368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143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A7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35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A7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1A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34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8D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E4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46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10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9F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E0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1A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2B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756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49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75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097C1B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81B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A7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93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21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DE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24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EA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8E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5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1F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1C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914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97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6E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98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B5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C5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0D9F0F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884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A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9B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86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3D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D2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7A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43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4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E4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EA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9B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2C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77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2E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23A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FB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203045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2EC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73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39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6C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41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AD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F0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93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68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10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A2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6D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0C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82B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DF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25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0B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64FAB7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78C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1A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8B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D0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CA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D9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2A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8B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1C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87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EE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BF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07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7F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7D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4F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F1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467476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A8A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36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9B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C2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23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4D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E7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1F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63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7E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14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94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198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1F9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67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E6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12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37A7DB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622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E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061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0B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F2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2C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A8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D6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7F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BB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F9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ED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2B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11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716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AD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FA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106145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7EC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02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2E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83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E9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8F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01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29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56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89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18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A9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78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22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7E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88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F7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366534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5F9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5B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6A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AF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7BA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4F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C5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94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07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79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6B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3B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B9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80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AD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5E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F2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1EF61A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70B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32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70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6C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84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35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7B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84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56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9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7F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64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87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46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B8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2F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9A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714A3A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D98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6D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D0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0F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89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A0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A0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DD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74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FB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A0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1D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61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DF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10A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8C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4D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3DCA3F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3AB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05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01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CE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EC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69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9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F0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44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0B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2C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3C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6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06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90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DE5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C7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3A87F3A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DA4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58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5A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47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61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F0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C1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B5F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D7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D4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27D4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D3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9A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B69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76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88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27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7A6F16E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8C0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86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CF0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65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9C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FF8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8B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4B0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83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DC2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DE5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2E6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D35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A0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7D0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75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56F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114DB2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985" w14:textId="77777777" w:rsidR="00C87EAE" w:rsidRPr="00244936" w:rsidRDefault="00C87EAE" w:rsidP="00C87EAE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F2F" w14:textId="449DA31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0CE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504" w14:textId="6E8695B3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C59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10A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25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393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E31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28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4A7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08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09C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3ED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7DE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60B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808" w14:textId="77777777" w:rsidR="00C87EAE" w:rsidRPr="00003AB2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87EAE" w14:paraId="0BBF8F1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B459B6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295C6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8B41B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24E37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87EAE" w14:paraId="60F3BA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1299D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F065815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16DF49F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4E4D2F" w14:textId="77777777" w:rsidR="00C87EAE" w:rsidRDefault="00C87EAE" w:rsidP="00C87E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13CE93E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7A"/>
    <w:rsid w:val="00000C1F"/>
    <w:rsid w:val="00001E5A"/>
    <w:rsid w:val="00001F20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6B49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0D4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1D6C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573B8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095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345E7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71B7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1E34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2284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407A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53B8"/>
    <w:rsid w:val="00906C2D"/>
    <w:rsid w:val="00930B63"/>
    <w:rsid w:val="00931220"/>
    <w:rsid w:val="00937BF3"/>
    <w:rsid w:val="00937E3A"/>
    <w:rsid w:val="00940E9C"/>
    <w:rsid w:val="00944199"/>
    <w:rsid w:val="00944917"/>
    <w:rsid w:val="0094673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1F7A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7EAE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840A7"/>
  <w15:chartTrackingRefBased/>
  <w15:docId w15:val="{24BE39A7-4686-4AA1-A90A-707C8E7B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100</TotalTime>
  <Pages>2</Pages>
  <Words>350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2025-12-01T12:43:00Z</dcterms:created>
  <dcterms:modified xsi:type="dcterms:W3CDTF">2026-02-10T14:26:00Z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