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BE107-16FC-4E19-ACC8-3788528984DF}"/>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D906568E-FFDC-43E4-9A16-73830BE589B8}"/>
</file>

<file path=customXml/itemProps4.xml><?xml version="1.0" encoding="utf-8"?>
<ds:datastoreItem xmlns:ds="http://schemas.openxmlformats.org/officeDocument/2006/customXml" ds:itemID="{1478543F-355D-4ABA-9D24-5CB34B783290}"/>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