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392BB8" w14:textId="77777777">
      <w:pPr>
        <w:pStyle w:val="Normalutanindragellerluft"/>
      </w:pPr>
      <w:bookmarkStart w:name="_Toc106800475" w:id="0"/>
      <w:bookmarkStart w:name="_Toc106801300" w:id="1"/>
    </w:p>
    <w:p w:rsidRPr="009B062B" w:rsidR="00AF30DD" w:rsidP="00610785" w:rsidRDefault="00CB223E" w14:paraId="044EFE0D" w14:textId="77777777">
      <w:pPr>
        <w:pStyle w:val="RubrikFrslagTIllRiksdagsbeslut"/>
      </w:pPr>
      <w:sdt>
        <w:sdtPr>
          <w:alias w:val="CC_Boilerplate_4"/>
          <w:tag w:val="CC_Boilerplate_4"/>
          <w:id w:val="-1644581176"/>
          <w:lock w:val="sdtContentLocked"/>
          <w:placeholder>
            <w:docPart w:val="18FEFE08ABC2440D98F1243E37A12F28"/>
          </w:placeholder>
          <w:text/>
        </w:sdtPr>
        <w:sdtEndPr/>
        <w:sdtContent>
          <w:r w:rsidRPr="009B062B" w:rsidR="00AF30DD">
            <w:t>Förslag till riksdagsbeslut</w:t>
          </w:r>
        </w:sdtContent>
      </w:sdt>
      <w:bookmarkEnd w:id="0"/>
      <w:bookmarkEnd w:id="1"/>
    </w:p>
    <w:sdt>
      <w:sdtPr>
        <w:alias w:val="Yrkande 1"/>
        <w:tag w:val="741075e7-6b91-42a2-ba93-066d0a1127ad"/>
        <w:id w:val="803815078"/>
        <w:lock w:val="sdtLocked"/>
      </w:sdtPr>
      <w:sdtEndPr/>
      <w:sdtContent>
        <w:p w:rsidR="00750E29" w:rsidRDefault="00CB223E" w14:paraId="79248C15" w14:textId="77777777">
          <w:pPr>
            <w:pStyle w:val="Frslagstext"/>
          </w:pPr>
          <w:r>
            <w:t>Riksdagen ställer sig bakom det som anförs i motionen om att överväga att öka anslagen till folkhögskoleutbildningar, särskilt för allmän kurs och behörighetsgivande utbildningar, och tillkännager detta för regeringen.</w:t>
          </w:r>
        </w:p>
      </w:sdtContent>
    </w:sdt>
    <w:sdt>
      <w:sdtPr>
        <w:alias w:val="Yrkande 2"/>
        <w:tag w:val="83dd6edb-2581-4809-b0c4-6b20e89cf24d"/>
        <w:id w:val="-982007032"/>
        <w:lock w:val="sdtLocked"/>
      </w:sdtPr>
      <w:sdtEndPr/>
      <w:sdtContent>
        <w:p w:rsidR="00750E29" w:rsidRDefault="00CB223E" w14:paraId="62AEB0A8" w14:textId="77777777">
          <w:pPr>
            <w:pStyle w:val="Frslagstext"/>
          </w:pPr>
          <w:r>
            <w:t>Riksdagen ställer sig bakom det som anförs i motionen om att överväga att satsningar på YH och universitet ska kompletteras med insatser som gör fler behöriga, särskilt genom folkhögskolan, och tillkännager detta för regeringen.</w:t>
          </w:r>
        </w:p>
      </w:sdtContent>
    </w:sdt>
    <w:sdt>
      <w:sdtPr>
        <w:alias w:val="Yrkande 3"/>
        <w:tag w:val="afba23c0-2f46-4636-95a0-835b7a3fa515"/>
        <w:id w:val="-1665845473"/>
        <w:lock w:val="sdtLocked"/>
      </w:sdtPr>
      <w:sdtEndPr/>
      <w:sdtContent>
        <w:p w:rsidR="00750E29" w:rsidRDefault="00CB223E" w14:paraId="2FBBAFFC" w14:textId="77777777">
          <w:pPr>
            <w:pStyle w:val="Frslagstext"/>
          </w:pPr>
          <w:r>
            <w:t>Riksdagen ställer sig bakom det som anförs i motionen om att överväga att utreda orsakerna till de höga nivåerna av återlämnade medel inom yrkesvux och se över hur resurserna kan användas mer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A8701C54C46ACBB9C8A563EE7FBC1"/>
        </w:placeholder>
        <w:text/>
      </w:sdtPr>
      <w:sdtEndPr/>
      <w:sdtContent>
        <w:p w:rsidRPr="009B062B" w:rsidR="006D79C9" w:rsidP="00333E95" w:rsidRDefault="006D79C9" w14:paraId="5006A42D" w14:textId="77777777">
          <w:pPr>
            <w:pStyle w:val="Rubrik1"/>
          </w:pPr>
          <w:r>
            <w:t>Motivering</w:t>
          </w:r>
        </w:p>
      </w:sdtContent>
    </w:sdt>
    <w:bookmarkEnd w:displacedByCustomXml="prev" w:id="3"/>
    <w:bookmarkEnd w:displacedByCustomXml="prev" w:id="4"/>
    <w:p w:rsidRPr="00DE22A5" w:rsidR="00DE22A5" w:rsidP="001A5E7B" w:rsidRDefault="00DE22A5" w14:paraId="226E1ABC" w14:textId="77777777">
      <w:pPr>
        <w:pStyle w:val="Normalutanindragellerluft"/>
        <w:rPr>
          <w:noProof/>
        </w:rPr>
      </w:pPr>
      <w:r w:rsidRPr="00DE22A5">
        <w:rPr>
          <w:noProof/>
        </w:rPr>
        <w:t>Sveriges framtida konkurrenskraft bygger på att arbetslivet får tillgång till rätt kompetens. Regeringen har de senaste åren gjort betydande satsningar på yrkesvux, yrkeshögskolan (YH) och universitet. Trots dessa satsningar kvarstår en grundläggande utmaning: många blir aldrig behöriga att påbörja dessa utbildningar.</w:t>
      </w:r>
    </w:p>
    <w:p w:rsidRPr="00DE22A5" w:rsidR="00DE22A5" w:rsidP="00DE22A5" w:rsidRDefault="00DE22A5" w14:paraId="750458D0" w14:textId="5A3386E6">
      <w:pPr>
        <w:rPr>
          <w:noProof/>
        </w:rPr>
      </w:pPr>
      <w:r w:rsidRPr="00DE22A5">
        <w:rPr>
          <w:noProof/>
        </w:rPr>
        <w:t xml:space="preserve">I flera kommuner har det framkommit att statsbidrag för yrkesvux inte alltid nyttjas fullt ut. Det tyder på att nuvarande utbildningsvägar inte är tillräckligt tillgängliga för </w:t>
      </w:r>
      <w:r w:rsidRPr="00DE22A5">
        <w:rPr>
          <w:noProof/>
        </w:rPr>
        <w:lastRenderedPageBreak/>
        <w:t xml:space="preserve">alla grupper. Orsakerna är flera – bland annat att många individer har svårt att klara </w:t>
      </w:r>
      <w:r w:rsidR="001A5E7B">
        <w:rPr>
          <w:noProof/>
        </w:rPr>
        <w:t>k</w:t>
      </w:r>
      <w:r w:rsidRPr="00DE22A5">
        <w:rPr>
          <w:noProof/>
        </w:rPr>
        <w:t>omvux, särskilt personer med neuropsykiatriska funktionsnedsättningar (NPF), psykisk ohälsa eller andra sociala och pedagogiska utmaningar.</w:t>
      </w:r>
    </w:p>
    <w:p w:rsidR="00DE22A5" w:rsidP="00DE22A5" w:rsidRDefault="00DE22A5" w14:paraId="4AB4A76A" w14:textId="56F40007">
      <w:pPr>
        <w:rPr>
          <w:noProof/>
        </w:rPr>
      </w:pPr>
      <w:r w:rsidRPr="00DE22A5">
        <w:rPr>
          <w:noProof/>
        </w:rPr>
        <w:t xml:space="preserve">Folkhögskolan har en unik roll i utbildningssystemet genom sin inkluderande pedagogik och möjlighet till individanpassning. För många som inte lyckats inom </w:t>
      </w:r>
      <w:r w:rsidR="001A5E7B">
        <w:rPr>
          <w:noProof/>
        </w:rPr>
        <w:t>k</w:t>
      </w:r>
      <w:r w:rsidRPr="00DE22A5">
        <w:rPr>
          <w:noProof/>
        </w:rPr>
        <w:t>omvux är folkhögskolan en väg till behörighet för vidare studier. Den har visat sig särskilt framgångsrik för personer med NPF-diagnoser och andra som behöver ett mer flexibelt och stödjande lärande</w:t>
      </w:r>
      <w:r>
        <w:rPr>
          <w:noProof/>
        </w:rPr>
        <w:t xml:space="preserve">. </w:t>
      </w:r>
    </w:p>
    <w:p w:rsidRPr="00DE22A5" w:rsidR="00DE22A5" w:rsidP="00DE22A5" w:rsidRDefault="00DE22A5" w14:paraId="452CD10F" w14:textId="6834BFF2">
      <w:pPr>
        <w:rPr>
          <w:noProof/>
        </w:rPr>
      </w:pPr>
      <w:r w:rsidRPr="00DE22A5">
        <w:rPr>
          <w:noProof/>
        </w:rPr>
        <w:t>Samtidigt som regeringen vill utöka antalet platser vid YH och universitet är det avgörande att fler faktiskt blir behöriga att söka dessa utbildningar. Utan en parallell satsning på folkhögskoleutbildningar riskerar vi att missa möjligheten att tillvarata människors potential och att de statliga resurser som avsatts för utbildning inte används på bästa sätt.</w:t>
      </w:r>
    </w:p>
    <w:p w:rsidRPr="00DE22A5" w:rsidR="00DE22A5" w:rsidP="00DE22A5" w:rsidRDefault="00DE22A5" w14:paraId="714886E2" w14:textId="3B0FC390">
      <w:pPr>
        <w:rPr>
          <w:noProof/>
        </w:rPr>
      </w:pPr>
      <w:r w:rsidRPr="00DE22A5">
        <w:rPr>
          <w:noProof/>
        </w:rPr>
        <w:t>För att fler ska kunna söka YH</w:t>
      </w:r>
      <w:r w:rsidR="001A5E7B">
        <w:rPr>
          <w:noProof/>
        </w:rPr>
        <w:t>-</w:t>
      </w:r>
      <w:r w:rsidRPr="00DE22A5">
        <w:rPr>
          <w:noProof/>
        </w:rPr>
        <w:t xml:space="preserve"> och universitetsutbildningar krävs att fler blir behöriga. Här fyller folkhögskolan en avgörande funktion</w:t>
      </w:r>
      <w:r>
        <w:rPr>
          <w:noProof/>
        </w:rPr>
        <w:t xml:space="preserve">. </w:t>
      </w:r>
      <w:r w:rsidRPr="00DE22A5">
        <w:rPr>
          <w:noProof/>
        </w:rPr>
        <w:t xml:space="preserve">Folkhögskolan är särskilt framgångsrik för personer med NPF-diagnoser och andra som inte klarar </w:t>
      </w:r>
      <w:r w:rsidR="001A5E7B">
        <w:rPr>
          <w:noProof/>
        </w:rPr>
        <w:t>k</w:t>
      </w:r>
      <w:r w:rsidRPr="00DE22A5">
        <w:rPr>
          <w:noProof/>
        </w:rPr>
        <w:t>omvux.</w:t>
      </w:r>
      <w:r>
        <w:rPr>
          <w:noProof/>
        </w:rPr>
        <w:t xml:space="preserve"> </w:t>
      </w:r>
      <w:r w:rsidRPr="00DE22A5">
        <w:rPr>
          <w:noProof/>
        </w:rPr>
        <w:t xml:space="preserve">Erfarenheter visar att statsbidrag </w:t>
      </w:r>
      <w:r w:rsidR="001A5E7B">
        <w:rPr>
          <w:noProof/>
        </w:rPr>
        <w:t>till</w:t>
      </w:r>
      <w:r w:rsidRPr="00DE22A5">
        <w:rPr>
          <w:noProof/>
        </w:rPr>
        <w:t xml:space="preserve"> yrkesvux inte alltid nyttjas fullt ut, vilket tyder på behov av mer flexibla utbildningsvägar.</w:t>
      </w:r>
      <w:r>
        <w:rPr>
          <w:noProof/>
        </w:rPr>
        <w:t xml:space="preserve"> </w:t>
      </w:r>
      <w:r w:rsidRPr="00DE22A5">
        <w:rPr>
          <w:noProof/>
        </w:rPr>
        <w:t>En förstärkning av folkhögskolans allmänna kurs och behörighetsgivande utbildningar skulle ge fler förutsättningar att ta sig vidare i utbildningssystemet och därmed också in på arbetsmarknaden.</w:t>
      </w:r>
    </w:p>
    <w:sdt>
      <w:sdtPr>
        <w:rPr>
          <w:i/>
          <w:noProof/>
        </w:rPr>
        <w:alias w:val="CC_Underskrifter"/>
        <w:tag w:val="CC_Underskrifter"/>
        <w:id w:val="583496634"/>
        <w:lock w:val="sdtContentLocked"/>
        <w:placeholder>
          <w:docPart w:val="447ED6049CCF4AE2B05A243E137D7D91"/>
        </w:placeholder>
      </w:sdtPr>
      <w:sdtEndPr/>
      <w:sdtContent>
        <w:p w:rsidR="00610785" w:rsidP="00610785" w:rsidRDefault="00610785" w14:paraId="6C661E12" w14:textId="77777777"/>
        <w:p w:rsidR="00610785" w:rsidP="00610785" w:rsidRDefault="00CB223E" w14:paraId="5F3D0EF8" w14:textId="290C3B3B"/>
      </w:sdtContent>
    </w:sdt>
    <w:tbl>
      <w:tblPr>
        <w:tblW w:w="5000" w:type="pct"/>
        <w:tblLook w:val="04A0" w:firstRow="1" w:lastRow="0" w:firstColumn="1" w:lastColumn="0" w:noHBand="0" w:noVBand="1"/>
        <w:tblCaption w:val="underskrifter"/>
      </w:tblPr>
      <w:tblGrid>
        <w:gridCol w:w="4252"/>
        <w:gridCol w:w="4252"/>
      </w:tblGrid>
      <w:tr w:rsidR="00750E29" w14:paraId="466DC950" w14:textId="77777777">
        <w:trPr>
          <w:cantSplit/>
        </w:trPr>
        <w:tc>
          <w:tcPr>
            <w:tcW w:w="50" w:type="pct"/>
            <w:vAlign w:val="bottom"/>
          </w:tcPr>
          <w:p w:rsidR="00750E29" w:rsidRDefault="00CB223E" w14:paraId="77F713A2" w14:textId="77777777">
            <w:pPr>
              <w:pStyle w:val="Underskrifter"/>
              <w:spacing w:after="0"/>
            </w:pPr>
            <w:r>
              <w:t>Camilla Brunsberg (M)</w:t>
            </w:r>
          </w:p>
        </w:tc>
        <w:tc>
          <w:tcPr>
            <w:tcW w:w="50" w:type="pct"/>
            <w:vAlign w:val="bottom"/>
          </w:tcPr>
          <w:p w:rsidR="00750E29" w:rsidRDefault="00CB223E" w14:paraId="5CB9292F" w14:textId="77777777">
            <w:pPr>
              <w:pStyle w:val="Underskrifter"/>
              <w:spacing w:after="0"/>
            </w:pPr>
            <w:r>
              <w:t>Marléne Lund Kopparklint (M)</w:t>
            </w:r>
          </w:p>
        </w:tc>
      </w:tr>
    </w:tbl>
    <w:p w:rsidRPr="008E0FE2" w:rsidR="004801AC" w:rsidP="00DF3554" w:rsidRDefault="004801AC" w14:paraId="5633C039" w14:textId="44742F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79BF" w14:textId="77777777" w:rsidR="00CB223E" w:rsidRDefault="00CB223E" w:rsidP="000C1CAD">
      <w:pPr>
        <w:spacing w:line="240" w:lineRule="auto"/>
      </w:pPr>
      <w:r>
        <w:separator/>
      </w:r>
    </w:p>
  </w:endnote>
  <w:endnote w:type="continuationSeparator" w:id="0">
    <w:p w14:paraId="4C7A3026" w14:textId="77777777" w:rsidR="00CB223E" w:rsidRDefault="00CB2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2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6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D6B9" w14:textId="5A668D3C" w:rsidR="00262EA3" w:rsidRPr="00610785" w:rsidRDefault="00262EA3" w:rsidP="0061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0FEE" w14:textId="77777777" w:rsidR="00CB223E" w:rsidRDefault="00CB223E" w:rsidP="000C1CAD">
      <w:pPr>
        <w:spacing w:line="240" w:lineRule="auto"/>
      </w:pPr>
      <w:r>
        <w:separator/>
      </w:r>
    </w:p>
  </w:footnote>
  <w:footnote w:type="continuationSeparator" w:id="0">
    <w:p w14:paraId="1ABC2B65" w14:textId="77777777" w:rsidR="00CB223E" w:rsidRDefault="00CB22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4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F79C2" wp14:editId="6CCF0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5A49D" w14:textId="4D448287" w:rsidR="00262EA3" w:rsidRDefault="00CB223E" w:rsidP="008103B5">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F79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F5A49D" w14:textId="4D448287" w:rsidR="00262EA3" w:rsidRDefault="00CB223E" w:rsidP="008103B5">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v:textbox>
              <w10:wrap anchorx="page"/>
            </v:shape>
          </w:pict>
        </mc:Fallback>
      </mc:AlternateContent>
    </w:r>
  </w:p>
  <w:p w14:paraId="2F8180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1A8" w14:textId="77777777" w:rsidR="00262EA3" w:rsidRDefault="00262EA3" w:rsidP="008563AC">
    <w:pPr>
      <w:jc w:val="right"/>
    </w:pPr>
  </w:p>
  <w:p w14:paraId="45F77E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9B84" w14:textId="77777777" w:rsidR="00262EA3" w:rsidRDefault="00CB2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CA8B86B" wp14:editId="4FB7B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9D538" w14:textId="1CE35AC8" w:rsidR="00262EA3" w:rsidRDefault="00CB223E" w:rsidP="00A314CF">
    <w:pPr>
      <w:pStyle w:val="FSHNormal"/>
      <w:spacing w:before="40"/>
    </w:pPr>
    <w:sdt>
      <w:sdtPr>
        <w:alias w:val="CC_Noformat_Motionstyp"/>
        <w:tag w:val="CC_Noformat_Motionstyp"/>
        <w:id w:val="1162973129"/>
        <w:lock w:val="sdtContentLocked"/>
        <w15:appearance w15:val="hidden"/>
        <w:text/>
      </w:sdtPr>
      <w:sdtEndPr/>
      <w:sdtContent>
        <w:r w:rsidR="00610785">
          <w:t>Enskild motion</w:t>
        </w:r>
      </w:sdtContent>
    </w:sdt>
    <w:r w:rsidR="00821B36">
      <w:t xml:space="preserve"> </w:t>
    </w:r>
    <w:sdt>
      <w:sdtPr>
        <w:alias w:val="CC_Noformat_Partikod"/>
        <w:tag w:val="CC_Noformat_Partikod"/>
        <w:id w:val="1471015553"/>
        <w:lock w:val="contentLocked"/>
        <w:text/>
      </w:sdtPr>
      <w:sdtEndPr/>
      <w:sdtContent>
        <w:r w:rsidR="00921807">
          <w:t>M</w:t>
        </w:r>
      </w:sdtContent>
    </w:sdt>
    <w:sdt>
      <w:sdtPr>
        <w:alias w:val="CC_Noformat_Partinummer"/>
        <w:tag w:val="CC_Noformat_Partinummer"/>
        <w:id w:val="-2014525982"/>
        <w:lock w:val="contentLocked"/>
        <w:text/>
      </w:sdtPr>
      <w:sdtEndPr/>
      <w:sdtContent>
        <w:r w:rsidR="00A52B6E">
          <w:t>1516</w:t>
        </w:r>
      </w:sdtContent>
    </w:sdt>
  </w:p>
  <w:p w14:paraId="7ED59D02" w14:textId="77777777" w:rsidR="00262EA3" w:rsidRPr="008227B3" w:rsidRDefault="00CB2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5437F" w14:textId="2ACB185B" w:rsidR="00262EA3" w:rsidRPr="008227B3" w:rsidRDefault="00CB22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785">
          <w:t>:3245</w:t>
        </w:r>
      </w:sdtContent>
    </w:sdt>
  </w:p>
  <w:p w14:paraId="532B3D05" w14:textId="3A27525A" w:rsidR="00262EA3" w:rsidRDefault="00CB223E" w:rsidP="00E03A3D">
    <w:pPr>
      <w:pStyle w:val="Motionr"/>
    </w:pPr>
    <w:sdt>
      <w:sdtPr>
        <w:alias w:val="CC_Noformat_Avtext"/>
        <w:tag w:val="CC_Noformat_Avtext"/>
        <w:id w:val="-2020768203"/>
        <w:lock w:val="sdtContentLocked"/>
        <w:placeholder>
          <w:docPart w:val="5EED7C0EE835408B89333C9A37121EDA"/>
        </w:placeholder>
        <w15:appearance w15:val="hidden"/>
        <w:text/>
      </w:sdtPr>
      <w:sdtEndPr/>
      <w:sdtContent>
        <w:r w:rsidR="00610785">
          <w:t>av Camilla Brunsberg och Marléne Lund Kopparklint (båda M)</w:t>
        </w:r>
      </w:sdtContent>
    </w:sdt>
  </w:p>
  <w:sdt>
    <w:sdtPr>
      <w:alias w:val="CC_Noformat_Rubtext"/>
      <w:tag w:val="CC_Noformat_Rubtext"/>
      <w:id w:val="-218060500"/>
      <w:lock w:val="sdtLocked"/>
      <w:placeholder>
        <w:docPart w:val="F6BD4BBBAE244D56AF4A9F40EA6379D6"/>
      </w:placeholder>
      <w:text/>
    </w:sdtPr>
    <w:sdtEndPr/>
    <w:sdtContent>
      <w:p w14:paraId="3CD0D982" w14:textId="48217CA1" w:rsidR="00262EA3" w:rsidRDefault="00947ECE" w:rsidP="00283E0F">
        <w:pPr>
          <w:pStyle w:val="FSHRub2"/>
        </w:pPr>
        <w:r>
          <w:t>Satsning på folkhögskoleutbildningar för ökad behörighet till YH och universitet</w:t>
        </w:r>
      </w:p>
    </w:sdtContent>
  </w:sdt>
  <w:sdt>
    <w:sdtPr>
      <w:alias w:val="CC_Boilerplate_3"/>
      <w:tag w:val="CC_Boilerplate_3"/>
      <w:id w:val="1606463544"/>
      <w:lock w:val="sdtContentLocked"/>
      <w15:appearance w15:val="hidden"/>
      <w:text w:multiLine="1"/>
    </w:sdtPr>
    <w:sdtEndPr/>
    <w:sdtContent>
      <w:p w14:paraId="333531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1424174">
    <w:abstractNumId w:val="9"/>
  </w:num>
  <w:num w:numId="2" w16cid:durableId="282033508">
    <w:abstractNumId w:val="8"/>
  </w:num>
  <w:num w:numId="3" w16cid:durableId="572160426">
    <w:abstractNumId w:val="16"/>
  </w:num>
  <w:num w:numId="4" w16cid:durableId="754207397">
    <w:abstractNumId w:val="14"/>
  </w:num>
  <w:num w:numId="5" w16cid:durableId="1151213933">
    <w:abstractNumId w:val="17"/>
  </w:num>
  <w:num w:numId="6" w16cid:durableId="1677923791">
    <w:abstractNumId w:val="18"/>
  </w:num>
  <w:num w:numId="7" w16cid:durableId="1310673024">
    <w:abstractNumId w:val="11"/>
  </w:num>
  <w:num w:numId="8" w16cid:durableId="870647303">
    <w:abstractNumId w:val="12"/>
  </w:num>
  <w:num w:numId="9" w16cid:durableId="2059082647">
    <w:abstractNumId w:val="15"/>
  </w:num>
  <w:num w:numId="10" w16cid:durableId="1338580782">
    <w:abstractNumId w:val="22"/>
  </w:num>
  <w:num w:numId="11" w16cid:durableId="858812234">
    <w:abstractNumId w:val="21"/>
  </w:num>
  <w:num w:numId="12" w16cid:durableId="1460566331">
    <w:abstractNumId w:val="21"/>
  </w:num>
  <w:num w:numId="13" w16cid:durableId="1624463606">
    <w:abstractNumId w:val="3"/>
  </w:num>
  <w:num w:numId="14" w16cid:durableId="145630713">
    <w:abstractNumId w:val="2"/>
  </w:num>
  <w:num w:numId="15" w16cid:durableId="1051805100">
    <w:abstractNumId w:val="1"/>
  </w:num>
  <w:num w:numId="16" w16cid:durableId="452133385">
    <w:abstractNumId w:val="0"/>
  </w:num>
  <w:num w:numId="17" w16cid:durableId="1212352013">
    <w:abstractNumId w:val="7"/>
  </w:num>
  <w:num w:numId="18" w16cid:durableId="1979412214">
    <w:abstractNumId w:val="6"/>
  </w:num>
  <w:num w:numId="19" w16cid:durableId="1474829524">
    <w:abstractNumId w:val="5"/>
  </w:num>
  <w:num w:numId="20" w16cid:durableId="1521813641">
    <w:abstractNumId w:val="4"/>
  </w:num>
  <w:num w:numId="21" w16cid:durableId="584653850">
    <w:abstractNumId w:val="21"/>
  </w:num>
  <w:num w:numId="22" w16cid:durableId="702946647">
    <w:abstractNumId w:val="21"/>
  </w:num>
  <w:num w:numId="23" w16cid:durableId="1096947063">
    <w:abstractNumId w:val="21"/>
  </w:num>
  <w:num w:numId="24" w16cid:durableId="425463911">
    <w:abstractNumId w:val="21"/>
  </w:num>
  <w:num w:numId="25" w16cid:durableId="506409880">
    <w:abstractNumId w:val="21"/>
  </w:num>
  <w:num w:numId="26" w16cid:durableId="1455556623">
    <w:abstractNumId w:val="22"/>
  </w:num>
  <w:num w:numId="27" w16cid:durableId="2008091200">
    <w:abstractNumId w:val="22"/>
  </w:num>
  <w:num w:numId="28" w16cid:durableId="1777868863">
    <w:abstractNumId w:val="22"/>
  </w:num>
  <w:num w:numId="29" w16cid:durableId="588393170">
    <w:abstractNumId w:val="22"/>
  </w:num>
  <w:num w:numId="30" w16cid:durableId="1747148685">
    <w:abstractNumId w:val="21"/>
  </w:num>
  <w:num w:numId="31" w16cid:durableId="1644040573">
    <w:abstractNumId w:val="21"/>
  </w:num>
  <w:num w:numId="32" w16cid:durableId="837576408">
    <w:abstractNumId w:val="22"/>
  </w:num>
  <w:num w:numId="33" w16cid:durableId="1529760683">
    <w:abstractNumId w:val="21"/>
  </w:num>
  <w:num w:numId="34" w16cid:durableId="512109727">
    <w:abstractNumId w:val="18"/>
  </w:num>
  <w:num w:numId="35" w16cid:durableId="508837452">
    <w:abstractNumId w:val="18"/>
    <w:lvlOverride w:ilvl="0">
      <w:startOverride w:val="1"/>
    </w:lvlOverride>
  </w:num>
  <w:num w:numId="36" w16cid:durableId="1320648090">
    <w:abstractNumId w:val="19"/>
  </w:num>
  <w:num w:numId="37" w16cid:durableId="901257271">
    <w:abstractNumId w:val="18"/>
    <w:lvlOverride w:ilvl="0">
      <w:startOverride w:val="1"/>
    </w:lvlOverride>
  </w:num>
  <w:num w:numId="38" w16cid:durableId="690565551">
    <w:abstractNumId w:val="13"/>
  </w:num>
  <w:num w:numId="39" w16cid:durableId="971250850">
    <w:abstractNumId w:val="10"/>
  </w:num>
  <w:num w:numId="40" w16cid:durableId="3511476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7B"/>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F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44"/>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8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6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B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7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E29"/>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F1"/>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40"/>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EC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2F1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22"/>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54"/>
    <w:rsid w:val="00CA5EC4"/>
    <w:rsid w:val="00CA6389"/>
    <w:rsid w:val="00CA699F"/>
    <w:rsid w:val="00CA7301"/>
    <w:rsid w:val="00CA7CF9"/>
    <w:rsid w:val="00CB0385"/>
    <w:rsid w:val="00CB0A61"/>
    <w:rsid w:val="00CB0B7D"/>
    <w:rsid w:val="00CB1448"/>
    <w:rsid w:val="00CB223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1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EBC2"/>
  <w15:chartTrackingRefBased/>
  <w15:docId w15:val="{CB9619DD-FC11-4987-8617-78D222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557892">
      <w:bodyDiv w:val="1"/>
      <w:marLeft w:val="0"/>
      <w:marRight w:val="0"/>
      <w:marTop w:val="0"/>
      <w:marBottom w:val="0"/>
      <w:divBdr>
        <w:top w:val="none" w:sz="0" w:space="0" w:color="auto"/>
        <w:left w:val="none" w:sz="0" w:space="0" w:color="auto"/>
        <w:bottom w:val="none" w:sz="0" w:space="0" w:color="auto"/>
        <w:right w:val="none" w:sz="0" w:space="0" w:color="auto"/>
      </w:divBdr>
    </w:div>
    <w:div w:id="632442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EFE08ABC2440D98F1243E37A12F28"/>
        <w:category>
          <w:name w:val="Allmänt"/>
          <w:gallery w:val="placeholder"/>
        </w:category>
        <w:types>
          <w:type w:val="bbPlcHdr"/>
        </w:types>
        <w:behaviors>
          <w:behavior w:val="content"/>
        </w:behaviors>
        <w:guid w:val="{90E238ED-2327-4215-B708-B9A878559B30}"/>
      </w:docPartPr>
      <w:docPartBody>
        <w:p w:rsidR="00CA2972" w:rsidRDefault="00CA2972">
          <w:pPr>
            <w:pStyle w:val="18FEFE08ABC2440D98F1243E37A12F28"/>
          </w:pPr>
          <w:r w:rsidRPr="005A0A93">
            <w:rPr>
              <w:rStyle w:val="Platshllartext"/>
            </w:rPr>
            <w:t>Förslag till riksdagsbeslut</w:t>
          </w:r>
        </w:p>
      </w:docPartBody>
    </w:docPart>
    <w:docPart>
      <w:docPartPr>
        <w:name w:val="29AA8701C54C46ACBB9C8A563EE7FBC1"/>
        <w:category>
          <w:name w:val="Allmänt"/>
          <w:gallery w:val="placeholder"/>
        </w:category>
        <w:types>
          <w:type w:val="bbPlcHdr"/>
        </w:types>
        <w:behaviors>
          <w:behavior w:val="content"/>
        </w:behaviors>
        <w:guid w:val="{8FB878D0-1B23-46E6-A7C6-4C2CEC009CA9}"/>
      </w:docPartPr>
      <w:docPartBody>
        <w:p w:rsidR="00CA2972" w:rsidRDefault="00CA2972">
          <w:pPr>
            <w:pStyle w:val="29AA8701C54C46ACBB9C8A563EE7FBC1"/>
          </w:pPr>
          <w:r w:rsidRPr="005A0A93">
            <w:rPr>
              <w:rStyle w:val="Platshllartext"/>
            </w:rPr>
            <w:t>Motivering</w:t>
          </w:r>
        </w:p>
      </w:docPartBody>
    </w:docPart>
    <w:docPart>
      <w:docPartPr>
        <w:name w:val="5EED7C0EE835408B89333C9A37121EDA"/>
        <w:category>
          <w:name w:val="Allmänt"/>
          <w:gallery w:val="placeholder"/>
        </w:category>
        <w:types>
          <w:type w:val="bbPlcHdr"/>
        </w:types>
        <w:behaviors>
          <w:behavior w:val="content"/>
        </w:behaviors>
        <w:guid w:val="{9302DAF5-26E4-4CED-B327-CE66EF05A85C}"/>
      </w:docPartPr>
      <w:docPartBody>
        <w:p w:rsidR="00CA2972" w:rsidRDefault="00CA2972">
          <w:pPr>
            <w:pStyle w:val="5EED7C0EE835408B89333C9A37121EDA"/>
          </w:pPr>
          <w:r>
            <w:rPr>
              <w:rStyle w:val="Platshllartext"/>
            </w:rPr>
            <w:t xml:space="preserve"> </w:t>
          </w:r>
        </w:p>
      </w:docPartBody>
    </w:docPart>
    <w:docPart>
      <w:docPartPr>
        <w:name w:val="F6BD4BBBAE244D56AF4A9F40EA6379D6"/>
        <w:category>
          <w:name w:val="Allmänt"/>
          <w:gallery w:val="placeholder"/>
        </w:category>
        <w:types>
          <w:type w:val="bbPlcHdr"/>
        </w:types>
        <w:behaviors>
          <w:behavior w:val="content"/>
        </w:behaviors>
        <w:guid w:val="{2A463A28-AC05-4996-8C4A-4DEB44DFD6F2}"/>
      </w:docPartPr>
      <w:docPartBody>
        <w:p w:rsidR="00CA2972" w:rsidRDefault="00CA2972">
          <w:pPr>
            <w:pStyle w:val="F6BD4BBBAE244D56AF4A9F40EA6379D6"/>
          </w:pPr>
          <w:r>
            <w:t xml:space="preserve"> </w:t>
          </w:r>
        </w:p>
      </w:docPartBody>
    </w:docPart>
    <w:docPart>
      <w:docPartPr>
        <w:name w:val="447ED6049CCF4AE2B05A243E137D7D91"/>
        <w:category>
          <w:name w:val="Allmänt"/>
          <w:gallery w:val="placeholder"/>
        </w:category>
        <w:types>
          <w:type w:val="bbPlcHdr"/>
        </w:types>
        <w:behaviors>
          <w:behavior w:val="content"/>
        </w:behaviors>
        <w:guid w:val="{D12C68E0-FBF1-48F3-95D2-AEA9894B2444}"/>
      </w:docPartPr>
      <w:docPartBody>
        <w:p w:rsidR="00A603FD" w:rsidRDefault="00A60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72"/>
    <w:rsid w:val="00095029"/>
    <w:rsid w:val="001320F3"/>
    <w:rsid w:val="001348CB"/>
    <w:rsid w:val="005F56AE"/>
    <w:rsid w:val="006826D5"/>
    <w:rsid w:val="009F65AD"/>
    <w:rsid w:val="00A603FD"/>
    <w:rsid w:val="00B65E4E"/>
    <w:rsid w:val="00CA2972"/>
    <w:rsid w:val="00F0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0F3"/>
    <w:rPr>
      <w:color w:val="F1A983" w:themeColor="accent2" w:themeTint="99"/>
    </w:rPr>
  </w:style>
  <w:style w:type="paragraph" w:customStyle="1" w:styleId="18FEFE08ABC2440D98F1243E37A12F28">
    <w:name w:val="18FEFE08ABC2440D98F1243E37A12F28"/>
  </w:style>
  <w:style w:type="paragraph" w:customStyle="1" w:styleId="AD765B9936F649EB9F63F09FC4705ADD">
    <w:name w:val="AD765B9936F649EB9F63F09FC4705ADD"/>
  </w:style>
  <w:style w:type="paragraph" w:customStyle="1" w:styleId="29AA8701C54C46ACBB9C8A563EE7FBC1">
    <w:name w:val="29AA8701C54C46ACBB9C8A563EE7FBC1"/>
  </w:style>
  <w:style w:type="paragraph" w:customStyle="1" w:styleId="D6BCEB3D2AB24957BD23FFF69E622CA7">
    <w:name w:val="D6BCEB3D2AB24957BD23FFF69E622CA7"/>
  </w:style>
  <w:style w:type="paragraph" w:customStyle="1" w:styleId="5EED7C0EE835408B89333C9A37121EDA">
    <w:name w:val="5EED7C0EE835408B89333C9A37121EDA"/>
  </w:style>
  <w:style w:type="paragraph" w:customStyle="1" w:styleId="F6BD4BBBAE244D56AF4A9F40EA6379D6">
    <w:name w:val="F6BD4BBBAE244D56AF4A9F40EA63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E6265-6F2F-4C5F-BBB4-982A4828B82C}"/>
</file>

<file path=customXml/itemProps2.xml><?xml version="1.0" encoding="utf-8"?>
<ds:datastoreItem xmlns:ds="http://schemas.openxmlformats.org/officeDocument/2006/customXml" ds:itemID="{409FCCAF-9AB8-4ADC-BFB9-4A212C1F25FD}"/>
</file>

<file path=customXml/itemProps3.xml><?xml version="1.0" encoding="utf-8"?>
<ds:datastoreItem xmlns:ds="http://schemas.openxmlformats.org/officeDocument/2006/customXml" ds:itemID="{ADD1BD4E-5251-4E9B-AEC0-4F9131AEF874}"/>
</file>

<file path=docProps/app.xml><?xml version="1.0" encoding="utf-8"?>
<Properties xmlns="http://schemas.openxmlformats.org/officeDocument/2006/extended-properties" xmlns:vt="http://schemas.openxmlformats.org/officeDocument/2006/docPropsVTypes">
  <Template>Normal</Template>
  <TotalTime>29</TotalTime>
  <Pages>2</Pages>
  <Words>394</Words>
  <Characters>2420</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M1516 Satsa på folkhögskoleutbildningar för ökad behörighet till YH och universitet</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