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9D2B79" w:rsidRDefault="006E04A4">
      <w:pPr>
        <w:pStyle w:val="Dokumentbeteckning"/>
      </w:pPr>
      <w:r w:rsidRPr="009D2B79">
        <w:fldChar w:fldCharType="begin" w:fldLock="1"/>
      </w:r>
      <w:r w:rsidRPr="009D2B79">
        <w:instrText xml:space="preserve"> DOCPROPERTY "DocumentYear" </w:instrText>
      </w:r>
      <w:r w:rsidRPr="009D2B79">
        <w:fldChar w:fldCharType="separate"/>
      </w:r>
      <w:r w:rsidR="00E03AB3" w:rsidRPr="009D2B79">
        <w:t>2007/08</w:t>
      </w:r>
      <w:r w:rsidRPr="009D2B79">
        <w:fldChar w:fldCharType="end"/>
      </w:r>
      <w:r w:rsidRPr="009D2B79">
        <w:t>:</w:t>
      </w:r>
      <w:r w:rsidRPr="009D2B79">
        <w:fldChar w:fldCharType="begin" w:fldLock="1"/>
      </w:r>
      <w:r w:rsidRPr="009D2B79">
        <w:instrText xml:space="preserve"> DOCPROPERTY "DocumentNumber" </w:instrText>
      </w:r>
      <w:r w:rsidRPr="009D2B79">
        <w:fldChar w:fldCharType="separate"/>
      </w:r>
      <w:r w:rsidR="00E03AB3" w:rsidRPr="009D2B79">
        <w:t>141</w:t>
      </w:r>
      <w:r w:rsidRPr="009D2B79">
        <w:fldChar w:fldCharType="end"/>
      </w:r>
    </w:p>
    <w:p w:rsidR="006E04A4" w:rsidRPr="009D2B79" w:rsidRDefault="006E04A4">
      <w:pPr>
        <w:pStyle w:val="Datum"/>
        <w:outlineLvl w:val="0"/>
      </w:pPr>
      <w:r w:rsidRPr="009D2B79">
        <w:fldChar w:fldCharType="begin" w:fldLock="1"/>
      </w:r>
      <w:r w:rsidRPr="009D2B79">
        <w:instrText xml:space="preserve"> DOCPROPERTY "DocumentDate" </w:instrText>
      </w:r>
      <w:r w:rsidRPr="009D2B79">
        <w:fldChar w:fldCharType="separate"/>
      </w:r>
      <w:r w:rsidR="00E03AB3" w:rsidRPr="009D2B79">
        <w:t>Torsdagen den 11 september 2008</w:t>
      </w:r>
      <w:r w:rsidRPr="009D2B79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9D2B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9D2B79" w:rsidRDefault="00F949FB">
            <w:pPr>
              <w:pStyle w:val="Plenum"/>
              <w:tabs>
                <w:tab w:val="clear" w:pos="1418"/>
              </w:tabs>
            </w:pPr>
            <w:r w:rsidRPr="009D2B79">
              <w:t>Kl.</w:t>
            </w:r>
          </w:p>
        </w:tc>
        <w:tc>
          <w:tcPr>
            <w:tcW w:w="851" w:type="dxa"/>
          </w:tcPr>
          <w:p w:rsidR="006E04A4" w:rsidRPr="009D2B79" w:rsidRDefault="00F949F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9D2B79">
              <w:t>13.00</w:t>
            </w:r>
          </w:p>
        </w:tc>
        <w:tc>
          <w:tcPr>
            <w:tcW w:w="397" w:type="dxa"/>
          </w:tcPr>
          <w:p w:rsidR="006E04A4" w:rsidRPr="009D2B79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9D2B79" w:rsidRDefault="00F949FB">
            <w:pPr>
              <w:pStyle w:val="Plenum"/>
              <w:tabs>
                <w:tab w:val="clear" w:pos="1418"/>
              </w:tabs>
              <w:ind w:right="1"/>
            </w:pPr>
            <w:r w:rsidRPr="009D2B79">
              <w:t>Interpellationssvar</w:t>
            </w:r>
          </w:p>
        </w:tc>
      </w:tr>
    </w:tbl>
    <w:p w:rsidR="006E04A4" w:rsidRPr="009D2B79" w:rsidRDefault="006E04A4">
      <w:pPr>
        <w:pStyle w:val="StreckLngt"/>
      </w:pPr>
      <w:r w:rsidRPr="009D2B79">
        <w:tab/>
      </w:r>
    </w:p>
    <w:p w:rsidR="00D45AE3" w:rsidRPr="009D2B79" w:rsidRDefault="00D45AE3" w:rsidP="00D45AE3">
      <w:pPr>
        <w:pStyle w:val="Blankrad"/>
      </w:pPr>
      <w:r w:rsidRPr="009D2B79">
        <w:t>     </w:t>
      </w:r>
    </w:p>
    <w:p w:rsidR="003B1AA0" w:rsidRPr="009D2B79" w:rsidRDefault="003B1AA0" w:rsidP="00CF242C">
      <w:pPr>
        <w:pStyle w:val="Blankrad"/>
      </w:pPr>
      <w:r w:rsidRPr="009D2B7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B1AA0" w:rsidRPr="009D2B79" w:rsidTr="00FD320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1AA0" w:rsidRPr="009D2B79" w:rsidRDefault="003B1AA0" w:rsidP="00FD3208">
            <w:pPr>
              <w:pStyle w:val="HuvudrubrikFlisteNr"/>
            </w:pPr>
          </w:p>
        </w:tc>
        <w:tc>
          <w:tcPr>
            <w:tcW w:w="6237" w:type="dxa"/>
          </w:tcPr>
          <w:p w:rsidR="003B1AA0" w:rsidRPr="009D2B79" w:rsidRDefault="003B1AA0" w:rsidP="00FD3208">
            <w:pPr>
              <w:pStyle w:val="HuvudrubrikEnsam"/>
            </w:pPr>
            <w:r w:rsidRPr="009D2B79">
              <w:t>Justering av protokoll</w:t>
            </w:r>
          </w:p>
        </w:tc>
        <w:tc>
          <w:tcPr>
            <w:tcW w:w="2481" w:type="dxa"/>
          </w:tcPr>
          <w:p w:rsidR="003B1AA0" w:rsidRPr="009D2B79" w:rsidRDefault="003B1AA0" w:rsidP="00FD3208">
            <w:pPr>
              <w:pStyle w:val="HuvudrubrikKolumn3"/>
            </w:pPr>
          </w:p>
        </w:tc>
      </w:tr>
      <w:tr w:rsidR="003B1AA0" w:rsidRPr="009D2B79" w:rsidTr="00FD320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1AA0" w:rsidRPr="009D2B79" w:rsidRDefault="003B1AA0" w:rsidP="00FD3208">
            <w:pPr>
              <w:pStyle w:val="FlistaNrText"/>
            </w:pPr>
          </w:p>
        </w:tc>
        <w:tc>
          <w:tcPr>
            <w:tcW w:w="6237" w:type="dxa"/>
          </w:tcPr>
          <w:p w:rsidR="003B1AA0" w:rsidRPr="009D2B79" w:rsidRDefault="003B1AA0" w:rsidP="00FD3208">
            <w:r w:rsidRPr="009D2B79">
              <w:t xml:space="preserve">Protokollen från sammanträdena tisdagen den 2 och torsdagen den 4 september </w:t>
            </w:r>
          </w:p>
        </w:tc>
        <w:tc>
          <w:tcPr>
            <w:tcW w:w="2481" w:type="dxa"/>
          </w:tcPr>
          <w:p w:rsidR="003B1AA0" w:rsidRPr="009D2B79" w:rsidRDefault="003B1AA0" w:rsidP="00FD3208">
            <w:pPr>
              <w:rPr>
                <w:spacing w:val="-4"/>
              </w:rPr>
            </w:pPr>
          </w:p>
        </w:tc>
      </w:tr>
    </w:tbl>
    <w:p w:rsidR="003B1AA0" w:rsidRPr="009D2B79" w:rsidRDefault="003B1AA0" w:rsidP="003B1AA0">
      <w:pPr>
        <w:pStyle w:val="Blankrad"/>
      </w:pPr>
      <w:r w:rsidRPr="009D2B79">
        <w:t>     </w:t>
      </w:r>
    </w:p>
    <w:p w:rsidR="003B1AA0" w:rsidRPr="009D2B79" w:rsidRDefault="003B1AA0" w:rsidP="003B1AA0">
      <w:pPr>
        <w:pStyle w:val="Blankrad"/>
      </w:pPr>
      <w:r w:rsidRPr="009D2B79">
        <w:t>     </w:t>
      </w:r>
    </w:p>
    <w:p w:rsidR="003B1AA0" w:rsidRPr="009D2B79" w:rsidRDefault="003B1AA0">
      <w:pPr>
        <w:pStyle w:val="Blankrad"/>
      </w:pPr>
      <w:bookmarkStart w:id="1" w:name="Start"/>
      <w:bookmarkEnd w:id="1"/>
      <w:r w:rsidRPr="009D2B7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B1AA0" w:rsidRPr="009D2B79" w:rsidTr="00FD320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1AA0" w:rsidRPr="009D2B79" w:rsidRDefault="003B1AA0" w:rsidP="00FD3208">
            <w:pPr>
              <w:pStyle w:val="HuvudrubrikFlisteNr"/>
            </w:pPr>
          </w:p>
        </w:tc>
        <w:tc>
          <w:tcPr>
            <w:tcW w:w="6237" w:type="dxa"/>
          </w:tcPr>
          <w:p w:rsidR="003B1AA0" w:rsidRPr="009D2B79" w:rsidRDefault="003B1AA0" w:rsidP="00FD3208">
            <w:pPr>
              <w:pStyle w:val="HuvudrubrikEnsam"/>
            </w:pPr>
            <w:bookmarkStart w:id="2" w:name="TypRubrik"/>
            <w:bookmarkEnd w:id="2"/>
            <w:r w:rsidRPr="009D2B79">
              <w:t>Anmälan om uteblivet svar på interpellation</w:t>
            </w:r>
          </w:p>
        </w:tc>
        <w:tc>
          <w:tcPr>
            <w:tcW w:w="2481" w:type="dxa"/>
          </w:tcPr>
          <w:p w:rsidR="003B1AA0" w:rsidRPr="009D2B79" w:rsidRDefault="003B1AA0" w:rsidP="00FD3208">
            <w:pPr>
              <w:pStyle w:val="HuvudrubrikKolumn3"/>
            </w:pPr>
          </w:p>
        </w:tc>
      </w:tr>
      <w:tr w:rsidR="003B1AA0" w:rsidRPr="009D2B79" w:rsidTr="00FD3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1AA0" w:rsidRPr="009D2B79" w:rsidRDefault="003B1AA0" w:rsidP="00FD3208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3B1AA0" w:rsidRPr="009D2B79" w:rsidRDefault="003B1AA0" w:rsidP="00FD3208">
            <w:r w:rsidRPr="009D2B79">
              <w:t>2007/08:844 av Maryam Yazdanfar (s)</w:t>
            </w:r>
          </w:p>
          <w:p w:rsidR="003B1AA0" w:rsidRPr="009D2B79" w:rsidRDefault="003B1AA0" w:rsidP="00FD3208">
            <w:r w:rsidRPr="009D2B79">
              <w:t>Framtidens skolpolitik</w:t>
            </w:r>
          </w:p>
        </w:tc>
        <w:tc>
          <w:tcPr>
            <w:tcW w:w="2481" w:type="dxa"/>
          </w:tcPr>
          <w:p w:rsidR="003B1AA0" w:rsidRPr="009D2B79" w:rsidRDefault="003B1AA0" w:rsidP="00FD3208">
            <w:pPr>
              <w:rPr>
                <w:spacing w:val="-4"/>
              </w:rPr>
            </w:pPr>
          </w:p>
        </w:tc>
      </w:tr>
    </w:tbl>
    <w:p w:rsidR="003B1AA0" w:rsidRPr="009D2B79" w:rsidRDefault="003B1AA0" w:rsidP="003B1AA0">
      <w:pPr>
        <w:pStyle w:val="Blankrad"/>
      </w:pPr>
      <w:r w:rsidRPr="009D2B79">
        <w:t>     </w:t>
      </w:r>
    </w:p>
    <w:p w:rsidR="003B1AA0" w:rsidRPr="009D2B79" w:rsidRDefault="003B1AA0" w:rsidP="003B1AA0">
      <w:pPr>
        <w:pStyle w:val="Blankrad"/>
      </w:pPr>
      <w:r w:rsidRPr="009D2B7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B1AA0" w:rsidRPr="009D2B79" w:rsidTr="00FD320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1AA0" w:rsidRPr="009D2B79" w:rsidRDefault="003B1AA0" w:rsidP="00FD3208">
            <w:pPr>
              <w:pStyle w:val="HuvudrubrikFlisteNr"/>
            </w:pPr>
          </w:p>
        </w:tc>
        <w:tc>
          <w:tcPr>
            <w:tcW w:w="6237" w:type="dxa"/>
          </w:tcPr>
          <w:p w:rsidR="003B1AA0" w:rsidRPr="009D2B79" w:rsidRDefault="003B1AA0" w:rsidP="00FD3208">
            <w:pPr>
              <w:pStyle w:val="Huvudrubrik"/>
            </w:pPr>
            <w:bookmarkStart w:id="4" w:name="Start_Interpellationer"/>
            <w:bookmarkEnd w:id="4"/>
            <w:r w:rsidRPr="009D2B79">
              <w:t>Svar på interpellationer</w:t>
            </w:r>
          </w:p>
        </w:tc>
        <w:tc>
          <w:tcPr>
            <w:tcW w:w="2481" w:type="dxa"/>
          </w:tcPr>
          <w:p w:rsidR="003B1AA0" w:rsidRPr="009D2B79" w:rsidRDefault="003B1AA0" w:rsidP="00FD3208">
            <w:pPr>
              <w:pStyle w:val="HuvudrubrikKolumn3"/>
            </w:pPr>
          </w:p>
        </w:tc>
      </w:tr>
      <w:tr w:rsidR="003B1AA0" w:rsidRPr="009D2B79" w:rsidTr="00FD3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1AA0" w:rsidRPr="009D2B79" w:rsidRDefault="003B1AA0" w:rsidP="00FD3208">
            <w:pPr>
              <w:pStyle w:val="Besvaradav"/>
            </w:pPr>
          </w:p>
        </w:tc>
        <w:tc>
          <w:tcPr>
            <w:tcW w:w="6237" w:type="dxa"/>
          </w:tcPr>
          <w:p w:rsidR="003B1AA0" w:rsidRPr="009D2B79" w:rsidRDefault="003B1AA0" w:rsidP="00FD3208">
            <w:pPr>
              <w:pStyle w:val="Besvaradav"/>
            </w:pPr>
            <w:r w:rsidRPr="009D2B79">
              <w:t>Kulturminister Lena Adelsohn Liljeroth (m)</w:t>
            </w:r>
          </w:p>
        </w:tc>
        <w:tc>
          <w:tcPr>
            <w:tcW w:w="2481" w:type="dxa"/>
          </w:tcPr>
          <w:p w:rsidR="003B1AA0" w:rsidRPr="009D2B79" w:rsidRDefault="003B1AA0" w:rsidP="00FD3208">
            <w:pPr>
              <w:pStyle w:val="Besvaradav"/>
              <w:rPr>
                <w:spacing w:val="-4"/>
              </w:rPr>
            </w:pPr>
          </w:p>
        </w:tc>
      </w:tr>
      <w:tr w:rsidR="003B1AA0" w:rsidRPr="009D2B79" w:rsidTr="00FD3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1AA0" w:rsidRPr="009D2B79" w:rsidRDefault="003B1AA0" w:rsidP="00FD3208">
            <w:pPr>
              <w:pStyle w:val="FlistaNrText"/>
            </w:pPr>
          </w:p>
        </w:tc>
        <w:tc>
          <w:tcPr>
            <w:tcW w:w="6237" w:type="dxa"/>
          </w:tcPr>
          <w:p w:rsidR="003B1AA0" w:rsidRPr="009D2B79" w:rsidRDefault="003B1AA0" w:rsidP="00FD3208">
            <w:r w:rsidRPr="009D2B79">
              <w:t>2007/08:840 av Monica Green (s)</w:t>
            </w:r>
          </w:p>
          <w:p w:rsidR="003B1AA0" w:rsidRPr="009D2B79" w:rsidRDefault="003B1AA0" w:rsidP="00FD3208">
            <w:r w:rsidRPr="009D2B79">
              <w:t>Barns läsande</w:t>
            </w:r>
          </w:p>
        </w:tc>
        <w:tc>
          <w:tcPr>
            <w:tcW w:w="2481" w:type="dxa"/>
          </w:tcPr>
          <w:p w:rsidR="003B1AA0" w:rsidRPr="009D2B79" w:rsidRDefault="003B1AA0" w:rsidP="00FD3208">
            <w:pPr>
              <w:rPr>
                <w:spacing w:val="-4"/>
              </w:rPr>
            </w:pPr>
          </w:p>
        </w:tc>
      </w:tr>
      <w:tr w:rsidR="003B1AA0" w:rsidRPr="009D2B79" w:rsidTr="00FD3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1AA0" w:rsidRPr="009D2B79" w:rsidRDefault="003B1AA0" w:rsidP="00FD3208">
            <w:pPr>
              <w:pStyle w:val="Besvaradav"/>
            </w:pPr>
          </w:p>
        </w:tc>
        <w:tc>
          <w:tcPr>
            <w:tcW w:w="6237" w:type="dxa"/>
          </w:tcPr>
          <w:p w:rsidR="003B1AA0" w:rsidRPr="009D2B79" w:rsidRDefault="003B1AA0" w:rsidP="00FD3208">
            <w:pPr>
              <w:pStyle w:val="Besvaradav"/>
            </w:pPr>
            <w:r w:rsidRPr="009D2B79">
              <w:t>Utrikesminister Carl Bildt (m)</w:t>
            </w:r>
          </w:p>
        </w:tc>
        <w:tc>
          <w:tcPr>
            <w:tcW w:w="2481" w:type="dxa"/>
          </w:tcPr>
          <w:p w:rsidR="003B1AA0" w:rsidRPr="009D2B79" w:rsidRDefault="003B1AA0" w:rsidP="00FD3208">
            <w:pPr>
              <w:pStyle w:val="Besvaradav"/>
              <w:rPr>
                <w:spacing w:val="-4"/>
              </w:rPr>
            </w:pPr>
          </w:p>
        </w:tc>
      </w:tr>
      <w:tr w:rsidR="003B1AA0" w:rsidRPr="009D2B79" w:rsidTr="00FD3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1AA0" w:rsidRPr="009D2B79" w:rsidRDefault="003B1AA0" w:rsidP="00FD3208">
            <w:pPr>
              <w:pStyle w:val="FlistaNrText"/>
            </w:pPr>
          </w:p>
        </w:tc>
        <w:tc>
          <w:tcPr>
            <w:tcW w:w="6237" w:type="dxa"/>
          </w:tcPr>
          <w:p w:rsidR="003B1AA0" w:rsidRPr="009D2B79" w:rsidRDefault="003B1AA0" w:rsidP="00FD3208">
            <w:r w:rsidRPr="009D2B79">
              <w:t>2007/08:822 av Peter Hultqvist (s)</w:t>
            </w:r>
          </w:p>
          <w:p w:rsidR="003B1AA0" w:rsidRPr="009D2B79" w:rsidRDefault="003B1AA0" w:rsidP="00FD3208">
            <w:r w:rsidRPr="009D2B79">
              <w:t>Efterlysning av Sudans president</w:t>
            </w:r>
          </w:p>
        </w:tc>
        <w:tc>
          <w:tcPr>
            <w:tcW w:w="2481" w:type="dxa"/>
          </w:tcPr>
          <w:p w:rsidR="003B1AA0" w:rsidRPr="009D2B79" w:rsidRDefault="003B1AA0" w:rsidP="00FD3208">
            <w:pPr>
              <w:rPr>
                <w:spacing w:val="-4"/>
              </w:rPr>
            </w:pPr>
          </w:p>
        </w:tc>
      </w:tr>
      <w:tr w:rsidR="003B1AA0" w:rsidRPr="009D2B79" w:rsidTr="00FD3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1AA0" w:rsidRPr="009D2B79" w:rsidRDefault="003B1AA0" w:rsidP="00FD3208">
            <w:pPr>
              <w:pStyle w:val="FlistaNrText"/>
            </w:pPr>
          </w:p>
        </w:tc>
        <w:tc>
          <w:tcPr>
            <w:tcW w:w="6237" w:type="dxa"/>
          </w:tcPr>
          <w:p w:rsidR="003B1AA0" w:rsidRPr="009D2B79" w:rsidRDefault="003B1AA0" w:rsidP="00FD3208">
            <w:r w:rsidRPr="009D2B79">
              <w:t>2007/08:826 av Patrik Björck (s)</w:t>
            </w:r>
          </w:p>
          <w:p w:rsidR="003B1AA0" w:rsidRPr="009D2B79" w:rsidRDefault="003B1AA0" w:rsidP="00FD3208">
            <w:r w:rsidRPr="009D2B79">
              <w:t>Kärnvapennedrustning</w:t>
            </w:r>
          </w:p>
        </w:tc>
        <w:tc>
          <w:tcPr>
            <w:tcW w:w="2481" w:type="dxa"/>
          </w:tcPr>
          <w:p w:rsidR="003B1AA0" w:rsidRPr="009D2B79" w:rsidRDefault="003B1AA0" w:rsidP="00FD3208">
            <w:pPr>
              <w:rPr>
                <w:spacing w:val="-4"/>
              </w:rPr>
            </w:pPr>
          </w:p>
        </w:tc>
      </w:tr>
      <w:tr w:rsidR="003B1AA0" w:rsidRPr="009D2B79" w:rsidTr="00FD3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1AA0" w:rsidRPr="009D2B79" w:rsidRDefault="003B1AA0" w:rsidP="00FD3208">
            <w:pPr>
              <w:pStyle w:val="FlistaNrText"/>
            </w:pPr>
          </w:p>
        </w:tc>
        <w:tc>
          <w:tcPr>
            <w:tcW w:w="6237" w:type="dxa"/>
          </w:tcPr>
          <w:p w:rsidR="003B1AA0" w:rsidRPr="009D2B79" w:rsidRDefault="003B1AA0" w:rsidP="00FD3208">
            <w:r w:rsidRPr="009D2B79">
              <w:t>2007/08:838 av Peter Hultqvist (s)</w:t>
            </w:r>
          </w:p>
          <w:p w:rsidR="003B1AA0" w:rsidRPr="009D2B79" w:rsidRDefault="003B1AA0" w:rsidP="00FD3208">
            <w:r w:rsidRPr="009D2B79">
              <w:t>Utvecklingen i Ryssland</w:t>
            </w:r>
          </w:p>
        </w:tc>
        <w:tc>
          <w:tcPr>
            <w:tcW w:w="2481" w:type="dxa"/>
          </w:tcPr>
          <w:p w:rsidR="003B1AA0" w:rsidRPr="009D2B79" w:rsidRDefault="003B1AA0" w:rsidP="00FD3208">
            <w:pPr>
              <w:rPr>
                <w:spacing w:val="-4"/>
              </w:rPr>
            </w:pPr>
          </w:p>
        </w:tc>
      </w:tr>
      <w:tr w:rsidR="003B1AA0" w:rsidRPr="009D2B79" w:rsidTr="00FD3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1AA0" w:rsidRPr="009D2B79" w:rsidRDefault="003B1AA0" w:rsidP="00FD3208">
            <w:pPr>
              <w:pStyle w:val="FlistaNrText"/>
            </w:pPr>
          </w:p>
        </w:tc>
        <w:tc>
          <w:tcPr>
            <w:tcW w:w="6237" w:type="dxa"/>
          </w:tcPr>
          <w:p w:rsidR="003B1AA0" w:rsidRPr="009D2B79" w:rsidRDefault="003B1AA0" w:rsidP="00FD3208">
            <w:r w:rsidRPr="009D2B79">
              <w:t>2007/08:841 av Bodil Ceballos (mp)</w:t>
            </w:r>
          </w:p>
          <w:p w:rsidR="003B1AA0" w:rsidRPr="009D2B79" w:rsidRDefault="003B1AA0" w:rsidP="00FD3208">
            <w:r w:rsidRPr="009D2B79">
              <w:t>Anställningsvillkor för våra utlandsanställda</w:t>
            </w:r>
          </w:p>
        </w:tc>
        <w:tc>
          <w:tcPr>
            <w:tcW w:w="2481" w:type="dxa"/>
          </w:tcPr>
          <w:p w:rsidR="003B1AA0" w:rsidRPr="009D2B79" w:rsidRDefault="003B1AA0" w:rsidP="00FD3208">
            <w:pPr>
              <w:rPr>
                <w:spacing w:val="-4"/>
              </w:rPr>
            </w:pPr>
          </w:p>
        </w:tc>
      </w:tr>
      <w:tr w:rsidR="003B1AA0" w:rsidRPr="009D2B79" w:rsidTr="00FD3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1AA0" w:rsidRPr="009D2B79" w:rsidRDefault="003B1AA0" w:rsidP="00FD3208">
            <w:pPr>
              <w:pStyle w:val="Besvaradav"/>
            </w:pPr>
          </w:p>
        </w:tc>
        <w:tc>
          <w:tcPr>
            <w:tcW w:w="6237" w:type="dxa"/>
          </w:tcPr>
          <w:p w:rsidR="003B1AA0" w:rsidRPr="009D2B79" w:rsidRDefault="003B1AA0" w:rsidP="00FD3208">
            <w:pPr>
              <w:pStyle w:val="Besvaradav"/>
            </w:pPr>
            <w:r w:rsidRPr="009D2B79">
              <w:t>Arbetsmarknadsminister Sven Otto Littorin (m)</w:t>
            </w:r>
          </w:p>
        </w:tc>
        <w:tc>
          <w:tcPr>
            <w:tcW w:w="2481" w:type="dxa"/>
          </w:tcPr>
          <w:p w:rsidR="003B1AA0" w:rsidRPr="009D2B79" w:rsidRDefault="003B1AA0" w:rsidP="00FD3208">
            <w:pPr>
              <w:pStyle w:val="Besvaradav"/>
              <w:rPr>
                <w:spacing w:val="-4"/>
              </w:rPr>
            </w:pPr>
          </w:p>
        </w:tc>
      </w:tr>
      <w:tr w:rsidR="003B1AA0" w:rsidRPr="009D2B79" w:rsidTr="00FD3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1AA0" w:rsidRPr="009D2B79" w:rsidRDefault="003B1AA0" w:rsidP="00FD3208">
            <w:pPr>
              <w:pStyle w:val="FlistaNrText"/>
            </w:pPr>
          </w:p>
        </w:tc>
        <w:tc>
          <w:tcPr>
            <w:tcW w:w="6237" w:type="dxa"/>
          </w:tcPr>
          <w:p w:rsidR="003B1AA0" w:rsidRPr="009D2B79" w:rsidRDefault="003B1AA0" w:rsidP="00FD3208">
            <w:r w:rsidRPr="009D2B79">
              <w:t>2007/08:836 av Sylvia Lindgren (s)</w:t>
            </w:r>
          </w:p>
          <w:p w:rsidR="003B1AA0" w:rsidRPr="009D2B79" w:rsidRDefault="003B1AA0" w:rsidP="00FD3208">
            <w:r w:rsidRPr="009D2B79">
              <w:t>Insatser mot löne- och villkorsdumpning</w:t>
            </w:r>
          </w:p>
        </w:tc>
        <w:tc>
          <w:tcPr>
            <w:tcW w:w="2481" w:type="dxa"/>
          </w:tcPr>
          <w:p w:rsidR="003B1AA0" w:rsidRPr="009D2B79" w:rsidRDefault="003B1AA0" w:rsidP="00FD3208">
            <w:pPr>
              <w:rPr>
                <w:spacing w:val="-4"/>
              </w:rPr>
            </w:pPr>
          </w:p>
        </w:tc>
      </w:tr>
      <w:tr w:rsidR="003B1AA0" w:rsidRPr="009D2B79" w:rsidTr="00FD3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1AA0" w:rsidRPr="009D2B79" w:rsidRDefault="003B1AA0" w:rsidP="00FD3208">
            <w:pPr>
              <w:pStyle w:val="FlistaNrText"/>
            </w:pPr>
          </w:p>
        </w:tc>
        <w:tc>
          <w:tcPr>
            <w:tcW w:w="6237" w:type="dxa"/>
          </w:tcPr>
          <w:p w:rsidR="003B1AA0" w:rsidRPr="009D2B79" w:rsidRDefault="003B1AA0" w:rsidP="00FD3208">
            <w:r w:rsidRPr="009D2B79">
              <w:t>2007/08:839 av Peter Hultqvist (s)</w:t>
            </w:r>
          </w:p>
          <w:p w:rsidR="003B1AA0" w:rsidRPr="009D2B79" w:rsidRDefault="003B1AA0" w:rsidP="00FD3208">
            <w:r w:rsidRPr="009D2B79">
              <w:t>Arbetsmarknadspolitiken</w:t>
            </w:r>
          </w:p>
        </w:tc>
        <w:tc>
          <w:tcPr>
            <w:tcW w:w="2481" w:type="dxa"/>
          </w:tcPr>
          <w:p w:rsidR="003B1AA0" w:rsidRPr="009D2B79" w:rsidRDefault="003B1AA0" w:rsidP="00FD3208">
            <w:pPr>
              <w:rPr>
                <w:spacing w:val="-4"/>
              </w:rPr>
            </w:pPr>
          </w:p>
        </w:tc>
      </w:tr>
      <w:tr w:rsidR="003B1AA0" w:rsidRPr="009D2B79" w:rsidTr="00FD3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1AA0" w:rsidRPr="009D2B79" w:rsidRDefault="003B1AA0" w:rsidP="00FD3208">
            <w:pPr>
              <w:pStyle w:val="FlistaNrText"/>
            </w:pPr>
          </w:p>
        </w:tc>
        <w:tc>
          <w:tcPr>
            <w:tcW w:w="6237" w:type="dxa"/>
          </w:tcPr>
          <w:p w:rsidR="003B1AA0" w:rsidRPr="009D2B79" w:rsidRDefault="003B1AA0" w:rsidP="00FD3208">
            <w:r w:rsidRPr="009D2B79">
              <w:t>2007/08:843 av Patrik Björck (s)</w:t>
            </w:r>
          </w:p>
          <w:p w:rsidR="003B1AA0" w:rsidRPr="009D2B79" w:rsidRDefault="003B1AA0" w:rsidP="00FD3208">
            <w:r w:rsidRPr="009D2B79">
              <w:t>Stärkt skydd för de anställda och deras fackliga företrädare vid tecknande av kollektivavtal</w:t>
            </w:r>
          </w:p>
        </w:tc>
        <w:tc>
          <w:tcPr>
            <w:tcW w:w="2481" w:type="dxa"/>
          </w:tcPr>
          <w:p w:rsidR="003B1AA0" w:rsidRPr="009D2B79" w:rsidRDefault="003B1AA0" w:rsidP="00FD3208">
            <w:pPr>
              <w:rPr>
                <w:spacing w:val="-4"/>
              </w:rPr>
            </w:pPr>
          </w:p>
        </w:tc>
      </w:tr>
      <w:tr w:rsidR="003B1AA0" w:rsidRPr="009D2B79" w:rsidTr="00FD3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1AA0" w:rsidRPr="009D2B79" w:rsidRDefault="003B1AA0" w:rsidP="00FD3208">
            <w:pPr>
              <w:pStyle w:val="Besvaradav"/>
            </w:pPr>
          </w:p>
        </w:tc>
        <w:tc>
          <w:tcPr>
            <w:tcW w:w="6237" w:type="dxa"/>
          </w:tcPr>
          <w:p w:rsidR="003B1AA0" w:rsidRPr="009D2B79" w:rsidRDefault="003B1AA0" w:rsidP="00FD3208">
            <w:pPr>
              <w:pStyle w:val="Besvaradav"/>
            </w:pPr>
            <w:r w:rsidRPr="009D2B79">
              <w:t>Försvarsminister Sten Tolgfors (m)</w:t>
            </w:r>
          </w:p>
        </w:tc>
        <w:tc>
          <w:tcPr>
            <w:tcW w:w="2481" w:type="dxa"/>
          </w:tcPr>
          <w:p w:rsidR="003B1AA0" w:rsidRPr="009D2B79" w:rsidRDefault="003B1AA0" w:rsidP="00FD3208">
            <w:pPr>
              <w:pStyle w:val="Besvaradav"/>
              <w:rPr>
                <w:spacing w:val="-4"/>
              </w:rPr>
            </w:pPr>
          </w:p>
        </w:tc>
      </w:tr>
      <w:tr w:rsidR="003B1AA0" w:rsidRPr="009D2B79" w:rsidTr="00FD3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1AA0" w:rsidRPr="009D2B79" w:rsidRDefault="003B1AA0" w:rsidP="00FD3208">
            <w:pPr>
              <w:pStyle w:val="FlistaNrText"/>
            </w:pPr>
          </w:p>
        </w:tc>
        <w:tc>
          <w:tcPr>
            <w:tcW w:w="6237" w:type="dxa"/>
          </w:tcPr>
          <w:p w:rsidR="003B1AA0" w:rsidRPr="009D2B79" w:rsidRDefault="003B1AA0" w:rsidP="00FD3208">
            <w:r w:rsidRPr="009D2B79">
              <w:t>2007/08:842 av Allan Widman (fp)</w:t>
            </w:r>
          </w:p>
          <w:p w:rsidR="003B1AA0" w:rsidRPr="009D2B79" w:rsidRDefault="003B1AA0" w:rsidP="00FD3208">
            <w:r w:rsidRPr="009D2B79">
              <w:t>Försvarsmaktens förmåga till luftburen ubåtsjakt</w:t>
            </w:r>
          </w:p>
        </w:tc>
        <w:tc>
          <w:tcPr>
            <w:tcW w:w="2481" w:type="dxa"/>
          </w:tcPr>
          <w:p w:rsidR="003B1AA0" w:rsidRPr="009D2B79" w:rsidRDefault="003B1AA0" w:rsidP="00FD3208">
            <w:pPr>
              <w:rPr>
                <w:spacing w:val="-4"/>
              </w:rPr>
            </w:pPr>
          </w:p>
        </w:tc>
      </w:tr>
    </w:tbl>
    <w:p w:rsidR="003B1AA0" w:rsidRPr="009D2B79" w:rsidRDefault="003B1AA0" w:rsidP="003B1AA0">
      <w:pPr>
        <w:pStyle w:val="Blankrad"/>
      </w:pPr>
      <w:r w:rsidRPr="009D2B79">
        <w:t>     </w:t>
      </w:r>
    </w:p>
    <w:p w:rsidR="003B1AA0" w:rsidRPr="009D2B79" w:rsidRDefault="003B1AA0" w:rsidP="003B1AA0">
      <w:pPr>
        <w:pStyle w:val="Blankrad"/>
      </w:pPr>
      <w:r w:rsidRPr="009D2B79">
        <w:t>     </w:t>
      </w:r>
    </w:p>
    <w:p w:rsidR="00F949FB" w:rsidRPr="009D2B79" w:rsidRDefault="00F949FB">
      <w:pPr>
        <w:pStyle w:val="Blankrad"/>
      </w:pPr>
      <w:r w:rsidRPr="009D2B79">
        <w:t>     </w:t>
      </w:r>
    </w:p>
    <w:p w:rsidR="00DE52BA" w:rsidRPr="009D2B79" w:rsidRDefault="00DE52BA">
      <w:pPr>
        <w:pStyle w:val="Blankrad"/>
      </w:pPr>
      <w:r w:rsidRPr="009D2B79">
        <w:t>    </w:t>
      </w:r>
    </w:p>
    <w:p w:rsidR="003B1AA0" w:rsidRPr="009D2B79" w:rsidRDefault="003B1AA0">
      <w:pPr>
        <w:pStyle w:val="Blankrad"/>
      </w:pPr>
      <w:r w:rsidRPr="009D2B79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B1AA0" w:rsidRPr="009D2B79" w:rsidTr="00FD320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1AA0" w:rsidRPr="009D2B79" w:rsidRDefault="003B1AA0" w:rsidP="00FD3208">
            <w:pPr>
              <w:pStyle w:val="HuvudrubrikFlisteNr"/>
            </w:pPr>
          </w:p>
        </w:tc>
        <w:tc>
          <w:tcPr>
            <w:tcW w:w="6237" w:type="dxa"/>
          </w:tcPr>
          <w:p w:rsidR="003B1AA0" w:rsidRPr="009D2B79" w:rsidRDefault="006124C3" w:rsidP="00FD3208">
            <w:pPr>
              <w:pStyle w:val="HuvudrubrikEnsam"/>
            </w:pPr>
            <w:bookmarkStart w:id="5" w:name="Start_EUdokument"/>
            <w:bookmarkEnd w:id="5"/>
            <w:r w:rsidRPr="009D2B79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3B1AA0" w:rsidRPr="009D2B79" w:rsidRDefault="006124C3" w:rsidP="00FD3208">
            <w:pPr>
              <w:pStyle w:val="HuvudrubrikKolumn3"/>
            </w:pPr>
            <w:r w:rsidRPr="009D2B79">
              <w:t>Ansvarigt utskott</w:t>
            </w:r>
          </w:p>
        </w:tc>
      </w:tr>
      <w:tr w:rsidR="003B1AA0" w:rsidRPr="009D2B79" w:rsidTr="00FD3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1AA0" w:rsidRPr="009D2B79" w:rsidRDefault="003B1AA0" w:rsidP="006124C3">
            <w:pPr>
              <w:pStyle w:val="FlistaNrText"/>
            </w:pPr>
          </w:p>
        </w:tc>
        <w:tc>
          <w:tcPr>
            <w:tcW w:w="6237" w:type="dxa"/>
          </w:tcPr>
          <w:p w:rsidR="003B1AA0" w:rsidRPr="009D2B79" w:rsidRDefault="006124C3" w:rsidP="00FD3208">
            <w:r w:rsidRPr="009D2B79">
              <w:t>2007/08:FPM138 Förordning om Flygsäkerhetsbyråns (EASA:s) behörighet</w:t>
            </w:r>
            <w:r w:rsidRPr="009D2B79">
              <w:rPr>
                <w:i/>
              </w:rPr>
              <w:t xml:space="preserve"> KOM(2008)390 slutlig</w:t>
            </w:r>
          </w:p>
        </w:tc>
        <w:tc>
          <w:tcPr>
            <w:tcW w:w="2481" w:type="dxa"/>
          </w:tcPr>
          <w:p w:rsidR="003B1AA0" w:rsidRPr="009D2B79" w:rsidRDefault="006124C3" w:rsidP="00FD3208">
            <w:pPr>
              <w:rPr>
                <w:spacing w:val="-4"/>
              </w:rPr>
            </w:pPr>
            <w:r w:rsidRPr="009D2B79">
              <w:rPr>
                <w:spacing w:val="-4"/>
              </w:rPr>
              <w:t xml:space="preserve">TU </w:t>
            </w:r>
          </w:p>
        </w:tc>
      </w:tr>
      <w:tr w:rsidR="006124C3" w:rsidRPr="009D2B79" w:rsidTr="00FD3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24C3" w:rsidRPr="009D2B79" w:rsidRDefault="006124C3" w:rsidP="006124C3">
            <w:pPr>
              <w:pStyle w:val="FlistaNrText"/>
            </w:pPr>
          </w:p>
        </w:tc>
        <w:tc>
          <w:tcPr>
            <w:tcW w:w="6237" w:type="dxa"/>
          </w:tcPr>
          <w:p w:rsidR="006124C3" w:rsidRPr="009D2B79" w:rsidRDefault="006124C3" w:rsidP="00FD3208">
            <w:r w:rsidRPr="009D2B79">
              <w:t>2007/08:FPM139 Europeisk pakt för invandring och asyl</w:t>
            </w:r>
            <w:r w:rsidRPr="009D2B79">
              <w:rPr>
                <w:i/>
              </w:rPr>
              <w:t xml:space="preserve"> 11609/08 ASIM 53</w:t>
            </w:r>
          </w:p>
        </w:tc>
        <w:tc>
          <w:tcPr>
            <w:tcW w:w="2481" w:type="dxa"/>
          </w:tcPr>
          <w:p w:rsidR="006124C3" w:rsidRPr="009D2B79" w:rsidRDefault="006124C3" w:rsidP="00FD3208">
            <w:pPr>
              <w:rPr>
                <w:spacing w:val="-4"/>
              </w:rPr>
            </w:pPr>
            <w:r w:rsidRPr="009D2B79">
              <w:rPr>
                <w:spacing w:val="-4"/>
              </w:rPr>
              <w:t xml:space="preserve">SfU </w:t>
            </w:r>
          </w:p>
        </w:tc>
      </w:tr>
      <w:tr w:rsidR="006124C3" w:rsidRPr="009D2B79" w:rsidTr="00FD32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124C3" w:rsidRPr="009D2B79" w:rsidRDefault="006124C3" w:rsidP="006124C3">
            <w:pPr>
              <w:pStyle w:val="FlistaNrText"/>
            </w:pPr>
          </w:p>
        </w:tc>
        <w:tc>
          <w:tcPr>
            <w:tcW w:w="6237" w:type="dxa"/>
          </w:tcPr>
          <w:p w:rsidR="006124C3" w:rsidRPr="009D2B79" w:rsidRDefault="006124C3" w:rsidP="00FD3208">
            <w:r w:rsidRPr="009D2B79">
              <w:t>2007/08:FPM140 Förordning om EU:s miljömärkningssystem Blomman</w:t>
            </w:r>
            <w:r w:rsidRPr="009D2B79">
              <w:rPr>
                <w:i/>
              </w:rPr>
              <w:t xml:space="preserve"> KOM(2008)401</w:t>
            </w:r>
          </w:p>
        </w:tc>
        <w:tc>
          <w:tcPr>
            <w:tcW w:w="2481" w:type="dxa"/>
          </w:tcPr>
          <w:p w:rsidR="006124C3" w:rsidRPr="009D2B79" w:rsidRDefault="006124C3" w:rsidP="00FD3208">
            <w:pPr>
              <w:rPr>
                <w:spacing w:val="-4"/>
              </w:rPr>
            </w:pPr>
            <w:r w:rsidRPr="009D2B79">
              <w:rPr>
                <w:spacing w:val="-4"/>
              </w:rPr>
              <w:t xml:space="preserve">CU </w:t>
            </w:r>
          </w:p>
        </w:tc>
      </w:tr>
    </w:tbl>
    <w:p w:rsidR="003B1AA0" w:rsidRPr="009D2B79" w:rsidRDefault="003B1AA0" w:rsidP="003B1AA0">
      <w:pPr>
        <w:pStyle w:val="Blankrad"/>
      </w:pPr>
      <w:r w:rsidRPr="009D2B79">
        <w:t>     </w:t>
      </w:r>
    </w:p>
    <w:p w:rsidR="003B1AA0" w:rsidRPr="009D2B79" w:rsidRDefault="003B1AA0" w:rsidP="003B1AA0">
      <w:pPr>
        <w:pStyle w:val="Blankrad"/>
      </w:pPr>
      <w:r w:rsidRPr="009D2B79">
        <w:t>     </w:t>
      </w:r>
    </w:p>
    <w:p w:rsidR="006E04A4" w:rsidRPr="009D2B79" w:rsidRDefault="006E04A4">
      <w:pPr>
        <w:pStyle w:val="Blankrad"/>
      </w:pPr>
      <w:r w:rsidRPr="009D2B79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9D2B7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9D2B79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9D2B79" w:rsidRDefault="006E04A4">
            <w:pPr>
              <w:pStyle w:val="StreckMitten"/>
            </w:pPr>
            <w:r w:rsidRPr="009D2B79">
              <w:tab/>
            </w:r>
            <w:r w:rsidRPr="009D2B79">
              <w:tab/>
            </w:r>
          </w:p>
        </w:tc>
      </w:tr>
    </w:tbl>
    <w:p w:rsidR="006E04A4" w:rsidRPr="009D2B79" w:rsidRDefault="006E04A4" w:rsidP="00CE4300">
      <w:pPr>
        <w:pStyle w:val="Blankrad"/>
      </w:pPr>
    </w:p>
    <w:sectPr w:rsidR="006E04A4" w:rsidRPr="009D2B79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82D00" w:rsidRPr="009D2B79" w:rsidRDefault="00182D00">
      <w:r w:rsidRPr="009D2B79">
        <w:separator/>
      </w:r>
    </w:p>
  </w:endnote>
  <w:endnote w:type="continuationSeparator" w:id="0">
    <w:p w:rsidR="00182D00" w:rsidRPr="009D2B79" w:rsidRDefault="00182D00">
      <w:r w:rsidRPr="009D2B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87E" w:rsidRPr="009D2B79" w:rsidRDefault="00D8287E">
    <w:pPr>
      <w:pStyle w:val="Sidhuvud"/>
      <w:jc w:val="center"/>
    </w:pPr>
    <w:r w:rsidRPr="009D2B79">
      <w:fldChar w:fldCharType="begin" w:fldLock="1"/>
    </w:r>
    <w:r w:rsidRPr="009D2B79">
      <w:instrText xml:space="preserve"> PAGE </w:instrText>
    </w:r>
    <w:r w:rsidRPr="009D2B79">
      <w:fldChar w:fldCharType="separate"/>
    </w:r>
    <w:r w:rsidR="00E03AB3" w:rsidRPr="009D2B79">
      <w:t>2</w:t>
    </w:r>
    <w:r w:rsidRPr="009D2B79">
      <w:fldChar w:fldCharType="end"/>
    </w:r>
    <w:r w:rsidRPr="009D2B79">
      <w:t xml:space="preserve"> (</w:t>
    </w:r>
    <w:r w:rsidRPr="009D2B79">
      <w:fldChar w:fldCharType="begin" w:fldLock="1"/>
    </w:r>
    <w:r w:rsidRPr="009D2B79">
      <w:instrText xml:space="preserve"> NUMPAGES </w:instrText>
    </w:r>
    <w:r w:rsidRPr="009D2B79">
      <w:fldChar w:fldCharType="separate"/>
    </w:r>
    <w:r w:rsidR="00E03AB3" w:rsidRPr="009D2B79">
      <w:t>2</w:t>
    </w:r>
    <w:r w:rsidRPr="009D2B79">
      <w:fldChar w:fldCharType="end"/>
    </w:r>
    <w:r w:rsidRPr="009D2B79">
      <w:t>)</w:t>
    </w:r>
  </w:p>
  <w:p w:rsidR="00D8287E" w:rsidRPr="009D2B79" w:rsidRDefault="00D8287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87E" w:rsidRPr="009D2B79" w:rsidRDefault="00D8287E">
    <w:pPr>
      <w:pStyle w:val="Sidhuvud"/>
      <w:jc w:val="center"/>
    </w:pPr>
    <w:r w:rsidRPr="009D2B79">
      <w:fldChar w:fldCharType="begin" w:fldLock="1"/>
    </w:r>
    <w:r w:rsidRPr="009D2B79">
      <w:instrText xml:space="preserve"> PAGE </w:instrText>
    </w:r>
    <w:r w:rsidRPr="009D2B79">
      <w:fldChar w:fldCharType="separate"/>
    </w:r>
    <w:r w:rsidR="00AD0E88" w:rsidRPr="009D2B79">
      <w:t>1</w:t>
    </w:r>
    <w:r w:rsidRPr="009D2B79">
      <w:fldChar w:fldCharType="end"/>
    </w:r>
    <w:r w:rsidRPr="009D2B79">
      <w:t xml:space="preserve"> (</w:t>
    </w:r>
    <w:r w:rsidRPr="009D2B79">
      <w:fldChar w:fldCharType="begin" w:fldLock="1"/>
    </w:r>
    <w:r w:rsidRPr="009D2B79">
      <w:instrText xml:space="preserve"> NUMPAGES </w:instrText>
    </w:r>
    <w:r w:rsidRPr="009D2B79">
      <w:fldChar w:fldCharType="separate"/>
    </w:r>
    <w:r w:rsidR="00E03AB3" w:rsidRPr="009D2B79">
      <w:t>2</w:t>
    </w:r>
    <w:r w:rsidRPr="009D2B79">
      <w:fldChar w:fldCharType="end"/>
    </w:r>
    <w:r w:rsidRPr="009D2B79">
      <w:t>)</w:t>
    </w:r>
  </w:p>
  <w:p w:rsidR="00D8287E" w:rsidRPr="009D2B79" w:rsidRDefault="00D828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82D00" w:rsidRPr="009D2B79" w:rsidRDefault="00182D00">
      <w:r w:rsidRPr="009D2B79">
        <w:separator/>
      </w:r>
    </w:p>
  </w:footnote>
  <w:footnote w:type="continuationSeparator" w:id="0">
    <w:p w:rsidR="00182D00" w:rsidRPr="009D2B79" w:rsidRDefault="00182D00">
      <w:r w:rsidRPr="009D2B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87E" w:rsidRPr="009D2B79" w:rsidRDefault="00D8287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87E" w:rsidRPr="009D2B79" w:rsidRDefault="00D8287E">
    <w:pPr>
      <w:pStyle w:val="Sidhuvud"/>
      <w:tabs>
        <w:tab w:val="clear" w:pos="4536"/>
      </w:tabs>
    </w:pPr>
    <w:r w:rsidRPr="009D2B79">
      <w:fldChar w:fldCharType="begin" w:fldLock="1"/>
    </w:r>
    <w:r w:rsidRPr="009D2B79">
      <w:instrText xml:space="preserve"> DOCPROPERTY "DocumentDate" </w:instrText>
    </w:r>
    <w:r w:rsidRPr="009D2B79">
      <w:fldChar w:fldCharType="separate"/>
    </w:r>
    <w:r w:rsidR="00E03AB3" w:rsidRPr="009D2B79">
      <w:t>Torsdagen den 11 september 2008</w:t>
    </w:r>
    <w:r w:rsidRPr="009D2B79">
      <w:fldChar w:fldCharType="end"/>
    </w:r>
    <w:r w:rsidRPr="009D2B79">
      <w:tab/>
    </w:r>
  </w:p>
  <w:p w:rsidR="00D8287E" w:rsidRPr="009D2B79" w:rsidRDefault="00D8287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9D2B79">
      <w:rPr>
        <w:sz w:val="12"/>
      </w:rPr>
      <w:tab/>
    </w:r>
  </w:p>
  <w:p w:rsidR="00D8287E" w:rsidRPr="009D2B79" w:rsidRDefault="00D8287E"/>
  <w:p w:rsidR="00D8287E" w:rsidRPr="009D2B79" w:rsidRDefault="00D8287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8287E" w:rsidRPr="009D2B79" w:rsidRDefault="009D2B7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9D2B79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287E" w:rsidRPr="009D2B79" w:rsidRDefault="00D8287E">
    <w:pPr>
      <w:pStyle w:val="Dokumentrubrik"/>
      <w:spacing w:after="360"/>
    </w:pPr>
    <w:r w:rsidRPr="009D2B79">
      <w:t>Föredragningslista</w:t>
    </w:r>
  </w:p>
  <w:p w:rsidR="00D8287E" w:rsidRPr="009D2B79" w:rsidRDefault="00D828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675690458">
    <w:abstractNumId w:val="5"/>
  </w:num>
  <w:num w:numId="2" w16cid:durableId="746997501">
    <w:abstractNumId w:val="2"/>
  </w:num>
  <w:num w:numId="3" w16cid:durableId="278420835">
    <w:abstractNumId w:val="4"/>
  </w:num>
  <w:num w:numId="4" w16cid:durableId="1792167704">
    <w:abstractNumId w:val="1"/>
  </w:num>
  <w:num w:numId="5" w16cid:durableId="335353507">
    <w:abstractNumId w:val="0"/>
  </w:num>
  <w:num w:numId="6" w16cid:durableId="794366814">
    <w:abstractNumId w:val="3"/>
  </w:num>
  <w:num w:numId="7" w16cid:durableId="982542497">
    <w:abstractNumId w:val="3"/>
  </w:num>
  <w:num w:numId="8" w16cid:durableId="8736634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8287E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A51FF"/>
    <w:rsid w:val="000C6C04"/>
    <w:rsid w:val="000E30A0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82D00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A3C72"/>
    <w:rsid w:val="003B1AA0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5884"/>
    <w:rsid w:val="00426681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E60E3"/>
    <w:rsid w:val="005F1084"/>
    <w:rsid w:val="0060198F"/>
    <w:rsid w:val="00602C19"/>
    <w:rsid w:val="00607D38"/>
    <w:rsid w:val="006115DB"/>
    <w:rsid w:val="006124C3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D2B79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0E88"/>
    <w:rsid w:val="00AD51C2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7DC3"/>
    <w:rsid w:val="00B36BF1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87E"/>
    <w:rsid w:val="00D82BA7"/>
    <w:rsid w:val="00D852CE"/>
    <w:rsid w:val="00D923F2"/>
    <w:rsid w:val="00DB3C3E"/>
    <w:rsid w:val="00DC1161"/>
    <w:rsid w:val="00DD564D"/>
    <w:rsid w:val="00DD656E"/>
    <w:rsid w:val="00DE1DA3"/>
    <w:rsid w:val="00DE52BA"/>
    <w:rsid w:val="00DE550D"/>
    <w:rsid w:val="00DE65BE"/>
    <w:rsid w:val="00DF64A1"/>
    <w:rsid w:val="00DF7A9D"/>
    <w:rsid w:val="00E0128C"/>
    <w:rsid w:val="00E03AB3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49FB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3208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B9F65-789B-4422-9B97-F3233EF6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223</Words>
  <Characters>1489</Characters>
  <Application>Microsoft Office Word</Application>
  <DocSecurity>4</DocSecurity>
  <Lines>124</Lines>
  <Paragraphs>71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2007/08:141</vt:lpstr>
      <vt:lpstr>Torsdagen den 11 september 2008</vt:lpstr>
    </vt:vector>
  </TitlesOfParts>
  <Company>Riksdagen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2008-09-10T08:57:00Z</cp:lastPrinted>
  <dcterms:created xsi:type="dcterms:W3CDTF">2025-12-17T12:29:00Z</dcterms:created>
  <dcterms:modified xsi:type="dcterms:W3CDTF">2025-12-17T12:29:00Z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11 september 2008</vt:lpwstr>
  </property>
  <property fmtid="{D5CDD505-2E9C-101B-9397-08002B2CF9AE}" pid="3" name="DocumentNumber">
    <vt:lpwstr>141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2008-09-11</vt:lpwstr>
  </property>
</Properties>
</file>