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5691" w14:textId="77777777" w:rsidR="007D2397" w:rsidRPr="00631228" w:rsidRDefault="007D2397" w:rsidP="00C8222F">
      <w:pPr>
        <w:pStyle w:val="Datum"/>
      </w:pPr>
      <w:bookmarkStart w:id="0" w:name="DocumentDate"/>
      <w:r w:rsidRPr="00631228">
        <w:t>Tisdagen den 16 juni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BC6F0B" w14:paraId="79495696" w14:textId="77777777" w:rsidTr="001D25DA">
        <w:trPr>
          <w:cantSplit/>
        </w:trPr>
        <w:tc>
          <w:tcPr>
            <w:tcW w:w="440" w:type="dxa"/>
          </w:tcPr>
          <w:p w14:paraId="79495692" w14:textId="77777777" w:rsidR="007D2397" w:rsidRPr="00631228" w:rsidRDefault="007D239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9495693" w14:textId="77777777" w:rsidR="007D2397" w:rsidRPr="00631228" w:rsidRDefault="007D239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79495694" w14:textId="77777777" w:rsidR="007D2397" w:rsidRPr="00631228" w:rsidRDefault="007D23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9495695" w14:textId="77777777" w:rsidR="007D2397" w:rsidRPr="00631228" w:rsidRDefault="007D239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C6F0B" w14:paraId="7949569B" w14:textId="77777777" w:rsidTr="001D25DA">
        <w:trPr>
          <w:cantSplit/>
        </w:trPr>
        <w:tc>
          <w:tcPr>
            <w:tcW w:w="440" w:type="dxa"/>
          </w:tcPr>
          <w:p w14:paraId="79495697" w14:textId="77777777" w:rsidR="007D2397" w:rsidRPr="00631228" w:rsidRDefault="007D23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9495698" w14:textId="77777777" w:rsidR="007D2397" w:rsidRPr="00631228" w:rsidRDefault="007D2397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79495699" w14:textId="77777777" w:rsidR="007D2397" w:rsidRPr="00631228" w:rsidRDefault="007D23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949569A" w14:textId="77777777" w:rsidR="007D2397" w:rsidRPr="00631228" w:rsidRDefault="007D2397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BC6F0B" w14:paraId="794956A0" w14:textId="77777777" w:rsidTr="001D25DA">
        <w:trPr>
          <w:gridAfter w:val="1"/>
          <w:wAfter w:w="275" w:type="dxa"/>
          <w:cantSplit/>
        </w:trPr>
        <w:tc>
          <w:tcPr>
            <w:tcW w:w="440" w:type="dxa"/>
          </w:tcPr>
          <w:p w14:paraId="7949569C" w14:textId="77777777" w:rsidR="007D2397" w:rsidRPr="00631228" w:rsidRDefault="007D23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949569D" w14:textId="77777777" w:rsidR="007D2397" w:rsidRPr="00631228" w:rsidRDefault="007D239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949569E" w14:textId="77777777" w:rsidR="007D2397" w:rsidRPr="00631228" w:rsidRDefault="007D23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949569F" w14:textId="77777777" w:rsidR="007D2397" w:rsidRPr="00631228" w:rsidRDefault="007D2397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94956A1" w14:textId="77777777" w:rsidR="007D2397" w:rsidRDefault="007D239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C6F0B" w14:paraId="794956A6" w14:textId="77777777">
        <w:tc>
          <w:tcPr>
            <w:tcW w:w="454" w:type="dxa"/>
            <w:vAlign w:val="bottom"/>
          </w:tcPr>
          <w:p w14:paraId="794956A2" w14:textId="77777777" w:rsidR="007D2397" w:rsidRPr="006F2BC3" w:rsidRDefault="007D239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94956A3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6A4" w14:textId="77777777" w:rsidR="007D2397" w:rsidRPr="006F2BC3" w:rsidRDefault="007D239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94956A5" w14:textId="77777777" w:rsidR="007D2397" w:rsidRPr="006F2BC3" w:rsidRDefault="007D2397" w:rsidP="006F2BC3">
            <w:r w:rsidRPr="006F2BC3">
              <w:t>Ackumulerad tid</w:t>
            </w:r>
          </w:p>
        </w:tc>
      </w:tr>
      <w:tr w:rsidR="00BC6F0B" w14:paraId="794956AB" w14:textId="77777777">
        <w:tc>
          <w:tcPr>
            <w:tcW w:w="454" w:type="dxa"/>
          </w:tcPr>
          <w:p w14:paraId="794956A7" w14:textId="77777777" w:rsidR="007D2397" w:rsidRPr="006F2BC3" w:rsidRDefault="007D2397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94956A8" w14:textId="77777777" w:rsidR="007D2397" w:rsidRPr="006F2BC3" w:rsidRDefault="007D2397" w:rsidP="006F2BC3">
            <w:pPr>
              <w:pStyle w:val="renderubrik"/>
            </w:pPr>
            <w: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14:paraId="794956A9" w14:textId="77777777" w:rsidR="007D2397" w:rsidRPr="006F2BC3" w:rsidRDefault="007D2397" w:rsidP="006F2BC3"/>
        </w:tc>
        <w:tc>
          <w:tcPr>
            <w:tcW w:w="1460" w:type="dxa"/>
            <w:gridSpan w:val="2"/>
            <w:vAlign w:val="bottom"/>
          </w:tcPr>
          <w:p w14:paraId="794956AA" w14:textId="77777777" w:rsidR="007D2397" w:rsidRPr="006F2BC3" w:rsidRDefault="007D2397" w:rsidP="006F2BC3"/>
        </w:tc>
      </w:tr>
      <w:tr w:rsidR="00BC6F0B" w14:paraId="794956B0" w14:textId="77777777">
        <w:tc>
          <w:tcPr>
            <w:tcW w:w="454" w:type="dxa"/>
            <w:vAlign w:val="bottom"/>
          </w:tcPr>
          <w:p w14:paraId="794956AC" w14:textId="77777777" w:rsidR="007D2397" w:rsidRPr="006F2BC3" w:rsidRDefault="007D2397" w:rsidP="006F2BC3"/>
        </w:tc>
        <w:tc>
          <w:tcPr>
            <w:tcW w:w="5680" w:type="dxa"/>
            <w:gridSpan w:val="3"/>
            <w:vAlign w:val="bottom"/>
          </w:tcPr>
          <w:p w14:paraId="794956AD" w14:textId="77777777" w:rsidR="007D2397" w:rsidRPr="006F2BC3" w:rsidRDefault="007D2397" w:rsidP="006F2BC3">
            <w:pPr>
              <w:pStyle w:val="Underrubrik"/>
            </w:pPr>
            <w:r>
              <w:t>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1260" w:type="dxa"/>
            <w:gridSpan w:val="2"/>
            <w:vAlign w:val="bottom"/>
          </w:tcPr>
          <w:p w14:paraId="794956AE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956AF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B1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B2" w14:textId="77777777" w:rsidR="007D2397" w:rsidRPr="006F2BC3" w:rsidRDefault="007D23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4956B3" w14:textId="77777777" w:rsidR="007D2397" w:rsidRPr="006F2BC3" w:rsidRDefault="007D2397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14:paraId="794956B4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B5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B7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B8" w14:textId="77777777" w:rsidR="007D2397" w:rsidRPr="006F2BC3" w:rsidRDefault="007D23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4956B9" w14:textId="77777777" w:rsidR="007D2397" w:rsidRPr="006F2BC3" w:rsidRDefault="007D2397" w:rsidP="006F2BC3">
            <w:r w:rsidRPr="006F2BC3">
              <w:t>Sofia Amloh (S)</w:t>
            </w:r>
          </w:p>
        </w:tc>
        <w:tc>
          <w:tcPr>
            <w:tcW w:w="1260" w:type="dxa"/>
            <w:gridSpan w:val="2"/>
            <w:vAlign w:val="bottom"/>
          </w:tcPr>
          <w:p w14:paraId="794956BA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BB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BD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BE" w14:textId="77777777" w:rsidR="007D2397" w:rsidRPr="006F2BC3" w:rsidRDefault="007D23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4956BF" w14:textId="77777777" w:rsidR="007D2397" w:rsidRPr="006F2BC3" w:rsidRDefault="007D2397" w:rsidP="006F2BC3">
            <w:r w:rsidRPr="006F2BC3"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14:paraId="794956C0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C1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C3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C4" w14:textId="77777777" w:rsidR="007D2397" w:rsidRPr="006F2BC3" w:rsidRDefault="007D23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4956C5" w14:textId="77777777" w:rsidR="007D2397" w:rsidRPr="006F2BC3" w:rsidRDefault="007D2397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794956C6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C7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C9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CA" w14:textId="77777777" w:rsidR="007D2397" w:rsidRPr="006F2BC3" w:rsidRDefault="007D23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4956CB" w14:textId="77777777" w:rsidR="007D2397" w:rsidRPr="006F2BC3" w:rsidRDefault="007D2397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794956CC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CD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CF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D0" w14:textId="77777777" w:rsidR="007D2397" w:rsidRPr="006F2BC3" w:rsidRDefault="007D23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4956D1" w14:textId="77777777" w:rsidR="007D2397" w:rsidRPr="006F2BC3" w:rsidRDefault="007D2397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794956D2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D3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D5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D6" w14:textId="77777777" w:rsidR="007D2397" w:rsidRPr="006F2BC3" w:rsidRDefault="007D23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94956D7" w14:textId="77777777" w:rsidR="007D2397" w:rsidRPr="006F2BC3" w:rsidRDefault="007D2397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14:paraId="794956D8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D9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DB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DC" w14:textId="77777777" w:rsidR="007D2397" w:rsidRPr="006F2BC3" w:rsidRDefault="007D23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94956DD" w14:textId="77777777" w:rsidR="007D2397" w:rsidRPr="006F2BC3" w:rsidRDefault="007D2397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14:paraId="794956DE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6DF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6E1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E2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6E3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6E4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4956E5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</w:tr>
      <w:tr w:rsidR="00BC6F0B" w14:paraId="794956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6E7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E8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6E9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6EA" w14:textId="77777777" w:rsidR="007D2397" w:rsidRPr="006F2BC3" w:rsidRDefault="007D2397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794956EB" w14:textId="77777777" w:rsidR="007D2397" w:rsidRPr="006F2BC3" w:rsidRDefault="007D2397" w:rsidP="006F2BC3">
            <w:pPr>
              <w:pStyle w:val="TalartidSumma"/>
            </w:pPr>
            <w:r w:rsidRPr="006F2BC3">
              <w:t>1.04</w:t>
            </w:r>
          </w:p>
        </w:tc>
      </w:tr>
      <w:tr w:rsidR="00BC6F0B" w14:paraId="794956F1" w14:textId="77777777">
        <w:tc>
          <w:tcPr>
            <w:tcW w:w="454" w:type="dxa"/>
          </w:tcPr>
          <w:p w14:paraId="794956ED" w14:textId="77777777" w:rsidR="007D2397" w:rsidRPr="006F2BC3" w:rsidRDefault="007D2397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94956EE" w14:textId="77777777" w:rsidR="007D2397" w:rsidRPr="006F2BC3" w:rsidRDefault="007D2397" w:rsidP="006F2BC3">
            <w:pPr>
              <w:pStyle w:val="renderubrik"/>
            </w:pPr>
            <w:r>
              <w:t>Trafikutskottets betänkande TU20</w:t>
            </w:r>
          </w:p>
        </w:tc>
        <w:tc>
          <w:tcPr>
            <w:tcW w:w="1260" w:type="dxa"/>
            <w:gridSpan w:val="2"/>
            <w:vAlign w:val="bottom"/>
          </w:tcPr>
          <w:p w14:paraId="794956EF" w14:textId="77777777" w:rsidR="007D2397" w:rsidRPr="006F2BC3" w:rsidRDefault="007D23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4956F0" w14:textId="77777777" w:rsidR="007D2397" w:rsidRPr="006F2BC3" w:rsidRDefault="007D2397" w:rsidP="006F2BC3">
            <w:pPr>
              <w:pStyle w:val="renderubrik"/>
            </w:pPr>
          </w:p>
        </w:tc>
      </w:tr>
      <w:tr w:rsidR="00BC6F0B" w14:paraId="794956F6" w14:textId="77777777">
        <w:tc>
          <w:tcPr>
            <w:tcW w:w="454" w:type="dxa"/>
            <w:vAlign w:val="bottom"/>
          </w:tcPr>
          <w:p w14:paraId="794956F2" w14:textId="77777777" w:rsidR="007D2397" w:rsidRPr="006F2BC3" w:rsidRDefault="007D2397" w:rsidP="006F2BC3"/>
        </w:tc>
        <w:tc>
          <w:tcPr>
            <w:tcW w:w="5680" w:type="dxa"/>
            <w:gridSpan w:val="3"/>
            <w:vAlign w:val="bottom"/>
          </w:tcPr>
          <w:p w14:paraId="794956F3" w14:textId="77777777" w:rsidR="007D2397" w:rsidRPr="006F2BC3" w:rsidRDefault="007D2397" w:rsidP="006F2BC3">
            <w:pPr>
              <w:pStyle w:val="Underrubrik"/>
            </w:pPr>
            <w: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14:paraId="794956F4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956F5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6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F7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F8" w14:textId="77777777" w:rsidR="007D2397" w:rsidRPr="006F2BC3" w:rsidRDefault="007D23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4956F9" w14:textId="77777777" w:rsidR="007D2397" w:rsidRPr="006F2BC3" w:rsidRDefault="007D2397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794956FA" w14:textId="77777777" w:rsidR="007D2397" w:rsidRPr="006F2BC3" w:rsidRDefault="007D239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94956FB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6FD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6FE" w14:textId="77777777" w:rsidR="007D2397" w:rsidRPr="006F2BC3" w:rsidRDefault="007D23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4956FF" w14:textId="77777777" w:rsidR="007D2397" w:rsidRPr="006F2BC3" w:rsidRDefault="007D2397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79495700" w14:textId="77777777" w:rsidR="007D2397" w:rsidRPr="006F2BC3" w:rsidRDefault="007D23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495701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03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04" w14:textId="77777777" w:rsidR="007D2397" w:rsidRPr="006F2BC3" w:rsidRDefault="007D23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495705" w14:textId="77777777" w:rsidR="007D2397" w:rsidRPr="006F2BC3" w:rsidRDefault="007D2397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79495706" w14:textId="77777777" w:rsidR="007D2397" w:rsidRPr="006F2BC3" w:rsidRDefault="007D239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9495707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09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0A" w14:textId="77777777" w:rsidR="007D2397" w:rsidRPr="006F2BC3" w:rsidRDefault="007D23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49570B" w14:textId="77777777" w:rsidR="007D2397" w:rsidRPr="006F2BC3" w:rsidRDefault="007D2397" w:rsidP="006F2BC3">
            <w:r w:rsidRPr="006F2BC3"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14:paraId="7949570C" w14:textId="77777777" w:rsidR="007D2397" w:rsidRPr="006F2BC3" w:rsidRDefault="007D23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49570D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0F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10" w14:textId="77777777" w:rsidR="007D2397" w:rsidRPr="006F2BC3" w:rsidRDefault="007D23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495711" w14:textId="77777777" w:rsidR="007D2397" w:rsidRPr="006F2BC3" w:rsidRDefault="007D2397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79495712" w14:textId="77777777" w:rsidR="007D2397" w:rsidRPr="006F2BC3" w:rsidRDefault="007D23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495713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15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16" w14:textId="77777777" w:rsidR="007D2397" w:rsidRPr="006F2BC3" w:rsidRDefault="007D23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495717" w14:textId="77777777" w:rsidR="007D2397" w:rsidRPr="006F2BC3" w:rsidRDefault="007D2397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79495718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19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1B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1C" w14:textId="77777777" w:rsidR="007D2397" w:rsidRPr="006F2BC3" w:rsidRDefault="007D23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949571D" w14:textId="77777777" w:rsidR="007D2397" w:rsidRPr="006F2BC3" w:rsidRDefault="007D2397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7949571E" w14:textId="77777777" w:rsidR="007D2397" w:rsidRPr="006F2BC3" w:rsidRDefault="007D23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49571F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21" w14:textId="77777777" w:rsidR="007D2397" w:rsidRPr="006F2BC3" w:rsidRDefault="007D2397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9495722" w14:textId="77777777" w:rsidR="007D2397" w:rsidRPr="006F2BC3" w:rsidRDefault="007D23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9495723" w14:textId="77777777" w:rsidR="007D2397" w:rsidRPr="006F2BC3" w:rsidRDefault="007D2397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14:paraId="79495724" w14:textId="77777777" w:rsidR="007D2397" w:rsidRPr="006F2BC3" w:rsidRDefault="007D239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9495725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2C" w14:textId="77777777" w:rsidTr="004E21F0">
        <w:trPr>
          <w:gridAfter w:val="1"/>
          <w:wAfter w:w="26" w:type="dxa"/>
          <w:trHeight w:hRule="exact" w:val="717"/>
        </w:trPr>
        <w:tc>
          <w:tcPr>
            <w:tcW w:w="454" w:type="dxa"/>
            <w:vAlign w:val="bottom"/>
          </w:tcPr>
          <w:p w14:paraId="79495727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28" w14:textId="77777777" w:rsidR="007D2397" w:rsidRPr="006F2BC3" w:rsidRDefault="007D2397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9495729" w14:textId="77777777" w:rsidR="007D2397" w:rsidRPr="006F2BC3" w:rsidRDefault="007D2397" w:rsidP="006F2BC3">
            <w:r w:rsidRPr="006F2BC3">
              <w:t>Infrastruktur- och bostadsminister 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7949572A" w14:textId="77777777" w:rsidR="007D2397" w:rsidRPr="006F2BC3" w:rsidRDefault="007D23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49572B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2D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2E" w14:textId="77777777" w:rsidR="007D2397" w:rsidRPr="006F2BC3" w:rsidRDefault="007D2397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7949572F" w14:textId="77777777" w:rsidR="007D2397" w:rsidRPr="006F2BC3" w:rsidRDefault="007D2397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79495730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31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33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34" w14:textId="77777777" w:rsidR="007D2397" w:rsidRPr="006F2BC3" w:rsidRDefault="007D2397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79495735" w14:textId="77777777" w:rsidR="007D2397" w:rsidRPr="006F2BC3" w:rsidRDefault="007D2397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79495736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37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39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3A" w14:textId="77777777" w:rsidR="007D2397" w:rsidRPr="006F2BC3" w:rsidRDefault="007D2397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7949573B" w14:textId="77777777" w:rsidR="007D2397" w:rsidRPr="006F2BC3" w:rsidRDefault="007D2397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7949573C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3D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3F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40" w14:textId="77777777" w:rsidR="007D2397" w:rsidRPr="006F2BC3" w:rsidRDefault="007D2397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79495741" w14:textId="77777777" w:rsidR="007D2397" w:rsidRPr="006F2BC3" w:rsidRDefault="007D2397" w:rsidP="006F2BC3">
            <w:r w:rsidRPr="006F2BC3">
              <w:t>Anna Lipinska (KD)</w:t>
            </w:r>
          </w:p>
        </w:tc>
        <w:tc>
          <w:tcPr>
            <w:tcW w:w="1260" w:type="dxa"/>
            <w:gridSpan w:val="2"/>
            <w:vAlign w:val="bottom"/>
          </w:tcPr>
          <w:p w14:paraId="79495742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43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45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46" w14:textId="77777777" w:rsidR="007D2397" w:rsidRPr="006F2BC3" w:rsidRDefault="007D2397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79495747" w14:textId="77777777" w:rsidR="007D2397" w:rsidRPr="006F2BC3" w:rsidRDefault="007D2397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14:paraId="79495748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49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5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4B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4C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4D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4E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49574F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</w:tr>
      <w:tr w:rsidR="00BC6F0B" w14:paraId="794957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51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52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53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54" w14:textId="77777777" w:rsidR="007D2397" w:rsidRPr="006F2BC3" w:rsidRDefault="007D2397" w:rsidP="006F2BC3">
            <w:pPr>
              <w:pStyle w:val="TalartidSumma"/>
            </w:pPr>
            <w:r w:rsidRPr="006F2BC3">
              <w:t xml:space="preserve"> 2.04</w:t>
            </w:r>
          </w:p>
        </w:tc>
        <w:tc>
          <w:tcPr>
            <w:tcW w:w="1460" w:type="dxa"/>
            <w:gridSpan w:val="2"/>
            <w:vAlign w:val="bottom"/>
          </w:tcPr>
          <w:p w14:paraId="79495755" w14:textId="77777777" w:rsidR="007D2397" w:rsidRPr="006F2BC3" w:rsidRDefault="007D2397" w:rsidP="006F2BC3">
            <w:pPr>
              <w:pStyle w:val="TalartidSumma"/>
            </w:pPr>
            <w:r w:rsidRPr="006F2BC3">
              <w:t>3.08</w:t>
            </w:r>
          </w:p>
        </w:tc>
      </w:tr>
      <w:tr w:rsidR="00BC6F0B" w14:paraId="7949575B" w14:textId="77777777">
        <w:tc>
          <w:tcPr>
            <w:tcW w:w="454" w:type="dxa"/>
          </w:tcPr>
          <w:p w14:paraId="79495757" w14:textId="77777777" w:rsidR="007D2397" w:rsidRPr="006F2BC3" w:rsidRDefault="007D2397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9495758" w14:textId="77777777" w:rsidR="007D2397" w:rsidRPr="006F2BC3" w:rsidRDefault="007D2397" w:rsidP="006F2BC3">
            <w:pPr>
              <w:pStyle w:val="renderubrik"/>
            </w:pPr>
            <w:r>
              <w:t>Trafikutskottets betänkande TU21</w:t>
            </w:r>
          </w:p>
        </w:tc>
        <w:tc>
          <w:tcPr>
            <w:tcW w:w="1260" w:type="dxa"/>
            <w:gridSpan w:val="2"/>
            <w:vAlign w:val="bottom"/>
          </w:tcPr>
          <w:p w14:paraId="79495759" w14:textId="77777777" w:rsidR="007D2397" w:rsidRPr="006F2BC3" w:rsidRDefault="007D23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49575A" w14:textId="77777777" w:rsidR="007D2397" w:rsidRPr="006F2BC3" w:rsidRDefault="007D2397" w:rsidP="006F2BC3">
            <w:pPr>
              <w:pStyle w:val="renderubrik"/>
            </w:pPr>
          </w:p>
        </w:tc>
      </w:tr>
      <w:tr w:rsidR="00BC6F0B" w14:paraId="79495760" w14:textId="77777777">
        <w:tc>
          <w:tcPr>
            <w:tcW w:w="454" w:type="dxa"/>
            <w:vAlign w:val="bottom"/>
          </w:tcPr>
          <w:p w14:paraId="7949575C" w14:textId="77777777" w:rsidR="007D2397" w:rsidRPr="006F2BC3" w:rsidRDefault="007D2397" w:rsidP="006F2BC3"/>
        </w:tc>
        <w:tc>
          <w:tcPr>
            <w:tcW w:w="5680" w:type="dxa"/>
            <w:gridSpan w:val="3"/>
            <w:vAlign w:val="bottom"/>
          </w:tcPr>
          <w:p w14:paraId="7949575D" w14:textId="77777777" w:rsidR="007D2397" w:rsidRPr="006F2BC3" w:rsidRDefault="007D2397" w:rsidP="006F2BC3">
            <w:pPr>
              <w:pStyle w:val="Underrubrik"/>
            </w:pPr>
            <w:r>
              <w:t>En statlig e-legitimation</w:t>
            </w:r>
          </w:p>
        </w:tc>
        <w:tc>
          <w:tcPr>
            <w:tcW w:w="1260" w:type="dxa"/>
            <w:gridSpan w:val="2"/>
            <w:vAlign w:val="bottom"/>
          </w:tcPr>
          <w:p w14:paraId="7949575E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9575F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61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62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63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64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495765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</w:tr>
      <w:tr w:rsidR="00BC6F0B" w14:paraId="794957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67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68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69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6A" w14:textId="77777777" w:rsidR="007D2397" w:rsidRPr="006F2BC3" w:rsidRDefault="007D239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949576B" w14:textId="77777777" w:rsidR="007D2397" w:rsidRPr="006F2BC3" w:rsidRDefault="007D2397" w:rsidP="006F2BC3">
            <w:pPr>
              <w:pStyle w:val="TalartidSumma"/>
            </w:pPr>
            <w:r w:rsidRPr="006F2BC3">
              <w:t>3.08</w:t>
            </w:r>
          </w:p>
        </w:tc>
      </w:tr>
      <w:tr w:rsidR="00BC6F0B" w14:paraId="79495771" w14:textId="77777777">
        <w:tc>
          <w:tcPr>
            <w:tcW w:w="454" w:type="dxa"/>
          </w:tcPr>
          <w:p w14:paraId="7949576D" w14:textId="77777777" w:rsidR="007D2397" w:rsidRPr="006F2BC3" w:rsidRDefault="007D2397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949576E" w14:textId="77777777" w:rsidR="007D2397" w:rsidRPr="006F2BC3" w:rsidRDefault="007D2397" w:rsidP="006F2BC3">
            <w:pPr>
              <w:pStyle w:val="renderubrik"/>
            </w:pPr>
            <w:r>
              <w:t>Trafikutskottets betänkande TU22</w:t>
            </w:r>
          </w:p>
        </w:tc>
        <w:tc>
          <w:tcPr>
            <w:tcW w:w="1260" w:type="dxa"/>
            <w:gridSpan w:val="2"/>
            <w:vAlign w:val="bottom"/>
          </w:tcPr>
          <w:p w14:paraId="7949576F" w14:textId="77777777" w:rsidR="007D2397" w:rsidRPr="006F2BC3" w:rsidRDefault="007D23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495770" w14:textId="77777777" w:rsidR="007D2397" w:rsidRPr="006F2BC3" w:rsidRDefault="007D2397" w:rsidP="006F2BC3">
            <w:pPr>
              <w:pStyle w:val="renderubrik"/>
            </w:pPr>
          </w:p>
        </w:tc>
      </w:tr>
      <w:tr w:rsidR="00BC6F0B" w14:paraId="79495776" w14:textId="77777777">
        <w:tc>
          <w:tcPr>
            <w:tcW w:w="454" w:type="dxa"/>
            <w:vAlign w:val="bottom"/>
          </w:tcPr>
          <w:p w14:paraId="79495772" w14:textId="77777777" w:rsidR="007D2397" w:rsidRPr="006F2BC3" w:rsidRDefault="007D2397" w:rsidP="006F2BC3"/>
        </w:tc>
        <w:tc>
          <w:tcPr>
            <w:tcW w:w="5680" w:type="dxa"/>
            <w:gridSpan w:val="3"/>
            <w:vAlign w:val="bottom"/>
          </w:tcPr>
          <w:p w14:paraId="79495773" w14:textId="77777777" w:rsidR="007D2397" w:rsidRPr="006F2BC3" w:rsidRDefault="007D2397" w:rsidP="006F2BC3">
            <w:pPr>
              <w:pStyle w:val="Underrubrik"/>
            </w:pPr>
            <w:r>
              <w:t>Åtgärder mot manipulation och missbruk av färdskrivare</w:t>
            </w:r>
          </w:p>
        </w:tc>
        <w:tc>
          <w:tcPr>
            <w:tcW w:w="1260" w:type="dxa"/>
            <w:gridSpan w:val="2"/>
            <w:vAlign w:val="bottom"/>
          </w:tcPr>
          <w:p w14:paraId="79495774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95775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77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78" w14:textId="77777777" w:rsidR="007D2397" w:rsidRPr="006F2BC3" w:rsidRDefault="007D23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495779" w14:textId="77777777" w:rsidR="007D2397" w:rsidRPr="006F2BC3" w:rsidRDefault="007D2397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14:paraId="7949577A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7B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7D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7E" w14:textId="77777777" w:rsidR="007D2397" w:rsidRPr="006F2BC3" w:rsidRDefault="007D23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49577F" w14:textId="77777777" w:rsidR="007D2397" w:rsidRPr="006F2BC3" w:rsidRDefault="007D2397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14:paraId="79495780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81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83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84" w14:textId="77777777" w:rsidR="007D2397" w:rsidRPr="006F2BC3" w:rsidRDefault="007D23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495785" w14:textId="77777777" w:rsidR="007D2397" w:rsidRPr="006F2BC3" w:rsidRDefault="007D2397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14:paraId="79495786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87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89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8A" w14:textId="77777777" w:rsidR="007D2397" w:rsidRPr="006F2BC3" w:rsidRDefault="007D23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49578B" w14:textId="77777777" w:rsidR="007D2397" w:rsidRPr="006F2BC3" w:rsidRDefault="007D2397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7949578C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8D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8F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90" w14:textId="77777777" w:rsidR="007D2397" w:rsidRPr="006F2BC3" w:rsidRDefault="007D23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495791" w14:textId="77777777" w:rsidR="007D2397" w:rsidRPr="006F2BC3" w:rsidRDefault="007D2397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79495792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93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95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96" w14:textId="77777777" w:rsidR="007D2397" w:rsidRPr="006F2BC3" w:rsidRDefault="007D23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495797" w14:textId="77777777" w:rsidR="007D2397" w:rsidRPr="006F2BC3" w:rsidRDefault="007D2397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79495798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99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9B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9C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9D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9E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49579F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</w:tr>
      <w:tr w:rsidR="00BC6F0B" w14:paraId="794957A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A1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A2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A3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A4" w14:textId="77777777" w:rsidR="007D2397" w:rsidRPr="006F2BC3" w:rsidRDefault="007D2397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14:paraId="794957A5" w14:textId="77777777" w:rsidR="007D2397" w:rsidRPr="006F2BC3" w:rsidRDefault="007D2397" w:rsidP="006F2BC3">
            <w:pPr>
              <w:pStyle w:val="TalartidSumma"/>
            </w:pPr>
            <w:r w:rsidRPr="006F2BC3">
              <w:t>3.52</w:t>
            </w:r>
          </w:p>
        </w:tc>
      </w:tr>
      <w:tr w:rsidR="00BC6F0B" w14:paraId="794957AB" w14:textId="77777777">
        <w:tc>
          <w:tcPr>
            <w:tcW w:w="454" w:type="dxa"/>
          </w:tcPr>
          <w:p w14:paraId="794957A7" w14:textId="77777777" w:rsidR="007D2397" w:rsidRPr="006F2BC3" w:rsidRDefault="007D2397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94957A8" w14:textId="77777777" w:rsidR="007D2397" w:rsidRPr="006F2BC3" w:rsidRDefault="007D2397" w:rsidP="006F2BC3">
            <w:pPr>
              <w:pStyle w:val="renderubrik"/>
            </w:pPr>
            <w:r>
              <w:t>Civilutskottets betänkande CU40</w:t>
            </w:r>
          </w:p>
        </w:tc>
        <w:tc>
          <w:tcPr>
            <w:tcW w:w="1260" w:type="dxa"/>
            <w:gridSpan w:val="2"/>
            <w:vAlign w:val="bottom"/>
          </w:tcPr>
          <w:p w14:paraId="794957A9" w14:textId="77777777" w:rsidR="007D2397" w:rsidRPr="006F2BC3" w:rsidRDefault="007D23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4957AA" w14:textId="77777777" w:rsidR="007D2397" w:rsidRPr="006F2BC3" w:rsidRDefault="007D2397" w:rsidP="006F2BC3">
            <w:pPr>
              <w:pStyle w:val="renderubrik"/>
            </w:pPr>
          </w:p>
        </w:tc>
      </w:tr>
      <w:tr w:rsidR="00BC6F0B" w14:paraId="794957B0" w14:textId="77777777">
        <w:tc>
          <w:tcPr>
            <w:tcW w:w="454" w:type="dxa"/>
            <w:vAlign w:val="bottom"/>
          </w:tcPr>
          <w:p w14:paraId="794957AC" w14:textId="77777777" w:rsidR="007D2397" w:rsidRPr="006F2BC3" w:rsidRDefault="007D2397" w:rsidP="006F2BC3"/>
        </w:tc>
        <w:tc>
          <w:tcPr>
            <w:tcW w:w="5680" w:type="dxa"/>
            <w:gridSpan w:val="3"/>
            <w:vAlign w:val="bottom"/>
          </w:tcPr>
          <w:p w14:paraId="794957AD" w14:textId="77777777" w:rsidR="007D2397" w:rsidRPr="006F2BC3" w:rsidRDefault="007D2397" w:rsidP="006F2BC3">
            <w:pPr>
              <w:pStyle w:val="Underrubrik"/>
            </w:pPr>
            <w:r>
              <w:t>Krav på kommunala lantmäterimyndigheters ärendehanteringssystem</w:t>
            </w:r>
          </w:p>
        </w:tc>
        <w:tc>
          <w:tcPr>
            <w:tcW w:w="1260" w:type="dxa"/>
            <w:gridSpan w:val="2"/>
            <w:vAlign w:val="bottom"/>
          </w:tcPr>
          <w:p w14:paraId="794957AE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957AF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B1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B2" w14:textId="77777777" w:rsidR="007D2397" w:rsidRPr="006F2BC3" w:rsidRDefault="007D23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4957B3" w14:textId="77777777" w:rsidR="007D2397" w:rsidRPr="006F2BC3" w:rsidRDefault="007D2397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794957B4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B5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B7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B8" w14:textId="77777777" w:rsidR="007D2397" w:rsidRPr="006F2BC3" w:rsidRDefault="007D23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4957B9" w14:textId="77777777" w:rsidR="007D2397" w:rsidRPr="006F2BC3" w:rsidRDefault="007D2397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794957BA" w14:textId="77777777" w:rsidR="007D2397" w:rsidRPr="006F2BC3" w:rsidRDefault="007D239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94957BB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BD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BE" w14:textId="77777777" w:rsidR="007D2397" w:rsidRPr="006F2BC3" w:rsidRDefault="007D23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4957BF" w14:textId="77777777" w:rsidR="007D2397" w:rsidRPr="006F2BC3" w:rsidRDefault="007D2397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794957C0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C1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C3" w14:textId="77777777" w:rsidR="007D2397" w:rsidRPr="006F2BC3" w:rsidRDefault="007D2397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94957C4" w14:textId="77777777" w:rsidR="007D2397" w:rsidRPr="006F2BC3" w:rsidRDefault="007D23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4957C5" w14:textId="77777777" w:rsidR="007D2397" w:rsidRPr="006F2BC3" w:rsidRDefault="007D2397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794957C6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C7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C9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CA" w14:textId="77777777" w:rsidR="007D2397" w:rsidRPr="006F2BC3" w:rsidRDefault="007D23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4957CB" w14:textId="77777777" w:rsidR="007D2397" w:rsidRPr="006F2BC3" w:rsidRDefault="007D2397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794957CC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CD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CF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D0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D1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D2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4957D3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</w:tr>
      <w:tr w:rsidR="00BC6F0B" w14:paraId="794957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7D5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D6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7D7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7D8" w14:textId="77777777" w:rsidR="007D2397" w:rsidRPr="006F2BC3" w:rsidRDefault="007D2397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794957D9" w14:textId="77777777" w:rsidR="007D2397" w:rsidRPr="006F2BC3" w:rsidRDefault="007D2397" w:rsidP="006F2BC3">
            <w:pPr>
              <w:pStyle w:val="TalartidSumma"/>
            </w:pPr>
            <w:r w:rsidRPr="006F2BC3">
              <w:t>4.34</w:t>
            </w:r>
          </w:p>
        </w:tc>
      </w:tr>
      <w:tr w:rsidR="00BC6F0B" w14:paraId="794957DF" w14:textId="77777777">
        <w:tc>
          <w:tcPr>
            <w:tcW w:w="454" w:type="dxa"/>
          </w:tcPr>
          <w:p w14:paraId="794957DB" w14:textId="77777777" w:rsidR="007D2397" w:rsidRPr="006F2BC3" w:rsidRDefault="007D2397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94957DC" w14:textId="77777777" w:rsidR="007D2397" w:rsidRPr="006F2BC3" w:rsidRDefault="007D2397" w:rsidP="006F2BC3">
            <w:pPr>
              <w:pStyle w:val="renderubrik"/>
            </w:pPr>
            <w:r>
              <w:t>Socialförsäkringsutskottets betänkande SfU34</w:t>
            </w:r>
          </w:p>
        </w:tc>
        <w:tc>
          <w:tcPr>
            <w:tcW w:w="1260" w:type="dxa"/>
            <w:gridSpan w:val="2"/>
            <w:vAlign w:val="bottom"/>
          </w:tcPr>
          <w:p w14:paraId="794957DD" w14:textId="77777777" w:rsidR="007D2397" w:rsidRPr="006F2BC3" w:rsidRDefault="007D23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4957DE" w14:textId="77777777" w:rsidR="007D2397" w:rsidRPr="006F2BC3" w:rsidRDefault="007D2397" w:rsidP="006F2BC3">
            <w:pPr>
              <w:pStyle w:val="renderubrik"/>
            </w:pPr>
          </w:p>
        </w:tc>
      </w:tr>
      <w:tr w:rsidR="00BC6F0B" w14:paraId="794957E4" w14:textId="77777777">
        <w:tc>
          <w:tcPr>
            <w:tcW w:w="454" w:type="dxa"/>
            <w:vAlign w:val="bottom"/>
          </w:tcPr>
          <w:p w14:paraId="794957E0" w14:textId="77777777" w:rsidR="007D2397" w:rsidRPr="006F2BC3" w:rsidRDefault="007D2397" w:rsidP="006F2BC3"/>
        </w:tc>
        <w:tc>
          <w:tcPr>
            <w:tcW w:w="5680" w:type="dxa"/>
            <w:gridSpan w:val="3"/>
            <w:vAlign w:val="bottom"/>
          </w:tcPr>
          <w:p w14:paraId="794957E1" w14:textId="77777777" w:rsidR="007D2397" w:rsidRPr="006F2BC3" w:rsidRDefault="007D2397" w:rsidP="006F2BC3">
            <w:pPr>
              <w:pStyle w:val="Underrubrik"/>
            </w:pPr>
            <w:r>
              <w:t>Riksrevisionens rapport om förvar i migrationsprocessen</w:t>
            </w:r>
          </w:p>
        </w:tc>
        <w:tc>
          <w:tcPr>
            <w:tcW w:w="1260" w:type="dxa"/>
            <w:gridSpan w:val="2"/>
            <w:vAlign w:val="bottom"/>
          </w:tcPr>
          <w:p w14:paraId="794957E2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957E3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E5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E6" w14:textId="77777777" w:rsidR="007D2397" w:rsidRPr="006F2BC3" w:rsidRDefault="007D23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4957E7" w14:textId="77777777" w:rsidR="007D2397" w:rsidRPr="004E21F0" w:rsidRDefault="007D2397" w:rsidP="006F2BC3">
            <w:pPr>
              <w:rPr>
                <w:lang w:val="en-US"/>
              </w:rPr>
            </w:pPr>
            <w:r w:rsidRPr="004E21F0">
              <w:rPr>
                <w:lang w:val="en-US"/>
              </w:rP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794957E8" w14:textId="77777777" w:rsidR="007D2397" w:rsidRPr="006F2BC3" w:rsidRDefault="007D239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94957E9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EB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EC" w14:textId="77777777" w:rsidR="007D2397" w:rsidRPr="006F2BC3" w:rsidRDefault="007D23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4957ED" w14:textId="77777777" w:rsidR="007D2397" w:rsidRPr="006F2BC3" w:rsidRDefault="007D2397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794957EE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7EF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F1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F2" w14:textId="77777777" w:rsidR="007D2397" w:rsidRPr="006F2BC3" w:rsidRDefault="007D23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4957F3" w14:textId="77777777" w:rsidR="007D2397" w:rsidRPr="006F2BC3" w:rsidRDefault="007D2397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794957F4" w14:textId="77777777" w:rsidR="007D2397" w:rsidRPr="006F2BC3" w:rsidRDefault="007D2397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94957F5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7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F7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F8" w14:textId="77777777" w:rsidR="007D2397" w:rsidRPr="006F2BC3" w:rsidRDefault="007D23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4957F9" w14:textId="77777777" w:rsidR="007D2397" w:rsidRPr="006F2BC3" w:rsidRDefault="007D2397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794957FA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7FB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7FD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7FE" w14:textId="77777777" w:rsidR="007D2397" w:rsidRPr="006F2BC3" w:rsidRDefault="007D23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4957FF" w14:textId="77777777" w:rsidR="007D2397" w:rsidRPr="006F2BC3" w:rsidRDefault="007D2397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9495800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801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03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04" w14:textId="77777777" w:rsidR="007D2397" w:rsidRPr="006F2BC3" w:rsidRDefault="007D23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495805" w14:textId="77777777" w:rsidR="007D2397" w:rsidRPr="006F2BC3" w:rsidRDefault="007D2397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79495806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807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09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0A" w14:textId="77777777" w:rsidR="007D2397" w:rsidRPr="006F2BC3" w:rsidRDefault="007D23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949580B" w14:textId="77777777" w:rsidR="007D2397" w:rsidRPr="006F2BC3" w:rsidRDefault="007D2397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7949580C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80D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0F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10" w14:textId="77777777" w:rsidR="007D2397" w:rsidRPr="006F2BC3" w:rsidRDefault="007D23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9495811" w14:textId="77777777" w:rsidR="007D2397" w:rsidRPr="006F2BC3" w:rsidRDefault="007D2397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79495812" w14:textId="77777777" w:rsidR="007D2397" w:rsidRPr="006F2BC3" w:rsidRDefault="007D2397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9495813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815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16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817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818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495819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</w:tr>
      <w:tr w:rsidR="00BC6F0B" w14:paraId="794958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81B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1C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81D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81E" w14:textId="77777777" w:rsidR="007D2397" w:rsidRPr="006F2BC3" w:rsidRDefault="007D2397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7949581F" w14:textId="77777777" w:rsidR="007D2397" w:rsidRPr="006F2BC3" w:rsidRDefault="007D2397" w:rsidP="006F2BC3">
            <w:pPr>
              <w:pStyle w:val="TalartidSumma"/>
            </w:pPr>
            <w:r w:rsidRPr="006F2BC3">
              <w:t>5.46</w:t>
            </w:r>
          </w:p>
        </w:tc>
      </w:tr>
      <w:tr w:rsidR="00BC6F0B" w14:paraId="79495825" w14:textId="77777777">
        <w:tc>
          <w:tcPr>
            <w:tcW w:w="454" w:type="dxa"/>
          </w:tcPr>
          <w:p w14:paraId="79495821" w14:textId="77777777" w:rsidR="007D2397" w:rsidRPr="006F2BC3" w:rsidRDefault="007D2397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79495822" w14:textId="77777777" w:rsidR="007D2397" w:rsidRPr="006F2BC3" w:rsidRDefault="007D2397" w:rsidP="006F2BC3">
            <w:pPr>
              <w:pStyle w:val="renderubrik"/>
            </w:pPr>
            <w:r>
              <w:t>Försvarsutskottets betänkande FöU14</w:t>
            </w:r>
          </w:p>
        </w:tc>
        <w:tc>
          <w:tcPr>
            <w:tcW w:w="1260" w:type="dxa"/>
            <w:gridSpan w:val="2"/>
            <w:vAlign w:val="bottom"/>
          </w:tcPr>
          <w:p w14:paraId="79495823" w14:textId="77777777" w:rsidR="007D2397" w:rsidRPr="006F2BC3" w:rsidRDefault="007D239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9495824" w14:textId="77777777" w:rsidR="007D2397" w:rsidRPr="006F2BC3" w:rsidRDefault="007D2397" w:rsidP="006F2BC3">
            <w:pPr>
              <w:pStyle w:val="renderubrik"/>
            </w:pPr>
          </w:p>
        </w:tc>
      </w:tr>
      <w:tr w:rsidR="00BC6F0B" w14:paraId="7949582A" w14:textId="77777777">
        <w:tc>
          <w:tcPr>
            <w:tcW w:w="454" w:type="dxa"/>
            <w:vAlign w:val="bottom"/>
          </w:tcPr>
          <w:p w14:paraId="79495826" w14:textId="77777777" w:rsidR="007D2397" w:rsidRPr="006F2BC3" w:rsidRDefault="007D2397" w:rsidP="006F2BC3"/>
        </w:tc>
        <w:tc>
          <w:tcPr>
            <w:tcW w:w="5680" w:type="dxa"/>
            <w:gridSpan w:val="3"/>
            <w:vAlign w:val="bottom"/>
          </w:tcPr>
          <w:p w14:paraId="79495827" w14:textId="77777777" w:rsidR="007D2397" w:rsidRPr="006F2BC3" w:rsidRDefault="007D2397" w:rsidP="006F2BC3">
            <w:pPr>
              <w:pStyle w:val="Underrubrik"/>
            </w:pPr>
            <w:r>
              <w:t>Förbättrade förutsättningar för operativt militärt samarbete</w:t>
            </w:r>
          </w:p>
        </w:tc>
        <w:tc>
          <w:tcPr>
            <w:tcW w:w="1260" w:type="dxa"/>
            <w:gridSpan w:val="2"/>
            <w:vAlign w:val="bottom"/>
          </w:tcPr>
          <w:p w14:paraId="79495828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9495829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2B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2C" w14:textId="77777777" w:rsidR="007D2397" w:rsidRPr="006F2BC3" w:rsidRDefault="007D23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949582D" w14:textId="77777777" w:rsidR="007D2397" w:rsidRPr="006F2BC3" w:rsidRDefault="007D2397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14:paraId="7949582E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82F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31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32" w14:textId="77777777" w:rsidR="007D2397" w:rsidRPr="006F2BC3" w:rsidRDefault="007D23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9495833" w14:textId="77777777" w:rsidR="007D2397" w:rsidRPr="006F2BC3" w:rsidRDefault="007D2397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79495834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835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37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38" w14:textId="77777777" w:rsidR="007D2397" w:rsidRPr="006F2BC3" w:rsidRDefault="007D23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9495839" w14:textId="77777777" w:rsidR="007D2397" w:rsidRPr="006F2BC3" w:rsidRDefault="007D2397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7949583A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83B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3D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3E" w14:textId="77777777" w:rsidR="007D2397" w:rsidRPr="006F2BC3" w:rsidRDefault="007D23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949583F" w14:textId="77777777" w:rsidR="007D2397" w:rsidRPr="006F2BC3" w:rsidRDefault="007D2397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79495840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841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43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44" w14:textId="77777777" w:rsidR="007D2397" w:rsidRPr="006F2BC3" w:rsidRDefault="007D23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9495845" w14:textId="77777777" w:rsidR="007D2397" w:rsidRPr="006F2BC3" w:rsidRDefault="007D2397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14:paraId="79495846" w14:textId="77777777" w:rsidR="007D2397" w:rsidRPr="006F2BC3" w:rsidRDefault="007D23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9495847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9495849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4A" w14:textId="77777777" w:rsidR="007D2397" w:rsidRPr="006F2BC3" w:rsidRDefault="007D23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949584B" w14:textId="77777777" w:rsidR="007D2397" w:rsidRPr="006F2BC3" w:rsidRDefault="007D2397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14:paraId="7949584C" w14:textId="77777777" w:rsidR="007D2397" w:rsidRPr="006F2BC3" w:rsidRDefault="007D23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949584D" w14:textId="77777777" w:rsidR="007D2397" w:rsidRPr="006F2BC3" w:rsidRDefault="007D2397" w:rsidP="006F2BC3">
            <w:r w:rsidRPr="006F2BC3">
              <w:t xml:space="preserve"> </w:t>
            </w:r>
          </w:p>
        </w:tc>
      </w:tr>
      <w:tr w:rsidR="00BC6F0B" w14:paraId="794958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84F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50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851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852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9495853" w14:textId="77777777" w:rsidR="007D2397" w:rsidRPr="006F2BC3" w:rsidRDefault="007D2397" w:rsidP="006F2BC3">
            <w:pPr>
              <w:pStyle w:val="Summalinje"/>
            </w:pPr>
            <w:r w:rsidRPr="006F2BC3">
              <w:t>____</w:t>
            </w:r>
          </w:p>
        </w:tc>
      </w:tr>
      <w:tr w:rsidR="00BC6F0B" w14:paraId="7949585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9495855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9495856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9495857" w14:textId="77777777" w:rsidR="007D2397" w:rsidRPr="006F2BC3" w:rsidRDefault="007D23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9495858" w14:textId="77777777" w:rsidR="007D2397" w:rsidRPr="006F2BC3" w:rsidRDefault="007D2397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79495859" w14:textId="77777777" w:rsidR="007D2397" w:rsidRPr="006F2BC3" w:rsidRDefault="007D2397" w:rsidP="006F2BC3">
            <w:pPr>
              <w:pStyle w:val="TalartidSumma"/>
            </w:pPr>
            <w:r w:rsidRPr="006F2BC3">
              <w:t>6.28</w:t>
            </w:r>
          </w:p>
        </w:tc>
      </w:tr>
      <w:tr w:rsidR="00BC6F0B" w14:paraId="7949585D" w14:textId="77777777">
        <w:tc>
          <w:tcPr>
            <w:tcW w:w="454" w:type="dxa"/>
            <w:vAlign w:val="bottom"/>
          </w:tcPr>
          <w:p w14:paraId="7949585B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949585C" w14:textId="77777777" w:rsidR="007D2397" w:rsidRPr="006F2BC3" w:rsidRDefault="007D2397" w:rsidP="006F2BC3">
            <w:pPr>
              <w:pStyle w:val="TalartidTotalText"/>
            </w:pPr>
            <w:r w:rsidRPr="006F2BC3">
              <w:t>Totalt anmäld tid 6 tim. 28 min.</w:t>
            </w:r>
          </w:p>
        </w:tc>
      </w:tr>
      <w:tr w:rsidR="00BC6F0B" w14:paraId="79495860" w14:textId="77777777">
        <w:tc>
          <w:tcPr>
            <w:tcW w:w="454" w:type="dxa"/>
            <w:vAlign w:val="bottom"/>
          </w:tcPr>
          <w:p w14:paraId="7949585E" w14:textId="77777777" w:rsidR="007D2397" w:rsidRPr="006F2BC3" w:rsidRDefault="007D239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949585F" w14:textId="77777777" w:rsidR="007D2397" w:rsidRPr="006F2BC3" w:rsidRDefault="007D239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9495861" w14:textId="77777777" w:rsidR="007D2397" w:rsidRPr="006F2BC3" w:rsidRDefault="007D2397" w:rsidP="006F2BC3">
      <w:pPr>
        <w:pStyle w:val="renderubrik"/>
      </w:pPr>
      <w:bookmarkStart w:id="2" w:name="StartTalarLista"/>
      <w:bookmarkEnd w:id="2"/>
    </w:p>
    <w:p w14:paraId="79495862" w14:textId="77777777" w:rsidR="007D2397" w:rsidRPr="00631228" w:rsidRDefault="007D2397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65FF" w14:textId="77777777" w:rsidR="007D2397" w:rsidRDefault="007D2397">
      <w:pPr>
        <w:spacing w:after="0" w:line="240" w:lineRule="auto"/>
      </w:pPr>
      <w:r>
        <w:separator/>
      </w:r>
    </w:p>
  </w:endnote>
  <w:endnote w:type="continuationSeparator" w:id="0">
    <w:p w14:paraId="443934DE" w14:textId="77777777" w:rsidR="007D2397" w:rsidRDefault="007D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5867" w14:textId="77777777" w:rsidR="007D2397" w:rsidRDefault="007D23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5868" w14:textId="77777777" w:rsidR="007D2397" w:rsidRDefault="007D23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586B" w14:textId="77777777" w:rsidR="007D2397" w:rsidRDefault="007D23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3541" w14:textId="77777777" w:rsidR="007D2397" w:rsidRDefault="007D2397">
      <w:pPr>
        <w:spacing w:after="0" w:line="240" w:lineRule="auto"/>
      </w:pPr>
      <w:r>
        <w:separator/>
      </w:r>
    </w:p>
  </w:footnote>
  <w:footnote w:type="continuationSeparator" w:id="0">
    <w:p w14:paraId="434F348D" w14:textId="77777777" w:rsidR="007D2397" w:rsidRDefault="007D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5863" w14:textId="77777777" w:rsidR="007D2397" w:rsidRDefault="007D23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5864" w14:textId="0586BE3A" w:rsidR="007D2397" w:rsidRDefault="007D239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1D25DA">
      <w:t>Tisdagen den 16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1D25DA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9495865" w14:textId="77777777" w:rsidR="007D2397" w:rsidRDefault="007D23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9495866" w14:textId="77777777" w:rsidR="007D2397" w:rsidRDefault="007D23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5869" w14:textId="77777777" w:rsidR="007D2397" w:rsidRDefault="007D239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9495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7949586A" w14:textId="77777777" w:rsidR="007D2397" w:rsidRDefault="007D2397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13CD1BE">
      <w:start w:val="1"/>
      <w:numFmt w:val="decimal"/>
      <w:lvlText w:val="%1"/>
      <w:legacy w:legacy="1" w:legacySpace="0" w:legacyIndent="0"/>
      <w:lvlJc w:val="left"/>
    </w:lvl>
    <w:lvl w:ilvl="1" w:tplc="06C06C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72E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926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49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8F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DCE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AD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500DD2A">
      <w:start w:val="1"/>
      <w:numFmt w:val="decimal"/>
      <w:lvlText w:val="%1"/>
      <w:legacy w:legacy="1" w:legacySpace="0" w:legacyIndent="0"/>
      <w:lvlJc w:val="left"/>
    </w:lvl>
    <w:lvl w:ilvl="1" w:tplc="13365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323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F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25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66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67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A6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04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3933808">
    <w:abstractNumId w:val="41"/>
  </w:num>
  <w:num w:numId="2" w16cid:durableId="244729007">
    <w:abstractNumId w:val="23"/>
  </w:num>
  <w:num w:numId="3" w16cid:durableId="748968368">
    <w:abstractNumId w:val="40"/>
  </w:num>
  <w:num w:numId="4" w16cid:durableId="625232345">
    <w:abstractNumId w:val="21"/>
  </w:num>
  <w:num w:numId="5" w16cid:durableId="234558082">
    <w:abstractNumId w:val="11"/>
  </w:num>
  <w:num w:numId="6" w16cid:durableId="1046756487">
    <w:abstractNumId w:val="27"/>
  </w:num>
  <w:num w:numId="7" w16cid:durableId="661350287">
    <w:abstractNumId w:val="35"/>
  </w:num>
  <w:num w:numId="8" w16cid:durableId="2138178213">
    <w:abstractNumId w:val="25"/>
  </w:num>
  <w:num w:numId="9" w16cid:durableId="142628101">
    <w:abstractNumId w:val="33"/>
  </w:num>
  <w:num w:numId="10" w16cid:durableId="1033189923">
    <w:abstractNumId w:val="22"/>
  </w:num>
  <w:num w:numId="11" w16cid:durableId="200023111">
    <w:abstractNumId w:val="14"/>
  </w:num>
  <w:num w:numId="12" w16cid:durableId="375080727">
    <w:abstractNumId w:val="10"/>
  </w:num>
  <w:num w:numId="13" w16cid:durableId="1788545987">
    <w:abstractNumId w:val="16"/>
  </w:num>
  <w:num w:numId="14" w16cid:durableId="1439056933">
    <w:abstractNumId w:val="17"/>
  </w:num>
  <w:num w:numId="15" w16cid:durableId="69037582">
    <w:abstractNumId w:val="24"/>
  </w:num>
  <w:num w:numId="16" w16cid:durableId="1999991516">
    <w:abstractNumId w:val="19"/>
  </w:num>
  <w:num w:numId="17" w16cid:durableId="593633604">
    <w:abstractNumId w:val="36"/>
  </w:num>
  <w:num w:numId="18" w16cid:durableId="1264680318">
    <w:abstractNumId w:val="20"/>
  </w:num>
  <w:num w:numId="19" w16cid:durableId="1246183590">
    <w:abstractNumId w:val="43"/>
  </w:num>
  <w:num w:numId="20" w16cid:durableId="1009674991">
    <w:abstractNumId w:val="12"/>
  </w:num>
  <w:num w:numId="21" w16cid:durableId="831260346">
    <w:abstractNumId w:val="18"/>
  </w:num>
  <w:num w:numId="22" w16cid:durableId="1009722438">
    <w:abstractNumId w:val="29"/>
  </w:num>
  <w:num w:numId="23" w16cid:durableId="1063867458">
    <w:abstractNumId w:val="31"/>
  </w:num>
  <w:num w:numId="24" w16cid:durableId="265580519">
    <w:abstractNumId w:val="15"/>
  </w:num>
  <w:num w:numId="25" w16cid:durableId="1528061282">
    <w:abstractNumId w:val="32"/>
  </w:num>
  <w:num w:numId="26" w16cid:durableId="1207526104">
    <w:abstractNumId w:val="37"/>
  </w:num>
  <w:num w:numId="27" w16cid:durableId="1350718937">
    <w:abstractNumId w:val="34"/>
  </w:num>
  <w:num w:numId="28" w16cid:durableId="707531764">
    <w:abstractNumId w:val="39"/>
  </w:num>
  <w:num w:numId="29" w16cid:durableId="2046252067">
    <w:abstractNumId w:val="13"/>
  </w:num>
  <w:num w:numId="30" w16cid:durableId="1716198839">
    <w:abstractNumId w:val="42"/>
  </w:num>
  <w:num w:numId="31" w16cid:durableId="1463697419">
    <w:abstractNumId w:val="26"/>
  </w:num>
  <w:num w:numId="32" w16cid:durableId="1082026485">
    <w:abstractNumId w:val="28"/>
  </w:num>
  <w:num w:numId="33" w16cid:durableId="2059822037">
    <w:abstractNumId w:val="30"/>
  </w:num>
  <w:num w:numId="34" w16cid:durableId="1635020233">
    <w:abstractNumId w:val="38"/>
  </w:num>
  <w:num w:numId="35" w16cid:durableId="1696810697">
    <w:abstractNumId w:val="8"/>
  </w:num>
  <w:num w:numId="36" w16cid:durableId="1732458665">
    <w:abstractNumId w:val="3"/>
  </w:num>
  <w:num w:numId="37" w16cid:durableId="1327246707">
    <w:abstractNumId w:val="2"/>
  </w:num>
  <w:num w:numId="38" w16cid:durableId="415521394">
    <w:abstractNumId w:val="1"/>
  </w:num>
  <w:num w:numId="39" w16cid:durableId="1870677185">
    <w:abstractNumId w:val="0"/>
  </w:num>
  <w:num w:numId="40" w16cid:durableId="1675716595">
    <w:abstractNumId w:val="9"/>
  </w:num>
  <w:num w:numId="41" w16cid:durableId="254097766">
    <w:abstractNumId w:val="7"/>
  </w:num>
  <w:num w:numId="42" w16cid:durableId="1722091880">
    <w:abstractNumId w:val="6"/>
  </w:num>
  <w:num w:numId="43" w16cid:durableId="1628004632">
    <w:abstractNumId w:val="5"/>
  </w:num>
  <w:num w:numId="44" w16cid:durableId="640235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6F0B"/>
    <w:rsid w:val="001D25DA"/>
    <w:rsid w:val="004E21F0"/>
    <w:rsid w:val="007340E9"/>
    <w:rsid w:val="007D2397"/>
    <w:rsid w:val="00B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95691"/>
  <w15:docId w15:val="{738B3A1F-0EC1-4926-AE2A-1B8D2FDA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2026-06-16</SAFIR_Sammantradesdatum_Doc>
    <SAFIR_SammantradeID xmlns="C07A1A6C-0B19-41D9-BDF8-F523BA3921EB">bc1707ce-2fd6-49b9-b177-378a4d9baa6d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9CB9C-0913-479B-AA3F-F5BF99582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A8852-B23B-4942-BAE1-653599379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4</Pages>
  <Words>455</Words>
  <Characters>2235</Characters>
  <Application>Microsoft Office Word</Application>
  <DocSecurity>0</DocSecurity>
  <Lines>558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2026-06-15T21:28:00Z</cp:lastPrinted>
  <dcterms:created xsi:type="dcterms:W3CDTF">2020-08-11T10:46:00Z</dcterms:created>
  <dcterms:modified xsi:type="dcterms:W3CDTF">2026-06-15T21:28:00Z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